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К чему приводят детские эксперименты с огнем?</w:t>
      </w:r>
    </w:p>
    <w:p w:rsidR="00226FED" w:rsidRPr="00226FED" w:rsidRDefault="00226FED" w:rsidP="00226F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Дети любят открывать новое и экспериментировать. Однако иногда их любопытство может привести к опасным последствиям, особенно, когда речь идет об игре с огнем. Детская шалость с огнем – это серьезная проблема, которая может привести к пожарам и травмам.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Цифры статистики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 За 7 месяцев текущего года в Гомельской области произошло 7 пожаров по причине детской шалости с огнем,</w:t>
      </w: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комментирует старший инспектор центра безопасности Гомельского областного управления МЧС Вероника Матусевич. </w:t>
      </w: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 Это 7 случаев, когда шалость ребенка привела к пожару. А вот инцидентов, в результате которых пожара не возникло, но ребенок получил ожоги, гораздо больше.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Дым от резины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любят играть и исследовать мир вокруг себя, но не все места безопасны для таких занятий. И вот тому доказательство…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23 мая в городе Рогачеве в одном из жилых домов по улице Кирова произошло возгорание балки перекрытия лестничного марша, ведущего в подвал подъезда. Как оказалось, в этот день компания малолетних ребят, играя возле дома, решили заглянуть в подвал. Увидев по ходу движения под деревянной балкой свисающий фрагмент резины, подожгли его зажигалкой и покинули место.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 счастью, одна из жительниц этого дома выгуливала собаку и заметила, что из подвала идет дым. Она сообщила об увиденном жильцам, которые в последующем и потушили возгорание.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Хозяйственные постройки не место для игр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Еще одним совсем не подходящим местом для детских игр является хозяйственная постройка.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 Сараи, расположенные на придомовой территории,</w:t>
      </w: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говорит Вероника Матусевич, </w:t>
      </w: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- чаще всего наши люди используют для хранения различных инструментов, оборудования, строительных материалов, которым </w:t>
      </w:r>
      <w:proofErr w:type="gram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не место </w:t>
      </w:r>
      <w:proofErr w:type="gram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в доме. Это может быть газовый баллон, лакокрасочные материалы, растворители и другие легковоспламеняющиеся вещества. Также может хранится и солома для хозяйственных нужд. Родителям ни в коем случае нельзя подпускать детей </w:t>
      </w: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lastRenderedPageBreak/>
        <w:t>в такие помещения. Ведь детское любопытство в совокупности с горючими материалами может сыграть злую шутку…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29 апреля в 18-40 поступило сообщение о пожаре хозяйственной постройки на придомовой территории домовладения в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агрогородке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Челющевичи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Петриковского района. О возгорании спасателям сообщила хозяйка дома, 1989 года рождения. Женщина пояснила, что о пожаре она узнала от своей дочери, 2014 года рождения, которая незадолго до этого играла во дворе с другом, 2015 года рождения. Мальчик играл со спичками и поджег ими стог сена, после чего испугался и убежал к себе домой.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вот пример, доказывающий, что нельзя оставлять спички и зажигалки в доступном для детей месте.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13 мая в 19-44 поступило сообщение о пожаре двух хозяйственных построек в деревне 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Липов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Калинковичского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района. Как выяснили спасатели, в домовладении, на дворовой территории которого и произошел пожар, проживает мама с сыном, 2012 года рождения. Занимаясь бытовыми делами, женщина не заметила, как мальчик взял со стола зажигалку, которую она оставила после приготовления пищи. Как рассказал сам парнишка, он захотел разжечь костер в одном из сараев. Внутри ближайшего строения находилась солома, которую он подпалил зажигалкой, и ушел смотреть мультики. К счастью, соседка, находясь во дворе своего дома, увидела, что горят сараи. Она и вызвала спасателей.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gomel.mchs.gov.by/upload/medialibrary/5bd/bl0c4rf3gv54mf48zz1xb1kyypatd1at/content_im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16A27" id="Прямоугольник 4" o:spid="_x0000_s1026" alt="https://gomel.mchs.gov.by/upload/medialibrary/5bd/bl0c4rf3gv54mf48zz1xb1kyypatd1at/content_im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Nd71isDAAAz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 результате пожара обе постройки были уничтожены полностью.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Домик принцессы сгорел дотла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Каждый родитель стремится порадовать своего ребенка, прикладывает максимум усилий для исполнения детской заветной мечты. С уверенностью можно сказать, что каждая девочка мечтает о своем личном маленьком домике, в котором она будет чувствовать себя настоящей принцессой. В этом «замке» она сможет устраивать кукольные чаепития, приглашать друзей, в общем, играть в различные игры. Только вот даже в детском домике нельзя играть с огнем…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8 июня на номер 112 поступило сообщение о пожаре в городе Хойники. Спасатели незамедлительно выехали на место происшествия. По прибытию работники МЧС установили, что горят хозяйственные строения на территории частного домовладения.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Спасатели ликвидировали возгорание. В результате пожара уничтожена детская беседка, поврежден забор,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качеля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и детская песочница. Причиной пожара стала детская шалость с огнем 10-летних девочки и мальчика. К счастью, они не пострадали.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Романтика гаражей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Всем известно, что гараж - это любимое место всех мужчин. Здесь они могут делать то, что им нравится, без вмешательства со стороны кого-либо еще. Как оказалось, еще совсем юных мальчуганов гаражи манят не меньше…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1 мая после трех часов дня на номер 112 поступило сообщение о пожаре грузового автомобиля в городе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Петрикове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. В результате огнем повреждена кабина авто.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Как оказалось, малолетний житель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Петрикова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2016 года рождения, гуляя вблизи гаражей по улице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Луночарского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, увидел кабину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разукомплектованого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грузовика, рядом с которой лежали дрова. Парнишка раскопал яму и решил поджечь найденный картон имеющимися при себе спичками. Возникший огонь начал быстро распространяться и перекинулся на дрова, а потом и на кабину грузовика. После нескольких попыток затушить огонь, мальчик испугался и убежал. Как рассказал сам виновник происшествия, он не хотел, чтобы произошел пожар, все случилось по неосторожности.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Уже и в текущем месяце список происшествий в гаражах пополнился…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10 августа после 7 часов утра поступило сообщение о получении ожогов ребенком на территории гаражного кооператива в городе Гомеле по ул. Дубравной. Установлено, что около 5 часов вечера, компания ребят, находясь на территории гаражного кооператива, обнаружила канистру из-под легковоспламеняющейся жидкости и поднесла к ее горловине горящую бумагу. В результате произошла вспышка паров, и подросток, 2014 года рождения, получил ожоги пламенем. Ребенок госпитализирован в ожоговое отделение больницы.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Репеллент с огоньком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Дети всегда были и остаются любопытными существами, которые хотят узнать все, что происходит вокруг них. Они могут задавать тысячи вопросов, исследовать все, что попадает в их руки, и, к сожалению, эти исследования могут привести к травмам…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14 мая в 8 часов вечера поступило сообщение о госпитализации в Гомеле ребенка с термическими ожогами. В ходе разбирательства установлено, что мальчик, 2013 года рождения, играя на улице, распылил репеллент от насекомых в пустую пластиковую пятилитровую бутылку и решил поджечь. При поджигании произошла вспышка </w:t>
      </w:r>
      <w:proofErr w:type="spellStart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газовоздушной</w:t>
      </w:r>
      <w:proofErr w:type="spellEnd"/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смеси. В результате мальчик получил термические ожоги рук.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Мнение специалиста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 Дети могут играть с огнем по разным причинам: из-за любопытства или желания проявить себя перед сверстниками,</w:t>
      </w:r>
      <w:r w:rsidRPr="00226F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говорит Вероника Матусевич. </w:t>
      </w:r>
      <w:r w:rsidRPr="00226FE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 Однако даже самая маленькая и безобидная шалость с огнем может привести к серьезным последствиям. Все эти примеры пожаров и инцидентов тому доказательство. И ведь почти во всех происшествиях просматриваются одинаковые составляющие: оставленные без присмотра дети и находящиеся в доступном месте спички.</w:t>
      </w:r>
    </w:p>
    <w:p w:rsidR="00226FED" w:rsidRPr="00226FED" w:rsidRDefault="00226FED" w:rsidP="00226FE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26FE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Детская шалость с огнем – это серьезная проблема, которая может привести к опасным последствиям. Родители должны обучать своих детей безопасному обращению с огнем и принимать все меры предосторожности, чтобы защитить их от опасности. Только так можно избежать серьезных последствий и сохранить здоровье и жизнь своих детей.</w:t>
      </w:r>
    </w:p>
    <w:p w:rsidR="004441A3" w:rsidRPr="00226FED" w:rsidRDefault="004441A3">
      <w:pPr>
        <w:rPr>
          <w:rFonts w:ascii="Times New Roman" w:hAnsi="Times New Roman" w:cs="Times New Roman"/>
          <w:sz w:val="28"/>
          <w:szCs w:val="28"/>
        </w:rPr>
      </w:pPr>
    </w:p>
    <w:sectPr w:rsidR="004441A3" w:rsidRPr="00226F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ED"/>
    <w:rsid w:val="00226FED"/>
    <w:rsid w:val="004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10748-D75D-4A33-B316-E4BF439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22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A18C-6831-4291-B8F1-CBC20566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2023-08-16T06:51:00Z</dcterms:created>
  <dcterms:modified xsi:type="dcterms:W3CDTF">2023-08-16T06:53:00Z</dcterms:modified>
</cp:coreProperties>
</file>