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EB" w:rsidRPr="00506EEB" w:rsidRDefault="00506EEB" w:rsidP="00506EE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506EEB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Закурил и вспыхнул: неосторожное обращение с огнем - основная причина пожаров</w:t>
      </w:r>
    </w:p>
    <w:p w:rsidR="00506EEB" w:rsidRPr="00506EEB" w:rsidRDefault="00506EEB" w:rsidP="00506EE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506EE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Неосторожное обращение с огнем - одна из основных причин возникновения пожаров. Сюда относится непотушенный окурок, разведение костров, неосторожность в обращении со свечами или спичками, с горючими или легковоспламеняющимися жидкостями. Важно помнить, что огонь - это очень опасный элемент, который может привести к серьезным последствиям, если не соблюдать с ним осторожность.</w:t>
      </w:r>
    </w:p>
    <w:p w:rsidR="00506EEB" w:rsidRPr="00506EEB" w:rsidRDefault="00506EEB" w:rsidP="00506E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06E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Статистика</w:t>
      </w:r>
    </w:p>
    <w:p w:rsidR="00506EEB" w:rsidRPr="00506EEB" w:rsidRDefault="00506EEB" w:rsidP="00506E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06E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Гомельской области на сегодняшний день из-за неосторожного обращения с огнем произошло более 130 пожаров, на которых погибло 23 человека, 19 - получили травмы.</w:t>
      </w:r>
    </w:p>
    <w:p w:rsidR="00506EEB" w:rsidRPr="00506EEB" w:rsidRDefault="00506EEB" w:rsidP="00506E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06EE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Последняя сигарета</w:t>
      </w:r>
    </w:p>
    <w:p w:rsidR="00506EEB" w:rsidRPr="00506EEB" w:rsidRDefault="00506EEB" w:rsidP="00506E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506E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Незатушенная</w:t>
      </w:r>
      <w:proofErr w:type="spellEnd"/>
      <w:r w:rsidRPr="00506EE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сигарета может стать серьезной угрозой для безопасности человека и привести к возгоранию. Более 70 пожаров в области сначала года произошло именно из-за неё. К сожалению, результаты пожаров плачевны: есть и травмированные, и погибшие люди.</w:t>
      </w:r>
    </w:p>
    <w:p w:rsidR="00506EEB" w:rsidRPr="00506EEB" w:rsidRDefault="00506EEB" w:rsidP="00506E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06EE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7 апреля почти в 2 часа ночи на номер «112» поступило сообщение о пожаре жилого дома в поселке Высокий Хутор </w:t>
      </w:r>
      <w:proofErr w:type="spellStart"/>
      <w:r w:rsidRPr="00506EE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Добрушского</w:t>
      </w:r>
      <w:proofErr w:type="spellEnd"/>
      <w:r w:rsidRPr="00506EE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района. Когда спасатели прибыли на место, на земле за пристройкой к дому они обнаружили хозяина дома, мужчину, 1971 года рождения. После осмотра работниками скорой медицинской помощи с предварительным диагнозом «термический ожог 90 %, ожоговый шок, </w:t>
      </w:r>
      <w:proofErr w:type="spellStart"/>
      <w:r w:rsidRPr="00506EE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термоингаляционная</w:t>
      </w:r>
      <w:proofErr w:type="spellEnd"/>
      <w:r w:rsidRPr="00506EE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травма» мужчина был госпитализирован. Через несколько дней мужчина скончался.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t>21 апреля после обеда в городе Мозыре произошел пожар в квартире на третьем этаже девятиэтажного дома. Прибывшие на место пожара спасатели провели разведку и в коридоре на полу обнаружили хозяина квартиры, мужчину, 1962 года рождения. После осмотра медицинскими работниками с диагнозом «ожоги 40 % тела» мужчина был госпитализирован.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t>И снова в городе Мозыре 26 апреля во втором часу ночи произошел пожар нежилого дома. Прибывшие спасатели на полу в комнате обнаружили без признаков жизни женщину, 1963 года рождения, и передали работникам медицины. Они констатировали смерть женщины.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color w:val="262626"/>
        </w:rPr>
        <w:t>Предварительной причиной всех пожаров стала неосторожность при курении.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b/>
          <w:bCs/>
          <w:color w:val="262626"/>
        </w:rPr>
        <w:t>Компост или костер?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color w:val="262626"/>
        </w:rPr>
        <w:lastRenderedPageBreak/>
        <w:t>В дачный сезон у огородника и садовода неизбежно возникает вопрос, куда девать мусор. Конечно, не нужно выбрасывать его в ближайший овраг и превращать окружающую природу в помойку.  Мусор на участке можно вывозить, перерабатывать в компост или сжигать. Причем последнее необходимо выполнять только при соблюдении правил пожарной безопасности.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t xml:space="preserve">8 апреля после 7 вечера поступило сообщение о том, что в садовом товариществе Радуга деревни </w:t>
      </w:r>
      <w:proofErr w:type="spellStart"/>
      <w:r w:rsidRPr="00506EEB">
        <w:rPr>
          <w:i/>
          <w:iCs/>
          <w:color w:val="262626"/>
        </w:rPr>
        <w:t>Цыкуны</w:t>
      </w:r>
      <w:proofErr w:type="spellEnd"/>
      <w:r w:rsidRPr="00506EEB">
        <w:rPr>
          <w:i/>
          <w:iCs/>
          <w:color w:val="262626"/>
        </w:rPr>
        <w:t xml:space="preserve"> Гомельского района мужчина, 1985 года рождения, получил ожоги. Как стало известно, находясь на дачном участке, мужчина выжигал мусор в металлическом контейнере, для розжига он использовал легковоспламеняющуюся жидкость. В результате вспышки ее паров мужчина и получил термические ожоги.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color w:val="262626"/>
        </w:rPr>
        <w:t xml:space="preserve">А вот еще один пример халатности, который привел к </w:t>
      </w:r>
      <w:proofErr w:type="spellStart"/>
      <w:r w:rsidRPr="00506EEB">
        <w:rPr>
          <w:color w:val="262626"/>
        </w:rPr>
        <w:t>травмированию</w:t>
      </w:r>
      <w:proofErr w:type="spellEnd"/>
      <w:r w:rsidRPr="00506EEB">
        <w:rPr>
          <w:color w:val="262626"/>
        </w:rPr>
        <w:t xml:space="preserve"> человека.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t>24 апреля от дежурного врача больницы поступило сообщение, что к ним в учреждение за медицинской помощью обратился мужчина с термическими ожогами. В ходе разбирательства установлено, что мужчина, 1965 года рождения, находясь у себя на дачном участке в садовом товариществе «Энергетик» в городе Светлогорске, производил розжиг костра. Для розжига он использовал бензин, который пролил на одежду, в результате чего на мужчине загорелись брюки. После самостоятельно ликвидации возгорания, мужчина и обратился за помощью в учреждение здравоохранения.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b/>
          <w:bCs/>
          <w:color w:val="262626"/>
        </w:rPr>
        <w:t>Ночные посиделки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color w:val="262626"/>
        </w:rPr>
        <w:t>Какая же весна без потрескивания дров в костре, искр, взмывающих в ночное небо, и увлекательных историй. Посиделки у костра для подростков - интересное мероприятие, где царит особая уютная атмосфера. Очень хочется запомнить эти особенные моменты на всю жизнь, только вот не связывая их с ожогами…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t xml:space="preserve">17 апреля почти в 12 ночи поступило сообщение, что в деревне </w:t>
      </w:r>
      <w:proofErr w:type="spellStart"/>
      <w:r w:rsidRPr="00506EEB">
        <w:rPr>
          <w:i/>
          <w:iCs/>
          <w:color w:val="262626"/>
        </w:rPr>
        <w:t>Лопатино</w:t>
      </w:r>
      <w:proofErr w:type="spellEnd"/>
      <w:r w:rsidRPr="00506EEB">
        <w:rPr>
          <w:i/>
          <w:iCs/>
          <w:color w:val="262626"/>
        </w:rPr>
        <w:t xml:space="preserve"> Гомельского района ребенок получил термический ожог. В ходе разбирательства установлено, что мальчик, 2012 года рождения, сидел с друзьями у костра. В результате резкого порыва ветра он получил термические ожоги пламенем 3% тела, госпитализирован.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b/>
          <w:bCs/>
          <w:color w:val="262626"/>
        </w:rPr>
        <w:t>Хотел шашлык, а получил ожог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color w:val="262626"/>
        </w:rPr>
        <w:t>Традиционно, как только улучшается погода, находится немало желающих выбраться на пикник. И как показывает статистика, некоторые граждане устраивают себе пикник прямо в гараже…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t>5 апреля вечером на номер «112» поступило сообщение, что в Гомеле мужчина получил термический ожог на территории гаражного кооператива. Как стало известно, мужчина, 1990 года рождения, при попытке разжечь мангал с помощью бензина, проявил неосторожность при обращении с огнём. Он закурил, в результате чего произошла вспышка паров бензина. С диагнозом «термический ожог 3 % тела» был госпитализирован.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color w:val="262626"/>
        </w:rPr>
        <w:t>Похожий случай произошел в другом гаражном кооперативе, но тоже в Гомеле.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lastRenderedPageBreak/>
        <w:t xml:space="preserve">23 апреля после 8 вечера поступило сообщение о получении термических ожогов пламенем. В ходе разбирательства установлено, что мужчина, 1999 года рождения, разжигал мангал при помощи средства для розжига. Произошла вспышка </w:t>
      </w:r>
      <w:proofErr w:type="spellStart"/>
      <w:r w:rsidRPr="00506EEB">
        <w:rPr>
          <w:i/>
          <w:iCs/>
          <w:color w:val="262626"/>
        </w:rPr>
        <w:t>газовоздушной</w:t>
      </w:r>
      <w:proofErr w:type="spellEnd"/>
      <w:r w:rsidRPr="00506EEB">
        <w:rPr>
          <w:i/>
          <w:iCs/>
          <w:color w:val="262626"/>
        </w:rPr>
        <w:t xml:space="preserve"> смеси, вследствие чего на нем загорелась майка. Мужчина самостоятельно потушил загорание, после чего вызвал скорую медицинскую помощь. С диагнозом «термический ожог 12% тела» мужчина госпитализирован.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t>- Во время отдыха необходимо помнить о пожарной безопасности,</w:t>
      </w:r>
      <w:r w:rsidRPr="00506EEB">
        <w:rPr>
          <w:color w:val="262626"/>
        </w:rPr>
        <w:t xml:space="preserve"> - говорит </w:t>
      </w:r>
      <w:r w:rsidRPr="00506EEB">
        <w:rPr>
          <w:color w:val="262626"/>
        </w:rPr>
        <w:t xml:space="preserve">Татьяна </w:t>
      </w:r>
      <w:proofErr w:type="spellStart"/>
      <w:r w:rsidRPr="00506EEB">
        <w:rPr>
          <w:color w:val="262626"/>
        </w:rPr>
        <w:t>Пусева</w:t>
      </w:r>
      <w:proofErr w:type="spellEnd"/>
      <w:r w:rsidRPr="00506EEB">
        <w:rPr>
          <w:color w:val="262626"/>
        </w:rPr>
        <w:t xml:space="preserve"> инспектор сектора пропаганды и взаимодействия Ветковского РОЧС</w:t>
      </w:r>
      <w:r w:rsidRPr="00506EEB">
        <w:rPr>
          <w:color w:val="262626"/>
        </w:rPr>
        <w:t>. </w:t>
      </w:r>
      <w:r w:rsidRPr="00506EEB">
        <w:rPr>
          <w:i/>
          <w:iCs/>
          <w:color w:val="262626"/>
        </w:rPr>
        <w:t>- При приготовлении шашлыков не забывайте, что раздуваемые ветром искры могут разлететься на большое расстояние. Поэтому лучше использовать специальные угли. Не устанавливайте мангалы вблизи зданий и сооружений, не разжигайте костер или мангал над низко растущими деревьями. Нельзя использовать для розжига легковоспламеняющиеся и горючие жидкости: горючие пары во время поднесения спички могут опалить вас.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b/>
          <w:bCs/>
          <w:color w:val="262626"/>
        </w:rPr>
        <w:t>Из-за ветра горели 4 строения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color w:val="262626"/>
        </w:rPr>
        <w:t xml:space="preserve">Масштабный пожар, причиной которого стало также неосторожное обращение с огнем, произошел в </w:t>
      </w:r>
      <w:proofErr w:type="spellStart"/>
      <w:r w:rsidRPr="00506EEB">
        <w:rPr>
          <w:color w:val="262626"/>
        </w:rPr>
        <w:t>Кормянском</w:t>
      </w:r>
      <w:proofErr w:type="spellEnd"/>
      <w:r w:rsidRPr="00506EEB">
        <w:rPr>
          <w:color w:val="262626"/>
        </w:rPr>
        <w:t xml:space="preserve"> районе. Началось все с хозяйственной постройки, а в итоге - из-за ветра огнем было охвачено 4 строения.</w:t>
      </w:r>
    </w:p>
    <w:p w:rsidR="00506EEB" w:rsidRPr="00506EEB" w:rsidRDefault="00506EEB" w:rsidP="00506EEB">
      <w:pPr>
        <w:pStyle w:val="af3"/>
        <w:shd w:val="clear" w:color="auto" w:fill="FFFFFF"/>
        <w:ind w:firstLine="360"/>
        <w:jc w:val="both"/>
        <w:rPr>
          <w:color w:val="262626"/>
        </w:rPr>
      </w:pPr>
      <w:r w:rsidRPr="00506EEB">
        <w:rPr>
          <w:i/>
          <w:iCs/>
          <w:color w:val="262626"/>
        </w:rPr>
        <w:t>24 апреля после 4 часов дня поступило сообщение о пожаре жилого дома, бани и двух хозяйственных построек в деревне Лужок. В результате уничтожена деревянная хозяйственная постройка, кровля жилого дома, кровля кирпичной хозяйственной постройки, а также повреждена кровля бани. К счастью, никто не пострадал.</w:t>
      </w:r>
    </w:p>
    <w:p w:rsidR="004A5593" w:rsidRPr="00506EEB" w:rsidRDefault="00506EEB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262626"/>
          <w:shd w:val="clear" w:color="auto" w:fill="FFFFFF"/>
        </w:rPr>
        <w:t>Важно понимать, что неосторожное обращение с огнем может привести к серьезным последствиям. Вышеупомянутые случаи тому доказательство. Поэтому необходимо соблюдать правила безопасности и быть осторожным при обращении с огнем!</w:t>
      </w:r>
      <w:bookmarkStart w:id="0" w:name="_GoBack"/>
      <w:bookmarkEnd w:id="0"/>
    </w:p>
    <w:sectPr w:rsidR="004A5593" w:rsidRPr="00506E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EB"/>
    <w:rsid w:val="004A5593"/>
    <w:rsid w:val="005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CAED0-041C-40E9-B64E-A51A1BE4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50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2023-04-26T13:56:00Z</dcterms:created>
  <dcterms:modified xsi:type="dcterms:W3CDTF">2023-04-26T13:59:00Z</dcterms:modified>
</cp:coreProperties>
</file>