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Будь готов: правила безопасности при сильном ветре и грозе.</w:t>
      </w:r>
    </w:p>
    <w:p w:rsidR="00D83168" w:rsidRPr="00D83168" w:rsidRDefault="00D83168" w:rsidP="00D831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Спасатели напоминают правила поведения при сильном ветре и грозе.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Нередко многие попадают в ситуацию, когда непогода застает в самый неудобный момент. Сильные порывы ветра, летящий песок, дождь помимо дискомфорта могут представлять опасность. Поэтому нужно знать, как правильно себя вести.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Факторы опасности при усилении ветра:</w:t>
      </w:r>
    </w:p>
    <w:p w:rsidR="00D83168" w:rsidRPr="00D83168" w:rsidRDefault="00D83168" w:rsidP="00D8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повреждение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(обрыв) линий связи и электропередач;</w:t>
      </w:r>
    </w:p>
    <w:p w:rsidR="00D83168" w:rsidRPr="00D83168" w:rsidRDefault="00D83168" w:rsidP="00D8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отключение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электрических подстанций, электроэнергии в населенных пунктах;</w:t>
      </w:r>
    </w:p>
    <w:p w:rsidR="00D83168" w:rsidRPr="00D83168" w:rsidRDefault="00D83168" w:rsidP="00D8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повреждение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(обрушение) слабо укрепленных конструкций, кровель зданий, сооружений;</w:t>
      </w:r>
    </w:p>
    <w:p w:rsidR="00D83168" w:rsidRPr="00D83168" w:rsidRDefault="00D83168" w:rsidP="00D8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падение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деревьев.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Рекомендации для населения при сильном ветре: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сильный ветер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погасите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огонь в печи,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дополнительной информации;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стекла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окон оклейте бумажными лентами или полосками скотча, закройте ставнями или щитами;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ураган застал вас на улице, держитесь как можно дальше от легких построек, зданий, мостов, эстакад, линий электропередач, мачт, деревьев, рек, озер и промышленных объектов;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защиты от летящих обломков и осколков стекла используйте листы фанеры, картонные и пластмассовые ящики, доски и другие подручные средства;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старайтесь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быстрее укрыться в подвалах, погребах и укрытиях, имеющихся в населенных пунктах;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заходите в поврежденные здания, так как они могут обрушиться при новых порывах ветра;</w:t>
      </w:r>
    </w:p>
    <w:p w:rsidR="00D83168" w:rsidRPr="00D83168" w:rsidRDefault="00D83168" w:rsidP="00D831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 оказались в поле или на проселочной дороге, выходите на магистральные дороги.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lastRenderedPageBreak/>
        <w:t>Гроза</w:t>
      </w: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— комплексное явление погоды, при котором наблюдаются многократные электрические разряды-молнии, сопровождаемые резкими громовыми раскатами. Обычно грозе сопутствуют шквалистый ветер и ливневые осадки, иногда — град. Гроза скоротечна и редко продолжается более 1–2 часов, однако является одним из самых опасных явлений погоды.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Основным поражающим фактором этой стихии является молния: прямое попадание разряда нарушает деятельность сердца и легких, что в свою очередь может привести к летальному исходу. Кроме того, силы природы могут спровоцировать и возгорание.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Гроза – явление достаточно непредсказуемое, и чтобы не стать жертвой непогоды, достаточно усвоить ряд несложных правил поведения. Если ненастье застало вас врасплох, действовать нужно в зависимости от ситуации.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 в квартире, доме, здании: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отключите все электроприборы и вытащите штекер наружной антенны из телевизора, прекратите телефонные разговоры. Ликвидируйте сквозняки: плотно закройте окна и дымоходы. Не стойте у окна, печи, камина, массивных металлических предметов, на крыше и на чердаке.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 на улице: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покиньте открытое пространство и укройтесь в помещении или в подъезде любого дома. Если решили спрятаться под козырьком здания, не прикасайтесь к стене. Не пользуйтесь мобильным телефоном. Не стойте вблизи высоких столбов, рекламных щитов и т.д.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 в машине: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пользуйтесь мобильным телефоном.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 в лесу: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держитесь подальше от высоких отдельно стоящих деревьев, не стойте у костра (столб горячего воздуха – хороший проводник электричества). Устройтесь между низкорослыми деревьями с густыми кронами. К слову, реже всего молния попадает в березу и клен. Сидеть лучше в «позе эмбриона» – спина согнута, голова опущена на согнутые в коленях ноги и </w:t>
      </w: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предплечья рук, ступни соединены вместе. Выбирая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 на открытой местности (в поле):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не стойте на возвышенностях, у опор линий электропередач и под проводами. Найдите яму или овраг и сядьте в «позе эмбриона». Если же никаких углублений поблизости нет – присядьте, как можно ниже или 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 Прекратите спортивные игры и движение, уйдите в укрытие.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Вы на водоеме: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лодку.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Первая помощь при поражении молнией:</w:t>
      </w:r>
    </w:p>
    <w:p w:rsidR="00D83168" w:rsidRPr="00D83168" w:rsidRDefault="00D83168" w:rsidP="00D83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быстро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определите состояние пострадавшего;</w:t>
      </w:r>
    </w:p>
    <w:p w:rsidR="00D83168" w:rsidRPr="00D83168" w:rsidRDefault="00D83168" w:rsidP="00D83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незамедлительно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проведите реанимационные мероприятия: искусственное дыхание, непрямой массаж сердца;</w:t>
      </w:r>
    </w:p>
    <w:p w:rsidR="00D83168" w:rsidRPr="00D83168" w:rsidRDefault="00D83168" w:rsidP="00D83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согрейте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пострадавшего;</w:t>
      </w:r>
    </w:p>
    <w:p w:rsidR="00D83168" w:rsidRPr="00D83168" w:rsidRDefault="00D83168" w:rsidP="00D83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обработайте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места ожогов и сопутствующие раны;</w:t>
      </w:r>
    </w:p>
    <w:p w:rsidR="00D83168" w:rsidRPr="00D83168" w:rsidRDefault="00D83168" w:rsidP="00D831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вызовите</w:t>
      </w:r>
      <w:proofErr w:type="gramEnd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ск</w:t>
      </w:r>
      <w:bookmarkStart w:id="0" w:name="_GoBack"/>
      <w:bookmarkEnd w:id="0"/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орую помощь либо срочно доставьте пострадавшего в больницу.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Опасность в себе может нести и ливень. При интенсивности дождя 1,5-2 мм в минуту человеку, даже находящемуся под укрытием, становится трудно дышать. К тому же прибывающая вода не успевает впитываться в землю. Снижается видимость, затрудняется движение транспорта. Кроме того, стихия может повредить опоры линий электропередач и вывести из строя электроподстанции.</w:t>
      </w:r>
    </w:p>
    <w:p w:rsidR="00D83168" w:rsidRPr="00D83168" w:rsidRDefault="00D83168" w:rsidP="00D831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Крайне опасно при сильном ливне спускаться в подвалы и заглубленные помещения. Они могут быть в считанные минуты затоплены нахлынувшей водой. Опасно спускаться в подземные переходы. Не стоит пытаться укрыться вблизи оврагов – такая погода часто приводит к оползням.</w:t>
      </w:r>
    </w:p>
    <w:p w:rsidR="000B6F53" w:rsidRPr="00D83168" w:rsidRDefault="000B6F53">
      <w:pPr>
        <w:rPr>
          <w:rFonts w:ascii="Times New Roman" w:hAnsi="Times New Roman" w:cs="Times New Roman"/>
          <w:sz w:val="28"/>
          <w:szCs w:val="28"/>
        </w:rPr>
      </w:pPr>
    </w:p>
    <w:sectPr w:rsidR="000B6F53" w:rsidRPr="00D831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465D"/>
    <w:multiLevelType w:val="multilevel"/>
    <w:tmpl w:val="30A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167B6"/>
    <w:multiLevelType w:val="multilevel"/>
    <w:tmpl w:val="06A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9431A"/>
    <w:multiLevelType w:val="multilevel"/>
    <w:tmpl w:val="D96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68"/>
    <w:rsid w:val="000B6F53"/>
    <w:rsid w:val="00D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5284A-A73B-46EB-B892-56C139B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D8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2024-08-06T11:33:00Z</dcterms:created>
  <dcterms:modified xsi:type="dcterms:W3CDTF">2024-08-06T11:33:00Z</dcterms:modified>
</cp:coreProperties>
</file>