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583" w:rsidRPr="005C4583" w:rsidRDefault="005C4583" w:rsidP="005C458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4"/>
          <w:szCs w:val="24"/>
          <w:lang w:eastAsia="ru-RU"/>
        </w:rPr>
      </w:pPr>
      <w:bookmarkStart w:id="0" w:name="_GoBack"/>
      <w:r w:rsidRPr="005C4583">
        <w:rPr>
          <w:rFonts w:ascii="Times New Roman" w:eastAsia="Times New Roman" w:hAnsi="Times New Roman" w:cs="Times New Roman"/>
          <w:b/>
          <w:bCs/>
          <w:color w:val="010101"/>
          <w:kern w:val="36"/>
          <w:sz w:val="24"/>
          <w:szCs w:val="24"/>
          <w:lang w:eastAsia="ru-RU"/>
        </w:rPr>
        <w:t>Безопасное тепло: топим печь правильно</w:t>
      </w:r>
    </w:p>
    <w:p w:rsidR="005C4583" w:rsidRPr="005C4583" w:rsidRDefault="005C4583" w:rsidP="005C45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C45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 началом отопительного сезона количество происшествий из-за нарушений правил безопасности при эксплуатации печей и отопительных приборов увеличивается. Неправильное использование такого отопления может </w:t>
      </w:r>
      <w:proofErr w:type="gramStart"/>
      <w:r w:rsidRPr="005C45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привести  не</w:t>
      </w:r>
      <w:proofErr w:type="gramEnd"/>
      <w:r w:rsidRPr="005C45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только к пожару, а иногда и к гибели.</w:t>
      </w:r>
    </w:p>
    <w:p w:rsidR="005C4583" w:rsidRPr="005C4583" w:rsidRDefault="005C4583" w:rsidP="005C45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C458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Напоминаем о правилах безопасной эксплуатации печей:</w:t>
      </w:r>
    </w:p>
    <w:p w:rsidR="005C4583" w:rsidRPr="005C4583" w:rsidRDefault="005C4583" w:rsidP="005C4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5C45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proofErr w:type="gramEnd"/>
      <w:r w:rsidRPr="005C45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печи не должно быть трещин и щелей, а дымоход должен иметь хорошую тягу и быть побелен известковым раствором. Делается это для того, чтобы на белом фоне можно было заметить появляющиеся со временем трещины. Во избежание образования трещин в кладке в отопительный сезон очищайте дымоход от сажи не менее одного раза в 2 месяца.</w:t>
      </w:r>
    </w:p>
    <w:p w:rsidR="005C4583" w:rsidRPr="005C4583" w:rsidRDefault="005C4583" w:rsidP="005C4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5C45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печь</w:t>
      </w:r>
      <w:proofErr w:type="gramEnd"/>
      <w:r w:rsidRPr="005C45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дымовая труба в местах соединения с деревянными перекрытиями во избежание их возгорания должны иметь утолщение кирпичной кладки или разделку.</w:t>
      </w:r>
    </w:p>
    <w:p w:rsidR="005C4583" w:rsidRPr="005C4583" w:rsidRDefault="005C4583" w:rsidP="005C4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5C45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чтобы</w:t>
      </w:r>
      <w:proofErr w:type="gramEnd"/>
      <w:r w:rsidRPr="005C45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случайно выпавшие горящие угли не привели к пожару, прибейте перед топкой на деревянном полу металлический лист размерами не менее 50х70 см.</w:t>
      </w:r>
    </w:p>
    <w:p w:rsidR="005C4583" w:rsidRPr="005C4583" w:rsidRDefault="005C4583" w:rsidP="005C4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5C45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топить</w:t>
      </w:r>
      <w:proofErr w:type="gramEnd"/>
      <w:r w:rsidRPr="005C45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печь рекомендуется два-три раза в день не более чем по полтора часа. Это позволит избежать её перекала. Топку прекращайте минимум за 2 часа до сна. За это время дрова успеют перегореть, и можно будет закрыть дымоход.</w:t>
      </w:r>
    </w:p>
    <w:p w:rsidR="005C4583" w:rsidRPr="005C4583" w:rsidRDefault="005C4583" w:rsidP="005C4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5C45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держите</w:t>
      </w:r>
      <w:proofErr w:type="gramEnd"/>
      <w:r w:rsidRPr="005C45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не менее чем в полутора метрах от печи одежду, мебель, дрова и другие горючие материалы. </w:t>
      </w:r>
    </w:p>
    <w:p w:rsidR="005C4583" w:rsidRPr="005C4583" w:rsidRDefault="005C4583" w:rsidP="005C4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5C45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золу</w:t>
      </w:r>
      <w:proofErr w:type="gramEnd"/>
      <w:r w:rsidRPr="005C45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перегоревшие угли рекомендуется выбрасывать не ближе 15 метров от строений.</w:t>
      </w:r>
    </w:p>
    <w:p w:rsidR="005C4583" w:rsidRPr="005C4583" w:rsidRDefault="005C4583" w:rsidP="005C458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shd w:val="clear" w:color="auto" w:fill="FFFFFF"/>
          <w:lang w:eastAsia="ru-RU"/>
        </w:rPr>
      </w:pPr>
      <w:r w:rsidRPr="005C458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shd w:val="clear" w:color="auto" w:fill="FFFFFF"/>
          <w:lang w:eastAsia="ru-RU"/>
        </w:rPr>
        <w:t>Нельзя:</w:t>
      </w:r>
    </w:p>
    <w:p w:rsidR="005C4583" w:rsidRPr="005C4583" w:rsidRDefault="005C4583" w:rsidP="005C45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5C45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использовать</w:t>
      </w:r>
      <w:proofErr w:type="gramEnd"/>
      <w:r w:rsidRPr="005C45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при растопке печи легковоспламеняющиеся и горючие жидкости. </w:t>
      </w:r>
    </w:p>
    <w:p w:rsidR="005C4583" w:rsidRPr="005C4583" w:rsidRDefault="005C4583" w:rsidP="005C45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5C45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оставлять</w:t>
      </w:r>
      <w:proofErr w:type="gramEnd"/>
      <w:r w:rsidRPr="005C45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без присмотра топящиеся печи.</w:t>
      </w:r>
    </w:p>
    <w:p w:rsidR="005C4583" w:rsidRPr="005C4583" w:rsidRDefault="005C4583" w:rsidP="005C45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5C45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позволять</w:t>
      </w:r>
      <w:proofErr w:type="gramEnd"/>
      <w:r w:rsidRPr="005C45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детям самостоятельно их растапливать.</w:t>
      </w:r>
    </w:p>
    <w:p w:rsidR="005C4583" w:rsidRPr="005C4583" w:rsidRDefault="005C4583" w:rsidP="005C45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C458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Причины отравления угарным газом:        </w:t>
      </w:r>
    </w:p>
    <w:p w:rsidR="005C4583" w:rsidRPr="005C4583" w:rsidRDefault="005C4583" w:rsidP="005C45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5C45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нарушение</w:t>
      </w:r>
      <w:proofErr w:type="gramEnd"/>
      <w:r w:rsidRPr="005C45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правил эксплуатации печного отопления (несвоевременное закрытие печной заслонки, недостаточный доступ свежего воздуха в топливник, плохая тяга). </w:t>
      </w:r>
    </w:p>
    <w:p w:rsidR="005C4583" w:rsidRPr="005C4583" w:rsidRDefault="005C4583" w:rsidP="005C45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5C45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неисправная</w:t>
      </w:r>
      <w:proofErr w:type="gramEnd"/>
      <w:r w:rsidRPr="005C45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работа печи и дымохода (трещины в конструкции печи, забитый дымоход).</w:t>
      </w:r>
    </w:p>
    <w:p w:rsidR="005C4583" w:rsidRPr="005C4583" w:rsidRDefault="005C4583" w:rsidP="005C45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5C45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использование</w:t>
      </w:r>
      <w:proofErr w:type="gramEnd"/>
      <w:r w:rsidRPr="005C458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для обогрева помещений газовых бытовых приборов, а также отсутствие правильно циркулирующей вытяжки газовых колонок.</w:t>
      </w:r>
    </w:p>
    <w:p w:rsidR="005C4583" w:rsidRPr="005C4583" w:rsidRDefault="005C4583" w:rsidP="005C45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C458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Для того, </w:t>
      </w:r>
      <w:proofErr w:type="gramStart"/>
      <w:r w:rsidRPr="005C458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чтобы  не</w:t>
      </w:r>
      <w:proofErr w:type="gramEnd"/>
      <w:r w:rsidRPr="005C458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получить отравление угарным газом, помните, что нельзя преждевременно закрывать заслонку печей, т.е. пока угли полностью не прогорят.  </w:t>
      </w:r>
    </w:p>
    <w:p w:rsidR="005C4583" w:rsidRPr="005C4583" w:rsidRDefault="005C4583" w:rsidP="005C45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5C4583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Угарный  газ</w:t>
      </w:r>
      <w:proofErr w:type="gramEnd"/>
      <w:r w:rsidRPr="005C4583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 xml:space="preserve"> невидим и неощутим, он не имеет ни запаха, ни цвета, но смертельно опасен. Попадая в дыхательные пути, молекулы угарного газа быстро всасываются в кровь и связываются с молекулами гемоглобина. Небольшая концентрация угарного газа вызывает удушье и головную боль, при превышении – наблюдаются паралич и потеря </w:t>
      </w:r>
      <w:r w:rsidRPr="005C4583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lastRenderedPageBreak/>
        <w:t>сознания. А если концентрация газа в воздухе более 1,2 % – человек умирает за несколько секунд. Симптомы отравления распознать трудно, поэтому многие и не догадываются, что причиной недомогания является угарный газ.</w:t>
      </w:r>
    </w:p>
    <w:p w:rsidR="005C4583" w:rsidRPr="005C4583" w:rsidRDefault="005C4583" w:rsidP="005C458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C4583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Очень важно оказать первую помощь оперативно, так как необратимые последствия наступают очень быстро. Необходимо как можно быстрее вывести пострадавшего на свежий воздух. При отравлениях средней тяжести и тяжелой – вызвать скорую помощь без промедления. При этом нужно помнить, что, вынося пострадавшего из места с опасной концентрацией угарного газа, необходимо защитить свои органы дыхания (тканью, платком и т.д.).</w:t>
      </w:r>
    </w:p>
    <w:bookmarkEnd w:id="0"/>
    <w:p w:rsidR="00E05D08" w:rsidRDefault="00E05D08"/>
    <w:sectPr w:rsidR="00E05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F165B"/>
    <w:multiLevelType w:val="multilevel"/>
    <w:tmpl w:val="90B8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051A4"/>
    <w:multiLevelType w:val="multilevel"/>
    <w:tmpl w:val="8020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942FBD"/>
    <w:multiLevelType w:val="multilevel"/>
    <w:tmpl w:val="461E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83"/>
    <w:rsid w:val="005C4583"/>
    <w:rsid w:val="00E0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D66EB-C144-494D-9F8C-5D67A49D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semiHidden/>
    <w:unhideWhenUsed/>
    <w:rsid w:val="005C4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2024-10-15T05:28:00Z</dcterms:created>
  <dcterms:modified xsi:type="dcterms:W3CDTF">2024-10-15T05:30:00Z</dcterms:modified>
</cp:coreProperties>
</file>