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5E" w:rsidRPr="00962ECE" w:rsidRDefault="00FC445E" w:rsidP="00A9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62ECE">
        <w:rPr>
          <w:rFonts w:ascii="Times New Roman" w:hAnsi="Times New Roman"/>
          <w:b/>
          <w:sz w:val="28"/>
          <w:szCs w:val="28"/>
        </w:rPr>
        <w:t>ЛИКБЕЗ ДЛЯ РОДИТЕЛЕЙ: Предупредить. Научить. Уберечь.</w:t>
      </w:r>
    </w:p>
    <w:bookmarkEnd w:id="0"/>
    <w:p w:rsidR="00FC445E" w:rsidRPr="00962ECE" w:rsidRDefault="00FC445E" w:rsidP="00A9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45E" w:rsidRPr="00962ECE" w:rsidRDefault="00FC445E" w:rsidP="00A920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ECE">
        <w:rPr>
          <w:rFonts w:ascii="Times New Roman" w:hAnsi="Times New Roman"/>
          <w:b/>
          <w:sz w:val="28"/>
          <w:szCs w:val="28"/>
        </w:rPr>
        <w:t xml:space="preserve">С 11 мая по 1 июня в </w:t>
      </w:r>
      <w:r>
        <w:rPr>
          <w:rFonts w:ascii="Times New Roman" w:hAnsi="Times New Roman"/>
          <w:b/>
          <w:sz w:val="28"/>
          <w:szCs w:val="28"/>
        </w:rPr>
        <w:t>Ветковском</w:t>
      </w:r>
      <w:r w:rsidRPr="00962ECE">
        <w:rPr>
          <w:rFonts w:ascii="Times New Roman" w:hAnsi="Times New Roman"/>
          <w:b/>
          <w:sz w:val="28"/>
          <w:szCs w:val="28"/>
        </w:rPr>
        <w:t xml:space="preserve"> районе проходит республиканская профилактическая акция «Не оставляйте детей одних!». Вашему вниманию представлены советы специалистов МЧС, к которым стоит прислушаться.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Ежегодно сотни детей гибнут в результате несчастных случаев. И хотя с годами статистика становится менее пугающей, таких фактов, к</w:t>
      </w:r>
      <w:r w:rsidRPr="00962ECE">
        <w:rPr>
          <w:rFonts w:ascii="Times New Roman" w:hAnsi="Times New Roman"/>
          <w:sz w:val="28"/>
          <w:szCs w:val="28"/>
        </w:rPr>
        <w:br/>
        <w:t>сожалению, все еще немало. С наступлением летних каникул</w:t>
      </w:r>
      <w:r w:rsidRPr="00962ECE">
        <w:rPr>
          <w:rFonts w:ascii="Times New Roman" w:hAnsi="Times New Roman"/>
          <w:sz w:val="28"/>
          <w:szCs w:val="28"/>
        </w:rPr>
        <w:br/>
        <w:t>приходит и пора повышенной опасности. Дети остаются дома без</w:t>
      </w:r>
      <w:r w:rsidRPr="00962ECE">
        <w:rPr>
          <w:rFonts w:ascii="Times New Roman" w:hAnsi="Times New Roman"/>
          <w:sz w:val="28"/>
          <w:szCs w:val="28"/>
        </w:rPr>
        <w:br/>
        <w:t>присмотра родителей, проводят каникулы в лагерях или деревнях у</w:t>
      </w:r>
      <w:r w:rsidRPr="00962ECE">
        <w:rPr>
          <w:rFonts w:ascii="Times New Roman" w:hAnsi="Times New Roman"/>
          <w:sz w:val="28"/>
          <w:szCs w:val="28"/>
        </w:rPr>
        <w:br/>
        <w:t>бабушек и дедушек, где уследить за ними можно не всегда.</w:t>
      </w:r>
      <w:r w:rsidRPr="00962ECE">
        <w:rPr>
          <w:rFonts w:ascii="Times New Roman" w:hAnsi="Times New Roman"/>
          <w:sz w:val="28"/>
          <w:szCs w:val="28"/>
        </w:rPr>
        <w:br/>
        <w:t xml:space="preserve">Специалисты </w:t>
      </w:r>
      <w:r>
        <w:rPr>
          <w:rFonts w:ascii="Times New Roman" w:hAnsi="Times New Roman"/>
          <w:sz w:val="28"/>
          <w:szCs w:val="28"/>
        </w:rPr>
        <w:t xml:space="preserve">Ветковского </w:t>
      </w:r>
      <w:r w:rsidRPr="00962ECE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>подразделения МЧС</w:t>
      </w:r>
      <w:r w:rsidRPr="00962ECE">
        <w:rPr>
          <w:rFonts w:ascii="Times New Roman" w:hAnsi="Times New Roman"/>
          <w:sz w:val="28"/>
          <w:szCs w:val="28"/>
        </w:rPr>
        <w:t xml:space="preserve"> рассказали,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где может подстерегать детей опасность и как избежать несчастья.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Дом – самое безопасное место?</w:t>
      </w:r>
    </w:p>
    <w:p w:rsidR="00FC445E" w:rsidRPr="00962ECE" w:rsidRDefault="00FC445E" w:rsidP="00524AF0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62ECE">
        <w:rPr>
          <w:sz w:val="28"/>
          <w:szCs w:val="28"/>
        </w:rPr>
        <w:t xml:space="preserve">Казалось бы, дом — самое безопасное место для ребенка. Но далеко не всегда: по статистике, маленькие дети чаще всего получают травмы именно дома. Опасность подстерегает на каждом шагу: любая оставленная на краю плиты горячая кастрюля или незакрепленная полка может стать причиной травмы. </w:t>
      </w:r>
      <w:r w:rsidRPr="00962ECE">
        <w:rPr>
          <w:bCs/>
          <w:sz w:val="28"/>
          <w:szCs w:val="28"/>
        </w:rPr>
        <w:t>В середине октября прошлого года из агрогородка Еремино Гомельского района в больницу доставили 6-месячную девочку с диагнозом ожоговая болезнь, термический ожог горячей жидкостью трех степеней грудной, брюшной стенки, левого предплечья, обоих бедер и голени. Малышку срочно госпитализировали. Оказалось, родители с ребенком приехали в гости к родственникам, сели за стол, стали пить чай. Мама, держа дочь на руках, поставила чашку с горячим напитком на стол. Ребенок стал махать руками, потянул чашку, которая опрокинулась на маленькое тельце.</w:t>
      </w:r>
    </w:p>
    <w:p w:rsidR="00FC445E" w:rsidRPr="00962ECE" w:rsidRDefault="00FC445E" w:rsidP="00524AF0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62ECE">
        <w:rPr>
          <w:bCs/>
          <w:sz w:val="28"/>
          <w:szCs w:val="28"/>
        </w:rPr>
        <w:t>По похожим сценариям несчастные случаи произошли в Калинковичах, где двухлетний мальчик, на глаза</w:t>
      </w:r>
      <w:r>
        <w:rPr>
          <w:bCs/>
          <w:sz w:val="28"/>
          <w:szCs w:val="28"/>
        </w:rPr>
        <w:t>х</w:t>
      </w:r>
      <w:r w:rsidRPr="00962ECE">
        <w:rPr>
          <w:bCs/>
          <w:sz w:val="28"/>
          <w:szCs w:val="28"/>
        </w:rPr>
        <w:t xml:space="preserve"> у мамы, опрокинув на себя кружку с горячим чаем, обжог грудную клетку и ножки. А в Добрушском районе двухлетняя девочка подставила руку под струю кипятка в домашней бане.</w:t>
      </w:r>
    </w:p>
    <w:p w:rsidR="00FC445E" w:rsidRPr="00962ECE" w:rsidRDefault="00FC445E" w:rsidP="00524AF0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62ECE">
        <w:rPr>
          <w:bCs/>
          <w:sz w:val="28"/>
          <w:szCs w:val="28"/>
        </w:rPr>
        <w:t>Еще один факт зафиксирован в Буда-Кошелево. Вечером шестого декабря в местную районную больницу доставили девятимесячного мальчика. У ребенка констатировали термический ожог кипятком 1-2 степени лица, грудной клетки, правого плеча и предплечья. И вновь элементарный недосмотр мамы, которая налила в тарелку кипящую воду, поставила на край стола. В этот момент маленький сынишка дотянулся до неё ручками и опрокинул на себя.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Кроме того, интерес у ребенка могут вызвать таблетки, случайно оставленные вами на столе, батарейки, любые опасные жидкости — моющие средства, уксус и так далее.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>Ветковского</w:t>
      </w:r>
      <w:r w:rsidRPr="00962ECE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>подразделения МЧС</w:t>
      </w:r>
      <w:r w:rsidRPr="00962ECE">
        <w:rPr>
          <w:rFonts w:ascii="Times New Roman" w:hAnsi="Times New Roman"/>
          <w:sz w:val="28"/>
          <w:szCs w:val="28"/>
        </w:rPr>
        <w:t xml:space="preserve"> напоминает: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 xml:space="preserve">— Дети пробуют все на зуб. И почти ежедневно в больницы и поликлиники доставляют малышей, проглотивших что-то опасное. Последствия зачастую неутешительные: ожоги пищевода, а иногда и его полное удаление. </w:t>
      </w:r>
    </w:p>
    <w:p w:rsidR="00FC445E" w:rsidRPr="00962ECE" w:rsidRDefault="00FC445E" w:rsidP="00F051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ECE">
        <w:rPr>
          <w:rFonts w:ascii="Times New Roman" w:hAnsi="Times New Roman"/>
          <w:sz w:val="28"/>
          <w:szCs w:val="28"/>
        </w:rPr>
        <w:t>Чтобы избежать печальных последствий, специалист рекомендует убрать подальше от детей предметы, которые могут быть опасны, в том числе украшения, пуговицы, булавки и «невидимки», монеты, которые в скором времени появятся в обиходе. Бытовая химия, спички, лекарства также должны быть вне доступа ребенка. 9 февраля прошлого года в</w:t>
      </w:r>
      <w:r w:rsidRPr="00962ECE">
        <w:rPr>
          <w:rFonts w:ascii="Times New Roman" w:hAnsi="Times New Roman"/>
          <w:sz w:val="28"/>
          <w:szCs w:val="28"/>
          <w:lang w:eastAsia="ru-RU"/>
        </w:rPr>
        <w:t xml:space="preserve"> г. Речица Гомельской области годовалый малыш опрокинул на себя стеклоочиститель, пока мама мыла окна. Часть жидкости попала мальчику на лицо и в рот. Мама незамедлительно обратилась за помощью в больницу. Мальчик сутки находился под наблюдением врачей. После чего под расписку матери был выписан домой. К счастью, врачи не выявили признаков отравления. 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 xml:space="preserve">Тщательно осмотрите игрушки своего ребенка: заклейте скотчем крышки, под которыми находятся батарейки, выбросьте сломанные игрушки. В отдельную коробку сложите карандаши, фломастеры, кисточки, краски и доставайте их только тогда, когда ребенок хочет заняться творчеством. Проследите за тем, чтобы малыш не играл с монетами. Особое внимание уделите кухне: уберите ножи, ножницы и спички туда, где их не сможет достать ребенок. </w:t>
      </w:r>
    </w:p>
    <w:p w:rsidR="00FC445E" w:rsidRPr="00962ECE" w:rsidRDefault="00FC445E" w:rsidP="00524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Еще одно место повышенной опасности — окна и балконы.4 января прошлого года спасателям поступило сообщение о том, что на подоконнике открытого окна на пятом этаже жилого дома на улице Кожара в Гомеле находятся двое детей. Когда к месту вызова прибыли подразделения МЧС, на пятом этаже жилого дома были открыты окна, детей видно не было. Спасателями был оперативно развернут куб жизни. В квартире находились двое мальчиков 2010 года рождения. Через закрытую входную дверь работника МЧС удалось установить контакт с детьми и выяснить, что они находятся дома одни, а также узнать место работы их матери, и сообщить ей о ситуации. Выяснилось, что родители ушли на работу, а следить за детьми осталась их старшая дочь 1993 года рождения, которая на момент прибытия подразделений МЧС находилась в магазине. Спасатели продолжали беседовать с мальчиками до прихода матери домой.  К счастью, никто не пострадал.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Надо проявлять особую бдительность,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подчеркивает инспектор МЧС: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Даже двухлетний малыш может притащить к подоконнику табуретку и выглянуть в открытое окно или распахнуть закрытое. Поэтому позаботьтесь о том, чтобы ребенок не смог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сделать: если выходите из комнаты даже на несколько минут, закройте створки окна. Кроме того, мы рекомендуем поставить на окнах заглушки или съемные ручки, чтобы дети не могли самостоятельно их открыть.</w:t>
      </w:r>
    </w:p>
    <w:p w:rsidR="00FC445E" w:rsidRPr="00962ECE" w:rsidRDefault="00FC445E" w:rsidP="00A920E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C445E" w:rsidRPr="00962ECE" w:rsidRDefault="00FC445E" w:rsidP="00A920E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Поля опасностей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Многие родители стараются вывезти детей на каникулы поближе к</w:t>
      </w:r>
      <w:r w:rsidRPr="00962ECE">
        <w:rPr>
          <w:rFonts w:ascii="Times New Roman" w:hAnsi="Times New Roman"/>
          <w:sz w:val="28"/>
          <w:szCs w:val="28"/>
        </w:rPr>
        <w:br/>
        <w:t>природе, в частности, в деревню к бабушке и дедушке. Но, несмотря на богатый опыт, те не всегда могут уследить за внуками. Особую опасность в летнее время представляют водоемы, где даже присутствие взрослых зачастую не становится гарантом безопасности. Инспектор МЧС советует: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Отправляясь с детьми на водоем, всегда будьте начеку — не выпускайте их из виду ни на минуту, особенно если они находятся в воде. Не позволяйте ребенку отплывать далеко от берега, поинтересуйтесь глубиной водоема. Не разрешайте пользоваться надувными матрасами и камерами: они могут подвести в любой момент.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 xml:space="preserve">Деревенские поля часто становятся местом опасных находок. До сих пор в земле лежат неразминированные снаряды. Несколько лет назад в Березинском районе на таком снаряде подорвались двое школьников. Поэтому </w:t>
      </w:r>
      <w:r>
        <w:rPr>
          <w:rFonts w:ascii="Times New Roman" w:hAnsi="Times New Roman"/>
          <w:sz w:val="28"/>
          <w:szCs w:val="28"/>
        </w:rPr>
        <w:t>работники</w:t>
      </w:r>
      <w:r w:rsidRPr="00962ECE">
        <w:rPr>
          <w:rFonts w:ascii="Times New Roman" w:hAnsi="Times New Roman"/>
          <w:sz w:val="28"/>
          <w:szCs w:val="28"/>
        </w:rPr>
        <w:t xml:space="preserve"> МЧС рекомендуют рассказать детям о том, насколько опасными могут быть такие находки: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Если вы или ваш ребенок нашли снаряд или что-то подобное, не прикасайтесь к нему и уж тем более не пытайтесь самостоятельно разобрать или передвинуть его. Срочно вызовите милицию и спасателей!</w:t>
      </w:r>
    </w:p>
    <w:p w:rsidR="00FC445E" w:rsidRPr="00962ECE" w:rsidRDefault="00FC445E" w:rsidP="00524AF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2ECE">
        <w:rPr>
          <w:sz w:val="28"/>
          <w:szCs w:val="28"/>
        </w:rPr>
        <w:t>Еще одной распространенной причиной гибели и травматизма детей становятся «эксперименты» со спичками и зажигалками, которые по недосмотру взрослых тоже зачастую остаются на видных местах.</w:t>
      </w:r>
    </w:p>
    <w:p w:rsidR="00FC445E" w:rsidRPr="00962ECE" w:rsidRDefault="00FC445E" w:rsidP="00524AF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2ECE">
        <w:rPr>
          <w:sz w:val="28"/>
          <w:szCs w:val="28"/>
        </w:rPr>
        <w:t>Инспектор МЧС поясняет:</w:t>
      </w:r>
    </w:p>
    <w:p w:rsidR="00FC445E" w:rsidRPr="00962ECE" w:rsidRDefault="00FC445E" w:rsidP="00C55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Расскажите своему ребенку о том, насколько может быть опасен</w:t>
      </w:r>
      <w:r w:rsidRPr="00962ECE">
        <w:rPr>
          <w:rFonts w:ascii="Times New Roman" w:hAnsi="Times New Roman"/>
          <w:sz w:val="28"/>
          <w:szCs w:val="28"/>
        </w:rPr>
        <w:br/>
        <w:t>огонь, и предостерегите его от поджога веществ, которые могут быстро загореться, — сухой травы, соломы, бумаги. Уделите внимание объяснению опасности экспериментов легковоспламеняющимися жидкостями: расскажите детям о том, что нельзя проверять наличие бензина в канистре с помощью спичек и устраивать «цирковые шоу», поджигая аэрозоли и спреи.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Самые опасные для малыша места в квартире: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color w:val="FF0000"/>
          <w:sz w:val="28"/>
          <w:szCs w:val="28"/>
        </w:rPr>
        <w:t>●</w:t>
      </w:r>
      <w:r w:rsidRPr="00962ECE">
        <w:rPr>
          <w:rFonts w:ascii="Times New Roman" w:hAnsi="Times New Roman"/>
          <w:b/>
          <w:bCs/>
          <w:sz w:val="28"/>
          <w:szCs w:val="28"/>
        </w:rPr>
        <w:t>кухня;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color w:val="FF0000"/>
          <w:sz w:val="28"/>
          <w:szCs w:val="28"/>
        </w:rPr>
        <w:t>●</w:t>
      </w:r>
      <w:r w:rsidRPr="00962ECE">
        <w:rPr>
          <w:rFonts w:ascii="Times New Roman" w:hAnsi="Times New Roman"/>
          <w:b/>
          <w:bCs/>
          <w:sz w:val="28"/>
          <w:szCs w:val="28"/>
        </w:rPr>
        <w:t>ванная комната;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color w:val="FF0000"/>
          <w:sz w:val="28"/>
          <w:szCs w:val="28"/>
        </w:rPr>
        <w:t>●</w:t>
      </w:r>
      <w:r w:rsidRPr="00962ECE">
        <w:rPr>
          <w:rFonts w:ascii="Times New Roman" w:hAnsi="Times New Roman"/>
          <w:b/>
          <w:bCs/>
          <w:sz w:val="28"/>
          <w:szCs w:val="28"/>
        </w:rPr>
        <w:t>места хранения бытовой химии.</w:t>
      </w:r>
    </w:p>
    <w:p w:rsidR="00FC445E" w:rsidRPr="00962ECE" w:rsidRDefault="00FC445E" w:rsidP="00365A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БУДЬТЕ В КУРСЕ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В каждом возрасте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есть наиболее типичные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детские травмы, и родителям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это надо учитывать.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Дети от 2 лет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В этом возрасте малыши становятся очень активными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любопытными, поэтому чаще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всего получают такие травмы: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ожоги от плиты, утюга, обогревателя;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отравления и химические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ожоги от пробы на вкус продуктов бытовой химии;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электротравмы от засовывания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 розетки спиц, шпилек, булавок;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попадание инородного тела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 дыхательные пути.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Дети от 4 до 6 лет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Это возраст, когда дети становятся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более самостоятельными и пытаются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повторять поступки и действия взрослых. Самые распространенные травмы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 таком возрасте — ожоги от игр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со спичками и зажигалками.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Дети от 7 до 12 лет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В этом возрасте детям свойственна тяга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к экспериментам. К играм со спичками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зажигалками добавляются баллончики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из-под аэрозолей и дезодорантов.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 итоге — тяжелые ожоги пламенем.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Беда на ровном месте</w:t>
      </w:r>
    </w:p>
    <w:p w:rsidR="00FC445E" w:rsidRPr="00962ECE" w:rsidRDefault="00FC445E" w:rsidP="00F051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ECE">
        <w:rPr>
          <w:rStyle w:val="Strong"/>
          <w:rFonts w:ascii="Times New Roman" w:hAnsi="Times New Roman"/>
          <w:b w:val="0"/>
          <w:sz w:val="28"/>
          <w:szCs w:val="28"/>
        </w:rPr>
        <w:t>7 апреля прошлого года жуткая трагедия произошла в Гомеле. Двухлетний мальчик задохнулся, проглотив воздушный шарик, который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принесла из школы его старшая 11-летняя сестра. Дети с ним играли. В какой-то момент шарик оказался в руках у двухлетнего ребенка. Малыш держал его во рту и при этом принялся прыгать на кровати. При вдохе он заглотил шарик.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Все произошло у мамы на глазах. Женщина пыталась самостоятельно оказать помощь сыну, освободить дыхательные пути, но безрезультатно. Прибывшие на место врачи скорой медицинской помощи также не смогли спасти мальчика. Он был третьим ребенком в семье.</w:t>
      </w:r>
    </w:p>
    <w:p w:rsidR="00FC445E" w:rsidRPr="00962ECE" w:rsidRDefault="00FC445E" w:rsidP="00F051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2ECE">
        <w:rPr>
          <w:sz w:val="28"/>
          <w:szCs w:val="28"/>
        </w:rPr>
        <w:t xml:space="preserve">11 января </w:t>
      </w:r>
      <w:r>
        <w:rPr>
          <w:sz w:val="28"/>
          <w:szCs w:val="28"/>
        </w:rPr>
        <w:t>прошлого</w:t>
      </w:r>
      <w:r w:rsidRPr="00962E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62ECE">
        <w:rPr>
          <w:sz w:val="28"/>
          <w:szCs w:val="28"/>
        </w:rPr>
        <w:t>Калинковичские</w:t>
      </w:r>
      <w:r>
        <w:rPr>
          <w:sz w:val="28"/>
          <w:szCs w:val="28"/>
        </w:rPr>
        <w:t xml:space="preserve"> </w:t>
      </w:r>
      <w:r w:rsidRPr="00962ECE">
        <w:rPr>
          <w:sz w:val="28"/>
          <w:szCs w:val="28"/>
        </w:rPr>
        <w:t xml:space="preserve">спасатели  выехали по сообщению о том, что одиннадцатимесячному ребенку требуется помощь в снятии лампадки с пальца. По прибытии к месту вызова было установлено что, малыш, играя с лампадкой, которую ему дали взрослые, нечаянно засунул палец в жестяное отверстие. Работниками МЧС при помощи ножниц лампадка была снята. Госпитализация не потребовалась. </w:t>
      </w:r>
    </w:p>
    <w:p w:rsidR="00FC445E" w:rsidRPr="00962ECE" w:rsidRDefault="00FC445E" w:rsidP="00F051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Отсутствие контроля со стороны взрослых в большинстве случаев</w:t>
      </w:r>
      <w:r w:rsidRPr="00962ECE">
        <w:rPr>
          <w:rFonts w:ascii="Times New Roman" w:hAnsi="Times New Roman"/>
          <w:sz w:val="28"/>
          <w:szCs w:val="28"/>
        </w:rPr>
        <w:br/>
        <w:t>становится причиной всевозмож</w:t>
      </w:r>
      <w:r w:rsidRPr="00962ECE">
        <w:rPr>
          <w:rFonts w:ascii="Times New Roman" w:hAnsi="Times New Roman"/>
          <w:sz w:val="28"/>
          <w:szCs w:val="28"/>
        </w:rPr>
        <w:softHyphen/>
        <w:t xml:space="preserve">ных травм, получаемых детьми. </w:t>
      </w:r>
    </w:p>
    <w:p w:rsidR="00FC445E" w:rsidRDefault="00FC445E" w:rsidP="00962EC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ECE">
        <w:rPr>
          <w:sz w:val="28"/>
          <w:szCs w:val="28"/>
        </w:rPr>
        <w:t>Как только ребенок становится са</w:t>
      </w:r>
      <w:r w:rsidRPr="00962ECE">
        <w:rPr>
          <w:sz w:val="28"/>
          <w:szCs w:val="28"/>
        </w:rPr>
        <w:softHyphen/>
        <w:t>мостоятельным, возрастает число потенциально опасных мест для него. И предусмотреть все невоз</w:t>
      </w:r>
      <w:r w:rsidRPr="00962ECE">
        <w:rPr>
          <w:sz w:val="28"/>
          <w:szCs w:val="28"/>
        </w:rPr>
        <w:softHyphen/>
        <w:t xml:space="preserve">можно. </w:t>
      </w:r>
    </w:p>
    <w:p w:rsidR="00FC445E" w:rsidRDefault="00FC445E" w:rsidP="00962EC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ECE">
        <w:rPr>
          <w:sz w:val="28"/>
          <w:szCs w:val="28"/>
        </w:rPr>
        <w:t>8 марта прошлого года</w:t>
      </w:r>
      <w:r>
        <w:rPr>
          <w:sz w:val="28"/>
          <w:szCs w:val="28"/>
        </w:rPr>
        <w:t xml:space="preserve"> </w:t>
      </w:r>
      <w:r w:rsidRPr="00962ECE">
        <w:rPr>
          <w:sz w:val="28"/>
          <w:szCs w:val="28"/>
        </w:rPr>
        <w:t>страшная трагедия произошла в Солигорском районе Минской области.</w:t>
      </w:r>
      <w:r>
        <w:rPr>
          <w:sz w:val="28"/>
          <w:szCs w:val="28"/>
        </w:rPr>
        <w:t xml:space="preserve"> </w:t>
      </w:r>
      <w:r w:rsidRPr="00962ECE">
        <w:rPr>
          <w:sz w:val="28"/>
          <w:szCs w:val="28"/>
        </w:rPr>
        <w:t xml:space="preserve">Футбольные ворота упали на 12-летнего мальчика. Свидетели говорят, что он повис на металлической конструкции и начал ее раскачивать. Ворота упали, ребенок погиб от полученных травм. Происшествие случилось днем, на стадионе школы, где играла компания подростков. </w:t>
      </w:r>
    </w:p>
    <w:p w:rsidR="00FC445E" w:rsidRDefault="00FC445E" w:rsidP="00962EC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ECE">
        <w:rPr>
          <w:sz w:val="28"/>
          <w:szCs w:val="28"/>
        </w:rPr>
        <w:t>В декабре прошлого года на ферме в Зельвенском районе Гродненской области девятилетний ребенок лишился ноги. Мальчик пришел на ферму вместе с отцом. В какой-то момент он оказался без контроля взрослых: ребенок оступился и упал, а его нога попала в ленту транспортера и оказалась зажатой поворотной звездочкой. Мальчика оперативно доставили в больницу, однако из-за осложнений, а также из-за угрозы жизни ногу пришлось ампутировать.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Такие происшествия происхо</w:t>
      </w:r>
      <w:r w:rsidRPr="00962ECE">
        <w:rPr>
          <w:rFonts w:ascii="Times New Roman" w:hAnsi="Times New Roman"/>
          <w:sz w:val="28"/>
          <w:szCs w:val="28"/>
        </w:rPr>
        <w:softHyphen/>
        <w:t>дят из-</w:t>
      </w:r>
      <w:r w:rsidRPr="00962ECE">
        <w:rPr>
          <w:rFonts w:ascii="Times New Roman" w:hAnsi="Times New Roman"/>
          <w:sz w:val="28"/>
          <w:szCs w:val="28"/>
        </w:rPr>
        <w:softHyphen/>
        <w:t>за детской беспечности.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Предусмотреть все их невозможно, но предотвратить — достаточно</w:t>
      </w:r>
      <w:r w:rsidRPr="00962ECE">
        <w:rPr>
          <w:rFonts w:ascii="Times New Roman" w:hAnsi="Times New Roman"/>
          <w:sz w:val="28"/>
          <w:szCs w:val="28"/>
        </w:rPr>
        <w:br/>
        <w:t>просто, уверена специалист МЧС: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Учите ребенка правилам бе</w:t>
      </w:r>
      <w:r w:rsidRPr="00962ECE">
        <w:rPr>
          <w:rFonts w:ascii="Times New Roman" w:hAnsi="Times New Roman"/>
          <w:sz w:val="28"/>
          <w:szCs w:val="28"/>
        </w:rPr>
        <w:softHyphen/>
        <w:t>зопасного поведения каждый день. Используйте для этого нес</w:t>
      </w:r>
      <w:r w:rsidRPr="00962ECE">
        <w:rPr>
          <w:rFonts w:ascii="Times New Roman" w:hAnsi="Times New Roman"/>
          <w:sz w:val="28"/>
          <w:szCs w:val="28"/>
        </w:rPr>
        <w:softHyphen/>
        <w:t>тандартные методы: играйте с ним, показывайте познаватель</w:t>
      </w:r>
      <w:r w:rsidRPr="00962ECE">
        <w:rPr>
          <w:rFonts w:ascii="Times New Roman" w:hAnsi="Times New Roman"/>
          <w:sz w:val="28"/>
          <w:szCs w:val="28"/>
        </w:rPr>
        <w:softHyphen/>
        <w:t>ные мультфильмы и ролики, при</w:t>
      </w:r>
      <w:r w:rsidRPr="00962ECE">
        <w:rPr>
          <w:rFonts w:ascii="Times New Roman" w:hAnsi="Times New Roman"/>
          <w:sz w:val="28"/>
          <w:szCs w:val="28"/>
        </w:rPr>
        <w:softHyphen/>
        <w:t>водите примеры из сказок. Начи</w:t>
      </w:r>
      <w:r w:rsidRPr="00962ECE">
        <w:rPr>
          <w:rFonts w:ascii="Times New Roman" w:hAnsi="Times New Roman"/>
          <w:sz w:val="28"/>
          <w:szCs w:val="28"/>
        </w:rPr>
        <w:softHyphen/>
        <w:t>нать обучать ребенка безопаснос</w:t>
      </w:r>
      <w:r w:rsidRPr="00962ECE">
        <w:rPr>
          <w:rFonts w:ascii="Times New Roman" w:hAnsi="Times New Roman"/>
          <w:sz w:val="28"/>
          <w:szCs w:val="28"/>
        </w:rPr>
        <w:softHyphen/>
        <w:t>ти нужно уже с 2-3</w:t>
      </w:r>
      <w:r w:rsidRPr="00962ECE">
        <w:rPr>
          <w:rFonts w:ascii="Times New Roman" w:hAnsi="Times New Roman"/>
          <w:sz w:val="28"/>
          <w:szCs w:val="28"/>
        </w:rPr>
        <w:softHyphen/>
        <w:t>летнего воз</w:t>
      </w:r>
      <w:r w:rsidRPr="00962ECE">
        <w:rPr>
          <w:rFonts w:ascii="Times New Roman" w:hAnsi="Times New Roman"/>
          <w:sz w:val="28"/>
          <w:szCs w:val="28"/>
        </w:rPr>
        <w:softHyphen/>
        <w:t>раста. При этом старайтесь в бе</w:t>
      </w:r>
      <w:r w:rsidRPr="00962ECE">
        <w:rPr>
          <w:rFonts w:ascii="Times New Roman" w:hAnsi="Times New Roman"/>
          <w:sz w:val="28"/>
          <w:szCs w:val="28"/>
        </w:rPr>
        <w:softHyphen/>
        <w:t>седе заменять слово «нельзя»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CE">
        <w:rPr>
          <w:rFonts w:ascii="Times New Roman" w:hAnsi="Times New Roman"/>
          <w:sz w:val="28"/>
          <w:szCs w:val="28"/>
        </w:rPr>
        <w:t>сло</w:t>
      </w:r>
      <w:r w:rsidRPr="00962ECE">
        <w:rPr>
          <w:rFonts w:ascii="Times New Roman" w:hAnsi="Times New Roman"/>
          <w:sz w:val="28"/>
          <w:szCs w:val="28"/>
        </w:rPr>
        <w:softHyphen/>
        <w:t>вом «опасно». Не делайте упор на запреты: старайтесь объяснить ребенку, к каким последствиям может привести то или иное действие. Например, вместо «не включай электрочайник самосто</w:t>
      </w:r>
      <w:r w:rsidRPr="00962ECE">
        <w:rPr>
          <w:rFonts w:ascii="Times New Roman" w:hAnsi="Times New Roman"/>
          <w:sz w:val="28"/>
          <w:szCs w:val="28"/>
        </w:rPr>
        <w:softHyphen/>
        <w:t>ятельно» скажите: «Будь осторо</w:t>
      </w:r>
      <w:r w:rsidRPr="00962ECE">
        <w:rPr>
          <w:rFonts w:ascii="Times New Roman" w:hAnsi="Times New Roman"/>
          <w:sz w:val="28"/>
          <w:szCs w:val="28"/>
        </w:rPr>
        <w:softHyphen/>
        <w:t>жен, включать электрочайник са</w:t>
      </w:r>
      <w:r w:rsidRPr="00962ECE">
        <w:rPr>
          <w:rFonts w:ascii="Times New Roman" w:hAnsi="Times New Roman"/>
          <w:sz w:val="28"/>
          <w:szCs w:val="28"/>
        </w:rPr>
        <w:softHyphen/>
        <w:t>мому опасно — ты можешь об</w:t>
      </w:r>
      <w:r w:rsidRPr="00962ECE">
        <w:rPr>
          <w:rFonts w:ascii="Times New Roman" w:hAnsi="Times New Roman"/>
          <w:sz w:val="28"/>
          <w:szCs w:val="28"/>
        </w:rPr>
        <w:softHyphen/>
        <w:t xml:space="preserve">жечь руку. Давай я тебе помогу» или «Включать электрочайник можно, если рядом папа». 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И, конечно, сами будьте приме</w:t>
      </w:r>
      <w:r w:rsidRPr="00962ECE">
        <w:rPr>
          <w:rFonts w:ascii="Times New Roman" w:hAnsi="Times New Roman"/>
          <w:sz w:val="28"/>
          <w:szCs w:val="28"/>
        </w:rPr>
        <w:softHyphen/>
        <w:t>ром для детей: если вы всегда бу</w:t>
      </w:r>
      <w:r w:rsidRPr="00962ECE">
        <w:rPr>
          <w:rFonts w:ascii="Times New Roman" w:hAnsi="Times New Roman"/>
          <w:sz w:val="28"/>
          <w:szCs w:val="28"/>
        </w:rPr>
        <w:softHyphen/>
        <w:t>дете выключать электроприборы, уходя из дома, то и ребенок будет делать так же. Дети следуют не советам, а поступкам, поэтому соблюдайте правила безопасности вместе! И самое главное, не ос</w:t>
      </w:r>
      <w:r w:rsidRPr="00962ECE">
        <w:rPr>
          <w:rFonts w:ascii="Times New Roman" w:hAnsi="Times New Roman"/>
          <w:sz w:val="28"/>
          <w:szCs w:val="28"/>
        </w:rPr>
        <w:softHyphen/>
        <w:t>тавляйте детей одних, особенно дошкольного возраста.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Никогда не оставляйте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 зоне доступности ребенка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лекарства, чистящие средства,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батарейки, спички, колюще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режущие предметы!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НЕСТАНДАРТНЫЙ ПОДХОД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СКАЗКА – ЛОЖЬ, ДА В НЕЙ НАМЕК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Научить ребенка правилам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безопасного поведения проще, чем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кажется на первый взгляд.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Конечно, скучные лекции о том, как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не надо делать, вряд ли увлекут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вашего малыша. Поэтому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используйте неординарные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способы обучения.</w:t>
      </w:r>
    </w:p>
    <w:p w:rsidR="00FC445E" w:rsidRPr="00962ECE" w:rsidRDefault="00FC445E" w:rsidP="00A920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Рисуйте вместе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Дети лучше всего усваивают информацию в виде картинок. Поэтому постарайтесь донести до своего ребенка информацию визуально. Например, расска</w:t>
      </w:r>
      <w:r w:rsidRPr="00962ECE">
        <w:rPr>
          <w:rFonts w:ascii="Times New Roman" w:hAnsi="Times New Roman"/>
          <w:sz w:val="28"/>
          <w:szCs w:val="28"/>
        </w:rPr>
        <w:softHyphen/>
        <w:t>зывая об опасностях, которые подстерегают его в квартире, нарисуйте план своего дома и красным фломастером обве</w:t>
      </w:r>
      <w:r w:rsidRPr="00962ECE">
        <w:rPr>
          <w:rFonts w:ascii="Times New Roman" w:hAnsi="Times New Roman"/>
          <w:sz w:val="28"/>
          <w:szCs w:val="28"/>
        </w:rPr>
        <w:softHyphen/>
        <w:t>дите места, в которых ему нужно быть наиболее осто</w:t>
      </w:r>
      <w:r w:rsidRPr="00962ECE">
        <w:rPr>
          <w:rFonts w:ascii="Times New Roman" w:hAnsi="Times New Roman"/>
          <w:sz w:val="28"/>
          <w:szCs w:val="28"/>
        </w:rPr>
        <w:softHyphen/>
        <w:t>рожным. Чтобы ребенок лучше усвоил правила безопасности, рисуя разные ситуации, про</w:t>
      </w:r>
      <w:r w:rsidRPr="00962ECE">
        <w:rPr>
          <w:rFonts w:ascii="Times New Roman" w:hAnsi="Times New Roman"/>
          <w:sz w:val="28"/>
          <w:szCs w:val="28"/>
        </w:rPr>
        <w:softHyphen/>
        <w:t>говаривайте все детали картин</w:t>
      </w:r>
      <w:r w:rsidRPr="00962ECE">
        <w:rPr>
          <w:rFonts w:ascii="Times New Roman" w:hAnsi="Times New Roman"/>
          <w:sz w:val="28"/>
          <w:szCs w:val="28"/>
        </w:rPr>
        <w:softHyphen/>
        <w:t>ки. Рассказывая о каждом из правил, делайте несколько рисунков, которые потом можно будет объединить одной историей.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Непослушный Колобок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Если вы привыкли читать ребенку сказки на ночь, то для вас нет ничего проще, чем на примерах сказочных персонажей рассказать малышу о том, как нужно вести себя в той или иной ситуации. Например, читая сказку о Колобке, разъясните ре</w:t>
      </w:r>
      <w:r w:rsidRPr="00962ECE">
        <w:rPr>
          <w:rFonts w:ascii="Times New Roman" w:hAnsi="Times New Roman"/>
          <w:sz w:val="28"/>
          <w:szCs w:val="28"/>
        </w:rPr>
        <w:softHyphen/>
        <w:t>бенку, что нельзя уходить одному из дому и разгова</w:t>
      </w:r>
      <w:r w:rsidRPr="00962ECE">
        <w:rPr>
          <w:rFonts w:ascii="Times New Roman" w:hAnsi="Times New Roman"/>
          <w:sz w:val="28"/>
          <w:szCs w:val="28"/>
        </w:rPr>
        <w:softHyphen/>
        <w:t>ривать с незнакомцами. А рассказывая сказку «Се</w:t>
      </w:r>
      <w:r w:rsidRPr="00962ECE">
        <w:rPr>
          <w:rFonts w:ascii="Times New Roman" w:hAnsi="Times New Roman"/>
          <w:sz w:val="28"/>
          <w:szCs w:val="28"/>
        </w:rPr>
        <w:softHyphen/>
        <w:t>меро козлят»— почему нельзя открывать двери квартиры посторонним людям. При этом обсуждай</w:t>
      </w:r>
      <w:r w:rsidRPr="00962ECE">
        <w:rPr>
          <w:rFonts w:ascii="Times New Roman" w:hAnsi="Times New Roman"/>
          <w:sz w:val="28"/>
          <w:szCs w:val="28"/>
        </w:rPr>
        <w:softHyphen/>
        <w:t>те с малышом каждый шаг сказочного героя. Спро</w:t>
      </w:r>
      <w:r w:rsidRPr="00962ECE">
        <w:rPr>
          <w:rFonts w:ascii="Times New Roman" w:hAnsi="Times New Roman"/>
          <w:sz w:val="28"/>
          <w:szCs w:val="28"/>
        </w:rPr>
        <w:softHyphen/>
        <w:t>сите, почему он поступил так, а не иначе или как бы поступил сам ребенок, оказавшись на месте этого персонажа.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Кто спешит на помощь?</w:t>
      </w:r>
    </w:p>
    <w:p w:rsidR="00FC445E" w:rsidRPr="00962ECE" w:rsidRDefault="00FC445E" w:rsidP="00365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Еще один способ сделать правила безопасности легкими для запоминания — разыграть с ребенком различные ситуации. Например, вы можете предло</w:t>
      </w:r>
      <w:r w:rsidRPr="00962ECE">
        <w:rPr>
          <w:rFonts w:ascii="Times New Roman" w:hAnsi="Times New Roman"/>
          <w:sz w:val="28"/>
          <w:szCs w:val="28"/>
        </w:rPr>
        <w:softHyphen/>
        <w:t>жить ему сыграть в игру «Спасатели спешат на по</w:t>
      </w:r>
      <w:r w:rsidRPr="00962ECE">
        <w:rPr>
          <w:rFonts w:ascii="Times New Roman" w:hAnsi="Times New Roman"/>
          <w:sz w:val="28"/>
          <w:szCs w:val="28"/>
        </w:rPr>
        <w:softHyphen/>
        <w:t>мощь». Расскажите малышу о том, как и в каких си</w:t>
      </w:r>
      <w:r w:rsidRPr="00962ECE">
        <w:rPr>
          <w:rFonts w:ascii="Times New Roman" w:hAnsi="Times New Roman"/>
          <w:sz w:val="28"/>
          <w:szCs w:val="28"/>
        </w:rPr>
        <w:softHyphen/>
        <w:t>туациях нужно вызывать пожарных и спасателей, а после этого примерьте на себя роль диспетчера, ко</w:t>
      </w:r>
      <w:r w:rsidRPr="00962ECE">
        <w:rPr>
          <w:rFonts w:ascii="Times New Roman" w:hAnsi="Times New Roman"/>
          <w:sz w:val="28"/>
          <w:szCs w:val="28"/>
        </w:rPr>
        <w:softHyphen/>
        <w:t>торому позвонит ваш ребенок в чрезвычайной ситу</w:t>
      </w:r>
      <w:r w:rsidRPr="00962ECE">
        <w:rPr>
          <w:rFonts w:ascii="Times New Roman" w:hAnsi="Times New Roman"/>
          <w:sz w:val="28"/>
          <w:szCs w:val="28"/>
        </w:rPr>
        <w:softHyphen/>
        <w:t>ации. При этом обратите внимание на то, чтобы он запомнил номера 101 или 112, по которым нужно звонить, назвал правильный домашний адрес, имя и фамилию, смог объяснить, что произошло: для этого проговорите несколько ситуаций, к примеру, загорелся телевизор, в квартире появился запах ды</w:t>
      </w:r>
      <w:r w:rsidRPr="00962ECE">
        <w:rPr>
          <w:rFonts w:ascii="Times New Roman" w:hAnsi="Times New Roman"/>
          <w:sz w:val="28"/>
          <w:szCs w:val="28"/>
        </w:rPr>
        <w:softHyphen/>
        <w:t>ма и так далее.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ТЕСТ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2ECE">
        <w:rPr>
          <w:rFonts w:ascii="Times New Roman" w:hAnsi="Times New Roman"/>
          <w:b/>
          <w:bCs/>
          <w:i/>
          <w:sz w:val="28"/>
          <w:szCs w:val="28"/>
        </w:rPr>
        <w:t>Проверьте себя и ребенка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Можете ли вы быть уверенными в том, что с вашим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ребенком, оставленным без присмотра, ничего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не случится? Проверьте себя и своих детей, ответив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ECE">
        <w:rPr>
          <w:rFonts w:ascii="Times New Roman" w:hAnsi="Times New Roman"/>
          <w:b/>
          <w:bCs/>
          <w:sz w:val="28"/>
          <w:szCs w:val="28"/>
        </w:rPr>
        <w:t>на вопросы нашей анкеты.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1. </w:t>
      </w:r>
      <w:r w:rsidRPr="00962ECE">
        <w:rPr>
          <w:rFonts w:ascii="Times New Roman" w:hAnsi="Times New Roman"/>
          <w:sz w:val="28"/>
          <w:szCs w:val="28"/>
        </w:rPr>
        <w:t>Спросите у своего ребенка ваш домашний адрес и телефон.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2. </w:t>
      </w:r>
      <w:r w:rsidRPr="00962ECE">
        <w:rPr>
          <w:rFonts w:ascii="Times New Roman" w:hAnsi="Times New Roman"/>
          <w:sz w:val="28"/>
          <w:szCs w:val="28"/>
        </w:rPr>
        <w:t>Спросите у ребенка, знает ли он номер мобильного телефона мамы или папы.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3.</w:t>
      </w:r>
      <w:r w:rsidRPr="00962ECE">
        <w:rPr>
          <w:rFonts w:ascii="Times New Roman" w:hAnsi="Times New Roman"/>
          <w:sz w:val="28"/>
          <w:szCs w:val="28"/>
        </w:rPr>
        <w:t>Спросите у ребенка, по какому телефону вызывают: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скорую помощь;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спасателей;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милицию.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>4.</w:t>
      </w:r>
      <w:r w:rsidRPr="00962ECE">
        <w:rPr>
          <w:rFonts w:ascii="Times New Roman" w:hAnsi="Times New Roman"/>
          <w:sz w:val="28"/>
          <w:szCs w:val="28"/>
        </w:rPr>
        <w:t>Спросите у ребенка, что он будет делать, если в доме что-нибудь загорится, а вас не будет дома: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спрячется в другой комнате;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выбежит из квартиры и позовет на помощь;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спрячется в шкафу;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выбежит на балкон.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5. </w:t>
      </w:r>
      <w:r w:rsidRPr="00962ECE">
        <w:rPr>
          <w:rFonts w:ascii="Times New Roman" w:hAnsi="Times New Roman"/>
          <w:sz w:val="28"/>
          <w:szCs w:val="28"/>
        </w:rPr>
        <w:t>Если ребенок дома один, а в дверь позвонили,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скажет, что дома никого нет;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откроет дверь и посмотрит, кто пришел;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спросит “кто там?”, а потом скажет, что мама в ванной;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сидеть тихо, как будто его нет;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позвонит родителям и скажет, что кто-то звонит в дверь.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6. </w:t>
      </w:r>
      <w:r w:rsidRPr="00962ECE">
        <w:rPr>
          <w:rFonts w:ascii="Times New Roman" w:hAnsi="Times New Roman"/>
          <w:sz w:val="28"/>
          <w:szCs w:val="28"/>
        </w:rPr>
        <w:t>Если ребенок гуляет на улице, а к нему подойдет незнакомый человек и позовет посмотреть маленьких котят (новую игрушку, “секрет”),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сразу же убежит;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позовет с собой друга, и они пойдут смотреть вместе;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пойдет смотреть один.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7. </w:t>
      </w:r>
      <w:r w:rsidRPr="00962ECE">
        <w:rPr>
          <w:rFonts w:ascii="Times New Roman" w:hAnsi="Times New Roman"/>
          <w:sz w:val="28"/>
          <w:szCs w:val="28"/>
        </w:rPr>
        <w:t>Если ребенок застрянет в лифте,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станет кричать и стучать ногами по дверям;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тихо сидеть;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нажимать на все кнопки подряд;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найдет кнопку с колокольчиком и громко скажет диспетчеру, что произошло, сообщит свой адрес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8. </w:t>
      </w:r>
      <w:r w:rsidRPr="00962ECE">
        <w:rPr>
          <w:rFonts w:ascii="Times New Roman" w:hAnsi="Times New Roman"/>
          <w:sz w:val="28"/>
          <w:szCs w:val="28"/>
        </w:rPr>
        <w:t>Если на ребенка рычит и лает собака,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быстро убежит домой;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остановится, даст команду “фу!” или “сидеть!” и будет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медленно двигаться к любому укрытию;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махать руками и кричать на собаку;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тихо идти, стараясь не смотреть на собаку.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9. </w:t>
      </w:r>
      <w:r w:rsidRPr="00962ECE">
        <w:rPr>
          <w:rFonts w:ascii="Times New Roman" w:hAnsi="Times New Roman"/>
          <w:sz w:val="28"/>
          <w:szCs w:val="28"/>
        </w:rPr>
        <w:t>Если ребенок поранится,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вытрет рану платком и будет играть дальше;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промоет рану хозяйственным мылом и водой, обработает спиртом или йодом;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обратится к знакомому взрослому, чтобы он помог обработать ранку;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ждать маму, чтобы она что-то сделала с ранкой.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10. </w:t>
      </w:r>
      <w:r w:rsidRPr="00962ECE">
        <w:rPr>
          <w:rFonts w:ascii="Times New Roman" w:hAnsi="Times New Roman"/>
          <w:sz w:val="28"/>
          <w:szCs w:val="28"/>
        </w:rPr>
        <w:t>Если ребенку нужно перейти улицу,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подождет, пока не будет машин, и пойдет;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дождется зеленого света на светофоре, посмотрит, все ли</w:t>
      </w:r>
      <w:r w:rsidRPr="00962ECE">
        <w:rPr>
          <w:rFonts w:ascii="Times New Roman" w:hAnsi="Times New Roman"/>
          <w:sz w:val="28"/>
          <w:szCs w:val="28"/>
        </w:rPr>
        <w:br/>
      </w:r>
      <w:r w:rsidRPr="00962ECE">
        <w:rPr>
          <w:rFonts w:ascii="Times New Roman" w:hAnsi="Times New Roman"/>
          <w:b/>
          <w:bCs/>
          <w:sz w:val="28"/>
          <w:szCs w:val="28"/>
        </w:rPr>
        <w:t>машины остановились, и пойдет;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пойдет через улицу, когда двинутся все люди, стоящие на</w:t>
      </w:r>
      <w:r w:rsidRPr="00962ECE">
        <w:rPr>
          <w:rFonts w:ascii="Times New Roman" w:hAnsi="Times New Roman"/>
          <w:sz w:val="28"/>
          <w:szCs w:val="28"/>
        </w:rPr>
        <w:br/>
        <w:t>переходе;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попросит кого-нибудь из взрослых перевести через дорогу.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11. </w:t>
      </w:r>
      <w:r w:rsidRPr="00962ECE">
        <w:rPr>
          <w:rFonts w:ascii="Times New Roman" w:hAnsi="Times New Roman"/>
          <w:sz w:val="28"/>
          <w:szCs w:val="28"/>
        </w:rPr>
        <w:t>Если маме, папе или бабушке (дедушке) стало плохо, а, кроме него, больше никого нет дома,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будет тихо сидеть рядом и не шуметь;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вызовет по телефону 103 скорую помощь;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позовет на помощь соседей;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пойдет в другую комнату играть.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color w:val="FF0000"/>
          <w:sz w:val="28"/>
          <w:szCs w:val="28"/>
        </w:rPr>
        <w:t xml:space="preserve">12. </w:t>
      </w:r>
      <w:r w:rsidRPr="00962ECE">
        <w:rPr>
          <w:rFonts w:ascii="Times New Roman" w:hAnsi="Times New Roman"/>
          <w:sz w:val="28"/>
          <w:szCs w:val="28"/>
        </w:rPr>
        <w:t>Если ребенок, гуляя с вами в лесу, найдет какую-то красивую ягоду или гриб, то он: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сорвет ее (его) и попробует на вкус;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sz w:val="28"/>
          <w:szCs w:val="28"/>
        </w:rPr>
        <w:t>— сорвет и положит в корзинку;</w:t>
      </w:r>
    </w:p>
    <w:p w:rsidR="00FC445E" w:rsidRPr="00962ECE" w:rsidRDefault="00FC445E" w:rsidP="003648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2ECE">
        <w:rPr>
          <w:rFonts w:ascii="Times New Roman" w:hAnsi="Times New Roman"/>
          <w:b/>
          <w:bCs/>
          <w:sz w:val="28"/>
          <w:szCs w:val="28"/>
        </w:rPr>
        <w:t>— не будет трогать, пока не спросит разрешения у родителей.</w:t>
      </w:r>
    </w:p>
    <w:sectPr w:rsidR="00FC445E" w:rsidRPr="00962ECE" w:rsidSect="00A920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98"/>
    <w:rsid w:val="00031C2A"/>
    <w:rsid w:val="0036489E"/>
    <w:rsid w:val="00365AA3"/>
    <w:rsid w:val="00524AF0"/>
    <w:rsid w:val="00547A67"/>
    <w:rsid w:val="00557380"/>
    <w:rsid w:val="005E16D7"/>
    <w:rsid w:val="00624FAD"/>
    <w:rsid w:val="00824298"/>
    <w:rsid w:val="00962ECE"/>
    <w:rsid w:val="009C4898"/>
    <w:rsid w:val="00A920E8"/>
    <w:rsid w:val="00AF524F"/>
    <w:rsid w:val="00C5548D"/>
    <w:rsid w:val="00CC1C57"/>
    <w:rsid w:val="00E940E7"/>
    <w:rsid w:val="00F051AF"/>
    <w:rsid w:val="00FC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051A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7</Pages>
  <Words>2402</Words>
  <Characters>13695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Borbet</cp:lastModifiedBy>
  <cp:revision>4</cp:revision>
  <dcterms:created xsi:type="dcterms:W3CDTF">2018-05-12T05:09:00Z</dcterms:created>
  <dcterms:modified xsi:type="dcterms:W3CDTF">2019-05-11T10:09:00Z</dcterms:modified>
</cp:coreProperties>
</file>