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9C" w:rsidRDefault="0010569C" w:rsidP="001629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10569C" w:rsidRDefault="0010569C" w:rsidP="00E52358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Государственное учреждение образования «Средняя школа № </w:t>
      </w:r>
      <w:smartTag w:uri="urn:schemas-microsoft-com:office:smarttags" w:element="metricconverter">
        <w:smartTagPr>
          <w:attr w:name="ProductID" w:val="15 г"/>
        </w:smartTagPr>
        <w:r>
          <w:rPr>
            <w:rFonts w:ascii="Times New Roman" w:hAnsi="Times New Roman"/>
            <w:sz w:val="28"/>
            <w:szCs w:val="28"/>
            <w:lang w:eastAsia="ru-RU"/>
          </w:rPr>
          <w:t>15 г</w:t>
        </w:r>
      </w:smartTag>
      <w:r>
        <w:rPr>
          <w:rFonts w:ascii="Times New Roman" w:hAnsi="Times New Roman"/>
          <w:sz w:val="28"/>
          <w:szCs w:val="28"/>
          <w:lang w:eastAsia="ru-RU"/>
        </w:rPr>
        <w:t>.Гомеля»</w:t>
      </w:r>
    </w:p>
    <w:p w:rsidR="0010569C" w:rsidRDefault="0010569C" w:rsidP="001629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10569C" w:rsidRDefault="0010569C" w:rsidP="0016299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0B1067">
      <w:pPr>
        <w:spacing w:after="0" w:line="240" w:lineRule="atLeast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 w:rsidRPr="0016299D">
        <w:rPr>
          <w:rFonts w:ascii="Times New Roman" w:hAnsi="Times New Roman"/>
          <w:b/>
          <w:sz w:val="56"/>
          <w:szCs w:val="56"/>
          <w:lang w:eastAsia="ru-RU"/>
        </w:rPr>
        <w:t xml:space="preserve">Инклюзивное образование. </w:t>
      </w: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>
        <w:rPr>
          <w:rFonts w:ascii="Times New Roman" w:hAnsi="Times New Roman"/>
          <w:b/>
          <w:sz w:val="56"/>
          <w:szCs w:val="56"/>
          <w:lang w:eastAsia="ru-RU"/>
        </w:rPr>
        <w:t>От мечты к реальности.</w:t>
      </w: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Подготовили:  </w:t>
      </w:r>
      <w:r>
        <w:rPr>
          <w:rFonts w:ascii="Times New Roman" w:hAnsi="Times New Roman"/>
          <w:sz w:val="28"/>
          <w:szCs w:val="28"/>
          <w:lang w:eastAsia="ru-RU"/>
        </w:rPr>
        <w:t>учителя-дефектологи</w:t>
      </w:r>
      <w:r w:rsidRPr="001629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569C" w:rsidRDefault="0010569C" w:rsidP="0016299D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16299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алентина </w:t>
      </w:r>
      <w:r w:rsidRPr="0016299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икторовна Ковалёва и </w:t>
      </w:r>
    </w:p>
    <w:p w:rsidR="0010569C" w:rsidRPr="0016299D" w:rsidRDefault="0010569C" w:rsidP="0016299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Ольга Александровна </w:t>
      </w:r>
      <w:r w:rsidRPr="0016299D">
        <w:rPr>
          <w:rFonts w:ascii="Times New Roman" w:hAnsi="Times New Roman"/>
          <w:sz w:val="28"/>
          <w:szCs w:val="28"/>
          <w:lang w:eastAsia="ru-RU"/>
        </w:rPr>
        <w:t>Савченко</w:t>
      </w:r>
    </w:p>
    <w:p w:rsidR="0010569C" w:rsidRDefault="0010569C" w:rsidP="00E52358">
      <w:pPr>
        <w:spacing w:after="0" w:line="240" w:lineRule="atLeast"/>
        <w:rPr>
          <w:rFonts w:ascii="Times New Roman" w:hAnsi="Times New Roman"/>
          <w:b/>
          <w:sz w:val="56"/>
          <w:szCs w:val="56"/>
          <w:lang w:eastAsia="ru-RU"/>
        </w:rPr>
      </w:pPr>
    </w:p>
    <w:p w:rsidR="0010569C" w:rsidRDefault="0010569C" w:rsidP="0016299D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10569C" w:rsidRDefault="0010569C" w:rsidP="0016299D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10569C" w:rsidRDefault="0010569C" w:rsidP="0016299D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10569C" w:rsidRPr="00E52358" w:rsidRDefault="0010569C" w:rsidP="00E5235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2017</w:t>
      </w:r>
    </w:p>
    <w:p w:rsidR="0010569C" w:rsidRPr="00DF1D29" w:rsidRDefault="0010569C" w:rsidP="00E523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F1D29">
        <w:rPr>
          <w:rFonts w:ascii="Times New Roman" w:hAnsi="Times New Roman"/>
          <w:sz w:val="28"/>
          <w:szCs w:val="28"/>
          <w:lang w:eastAsia="ru-RU"/>
        </w:rPr>
        <w:t>Мы не «необучаемые» - необучаемых людей не существует!</w:t>
      </w:r>
    </w:p>
    <w:p w:rsidR="0010569C" w:rsidRPr="00DF1D29" w:rsidRDefault="0010569C" w:rsidP="00E523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D29">
        <w:rPr>
          <w:rFonts w:ascii="Times New Roman" w:hAnsi="Times New Roman"/>
          <w:sz w:val="28"/>
          <w:szCs w:val="28"/>
          <w:lang w:eastAsia="ru-RU"/>
        </w:rPr>
        <w:t>Мы не «больные» - хотя и у нас бывает насморк!</w:t>
      </w:r>
    </w:p>
    <w:p w:rsidR="0010569C" w:rsidRPr="00DF1D29" w:rsidRDefault="0010569C" w:rsidP="00E523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D29">
        <w:rPr>
          <w:rFonts w:ascii="Times New Roman" w:hAnsi="Times New Roman"/>
          <w:sz w:val="28"/>
          <w:szCs w:val="28"/>
          <w:lang w:eastAsia="ru-RU"/>
        </w:rPr>
        <w:t>Мы не «инвалиды» - ведь мы многое умеем делать!</w:t>
      </w:r>
    </w:p>
    <w:p w:rsidR="0010569C" w:rsidRPr="00DF1D29" w:rsidRDefault="0010569C" w:rsidP="00E523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D29">
        <w:rPr>
          <w:rFonts w:ascii="Times New Roman" w:hAnsi="Times New Roman"/>
          <w:sz w:val="28"/>
          <w:szCs w:val="28"/>
          <w:lang w:eastAsia="ru-RU"/>
        </w:rPr>
        <w:t>У нас есть особенности развития – но и вы не совершенны!</w:t>
      </w:r>
    </w:p>
    <w:p w:rsidR="0010569C" w:rsidRDefault="0010569C" w:rsidP="00E52358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D29">
        <w:rPr>
          <w:rFonts w:ascii="Times New Roman" w:hAnsi="Times New Roman"/>
          <w:sz w:val="28"/>
          <w:szCs w:val="28"/>
          <w:lang w:eastAsia="ru-RU"/>
        </w:rPr>
        <w:t>Все мы – одна дружная семья!</w:t>
      </w:r>
    </w:p>
    <w:p w:rsidR="0010569C" w:rsidRDefault="0010569C" w:rsidP="00E523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7F6">
        <w:rPr>
          <w:rFonts w:ascii="Times New Roman" w:hAnsi="Times New Roman"/>
          <w:sz w:val="28"/>
          <w:szCs w:val="28"/>
        </w:rPr>
        <w:t>Еще Л. С. Выготский указывал на необходимость создания такой системы обучения, в которой удалось бы органически увязать специальное обучение с обычным обучением.</w:t>
      </w:r>
      <w:r>
        <w:rPr>
          <w:rFonts w:ascii="Times New Roman" w:hAnsi="Times New Roman"/>
          <w:sz w:val="28"/>
          <w:szCs w:val="28"/>
        </w:rPr>
        <w:t xml:space="preserve"> В своих трудах он отмечал, что с</w:t>
      </w:r>
      <w:r w:rsidRPr="00EF27F6">
        <w:rPr>
          <w:rFonts w:ascii="Times New Roman" w:hAnsi="Times New Roman"/>
          <w:sz w:val="28"/>
          <w:szCs w:val="28"/>
        </w:rPr>
        <w:t>удьбу личности решает в последнем счете не дефект сам по себе, а его социальные последствия, его социально-психологическая реализация.</w:t>
      </w:r>
    </w:p>
    <w:p w:rsidR="0010569C" w:rsidRDefault="0010569C" w:rsidP="00E523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9BD">
        <w:rPr>
          <w:rFonts w:ascii="Times New Roman" w:hAnsi="Times New Roman"/>
          <w:sz w:val="28"/>
          <w:szCs w:val="28"/>
        </w:rPr>
        <w:t>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востребованность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</w:t>
      </w:r>
      <w:r>
        <w:rPr>
          <w:rFonts w:ascii="Times New Roman" w:hAnsi="Times New Roman"/>
          <w:sz w:val="28"/>
          <w:szCs w:val="28"/>
        </w:rPr>
        <w:t xml:space="preserve"> и стать полноценным его членом.</w:t>
      </w:r>
    </w:p>
    <w:p w:rsidR="0010569C" w:rsidRDefault="0010569C" w:rsidP="00E523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69">
        <w:rPr>
          <w:rFonts w:ascii="Times New Roman" w:hAnsi="Times New Roman"/>
          <w:sz w:val="28"/>
          <w:szCs w:val="28"/>
        </w:rPr>
        <w:t>Инклюзивное образование предполагает формирование отношений, основанных на понимании, принятии и уважении существующих различий, признании равных</w:t>
      </w:r>
      <w:r>
        <w:rPr>
          <w:rFonts w:ascii="Times New Roman" w:hAnsi="Times New Roman"/>
          <w:sz w:val="28"/>
          <w:szCs w:val="28"/>
        </w:rPr>
        <w:t xml:space="preserve"> прав.</w:t>
      </w:r>
    </w:p>
    <w:p w:rsidR="0010569C" w:rsidRDefault="0010569C" w:rsidP="00E523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69">
        <w:rPr>
          <w:rFonts w:ascii="Times New Roman" w:hAnsi="Times New Roman"/>
          <w:sz w:val="28"/>
          <w:szCs w:val="28"/>
        </w:rPr>
        <w:t>Помимо системы образования, к инклюзии должно быть готово и общество. Поэтому одна из задач, которая прописана в концепции, — формирование толерантности у всех участников учебного процесса.</w:t>
      </w:r>
    </w:p>
    <w:p w:rsidR="0010569C" w:rsidRPr="008D6CBF" w:rsidRDefault="0010569C" w:rsidP="00E523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B62E69">
        <w:rPr>
          <w:rStyle w:val="Strong"/>
          <w:rFonts w:ascii="Times New Roman" w:hAnsi="Times New Roman"/>
          <w:sz w:val="28"/>
          <w:szCs w:val="28"/>
        </w:rPr>
        <w:t>ЮНЕСКО</w:t>
      </w:r>
      <w:r w:rsidRPr="00B62E69">
        <w:rPr>
          <w:rFonts w:ascii="Times New Roman" w:hAnsi="Times New Roman"/>
          <w:sz w:val="28"/>
          <w:szCs w:val="28"/>
        </w:rPr>
        <w:t> понимает инклюзию как “позитивную реакцию на разнообразие учащихся и восприятие их индивидуальных отличий не как проблемы, а как возможность обогатить учение».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bookmarkStart w:id="0" w:name="_GoBack"/>
      <w:bookmarkEnd w:id="0"/>
    </w:p>
    <w:p w:rsidR="0010569C" w:rsidRPr="008D6CBF" w:rsidRDefault="0010569C" w:rsidP="00E523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69">
        <w:rPr>
          <w:rFonts w:ascii="Times New Roman" w:hAnsi="Times New Roman"/>
          <w:sz w:val="28"/>
          <w:szCs w:val="28"/>
          <w:lang w:eastAsia="ru-RU"/>
        </w:rPr>
        <w:t>Инклюзивное образование – это обучение и воспитание, в процессе которых особые образовательные потребности всех обучающихся удовлетворяются в учреждениях основного и дополнительного образования при создании в них соответствующих условий и наиболее полном включении в совместный образовательный проце</w:t>
      </w:r>
      <w:r>
        <w:rPr>
          <w:rFonts w:ascii="Times New Roman" w:hAnsi="Times New Roman"/>
          <w:sz w:val="28"/>
          <w:szCs w:val="28"/>
          <w:lang w:eastAsia="ru-RU"/>
        </w:rPr>
        <w:t xml:space="preserve">сс всех обучающихся. </w:t>
      </w:r>
    </w:p>
    <w:p w:rsidR="0010569C" w:rsidRPr="00B62E69" w:rsidRDefault="0010569C" w:rsidP="00E523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69">
        <w:rPr>
          <w:rFonts w:ascii="Times New Roman" w:hAnsi="Times New Roman"/>
          <w:sz w:val="28"/>
          <w:szCs w:val="28"/>
          <w:lang w:eastAsia="ru-RU"/>
        </w:rPr>
        <w:t>Инклюзивное (включающее) образование базируется на 8 принципах:</w:t>
      </w:r>
    </w:p>
    <w:p w:rsidR="0010569C" w:rsidRPr="00B62E69" w:rsidRDefault="0010569C" w:rsidP="00E52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69">
        <w:rPr>
          <w:rFonts w:ascii="Times New Roman" w:hAnsi="Times New Roman"/>
          <w:sz w:val="28"/>
          <w:szCs w:val="28"/>
          <w:lang w:eastAsia="ru-RU"/>
        </w:rPr>
        <w:t>Ценность человека не зависит от его способностей и достижений.</w:t>
      </w:r>
    </w:p>
    <w:p w:rsidR="0010569C" w:rsidRPr="00B62E69" w:rsidRDefault="0010569C" w:rsidP="00E52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69">
        <w:rPr>
          <w:rFonts w:ascii="Times New Roman" w:hAnsi="Times New Roman"/>
          <w:sz w:val="28"/>
          <w:szCs w:val="28"/>
          <w:lang w:eastAsia="ru-RU"/>
        </w:rPr>
        <w:t>Каждый человек способен чувствовать и думать.</w:t>
      </w:r>
    </w:p>
    <w:p w:rsidR="0010569C" w:rsidRPr="00B62E69" w:rsidRDefault="0010569C" w:rsidP="00E52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69">
        <w:rPr>
          <w:rFonts w:ascii="Times New Roman" w:hAnsi="Times New Roman"/>
          <w:sz w:val="28"/>
          <w:szCs w:val="28"/>
          <w:lang w:eastAsia="ru-RU"/>
        </w:rPr>
        <w:t>Каждый человек имеет право на общение и на то, чтобы быть услышанным.</w:t>
      </w:r>
    </w:p>
    <w:p w:rsidR="0010569C" w:rsidRPr="00B62E69" w:rsidRDefault="0010569C" w:rsidP="00E52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69">
        <w:rPr>
          <w:rFonts w:ascii="Times New Roman" w:hAnsi="Times New Roman"/>
          <w:sz w:val="28"/>
          <w:szCs w:val="28"/>
          <w:lang w:eastAsia="ru-RU"/>
        </w:rPr>
        <w:t>Все люди нуждаются друг в друге.</w:t>
      </w:r>
    </w:p>
    <w:p w:rsidR="0010569C" w:rsidRPr="00B62E69" w:rsidRDefault="0010569C" w:rsidP="00E52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69">
        <w:rPr>
          <w:rFonts w:ascii="Times New Roman" w:hAnsi="Times New Roman"/>
          <w:sz w:val="28"/>
          <w:szCs w:val="28"/>
          <w:lang w:eastAsia="ru-RU"/>
        </w:rPr>
        <w:t>Подлинное образование может осуществляться только в контексте реальных взаимоотношений.</w:t>
      </w:r>
    </w:p>
    <w:p w:rsidR="0010569C" w:rsidRPr="00B62E69" w:rsidRDefault="0010569C" w:rsidP="00E52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69">
        <w:rPr>
          <w:rFonts w:ascii="Times New Roman" w:hAnsi="Times New Roman"/>
          <w:sz w:val="28"/>
          <w:szCs w:val="28"/>
          <w:lang w:eastAsia="ru-RU"/>
        </w:rPr>
        <w:t>Все люди нуждаются в поддержке и дружбе ровесников.</w:t>
      </w:r>
    </w:p>
    <w:p w:rsidR="0010569C" w:rsidRPr="00B62E69" w:rsidRDefault="0010569C" w:rsidP="00E52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69">
        <w:rPr>
          <w:rFonts w:ascii="Times New Roman" w:hAnsi="Times New Roman"/>
          <w:sz w:val="28"/>
          <w:szCs w:val="28"/>
          <w:lang w:eastAsia="ru-RU"/>
        </w:rPr>
        <w:t>Для всех обучающихся достижение прогресса скорее может быть в том, что они могут делать, чем в том, что не могут.</w:t>
      </w:r>
    </w:p>
    <w:p w:rsidR="0010569C" w:rsidRPr="00B62E69" w:rsidRDefault="0010569C" w:rsidP="00E52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E69">
        <w:rPr>
          <w:rFonts w:ascii="Times New Roman" w:hAnsi="Times New Roman"/>
          <w:sz w:val="28"/>
          <w:szCs w:val="28"/>
          <w:lang w:eastAsia="ru-RU"/>
        </w:rPr>
        <w:t>Разнообразие усиливает все стороны жизни человека.</w:t>
      </w:r>
    </w:p>
    <w:p w:rsidR="0010569C" w:rsidRPr="008A5656" w:rsidRDefault="0010569C" w:rsidP="00E52358">
      <w:pPr>
        <w:pStyle w:val="c0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8A5656">
        <w:rPr>
          <w:sz w:val="28"/>
          <w:szCs w:val="28"/>
        </w:rPr>
        <w:t>«Мы исключили эту часть людей из общества,</w:t>
      </w:r>
    </w:p>
    <w:p w:rsidR="0010569C" w:rsidRPr="008A5656" w:rsidRDefault="0010569C" w:rsidP="00E52358">
      <w:pPr>
        <w:pStyle w:val="c0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8A5656">
        <w:rPr>
          <w:sz w:val="28"/>
          <w:szCs w:val="28"/>
        </w:rPr>
        <w:t>и надо вернуть их назад, в общество, потому</w:t>
      </w:r>
    </w:p>
    <w:p w:rsidR="0010569C" w:rsidRPr="008A5656" w:rsidRDefault="0010569C" w:rsidP="00E52358">
      <w:pPr>
        <w:pStyle w:val="c0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8A5656">
        <w:rPr>
          <w:sz w:val="28"/>
          <w:szCs w:val="28"/>
        </w:rPr>
        <w:t>что они могут нас чему-то научить»</w:t>
      </w:r>
    </w:p>
    <w:p w:rsidR="0010569C" w:rsidRPr="008A5656" w:rsidRDefault="0010569C" w:rsidP="00E5235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A5656">
        <w:rPr>
          <w:sz w:val="28"/>
          <w:szCs w:val="28"/>
        </w:rPr>
        <w:t xml:space="preserve">                               </w:t>
      </w:r>
      <w:r>
        <w:rPr>
          <w:sz w:val="28"/>
          <w:szCs w:val="28"/>
        </w:rPr>
        <w:t>               </w:t>
      </w:r>
      <w:r w:rsidRPr="008A5656">
        <w:rPr>
          <w:sz w:val="28"/>
          <w:szCs w:val="28"/>
        </w:rPr>
        <w:t>Жан Ванье «Из глубины»</w:t>
      </w:r>
    </w:p>
    <w:p w:rsidR="0010569C" w:rsidRPr="00C63570" w:rsidRDefault="0010569C" w:rsidP="00E52358">
      <w:pPr>
        <w:pStyle w:val="Heading1"/>
        <w:ind w:firstLine="709"/>
        <w:rPr>
          <w:rFonts w:ascii="Times New Roman" w:hAnsi="Times New Roman"/>
          <w:color w:val="auto"/>
        </w:rPr>
      </w:pPr>
      <w:r w:rsidRPr="00C63570">
        <w:rPr>
          <w:rFonts w:ascii="Times New Roman" w:hAnsi="Times New Roman"/>
          <w:color w:val="auto"/>
        </w:rPr>
        <w:t>Основные принципы инклюзии</w:t>
      </w:r>
    </w:p>
    <w:p w:rsidR="0010569C" w:rsidRPr="008A5656" w:rsidRDefault="0010569C" w:rsidP="00E52358">
      <w:pPr>
        <w:pStyle w:val="Heading2"/>
        <w:ind w:firstLine="709"/>
        <w:jc w:val="both"/>
        <w:rPr>
          <w:rFonts w:ascii="Times New Roman" w:hAnsi="Times New Roman"/>
          <w:sz w:val="28"/>
          <w:szCs w:val="28"/>
        </w:rPr>
      </w:pPr>
      <w:r w:rsidRPr="008A5656">
        <w:rPr>
          <w:rFonts w:ascii="Times New Roman" w:hAnsi="Times New Roman"/>
          <w:sz w:val="28"/>
          <w:szCs w:val="28"/>
        </w:rPr>
        <w:t>Инклюзивные сообщества:</w:t>
      </w:r>
    </w:p>
    <w:p w:rsidR="0010569C" w:rsidRPr="008A5656" w:rsidRDefault="0010569C" w:rsidP="00E52358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8A5656">
        <w:rPr>
          <w:rFonts w:ascii="Times New Roman" w:hAnsi="Times New Roman"/>
          <w:sz w:val="28"/>
          <w:szCs w:val="28"/>
        </w:rPr>
        <w:t xml:space="preserve">Быть инклюзивным - означает искать пути для всех детей, быть вместе во время обучения (включая детей с инвалидностью). </w:t>
      </w:r>
    </w:p>
    <w:p w:rsidR="0010569C" w:rsidRDefault="0010569C" w:rsidP="00E52358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8A5656">
        <w:rPr>
          <w:rFonts w:ascii="Times New Roman" w:hAnsi="Times New Roman"/>
          <w:sz w:val="28"/>
          <w:szCs w:val="28"/>
        </w:rPr>
        <w:t xml:space="preserve">Инклюзия – это принадлежность к сообществу (группе друзей, школе, тому месту, где живем) </w:t>
      </w:r>
    </w:p>
    <w:p w:rsidR="0010569C" w:rsidRPr="00E52358" w:rsidRDefault="0010569C" w:rsidP="00E5235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358">
        <w:rPr>
          <w:rFonts w:ascii="Times New Roman" w:hAnsi="Times New Roman"/>
          <w:sz w:val="28"/>
          <w:szCs w:val="28"/>
        </w:rPr>
        <w:t xml:space="preserve">Инклюзия означает - </w:t>
      </w:r>
      <w:r w:rsidRPr="00E52358">
        <w:rPr>
          <w:rStyle w:val="Strong"/>
          <w:rFonts w:ascii="Times New Roman" w:hAnsi="Times New Roman"/>
          <w:sz w:val="28"/>
          <w:szCs w:val="28"/>
        </w:rPr>
        <w:t>раскрытие каждого ученика</w:t>
      </w:r>
      <w:r w:rsidRPr="00E52358">
        <w:rPr>
          <w:rFonts w:ascii="Times New Roman" w:hAnsi="Times New Roman"/>
          <w:sz w:val="28"/>
          <w:szCs w:val="28"/>
        </w:rPr>
        <w:t xml:space="preserve"> с помощью образовательной программы, которая достаточно сложна, но соответствует его способностям. </w:t>
      </w:r>
    </w:p>
    <w:p w:rsidR="0010569C" w:rsidRPr="00E52358" w:rsidRDefault="0010569C" w:rsidP="00E5235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358">
        <w:rPr>
          <w:rFonts w:ascii="Times New Roman" w:hAnsi="Times New Roman"/>
          <w:sz w:val="28"/>
          <w:szCs w:val="28"/>
        </w:rPr>
        <w:t xml:space="preserve">Инклюзия </w:t>
      </w:r>
      <w:r w:rsidRPr="00E52358">
        <w:rPr>
          <w:rStyle w:val="Strong"/>
          <w:rFonts w:ascii="Times New Roman" w:hAnsi="Times New Roman"/>
          <w:sz w:val="28"/>
          <w:szCs w:val="28"/>
        </w:rPr>
        <w:t>учитывает как потребности</w:t>
      </w:r>
      <w:r w:rsidRPr="00E52358">
        <w:rPr>
          <w:rFonts w:ascii="Times New Roman" w:hAnsi="Times New Roman"/>
          <w:sz w:val="28"/>
          <w:szCs w:val="28"/>
        </w:rPr>
        <w:t xml:space="preserve">, так и специальные условия и поддержку, необходимые ученику и учителям для достижения успеха. </w:t>
      </w:r>
    </w:p>
    <w:p w:rsidR="0010569C" w:rsidRPr="00C63570" w:rsidRDefault="0010569C" w:rsidP="00E52358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C63570">
        <w:rPr>
          <w:rFonts w:ascii="Times New Roman" w:hAnsi="Times New Roman"/>
          <w:sz w:val="28"/>
          <w:szCs w:val="28"/>
        </w:rPr>
        <w:t xml:space="preserve">В инклюзивной школе каждого принимают и считают важным членом коллектива </w:t>
      </w:r>
    </w:p>
    <w:p w:rsidR="0010569C" w:rsidRPr="00C63570" w:rsidRDefault="0010569C" w:rsidP="00E52358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C63570">
        <w:rPr>
          <w:rFonts w:ascii="Times New Roman" w:hAnsi="Times New Roman"/>
          <w:sz w:val="28"/>
          <w:szCs w:val="28"/>
        </w:rPr>
        <w:t xml:space="preserve">Ученика со специальными потребностями поддерживают сверстники и другие члены школьного сообщества для удовлетворения его специальных образовательных потребностей. </w:t>
      </w:r>
    </w:p>
    <w:p w:rsidR="0010569C" w:rsidRPr="002268EC" w:rsidRDefault="0010569C" w:rsidP="00E52358">
      <w:pPr>
        <w:pStyle w:val="Heading2"/>
        <w:ind w:firstLine="709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>Важные составляющие инклюзии:</w:t>
      </w:r>
    </w:p>
    <w:p w:rsidR="0010569C" w:rsidRPr="002268EC" w:rsidRDefault="0010569C" w:rsidP="00E5235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 xml:space="preserve">Разрабатывайте философию, поддерживающую соответствующую инклюзивную практику </w:t>
      </w:r>
    </w:p>
    <w:p w:rsidR="0010569C" w:rsidRPr="002268EC" w:rsidRDefault="0010569C" w:rsidP="00E5235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 xml:space="preserve">Всесторонне планируйте инклюзию </w:t>
      </w:r>
    </w:p>
    <w:p w:rsidR="0010569C" w:rsidRPr="002268EC" w:rsidRDefault="0010569C" w:rsidP="00E5235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 xml:space="preserve">В процесс создания инклюзивной школы включаются и учителя и администрация школы </w:t>
      </w:r>
    </w:p>
    <w:p w:rsidR="0010569C" w:rsidRPr="002268EC" w:rsidRDefault="0010569C" w:rsidP="00E5235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 xml:space="preserve">Включайте родителей </w:t>
      </w:r>
    </w:p>
    <w:p w:rsidR="0010569C" w:rsidRPr="002268EC" w:rsidRDefault="0010569C" w:rsidP="00E5235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 xml:space="preserve">Сформируйте понимание инвалидности у работников (школы, детского сада) и учеников </w:t>
      </w:r>
    </w:p>
    <w:p w:rsidR="0010569C" w:rsidRPr="002268EC" w:rsidRDefault="0010569C" w:rsidP="00E5235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 xml:space="preserve">Обучайте весь персонал школы (включая охранников, поваров и т.п.) </w:t>
      </w:r>
    </w:p>
    <w:p w:rsidR="0010569C" w:rsidRPr="002268EC" w:rsidRDefault="0010569C" w:rsidP="00E52358">
      <w:pPr>
        <w:pStyle w:val="Heading2"/>
        <w:ind w:firstLine="709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>Неверные представления об инклюзии:</w:t>
      </w:r>
    </w:p>
    <w:p w:rsidR="0010569C" w:rsidRPr="002268EC" w:rsidRDefault="0010569C" w:rsidP="00E5235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>Представление, что присутствие в школе само по себе достаточно</w:t>
      </w:r>
      <w:r>
        <w:rPr>
          <w:rFonts w:ascii="Times New Roman" w:hAnsi="Times New Roman"/>
          <w:sz w:val="28"/>
          <w:szCs w:val="28"/>
        </w:rPr>
        <w:t>.</w:t>
      </w:r>
      <w:r w:rsidRPr="002268EC">
        <w:rPr>
          <w:rFonts w:ascii="Times New Roman" w:hAnsi="Times New Roman"/>
          <w:sz w:val="28"/>
          <w:szCs w:val="28"/>
        </w:rPr>
        <w:t xml:space="preserve"> </w:t>
      </w:r>
    </w:p>
    <w:p w:rsidR="0010569C" w:rsidRPr="002268EC" w:rsidRDefault="0010569C" w:rsidP="00E5235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>Представление, что нормально бросать в воду не умеющего плавать</w:t>
      </w:r>
      <w:r>
        <w:rPr>
          <w:rFonts w:ascii="Times New Roman" w:hAnsi="Times New Roman"/>
          <w:sz w:val="28"/>
          <w:szCs w:val="28"/>
        </w:rPr>
        <w:t>.</w:t>
      </w:r>
      <w:r w:rsidRPr="002268EC">
        <w:rPr>
          <w:rFonts w:ascii="Times New Roman" w:hAnsi="Times New Roman"/>
          <w:sz w:val="28"/>
          <w:szCs w:val="28"/>
        </w:rPr>
        <w:t xml:space="preserve"> </w:t>
      </w:r>
    </w:p>
    <w:p w:rsidR="0010569C" w:rsidRPr="002268EC" w:rsidRDefault="0010569C" w:rsidP="00E5235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>Фокусирование не на целях, а на действиях</w:t>
      </w:r>
      <w:r>
        <w:rPr>
          <w:rFonts w:ascii="Times New Roman" w:hAnsi="Times New Roman"/>
          <w:sz w:val="28"/>
          <w:szCs w:val="28"/>
        </w:rPr>
        <w:t>.</w:t>
      </w:r>
      <w:r w:rsidRPr="002268EC">
        <w:rPr>
          <w:rFonts w:ascii="Times New Roman" w:hAnsi="Times New Roman"/>
          <w:sz w:val="28"/>
          <w:szCs w:val="28"/>
        </w:rPr>
        <w:t xml:space="preserve"> </w:t>
      </w:r>
    </w:p>
    <w:p w:rsidR="0010569C" w:rsidRPr="002268EC" w:rsidRDefault="0010569C" w:rsidP="00E5235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 xml:space="preserve">Когда основной направленностью услуг является обучение программе, а не удовлетворение индивидуальных образовательных потребностей ребенка </w:t>
      </w:r>
    </w:p>
    <w:p w:rsidR="0010569C" w:rsidRPr="002268EC" w:rsidRDefault="0010569C" w:rsidP="00E52358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>Представление, что молчаливое сидение – это нормальная альтернатива участию</w:t>
      </w:r>
      <w:r>
        <w:rPr>
          <w:rFonts w:ascii="Times New Roman" w:hAnsi="Times New Roman"/>
          <w:sz w:val="28"/>
          <w:szCs w:val="28"/>
        </w:rPr>
        <w:t>.</w:t>
      </w:r>
      <w:r w:rsidRPr="002268EC">
        <w:rPr>
          <w:rFonts w:ascii="Times New Roman" w:hAnsi="Times New Roman"/>
          <w:sz w:val="28"/>
          <w:szCs w:val="28"/>
        </w:rPr>
        <w:t xml:space="preserve"> </w:t>
      </w:r>
    </w:p>
    <w:p w:rsidR="0010569C" w:rsidRPr="002268EC" w:rsidRDefault="0010569C" w:rsidP="00E52358">
      <w:pPr>
        <w:pStyle w:val="Heading2"/>
        <w:ind w:firstLine="851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>Существующие барьеры:</w:t>
      </w:r>
    </w:p>
    <w:p w:rsidR="0010569C" w:rsidRPr="002268EC" w:rsidRDefault="0010569C" w:rsidP="00E52358">
      <w:pPr>
        <w:numPr>
          <w:ilvl w:val="0"/>
          <w:numId w:val="6"/>
        </w:num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>Архитектурная недоступность школ</w:t>
      </w:r>
      <w:r>
        <w:rPr>
          <w:rFonts w:ascii="Times New Roman" w:hAnsi="Times New Roman"/>
          <w:sz w:val="28"/>
          <w:szCs w:val="28"/>
        </w:rPr>
        <w:t>.</w:t>
      </w:r>
      <w:r w:rsidRPr="002268EC">
        <w:rPr>
          <w:rFonts w:ascii="Times New Roman" w:hAnsi="Times New Roman"/>
          <w:sz w:val="28"/>
          <w:szCs w:val="28"/>
        </w:rPr>
        <w:t xml:space="preserve"> </w:t>
      </w:r>
    </w:p>
    <w:p w:rsidR="0010569C" w:rsidRPr="002268EC" w:rsidRDefault="0010569C" w:rsidP="00E52358">
      <w:pPr>
        <w:numPr>
          <w:ilvl w:val="0"/>
          <w:numId w:val="6"/>
        </w:num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>Дети с особыми образовательными потребностями часто признаются необучаемыми</w:t>
      </w:r>
      <w:r>
        <w:rPr>
          <w:rFonts w:ascii="Times New Roman" w:hAnsi="Times New Roman"/>
          <w:sz w:val="28"/>
          <w:szCs w:val="28"/>
        </w:rPr>
        <w:t>.</w:t>
      </w:r>
      <w:r w:rsidRPr="002268EC">
        <w:rPr>
          <w:rFonts w:ascii="Times New Roman" w:hAnsi="Times New Roman"/>
          <w:sz w:val="28"/>
          <w:szCs w:val="28"/>
        </w:rPr>
        <w:t xml:space="preserve"> </w:t>
      </w:r>
    </w:p>
    <w:p w:rsidR="0010569C" w:rsidRPr="002268EC" w:rsidRDefault="0010569C" w:rsidP="00E52358">
      <w:pPr>
        <w:numPr>
          <w:ilvl w:val="0"/>
          <w:numId w:val="6"/>
        </w:num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>Большинство учителей и директоров массовых школ недостаточно знают о проблемах инвалидности и не готовы к включению детей- инвалидов в процесс обучения в классах</w:t>
      </w:r>
      <w:r>
        <w:rPr>
          <w:rFonts w:ascii="Times New Roman" w:hAnsi="Times New Roman"/>
          <w:sz w:val="28"/>
          <w:szCs w:val="28"/>
        </w:rPr>
        <w:t>.</w:t>
      </w:r>
      <w:r w:rsidRPr="002268EC">
        <w:rPr>
          <w:rFonts w:ascii="Times New Roman" w:hAnsi="Times New Roman"/>
          <w:sz w:val="28"/>
          <w:szCs w:val="28"/>
        </w:rPr>
        <w:t xml:space="preserve"> </w:t>
      </w:r>
    </w:p>
    <w:p w:rsidR="0010569C" w:rsidRDefault="0010569C" w:rsidP="00E52358">
      <w:pPr>
        <w:numPr>
          <w:ilvl w:val="0"/>
          <w:numId w:val="6"/>
        </w:num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2268EC">
        <w:rPr>
          <w:rFonts w:ascii="Times New Roman" w:hAnsi="Times New Roman"/>
          <w:sz w:val="28"/>
          <w:szCs w:val="28"/>
        </w:rPr>
        <w:t>Родители детей инвалидов не знают, как отстаивать права детей на образование и испытывают страх перед системой образования и социальной поддержки</w:t>
      </w:r>
      <w:r>
        <w:rPr>
          <w:rFonts w:ascii="Times New Roman" w:hAnsi="Times New Roman"/>
          <w:sz w:val="28"/>
          <w:szCs w:val="28"/>
        </w:rPr>
        <w:t>.</w:t>
      </w:r>
      <w:r w:rsidRPr="002268EC">
        <w:rPr>
          <w:rFonts w:ascii="Times New Roman" w:hAnsi="Times New Roman"/>
          <w:sz w:val="28"/>
          <w:szCs w:val="28"/>
        </w:rPr>
        <w:t xml:space="preserve"> </w:t>
      </w: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</w:p>
    <w:p w:rsidR="0010569C" w:rsidRPr="00E52358" w:rsidRDefault="0010569C" w:rsidP="00E52358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 w:rsidR="0010569C" w:rsidRPr="002268EC" w:rsidRDefault="0010569C" w:rsidP="00E52358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268EC">
        <w:rPr>
          <w:rFonts w:ascii="Times New Roman" w:hAnsi="Times New Roman"/>
          <w:sz w:val="28"/>
          <w:szCs w:val="28"/>
          <w:lang w:eastAsia="ru-RU"/>
        </w:rPr>
        <w:t>се усилия по инклюзивному образованию основаны на правовой идеологии - если мы делаем это из жалости или благотворительности, мы не см</w:t>
      </w:r>
      <w:r>
        <w:rPr>
          <w:rFonts w:ascii="Times New Roman" w:hAnsi="Times New Roman"/>
          <w:sz w:val="28"/>
          <w:szCs w:val="28"/>
          <w:lang w:eastAsia="ru-RU"/>
        </w:rPr>
        <w:t>ожем получить нужные результаты.</w:t>
      </w:r>
      <w:r w:rsidRPr="002268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569C" w:rsidRPr="002268EC" w:rsidRDefault="0010569C" w:rsidP="00E52358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268EC">
        <w:rPr>
          <w:rFonts w:ascii="Times New Roman" w:hAnsi="Times New Roman"/>
          <w:sz w:val="28"/>
          <w:szCs w:val="28"/>
          <w:lang w:eastAsia="ru-RU"/>
        </w:rPr>
        <w:t>се дети могут учиться - мы должны создать подх</w:t>
      </w:r>
      <w:r>
        <w:rPr>
          <w:rFonts w:ascii="Times New Roman" w:hAnsi="Times New Roman"/>
          <w:sz w:val="28"/>
          <w:szCs w:val="28"/>
          <w:lang w:eastAsia="ru-RU"/>
        </w:rPr>
        <w:t>одящие условия для их обучения.</w:t>
      </w:r>
    </w:p>
    <w:p w:rsidR="0010569C" w:rsidRDefault="0010569C" w:rsidP="00E52358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268EC">
        <w:rPr>
          <w:rFonts w:ascii="Times New Roman" w:hAnsi="Times New Roman"/>
          <w:sz w:val="28"/>
          <w:szCs w:val="28"/>
          <w:lang w:eastAsia="ru-RU"/>
        </w:rPr>
        <w:t>сть много учреждений, которые работают в интересах детей со специальными нуждами, и они делают свою работу хорошо. Если методы инклюзивного образования разработаны относительно всей системы учреждений, тогда каждый ребенок найдет место для образования, и это место будет наилучшим местом для них, и в этом случае, образование в школе со</w:t>
      </w:r>
      <w:r>
        <w:rPr>
          <w:rFonts w:ascii="Times New Roman" w:hAnsi="Times New Roman"/>
          <w:sz w:val="28"/>
          <w:szCs w:val="28"/>
          <w:lang w:eastAsia="ru-RU"/>
        </w:rPr>
        <w:t>четается с проживанием в семье.</w:t>
      </w:r>
    </w:p>
    <w:p w:rsidR="0010569C" w:rsidRDefault="0010569C" w:rsidP="00E523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4B">
        <w:rPr>
          <w:rFonts w:ascii="Times New Roman" w:hAnsi="Times New Roman"/>
          <w:sz w:val="28"/>
          <w:szCs w:val="28"/>
          <w:lang w:eastAsia="ru-RU"/>
        </w:rPr>
        <w:t>Принципы очень важны, потому что они помогают людям, работающим в этом направлении, проводить оценку своей работы.</w:t>
      </w:r>
    </w:p>
    <w:p w:rsidR="0010569C" w:rsidRPr="00E52358" w:rsidRDefault="0010569C" w:rsidP="00E523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8EC">
        <w:rPr>
          <w:rFonts w:ascii="Times New Roman" w:hAnsi="Times New Roman"/>
          <w:sz w:val="28"/>
          <w:szCs w:val="28"/>
        </w:rPr>
        <w:t>Вместе с тем, остаются еще нерешенные проблемы: необходимо укрепить материально-техническую базу специальных учреждений образования, внедрять в практику новации, совершенствовать систему подготовки, переподготовки и повышения квалификации кадров</w:t>
      </w:r>
      <w:r>
        <w:rPr>
          <w:rFonts w:ascii="Times New Roman" w:hAnsi="Times New Roman"/>
          <w:sz w:val="28"/>
          <w:szCs w:val="28"/>
        </w:rPr>
        <w:t>.</w:t>
      </w:r>
    </w:p>
    <w:p w:rsidR="0010569C" w:rsidRPr="00B62E69" w:rsidRDefault="0010569C" w:rsidP="00E5235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5DDC">
        <w:rPr>
          <w:rFonts w:ascii="Times New Roman" w:hAnsi="Times New Roman"/>
          <w:i/>
          <w:iCs/>
          <w:sz w:val="28"/>
          <w:szCs w:val="28"/>
          <w:lang w:eastAsia="ru-RU"/>
        </w:rPr>
        <w:t>Благословляю всех детей на свете!</w:t>
      </w:r>
      <w:r w:rsidRPr="00B62E69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0A5DDC">
        <w:rPr>
          <w:rFonts w:ascii="Times New Roman" w:hAnsi="Times New Roman"/>
          <w:i/>
          <w:iCs/>
          <w:sz w:val="28"/>
          <w:szCs w:val="28"/>
          <w:lang w:eastAsia="ru-RU"/>
        </w:rPr>
        <w:t>Они для нас, как яркие цветы!</w:t>
      </w:r>
      <w:r w:rsidRPr="00B62E69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0A5DDC">
        <w:rPr>
          <w:rFonts w:ascii="Times New Roman" w:hAnsi="Times New Roman"/>
          <w:i/>
          <w:iCs/>
          <w:sz w:val="28"/>
          <w:szCs w:val="28"/>
          <w:lang w:eastAsia="ru-RU"/>
        </w:rPr>
        <w:t>Но есть еще "особенные" дети...</w:t>
      </w:r>
      <w:r w:rsidRPr="00B62E69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0A5DDC">
        <w:rPr>
          <w:rFonts w:ascii="Times New Roman" w:hAnsi="Times New Roman"/>
          <w:i/>
          <w:iCs/>
          <w:sz w:val="28"/>
          <w:szCs w:val="28"/>
          <w:lang w:eastAsia="ru-RU"/>
        </w:rPr>
        <w:t>Они как ангелы, "целители души "!</w:t>
      </w:r>
    </w:p>
    <w:p w:rsidR="0010569C" w:rsidRPr="00B62E69" w:rsidRDefault="0010569C" w:rsidP="00E5235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5DDC">
        <w:rPr>
          <w:rFonts w:ascii="Times New Roman" w:hAnsi="Times New Roman"/>
          <w:i/>
          <w:iCs/>
          <w:sz w:val="28"/>
          <w:szCs w:val="28"/>
          <w:lang w:eastAsia="ru-RU"/>
        </w:rPr>
        <w:t>Они в наш мир не зря приходят.</w:t>
      </w:r>
      <w:r w:rsidRPr="00B62E69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0A5DDC">
        <w:rPr>
          <w:rFonts w:ascii="Times New Roman" w:hAnsi="Times New Roman"/>
          <w:i/>
          <w:iCs/>
          <w:sz w:val="28"/>
          <w:szCs w:val="28"/>
          <w:lang w:eastAsia="ru-RU"/>
        </w:rPr>
        <w:t>К нам посылают ангелов-детей,</w:t>
      </w:r>
      <w:r w:rsidRPr="00B62E69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0A5DDC">
        <w:rPr>
          <w:rFonts w:ascii="Times New Roman" w:hAnsi="Times New Roman"/>
          <w:i/>
          <w:iCs/>
          <w:sz w:val="28"/>
          <w:szCs w:val="28"/>
          <w:lang w:eastAsia="ru-RU"/>
        </w:rPr>
        <w:t>Особенных детей, как испытанье, вроде,</w:t>
      </w:r>
      <w:r w:rsidRPr="00B62E69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0A5DDC">
        <w:rPr>
          <w:rFonts w:ascii="Times New Roman" w:hAnsi="Times New Roman"/>
          <w:i/>
          <w:iCs/>
          <w:sz w:val="28"/>
          <w:szCs w:val="28"/>
          <w:lang w:eastAsia="ru-RU"/>
        </w:rPr>
        <w:t>А в самом деле, чтоб  лечить людей.</w:t>
      </w:r>
    </w:p>
    <w:p w:rsidR="0010569C" w:rsidRPr="00731D53" w:rsidRDefault="0010569C" w:rsidP="00E5235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5DDC">
        <w:rPr>
          <w:rFonts w:ascii="Times New Roman" w:hAnsi="Times New Roman"/>
          <w:i/>
          <w:iCs/>
          <w:sz w:val="28"/>
          <w:szCs w:val="28"/>
          <w:lang w:eastAsia="ru-RU"/>
        </w:rPr>
        <w:t>Особенные дети, как с другой планеты.</w:t>
      </w:r>
      <w:r w:rsidRPr="00B62E69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0A5DDC">
        <w:rPr>
          <w:rFonts w:ascii="Times New Roman" w:hAnsi="Times New Roman"/>
          <w:i/>
          <w:iCs/>
          <w:sz w:val="28"/>
          <w:szCs w:val="28"/>
          <w:lang w:eastAsia="ru-RU"/>
        </w:rPr>
        <w:t>К нам присылает их господь не зря!</w:t>
      </w:r>
      <w:r w:rsidRPr="00B62E69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0A5DDC">
        <w:rPr>
          <w:rFonts w:ascii="Times New Roman" w:hAnsi="Times New Roman"/>
          <w:i/>
          <w:iCs/>
          <w:sz w:val="28"/>
          <w:szCs w:val="28"/>
          <w:lang w:eastAsia="ru-RU"/>
        </w:rPr>
        <w:t>Они нам раскрывают душ секреты.</w:t>
      </w:r>
      <w:r w:rsidRPr="00B62E69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0A5DDC">
        <w:rPr>
          <w:rFonts w:ascii="Times New Roman" w:hAnsi="Times New Roman"/>
          <w:i/>
          <w:iCs/>
          <w:sz w:val="28"/>
          <w:szCs w:val="28"/>
          <w:lang w:eastAsia="ru-RU"/>
        </w:rPr>
        <w:t>Они помогут нам понять себя...</w:t>
      </w:r>
    </w:p>
    <w:p w:rsidR="0010569C" w:rsidRDefault="0010569C" w:rsidP="00E52358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69C" w:rsidRDefault="0010569C" w:rsidP="00E52358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69C" w:rsidRDefault="0010569C" w:rsidP="00E52358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69C" w:rsidRDefault="0010569C" w:rsidP="00E52358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69C" w:rsidRDefault="0010569C" w:rsidP="00E52358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69C" w:rsidRDefault="0010569C" w:rsidP="00E52358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69C" w:rsidRDefault="0010569C" w:rsidP="00E52358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69C" w:rsidRPr="005039BD" w:rsidRDefault="0010569C" w:rsidP="00E52358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ИСПОЛЬЗОВАННОЙ ЛИТЕРАТУРЫ</w:t>
      </w:r>
    </w:p>
    <w:p w:rsidR="0010569C" w:rsidRPr="00CE4FA5" w:rsidRDefault="0010569C" w:rsidP="00CE4FA5">
      <w:pPr>
        <w:pStyle w:val="ListParagraph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FA5">
        <w:rPr>
          <w:rFonts w:ascii="Times New Roman" w:hAnsi="Times New Roman"/>
          <w:sz w:val="28"/>
          <w:szCs w:val="28"/>
          <w:lang w:eastAsia="ru-RU"/>
        </w:rPr>
        <w:t>Битов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E4FA5">
        <w:rPr>
          <w:rFonts w:ascii="Times New Roman" w:hAnsi="Times New Roman"/>
          <w:sz w:val="28"/>
          <w:szCs w:val="28"/>
          <w:lang w:eastAsia="ru-RU"/>
        </w:rPr>
        <w:t xml:space="preserve"> А.Л. "Особый ребенок исследования и опыт помощи" проблемы интеграции и социализации,– М.: Правда, 2000,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FA5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FA5">
        <w:rPr>
          <w:rFonts w:ascii="Times New Roman" w:hAnsi="Times New Roman"/>
          <w:sz w:val="28"/>
          <w:szCs w:val="28"/>
          <w:lang w:eastAsia="ru-RU"/>
        </w:rPr>
        <w:t>254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0569C" w:rsidRPr="00CE4FA5" w:rsidRDefault="0010569C" w:rsidP="00CE4FA5">
      <w:pPr>
        <w:pStyle w:val="ListParagraph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FA5">
        <w:rPr>
          <w:rFonts w:ascii="Times New Roman" w:hAnsi="Times New Roman"/>
          <w:sz w:val="28"/>
          <w:szCs w:val="28"/>
        </w:rPr>
        <w:t>Выготский</w:t>
      </w:r>
      <w:r>
        <w:rPr>
          <w:rFonts w:ascii="Times New Roman" w:hAnsi="Times New Roman"/>
          <w:sz w:val="28"/>
          <w:szCs w:val="28"/>
        </w:rPr>
        <w:t>,</w:t>
      </w:r>
      <w:r w:rsidRPr="00CE4FA5">
        <w:rPr>
          <w:rFonts w:ascii="Times New Roman" w:hAnsi="Times New Roman"/>
          <w:sz w:val="28"/>
          <w:szCs w:val="28"/>
        </w:rPr>
        <w:t xml:space="preserve"> Л.С. О психологических системах / Собр. соч. в 6-ти т. Т.4. М. Педагогика, 1982</w:t>
      </w:r>
      <w:r>
        <w:rPr>
          <w:rFonts w:ascii="Times New Roman" w:hAnsi="Times New Roman"/>
          <w:sz w:val="28"/>
          <w:szCs w:val="28"/>
        </w:rPr>
        <w:t>.</w:t>
      </w:r>
    </w:p>
    <w:p w:rsidR="0010569C" w:rsidRPr="00CE4FA5" w:rsidRDefault="0010569C" w:rsidP="00CE4FA5">
      <w:pPr>
        <w:pStyle w:val="ListParagraph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FA5">
        <w:rPr>
          <w:rFonts w:ascii="Times New Roman" w:hAnsi="Times New Roman"/>
          <w:sz w:val="28"/>
          <w:szCs w:val="28"/>
        </w:rPr>
        <w:t xml:space="preserve">Змушко, А. М. Тенденции развития специального образования на современном этапе / А. М. Змушко // Современная образовательная среда: приоритетные направления развития: Материалы Международной научной конференции. 22–23 октября </w:t>
      </w:r>
      <w:smartTag w:uri="urn:schemas-microsoft-com:office:smarttags" w:element="metricconverter">
        <w:smartTagPr>
          <w:attr w:name="ProductID" w:val="2009 г"/>
        </w:smartTagPr>
        <w:r w:rsidRPr="00CE4FA5">
          <w:rPr>
            <w:rFonts w:ascii="Times New Roman" w:hAnsi="Times New Roman"/>
            <w:sz w:val="28"/>
            <w:szCs w:val="28"/>
          </w:rPr>
          <w:t>2009 г</w:t>
        </w:r>
      </w:smartTag>
      <w:r w:rsidRPr="00CE4FA5">
        <w:rPr>
          <w:rFonts w:ascii="Times New Roman" w:hAnsi="Times New Roman"/>
          <w:sz w:val="28"/>
          <w:szCs w:val="28"/>
        </w:rPr>
        <w:t>. Часть 4. Минск: На</w:t>
      </w:r>
      <w:r>
        <w:rPr>
          <w:rFonts w:ascii="Times New Roman" w:hAnsi="Times New Roman"/>
          <w:sz w:val="28"/>
          <w:szCs w:val="28"/>
        </w:rPr>
        <w:t>циональный институт образования, с</w:t>
      </w:r>
      <w:r w:rsidRPr="00CE4FA5">
        <w:rPr>
          <w:rFonts w:ascii="Times New Roman" w:hAnsi="Times New Roman"/>
          <w:sz w:val="28"/>
          <w:szCs w:val="28"/>
        </w:rPr>
        <w:t>. 339–344.</w:t>
      </w:r>
    </w:p>
    <w:p w:rsidR="0010569C" w:rsidRPr="00CE4FA5" w:rsidRDefault="0010569C" w:rsidP="00CE4FA5">
      <w:pPr>
        <w:pStyle w:val="ListParagraph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FA5">
        <w:rPr>
          <w:rFonts w:ascii="Times New Roman" w:hAnsi="Times New Roman"/>
          <w:sz w:val="28"/>
          <w:szCs w:val="28"/>
          <w:lang w:eastAsia="ru-RU"/>
        </w:rPr>
        <w:t>Концепция</w:t>
      </w:r>
      <w:r w:rsidRPr="00CE4FA5">
        <w:rPr>
          <w:rFonts w:ascii="Times New Roman" w:hAnsi="Times New Roman"/>
          <w:sz w:val="28"/>
          <w:szCs w:val="28"/>
        </w:rPr>
        <w:t xml:space="preserve">  развития инклюзивного образования лиц с особенностями психофизического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10569C" w:rsidRPr="00CE4FA5" w:rsidRDefault="0010569C" w:rsidP="00CE4FA5">
      <w:pPr>
        <w:pStyle w:val="ListParagraph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FA5">
        <w:rPr>
          <w:rFonts w:ascii="Times New Roman" w:hAnsi="Times New Roman"/>
          <w:sz w:val="28"/>
          <w:szCs w:val="28"/>
          <w:lang w:eastAsia="ru-RU"/>
        </w:rPr>
        <w:t>Шварц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E4FA5">
        <w:rPr>
          <w:rFonts w:ascii="Times New Roman" w:hAnsi="Times New Roman"/>
          <w:sz w:val="28"/>
          <w:szCs w:val="28"/>
          <w:lang w:eastAsia="ru-RU"/>
        </w:rPr>
        <w:t xml:space="preserve"> С. "Пересматривая наше понимание инклюзии и оп</w:t>
      </w:r>
      <w:r>
        <w:rPr>
          <w:rFonts w:ascii="Times New Roman" w:hAnsi="Times New Roman"/>
          <w:sz w:val="28"/>
          <w:szCs w:val="28"/>
          <w:lang w:eastAsia="ru-RU"/>
        </w:rPr>
        <w:t xml:space="preserve">ределяя ее значение для детей" / </w:t>
      </w:r>
      <w:r w:rsidRPr="00CE4FA5">
        <w:rPr>
          <w:rFonts w:ascii="Times New Roman" w:hAnsi="Times New Roman"/>
          <w:sz w:val="28"/>
          <w:szCs w:val="28"/>
          <w:lang w:eastAsia="ru-RU"/>
        </w:rPr>
        <w:t>Материалы Национальной Недели инклюзивного образования США, 2001.</w:t>
      </w:r>
    </w:p>
    <w:sectPr w:rsidR="0010569C" w:rsidRPr="00CE4FA5" w:rsidSect="00E52358">
      <w:pgSz w:w="11906" w:h="16838" w:code="9"/>
      <w:pgMar w:top="1134" w:right="566" w:bottom="993" w:left="1701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FFA"/>
    <w:multiLevelType w:val="multilevel"/>
    <w:tmpl w:val="52D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0076F8"/>
    <w:multiLevelType w:val="multilevel"/>
    <w:tmpl w:val="449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406369"/>
    <w:multiLevelType w:val="multilevel"/>
    <w:tmpl w:val="E24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E2357"/>
    <w:multiLevelType w:val="multilevel"/>
    <w:tmpl w:val="E7D8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9A15E3"/>
    <w:multiLevelType w:val="multilevel"/>
    <w:tmpl w:val="A86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DA3D04"/>
    <w:multiLevelType w:val="multilevel"/>
    <w:tmpl w:val="142A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2103E0"/>
    <w:multiLevelType w:val="multilevel"/>
    <w:tmpl w:val="C1F4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AC6106"/>
    <w:multiLevelType w:val="multilevel"/>
    <w:tmpl w:val="E7D8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4C60EB"/>
    <w:multiLevelType w:val="multilevel"/>
    <w:tmpl w:val="D4C2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99D"/>
    <w:rsid w:val="000A5DDC"/>
    <w:rsid w:val="000B1067"/>
    <w:rsid w:val="000C4383"/>
    <w:rsid w:val="00101637"/>
    <w:rsid w:val="0010569C"/>
    <w:rsid w:val="0016299D"/>
    <w:rsid w:val="002108B2"/>
    <w:rsid w:val="002268EC"/>
    <w:rsid w:val="00286763"/>
    <w:rsid w:val="00376C45"/>
    <w:rsid w:val="003D61BE"/>
    <w:rsid w:val="005039BD"/>
    <w:rsid w:val="005E0102"/>
    <w:rsid w:val="006E3587"/>
    <w:rsid w:val="00731D53"/>
    <w:rsid w:val="00774A9C"/>
    <w:rsid w:val="00877A4B"/>
    <w:rsid w:val="008A5656"/>
    <w:rsid w:val="008D6CBF"/>
    <w:rsid w:val="008E299C"/>
    <w:rsid w:val="009169FF"/>
    <w:rsid w:val="00A219CB"/>
    <w:rsid w:val="00A24361"/>
    <w:rsid w:val="00A300D7"/>
    <w:rsid w:val="00B2581B"/>
    <w:rsid w:val="00B62E69"/>
    <w:rsid w:val="00BF2F6F"/>
    <w:rsid w:val="00C63570"/>
    <w:rsid w:val="00C77110"/>
    <w:rsid w:val="00CD1742"/>
    <w:rsid w:val="00CE4FA5"/>
    <w:rsid w:val="00DB5C7C"/>
    <w:rsid w:val="00DF1D29"/>
    <w:rsid w:val="00E52358"/>
    <w:rsid w:val="00E65859"/>
    <w:rsid w:val="00E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9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E0102"/>
    <w:pPr>
      <w:spacing w:before="100" w:beforeAutospacing="1" w:after="100" w:afterAutospacing="1" w:line="240" w:lineRule="auto"/>
      <w:outlineLvl w:val="0"/>
    </w:pPr>
    <w:rPr>
      <w:rFonts w:ascii="Verdana" w:eastAsia="Times New Roman" w:hAnsi="Verdana"/>
      <w:b/>
      <w:bCs/>
      <w:color w:val="FFAE00"/>
      <w:kern w:val="36"/>
      <w:sz w:val="28"/>
      <w:szCs w:val="2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5E0102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0102"/>
    <w:rPr>
      <w:rFonts w:ascii="Verdana" w:hAnsi="Verdana" w:cs="Times New Roman"/>
      <w:b/>
      <w:bCs/>
      <w:color w:val="FFAE00"/>
      <w:kern w:val="36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0102"/>
    <w:rPr>
      <w:rFonts w:ascii="Verdana" w:hAnsi="Verdana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62E6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62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62E6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2268EC"/>
    <w:rPr>
      <w:rFonts w:cs="Times New Roman"/>
      <w:color w:val="0000FF"/>
      <w:u w:val="single"/>
    </w:rPr>
  </w:style>
  <w:style w:type="paragraph" w:customStyle="1" w:styleId="c0">
    <w:name w:val="c0"/>
    <w:basedOn w:val="Normal"/>
    <w:uiPriority w:val="99"/>
    <w:rsid w:val="008A5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ock-info-serpleft">
    <w:name w:val="block-info-serp__left"/>
    <w:basedOn w:val="DefaultParagraphFont"/>
    <w:uiPriority w:val="99"/>
    <w:rsid w:val="00A24361"/>
    <w:rPr>
      <w:rFonts w:cs="Times New Roman"/>
    </w:rPr>
  </w:style>
  <w:style w:type="character" w:customStyle="1" w:styleId="block-info-serphidden">
    <w:name w:val="block-info-serp__hidden"/>
    <w:basedOn w:val="DefaultParagraphFont"/>
    <w:uiPriority w:val="99"/>
    <w:rsid w:val="00A24361"/>
    <w:rPr>
      <w:rFonts w:cs="Times New Roman"/>
    </w:rPr>
  </w:style>
  <w:style w:type="paragraph" w:styleId="ListParagraph">
    <w:name w:val="List Paragraph"/>
    <w:basedOn w:val="Normal"/>
    <w:uiPriority w:val="99"/>
    <w:qFormat/>
    <w:rsid w:val="00CE4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0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377</TotalTime>
  <Pages>6</Pages>
  <Words>1073</Words>
  <Characters>6117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Марина</cp:lastModifiedBy>
  <cp:revision>14</cp:revision>
  <dcterms:created xsi:type="dcterms:W3CDTF">2017-04-12T17:33:00Z</dcterms:created>
  <dcterms:modified xsi:type="dcterms:W3CDTF">2017-04-18T14:20:00Z</dcterms:modified>
</cp:coreProperties>
</file>