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1" w:rsidRPr="00974C59" w:rsidRDefault="000A3F51" w:rsidP="00974C59">
      <w:pPr>
        <w:rPr>
          <w:vanish/>
          <w:sz w:val="28"/>
          <w:szCs w:val="28"/>
        </w:rPr>
      </w:pPr>
    </w:p>
    <w:p w:rsidR="000A3F51" w:rsidRPr="00974C59" w:rsidRDefault="000A3F51" w:rsidP="00974C59">
      <w:pPr>
        <w:rPr>
          <w:sz w:val="28"/>
          <w:szCs w:val="28"/>
        </w:rPr>
      </w:pPr>
    </w:p>
    <w:p w:rsidR="000A3F51" w:rsidRPr="00974C59" w:rsidRDefault="000A3F51" w:rsidP="00974C59">
      <w:pPr>
        <w:rPr>
          <w:vanish/>
          <w:sz w:val="28"/>
          <w:szCs w:val="28"/>
        </w:rPr>
      </w:pPr>
    </w:p>
    <w:p w:rsidR="000A3F51" w:rsidRPr="00974C59" w:rsidRDefault="00453DFC" w:rsidP="00974C59">
      <w:pPr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74C59">
        <w:rPr>
          <w:rFonts w:ascii="Times New Roman" w:hAnsi="Times New Roman"/>
          <w:b/>
          <w:i/>
          <w:sz w:val="28"/>
          <w:szCs w:val="28"/>
          <w:u w:val="single"/>
        </w:rPr>
        <w:t xml:space="preserve">Информация для рассылки в родительские чаты, СМС-сообщениями, размещения в мессенджерах, </w:t>
      </w:r>
      <w:proofErr w:type="spellStart"/>
      <w:r w:rsidRPr="00974C59">
        <w:rPr>
          <w:rFonts w:ascii="Times New Roman" w:hAnsi="Times New Roman"/>
          <w:b/>
          <w:i/>
          <w:sz w:val="28"/>
          <w:szCs w:val="28"/>
          <w:u w:val="single"/>
        </w:rPr>
        <w:t>соцсетях</w:t>
      </w:r>
      <w:proofErr w:type="spellEnd"/>
      <w:r w:rsidRPr="00974C59">
        <w:rPr>
          <w:rFonts w:ascii="Times New Roman" w:hAnsi="Times New Roman"/>
          <w:b/>
          <w:i/>
          <w:sz w:val="28"/>
          <w:szCs w:val="28"/>
          <w:u w:val="single"/>
        </w:rPr>
        <w:t>, на  сайтах учреждений образования.</w:t>
      </w:r>
      <w:r w:rsidR="000A3F51" w:rsidRPr="00974C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880A14" w:rsidRPr="00974C59" w:rsidRDefault="00880A14" w:rsidP="00974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4C59" w:rsidRPr="00EE3E6F" w:rsidRDefault="00974C59" w:rsidP="00974C5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4C59">
        <w:rPr>
          <w:color w:val="000000"/>
          <w:sz w:val="28"/>
          <w:szCs w:val="28"/>
        </w:rPr>
        <w:t>Уважаемые родители! Госэнергогазнадзор по Могилевской области информирует, что в 2021-2022 годах имели место случаи поражения электрическим током при осуществлении рыбной ловли вблизи воздушны</w:t>
      </w:r>
      <w:r w:rsidR="00280F2C">
        <w:rPr>
          <w:color w:val="000000"/>
          <w:sz w:val="28"/>
          <w:szCs w:val="28"/>
        </w:rPr>
        <w:t>х</w:t>
      </w:r>
      <w:r w:rsidRPr="00974C59">
        <w:rPr>
          <w:color w:val="000000"/>
          <w:sz w:val="28"/>
          <w:szCs w:val="28"/>
        </w:rPr>
        <w:t xml:space="preserve"> линий электропередачи. Одним </w:t>
      </w:r>
      <w:r w:rsidR="00EE3E6F">
        <w:rPr>
          <w:color w:val="000000"/>
          <w:sz w:val="28"/>
          <w:szCs w:val="28"/>
        </w:rPr>
        <w:t>из пострадавших был обучающийся</w:t>
      </w:r>
      <w:r w:rsidRPr="00974C59">
        <w:rPr>
          <w:color w:val="000000"/>
          <w:sz w:val="28"/>
          <w:szCs w:val="28"/>
        </w:rPr>
        <w:t xml:space="preserve"> </w:t>
      </w:r>
      <w:r w:rsidR="00EE3E6F" w:rsidRPr="00EE3E6F">
        <w:rPr>
          <w:sz w:val="28"/>
          <w:szCs w:val="28"/>
        </w:rPr>
        <w:t>ГУО «</w:t>
      </w:r>
      <w:proofErr w:type="spellStart"/>
      <w:r w:rsidR="00EE3E6F" w:rsidRPr="00EE3E6F">
        <w:rPr>
          <w:sz w:val="28"/>
          <w:szCs w:val="28"/>
        </w:rPr>
        <w:t>Ходосовск</w:t>
      </w:r>
      <w:r w:rsidR="00280F2C">
        <w:rPr>
          <w:sz w:val="28"/>
          <w:szCs w:val="28"/>
        </w:rPr>
        <w:t>ая</w:t>
      </w:r>
      <w:proofErr w:type="spellEnd"/>
      <w:r w:rsidR="00EE3E6F" w:rsidRPr="00EE3E6F">
        <w:rPr>
          <w:sz w:val="28"/>
          <w:szCs w:val="28"/>
        </w:rPr>
        <w:t xml:space="preserve"> средн</w:t>
      </w:r>
      <w:r w:rsidR="00280F2C">
        <w:rPr>
          <w:sz w:val="28"/>
          <w:szCs w:val="28"/>
        </w:rPr>
        <w:t>яя</w:t>
      </w:r>
      <w:r w:rsidR="00EE3E6F" w:rsidRPr="00EE3E6F">
        <w:rPr>
          <w:sz w:val="28"/>
          <w:szCs w:val="28"/>
        </w:rPr>
        <w:t xml:space="preserve"> школ</w:t>
      </w:r>
      <w:r w:rsidR="00280F2C">
        <w:rPr>
          <w:sz w:val="28"/>
          <w:szCs w:val="28"/>
        </w:rPr>
        <w:t>а</w:t>
      </w:r>
      <w:r w:rsidR="00EE3E6F" w:rsidRPr="00EE3E6F">
        <w:rPr>
          <w:sz w:val="28"/>
          <w:szCs w:val="28"/>
        </w:rPr>
        <w:t>» Мстиславского района</w:t>
      </w:r>
      <w:r w:rsidR="00EE3E6F">
        <w:rPr>
          <w:sz w:val="28"/>
          <w:szCs w:val="28"/>
        </w:rPr>
        <w:t>,</w:t>
      </w:r>
      <w:r w:rsidR="00EE3E6F" w:rsidRPr="00EE3E6F">
        <w:rPr>
          <w:color w:val="000000"/>
          <w:sz w:val="28"/>
          <w:szCs w:val="28"/>
        </w:rPr>
        <w:t xml:space="preserve"> </w:t>
      </w:r>
      <w:r w:rsidRPr="00974C59">
        <w:rPr>
          <w:color w:val="000000"/>
          <w:sz w:val="28"/>
          <w:szCs w:val="28"/>
        </w:rPr>
        <w:t>который получил термические ожоги 70% тела. Расскажите, пожалуйста, своим детям, что ловля рыбы под воздушн</w:t>
      </w:r>
      <w:r w:rsidR="00280F2C">
        <w:rPr>
          <w:color w:val="000000"/>
          <w:sz w:val="28"/>
          <w:szCs w:val="28"/>
        </w:rPr>
        <w:t>ыми</w:t>
      </w:r>
      <w:r w:rsidRPr="00974C59">
        <w:rPr>
          <w:color w:val="000000"/>
          <w:sz w:val="28"/>
          <w:szCs w:val="28"/>
        </w:rPr>
        <w:t xml:space="preserve"> лини</w:t>
      </w:r>
      <w:r w:rsidR="00280F2C">
        <w:rPr>
          <w:color w:val="000000"/>
          <w:sz w:val="28"/>
          <w:szCs w:val="28"/>
        </w:rPr>
        <w:t>ями</w:t>
      </w:r>
      <w:r w:rsidRPr="00974C59">
        <w:rPr>
          <w:color w:val="000000"/>
          <w:sz w:val="28"/>
          <w:szCs w:val="28"/>
        </w:rPr>
        <w:t xml:space="preserve"> электропередачи (особенно </w:t>
      </w:r>
      <w:proofErr w:type="spellStart"/>
      <w:r w:rsidRPr="00974C59">
        <w:rPr>
          <w:color w:val="000000"/>
          <w:sz w:val="28"/>
          <w:szCs w:val="28"/>
        </w:rPr>
        <w:t>углепластиковыми</w:t>
      </w:r>
      <w:proofErr w:type="spellEnd"/>
      <w:r w:rsidRPr="00974C59">
        <w:rPr>
          <w:color w:val="000000"/>
          <w:sz w:val="28"/>
          <w:szCs w:val="28"/>
        </w:rPr>
        <w:t xml:space="preserve"> удочкам) и </w:t>
      </w:r>
      <w:proofErr w:type="gramStart"/>
      <w:r w:rsidRPr="00974C59">
        <w:rPr>
          <w:color w:val="000000"/>
          <w:sz w:val="28"/>
          <w:szCs w:val="28"/>
        </w:rPr>
        <w:t>в близи</w:t>
      </w:r>
      <w:proofErr w:type="gramEnd"/>
      <w:r w:rsidRPr="00974C59">
        <w:rPr>
          <w:color w:val="000000"/>
          <w:sz w:val="28"/>
          <w:szCs w:val="28"/>
        </w:rPr>
        <w:t xml:space="preserve"> </w:t>
      </w:r>
      <w:r w:rsidR="00280F2C">
        <w:rPr>
          <w:color w:val="000000"/>
          <w:sz w:val="28"/>
          <w:szCs w:val="28"/>
        </w:rPr>
        <w:t>них</w:t>
      </w:r>
      <w:r w:rsidRPr="00974C59">
        <w:rPr>
          <w:color w:val="000000"/>
          <w:sz w:val="28"/>
          <w:szCs w:val="28"/>
        </w:rPr>
        <w:t xml:space="preserve"> смертельно опасна. Поражение электрическим током может произойти не только при непосредственном контакте с проводами, но и при приближении к ним. Берегите себя, своих детей и ваших близких. </w:t>
      </w:r>
    </w:p>
    <w:p w:rsidR="00974C59" w:rsidRPr="00974C59" w:rsidRDefault="00974C59" w:rsidP="00974C5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C59">
        <w:rPr>
          <w:b/>
          <w:color w:val="000000"/>
          <w:sz w:val="28"/>
          <w:szCs w:val="28"/>
        </w:rPr>
        <w:t>https://www.youtube.com/watch?v=SEk6K4ceAqg</w:t>
      </w:r>
    </w:p>
    <w:p w:rsidR="000A3F51" w:rsidRDefault="000A3F51" w:rsidP="00974C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72A4" w:rsidRDefault="001572A4" w:rsidP="00974C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72A4" w:rsidRDefault="001572A4" w:rsidP="00974C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72A4" w:rsidRDefault="001572A4" w:rsidP="00974C5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1572A4" w:rsidSect="005B7AB8">
      <w:footerReference w:type="default" r:id="rId8"/>
      <w:footerReference w:type="first" r:id="rId9"/>
      <w:pgSz w:w="11906" w:h="16838" w:code="9"/>
      <w:pgMar w:top="737" w:right="680" w:bottom="737" w:left="1701" w:header="136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51" w:rsidRDefault="000A3F51">
      <w:r>
        <w:separator/>
      </w:r>
    </w:p>
  </w:endnote>
  <w:endnote w:type="continuationSeparator" w:id="0">
    <w:p w:rsidR="000A3F51" w:rsidRDefault="000A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1" w:rsidRDefault="000A3F5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1" w:rsidRDefault="000A3F51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51" w:rsidRDefault="000A3F51">
      <w:r>
        <w:separator/>
      </w:r>
    </w:p>
  </w:footnote>
  <w:footnote w:type="continuationSeparator" w:id="0">
    <w:p w:rsidR="000A3F51" w:rsidRDefault="000A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54AAF"/>
    <w:multiLevelType w:val="multilevel"/>
    <w:tmpl w:val="AFCC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F9"/>
    <w:rsid w:val="000114DD"/>
    <w:rsid w:val="00023575"/>
    <w:rsid w:val="00027877"/>
    <w:rsid w:val="00050BD8"/>
    <w:rsid w:val="00051AAA"/>
    <w:rsid w:val="00062886"/>
    <w:rsid w:val="00072BE0"/>
    <w:rsid w:val="00074E72"/>
    <w:rsid w:val="00084A1C"/>
    <w:rsid w:val="00084B84"/>
    <w:rsid w:val="000913A7"/>
    <w:rsid w:val="000A3F51"/>
    <w:rsid w:val="000B1231"/>
    <w:rsid w:val="000B60E8"/>
    <w:rsid w:val="000C0A14"/>
    <w:rsid w:val="000C1B60"/>
    <w:rsid w:val="000E1BD5"/>
    <w:rsid w:val="000E77B5"/>
    <w:rsid w:val="000E79A3"/>
    <w:rsid w:val="00100C03"/>
    <w:rsid w:val="00104612"/>
    <w:rsid w:val="00110DD7"/>
    <w:rsid w:val="00114072"/>
    <w:rsid w:val="00142561"/>
    <w:rsid w:val="001572A4"/>
    <w:rsid w:val="001623C8"/>
    <w:rsid w:val="0016601F"/>
    <w:rsid w:val="00180B3D"/>
    <w:rsid w:val="001815C8"/>
    <w:rsid w:val="00187BBB"/>
    <w:rsid w:val="00197628"/>
    <w:rsid w:val="001A69D7"/>
    <w:rsid w:val="001C7E1F"/>
    <w:rsid w:val="001D351A"/>
    <w:rsid w:val="001E3F5F"/>
    <w:rsid w:val="001F12B6"/>
    <w:rsid w:val="00205061"/>
    <w:rsid w:val="0021114E"/>
    <w:rsid w:val="0021421F"/>
    <w:rsid w:val="002226F9"/>
    <w:rsid w:val="002235C3"/>
    <w:rsid w:val="00240F56"/>
    <w:rsid w:val="0027574F"/>
    <w:rsid w:val="00280F2C"/>
    <w:rsid w:val="002C7D80"/>
    <w:rsid w:val="002D4579"/>
    <w:rsid w:val="00300D7C"/>
    <w:rsid w:val="003140BD"/>
    <w:rsid w:val="00321BB6"/>
    <w:rsid w:val="00356904"/>
    <w:rsid w:val="00392237"/>
    <w:rsid w:val="003948C6"/>
    <w:rsid w:val="00397C25"/>
    <w:rsid w:val="003B10C8"/>
    <w:rsid w:val="003B3C06"/>
    <w:rsid w:val="003B5AAF"/>
    <w:rsid w:val="003D38B1"/>
    <w:rsid w:val="003F0C78"/>
    <w:rsid w:val="003F4ECD"/>
    <w:rsid w:val="00403AD0"/>
    <w:rsid w:val="004219F7"/>
    <w:rsid w:val="004251B0"/>
    <w:rsid w:val="004266B5"/>
    <w:rsid w:val="00444E7F"/>
    <w:rsid w:val="00447C8B"/>
    <w:rsid w:val="00453DFC"/>
    <w:rsid w:val="00454BBD"/>
    <w:rsid w:val="00460B64"/>
    <w:rsid w:val="00487E23"/>
    <w:rsid w:val="00497A1A"/>
    <w:rsid w:val="004A676A"/>
    <w:rsid w:val="004B6D01"/>
    <w:rsid w:val="004D216A"/>
    <w:rsid w:val="004D2E04"/>
    <w:rsid w:val="004D79F3"/>
    <w:rsid w:val="00510EBA"/>
    <w:rsid w:val="005122B7"/>
    <w:rsid w:val="00531857"/>
    <w:rsid w:val="005419A8"/>
    <w:rsid w:val="005464AD"/>
    <w:rsid w:val="00552EFE"/>
    <w:rsid w:val="005558EF"/>
    <w:rsid w:val="00556FD0"/>
    <w:rsid w:val="00566B17"/>
    <w:rsid w:val="005805DD"/>
    <w:rsid w:val="005912D9"/>
    <w:rsid w:val="00593EB2"/>
    <w:rsid w:val="005B63CD"/>
    <w:rsid w:val="005B7AB8"/>
    <w:rsid w:val="005C0418"/>
    <w:rsid w:val="005C5F8C"/>
    <w:rsid w:val="005D58E0"/>
    <w:rsid w:val="005F4767"/>
    <w:rsid w:val="00611685"/>
    <w:rsid w:val="00663725"/>
    <w:rsid w:val="006710B5"/>
    <w:rsid w:val="0067768C"/>
    <w:rsid w:val="00683260"/>
    <w:rsid w:val="00683DDB"/>
    <w:rsid w:val="006A09E1"/>
    <w:rsid w:val="006A1420"/>
    <w:rsid w:val="006B32F4"/>
    <w:rsid w:val="006B44E7"/>
    <w:rsid w:val="006C5A0F"/>
    <w:rsid w:val="006E2EA3"/>
    <w:rsid w:val="006F090A"/>
    <w:rsid w:val="00730512"/>
    <w:rsid w:val="00760D8E"/>
    <w:rsid w:val="007636B4"/>
    <w:rsid w:val="00765ACE"/>
    <w:rsid w:val="007A6109"/>
    <w:rsid w:val="007C3338"/>
    <w:rsid w:val="007C6443"/>
    <w:rsid w:val="007D6DE2"/>
    <w:rsid w:val="007F574C"/>
    <w:rsid w:val="00802296"/>
    <w:rsid w:val="00814D20"/>
    <w:rsid w:val="008165E7"/>
    <w:rsid w:val="008349B0"/>
    <w:rsid w:val="0084354B"/>
    <w:rsid w:val="00845518"/>
    <w:rsid w:val="00845E88"/>
    <w:rsid w:val="008501BB"/>
    <w:rsid w:val="008579BD"/>
    <w:rsid w:val="00872F1C"/>
    <w:rsid w:val="00880A14"/>
    <w:rsid w:val="0088143D"/>
    <w:rsid w:val="0088300D"/>
    <w:rsid w:val="008B01FA"/>
    <w:rsid w:val="008C78CB"/>
    <w:rsid w:val="008D0307"/>
    <w:rsid w:val="008D747F"/>
    <w:rsid w:val="00937C5F"/>
    <w:rsid w:val="00955D7A"/>
    <w:rsid w:val="00974C59"/>
    <w:rsid w:val="009804D6"/>
    <w:rsid w:val="00983E5B"/>
    <w:rsid w:val="0099372F"/>
    <w:rsid w:val="009C5E64"/>
    <w:rsid w:val="009D042F"/>
    <w:rsid w:val="009D1DBF"/>
    <w:rsid w:val="009E2F9E"/>
    <w:rsid w:val="00A00CC1"/>
    <w:rsid w:val="00A02583"/>
    <w:rsid w:val="00A43F36"/>
    <w:rsid w:val="00A51AA3"/>
    <w:rsid w:val="00A5712E"/>
    <w:rsid w:val="00A67050"/>
    <w:rsid w:val="00A730A9"/>
    <w:rsid w:val="00A73188"/>
    <w:rsid w:val="00A80A58"/>
    <w:rsid w:val="00A82C99"/>
    <w:rsid w:val="00AA6464"/>
    <w:rsid w:val="00AB2866"/>
    <w:rsid w:val="00AE2812"/>
    <w:rsid w:val="00B24FEE"/>
    <w:rsid w:val="00B36E5A"/>
    <w:rsid w:val="00B851B3"/>
    <w:rsid w:val="00BC6B9F"/>
    <w:rsid w:val="00BD153C"/>
    <w:rsid w:val="00BD3A3B"/>
    <w:rsid w:val="00BE2ED0"/>
    <w:rsid w:val="00C3468A"/>
    <w:rsid w:val="00C5724F"/>
    <w:rsid w:val="00C8708A"/>
    <w:rsid w:val="00C970BB"/>
    <w:rsid w:val="00CB19EE"/>
    <w:rsid w:val="00CC5EDD"/>
    <w:rsid w:val="00CC7B80"/>
    <w:rsid w:val="00CE1F5D"/>
    <w:rsid w:val="00CE2456"/>
    <w:rsid w:val="00CE6212"/>
    <w:rsid w:val="00CE66F0"/>
    <w:rsid w:val="00CF5AB5"/>
    <w:rsid w:val="00CF7870"/>
    <w:rsid w:val="00D07FD8"/>
    <w:rsid w:val="00D10116"/>
    <w:rsid w:val="00D57F76"/>
    <w:rsid w:val="00D61768"/>
    <w:rsid w:val="00D77CD0"/>
    <w:rsid w:val="00D91359"/>
    <w:rsid w:val="00DB1982"/>
    <w:rsid w:val="00DB269C"/>
    <w:rsid w:val="00DC6835"/>
    <w:rsid w:val="00DC729B"/>
    <w:rsid w:val="00DD5F0D"/>
    <w:rsid w:val="00DD6794"/>
    <w:rsid w:val="00DD6ACB"/>
    <w:rsid w:val="00DE3C0D"/>
    <w:rsid w:val="00E00D59"/>
    <w:rsid w:val="00E123B6"/>
    <w:rsid w:val="00E14D4E"/>
    <w:rsid w:val="00E21754"/>
    <w:rsid w:val="00E353B1"/>
    <w:rsid w:val="00E47178"/>
    <w:rsid w:val="00E61D8A"/>
    <w:rsid w:val="00E622A6"/>
    <w:rsid w:val="00E67998"/>
    <w:rsid w:val="00E82F4F"/>
    <w:rsid w:val="00E84853"/>
    <w:rsid w:val="00EA35D1"/>
    <w:rsid w:val="00EB0159"/>
    <w:rsid w:val="00EB70DE"/>
    <w:rsid w:val="00EC01DF"/>
    <w:rsid w:val="00EE3E6F"/>
    <w:rsid w:val="00F05AD4"/>
    <w:rsid w:val="00F13EB7"/>
    <w:rsid w:val="00F22DD2"/>
    <w:rsid w:val="00F257F7"/>
    <w:rsid w:val="00F361DE"/>
    <w:rsid w:val="00F467CE"/>
    <w:rsid w:val="00F53035"/>
    <w:rsid w:val="00F757D1"/>
    <w:rsid w:val="00F85954"/>
    <w:rsid w:val="00F91D95"/>
    <w:rsid w:val="00FA2F22"/>
    <w:rsid w:val="00FC57DF"/>
    <w:rsid w:val="00FD7A5B"/>
    <w:rsid w:val="00FE3EF8"/>
    <w:rsid w:val="00FE6867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 w:cs="Times New Roman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 w:cs="Times New Roman"/>
      <w:sz w:val="16"/>
      <w:lang w:eastAsia="ru-RU"/>
    </w:rPr>
  </w:style>
  <w:style w:type="table" w:styleId="a9">
    <w:name w:val="Table Grid"/>
    <w:basedOn w:val="a1"/>
    <w:uiPriority w:val="99"/>
    <w:rsid w:val="00166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a">
    <w:name w:val="Знак Знак Знак"/>
    <w:basedOn w:val="a"/>
    <w:uiPriority w:val="99"/>
    <w:rsid w:val="00E82F4F"/>
    <w:rPr>
      <w:rFonts w:ascii="Verdana" w:eastAsia="Calibri" w:hAnsi="Verdana"/>
      <w:sz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A69D7"/>
    <w:pPr>
      <w:jc w:val="center"/>
    </w:pPr>
    <w:rPr>
      <w:rFonts w:eastAsia="Calibri"/>
      <w:b/>
      <w:sz w:val="28"/>
    </w:rPr>
  </w:style>
  <w:style w:type="character" w:customStyle="1" w:styleId="TitleChar">
    <w:name w:val="Title Char"/>
    <w:basedOn w:val="a0"/>
    <w:uiPriority w:val="99"/>
    <w:locked/>
    <w:rsid w:val="003F4EC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1A69D7"/>
    <w:rPr>
      <w:rFonts w:ascii="Arial" w:hAnsi="Arial"/>
      <w:b/>
      <w:sz w:val="28"/>
      <w:lang w:val="ru-RU" w:eastAsia="ru-RU"/>
    </w:rPr>
  </w:style>
  <w:style w:type="character" w:styleId="ad">
    <w:name w:val="Hyperlink"/>
    <w:basedOn w:val="a0"/>
    <w:uiPriority w:val="99"/>
    <w:rsid w:val="008D0307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74C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27877"/>
    <w:rPr>
      <w:rFonts w:ascii="Arial" w:hAnsi="Arial" w:cs="Times New Roman"/>
      <w:spacing w:val="24"/>
      <w:sz w:val="20"/>
      <w:lang w:eastAsia="ru-RU"/>
    </w:rPr>
  </w:style>
  <w:style w:type="paragraph" w:styleId="a5">
    <w:name w:val="footer"/>
    <w:basedOn w:val="a"/>
    <w:link w:val="a6"/>
    <w:uiPriority w:val="99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7877"/>
    <w:rPr>
      <w:rFonts w:ascii="Arial" w:hAnsi="Arial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2787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7877"/>
    <w:rPr>
      <w:rFonts w:ascii="Tahoma" w:hAnsi="Tahoma" w:cs="Times New Roman"/>
      <w:sz w:val="16"/>
      <w:lang w:eastAsia="ru-RU"/>
    </w:rPr>
  </w:style>
  <w:style w:type="table" w:styleId="a9">
    <w:name w:val="Table Grid"/>
    <w:basedOn w:val="a1"/>
    <w:uiPriority w:val="99"/>
    <w:rsid w:val="00166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a">
    <w:name w:val="Знак Знак Знак"/>
    <w:basedOn w:val="a"/>
    <w:uiPriority w:val="99"/>
    <w:rsid w:val="00E82F4F"/>
    <w:rPr>
      <w:rFonts w:ascii="Verdana" w:eastAsia="Calibri" w:hAnsi="Verdana"/>
      <w:sz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A69D7"/>
    <w:pPr>
      <w:jc w:val="center"/>
    </w:pPr>
    <w:rPr>
      <w:rFonts w:eastAsia="Calibri"/>
      <w:b/>
      <w:sz w:val="28"/>
    </w:rPr>
  </w:style>
  <w:style w:type="character" w:customStyle="1" w:styleId="TitleChar">
    <w:name w:val="Title Char"/>
    <w:basedOn w:val="a0"/>
    <w:uiPriority w:val="99"/>
    <w:locked/>
    <w:rsid w:val="003F4EC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1A69D7"/>
    <w:rPr>
      <w:rFonts w:ascii="Arial" w:hAnsi="Arial"/>
      <w:b/>
      <w:sz w:val="28"/>
      <w:lang w:val="ru-RU" w:eastAsia="ru-RU"/>
    </w:rPr>
  </w:style>
  <w:style w:type="character" w:styleId="ad">
    <w:name w:val="Hyperlink"/>
    <w:basedOn w:val="a0"/>
    <w:uiPriority w:val="99"/>
    <w:rsid w:val="008D0307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74C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64;&#1072;&#1073;&#1083;&#1086;&#1085;&#1099;%20&#1043;&#1059;\&#1041;&#1083;&#1072;&#1085;&#1082;%20&#1092;&#1080;&#1083;&#1080;&#1072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филиала</Template>
  <TotalTime>35</TotalTime>
  <Pages>1</Pages>
  <Words>103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ўстанова</vt:lpstr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ўстанова</dc:title>
  <dc:creator>Сычёв Евгений Анатольевич</dc:creator>
  <cp:lastModifiedBy>Тарасова Инна Вячеславовна</cp:lastModifiedBy>
  <cp:revision>14</cp:revision>
  <cp:lastPrinted>2023-03-30T12:31:00Z</cp:lastPrinted>
  <dcterms:created xsi:type="dcterms:W3CDTF">2022-04-20T06:10:00Z</dcterms:created>
  <dcterms:modified xsi:type="dcterms:W3CDTF">2023-03-30T12:38:00Z</dcterms:modified>
</cp:coreProperties>
</file>