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C7" w:rsidRPr="003A3AF6" w:rsidRDefault="00487FC7">
      <w:pPr>
        <w:rPr>
          <w:rFonts w:ascii="Arial Narrow" w:hAnsi="Arial Narrow" w:cs="Arial Narrow"/>
          <w:sz w:val="44"/>
          <w:szCs w:val="44"/>
          <w:lang w:val="be-BY"/>
        </w:rPr>
      </w:pPr>
      <w:r w:rsidRPr="003A3AF6">
        <w:rPr>
          <w:sz w:val="44"/>
          <w:szCs w:val="44"/>
          <w:lang w:val="be-BY"/>
        </w:rPr>
        <w:t xml:space="preserve">      </w:t>
      </w:r>
    </w:p>
    <w:p w:rsidR="00487FC7" w:rsidRDefault="00487FC7">
      <w:pPr>
        <w:rPr>
          <w:sz w:val="44"/>
          <w:szCs w:val="44"/>
          <w:lang w:val="be-BY"/>
        </w:rPr>
      </w:pPr>
    </w:p>
    <w:p w:rsidR="00487FC7" w:rsidRPr="003A3AF6" w:rsidRDefault="00487FC7">
      <w:pPr>
        <w:rPr>
          <w:b/>
          <w:bCs/>
          <w:sz w:val="36"/>
          <w:szCs w:val="36"/>
          <w:lang w:val="be-BY"/>
        </w:rPr>
      </w:pPr>
      <w:r w:rsidRPr="003A3AF6">
        <w:rPr>
          <w:b/>
          <w:bCs/>
          <w:sz w:val="36"/>
          <w:szCs w:val="36"/>
          <w:lang w:val="be-BY"/>
        </w:rPr>
        <w:t>Уступныя заняткі па творы М.Лынькова”Васількі”</w:t>
      </w:r>
    </w:p>
    <w:p w:rsidR="00487FC7" w:rsidRDefault="00487FC7">
      <w:pPr>
        <w:rPr>
          <w:sz w:val="44"/>
          <w:szCs w:val="44"/>
          <w:lang w:val="be-BY"/>
        </w:rPr>
      </w:pPr>
      <w:r w:rsidRPr="003A3AF6">
        <w:rPr>
          <w:sz w:val="36"/>
          <w:szCs w:val="36"/>
          <w:lang w:val="be-BY"/>
        </w:rPr>
        <w:t>1</w:t>
      </w:r>
      <w:r>
        <w:rPr>
          <w:sz w:val="44"/>
          <w:szCs w:val="44"/>
          <w:lang w:val="be-BY"/>
        </w:rPr>
        <w:t>.</w:t>
      </w:r>
      <w:r w:rsidRPr="003A3AF6">
        <w:rPr>
          <w:sz w:val="36"/>
          <w:szCs w:val="36"/>
          <w:lang w:val="be-BY"/>
        </w:rPr>
        <w:t>Тэхналагічная карта ўрока</w:t>
      </w:r>
    </w:p>
    <w:p w:rsidR="00487FC7" w:rsidRDefault="00487FC7">
      <w:pPr>
        <w:rPr>
          <w:sz w:val="44"/>
          <w:szCs w:val="44"/>
          <w:lang w:val="be-BY"/>
        </w:rPr>
      </w:pPr>
      <w:r w:rsidRPr="003A3AF6">
        <w:rPr>
          <w:sz w:val="36"/>
          <w:szCs w:val="36"/>
          <w:lang w:val="be-BY"/>
        </w:rPr>
        <w:t>2</w:t>
      </w:r>
      <w:r>
        <w:rPr>
          <w:sz w:val="44"/>
          <w:szCs w:val="44"/>
          <w:lang w:val="be-BY"/>
        </w:rPr>
        <w:t>.</w:t>
      </w:r>
      <w:r w:rsidRPr="003A3AF6">
        <w:rPr>
          <w:sz w:val="36"/>
          <w:szCs w:val="36"/>
          <w:lang w:val="be-BY"/>
        </w:rPr>
        <w:t>План-канспект урока</w:t>
      </w:r>
    </w:p>
    <w:p w:rsidR="00487FC7" w:rsidRDefault="00487FC7">
      <w:pPr>
        <w:rPr>
          <w:sz w:val="36"/>
          <w:szCs w:val="36"/>
          <w:lang w:val="be-BY"/>
        </w:rPr>
      </w:pPr>
      <w:r w:rsidRPr="003A3AF6">
        <w:rPr>
          <w:sz w:val="36"/>
          <w:szCs w:val="36"/>
          <w:lang w:val="be-BY"/>
        </w:rPr>
        <w:t>3</w:t>
      </w:r>
      <w:r>
        <w:rPr>
          <w:sz w:val="44"/>
          <w:szCs w:val="44"/>
          <w:lang w:val="be-BY"/>
        </w:rPr>
        <w:t>.</w:t>
      </w:r>
      <w:r>
        <w:rPr>
          <w:sz w:val="36"/>
          <w:szCs w:val="36"/>
          <w:lang w:val="be-BY"/>
        </w:rPr>
        <w:t>Дыск з музыкай і фонавыя малюнкі,якія выкарыстоўваліся на ўроку</w:t>
      </w:r>
    </w:p>
    <w:p w:rsidR="00487FC7" w:rsidRDefault="00487FC7">
      <w:pPr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>4.Газетнае паведамленне</w:t>
      </w:r>
    </w:p>
    <w:p w:rsidR="00487FC7" w:rsidRDefault="00487FC7">
      <w:pPr>
        <w:rPr>
          <w:sz w:val="36"/>
          <w:szCs w:val="36"/>
          <w:lang w:val="be-BY"/>
        </w:rPr>
      </w:pPr>
    </w:p>
    <w:p w:rsidR="00487FC7" w:rsidRDefault="00487FC7">
      <w:pPr>
        <w:rPr>
          <w:sz w:val="36"/>
          <w:szCs w:val="36"/>
          <w:lang w:val="be-BY"/>
        </w:rPr>
      </w:pPr>
    </w:p>
    <w:p w:rsidR="00487FC7" w:rsidRDefault="00487FC7">
      <w:pPr>
        <w:rPr>
          <w:sz w:val="36"/>
          <w:szCs w:val="36"/>
          <w:lang w:val="be-BY"/>
        </w:rPr>
      </w:pPr>
      <w:bookmarkStart w:id="0" w:name="_GoBack"/>
      <w:bookmarkEnd w:id="0"/>
    </w:p>
    <w:p w:rsidR="00487FC7" w:rsidRDefault="00487FC7">
      <w:pPr>
        <w:rPr>
          <w:sz w:val="36"/>
          <w:szCs w:val="36"/>
          <w:lang w:val="be-BY"/>
        </w:rPr>
      </w:pPr>
    </w:p>
    <w:p w:rsidR="00487FC7" w:rsidRDefault="00487FC7">
      <w:pPr>
        <w:rPr>
          <w:sz w:val="36"/>
          <w:szCs w:val="36"/>
          <w:lang w:val="be-BY"/>
        </w:rPr>
      </w:pPr>
    </w:p>
    <w:p w:rsidR="00487FC7" w:rsidRDefault="00487FC7">
      <w:pPr>
        <w:rPr>
          <w:sz w:val="36"/>
          <w:szCs w:val="36"/>
          <w:lang w:val="be-BY"/>
        </w:rPr>
      </w:pPr>
    </w:p>
    <w:p w:rsidR="00487FC7" w:rsidRDefault="00487FC7">
      <w:pPr>
        <w:rPr>
          <w:sz w:val="36"/>
          <w:szCs w:val="36"/>
          <w:lang w:val="be-BY"/>
        </w:rPr>
      </w:pPr>
    </w:p>
    <w:p w:rsidR="00487FC7" w:rsidRDefault="00487FC7">
      <w:pPr>
        <w:rPr>
          <w:sz w:val="36"/>
          <w:szCs w:val="36"/>
          <w:lang w:val="be-BY"/>
        </w:rPr>
      </w:pPr>
    </w:p>
    <w:p w:rsidR="00487FC7" w:rsidRDefault="00487FC7">
      <w:pPr>
        <w:rPr>
          <w:sz w:val="36"/>
          <w:szCs w:val="36"/>
          <w:lang w:val="be-BY"/>
        </w:rPr>
      </w:pPr>
    </w:p>
    <w:p w:rsidR="00487FC7" w:rsidRDefault="00487FC7">
      <w:pPr>
        <w:rPr>
          <w:sz w:val="36"/>
          <w:szCs w:val="36"/>
          <w:lang w:val="be-BY"/>
        </w:rPr>
      </w:pPr>
    </w:p>
    <w:p w:rsidR="00487FC7" w:rsidRPr="00E07F83" w:rsidRDefault="00487FC7">
      <w:pPr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  <w:r w:rsidRPr="00E07F83">
        <w:rPr>
          <w:rFonts w:ascii="Times New Roman" w:hAnsi="Times New Roman" w:cs="Times New Roman"/>
          <w:b/>
          <w:bCs/>
          <w:sz w:val="40"/>
          <w:szCs w:val="40"/>
          <w:lang w:val="be-BY"/>
        </w:rPr>
        <w:t>Тэма</w:t>
      </w:r>
      <w:r w:rsidRPr="00E07F83">
        <w:rPr>
          <w:rFonts w:ascii="Times New Roman" w:hAnsi="Times New Roman" w:cs="Times New Roman"/>
          <w:b/>
          <w:bCs/>
          <w:sz w:val="36"/>
          <w:szCs w:val="36"/>
          <w:lang w:val="be-BY"/>
        </w:rPr>
        <w:t>:”Дзеці на вайне”.Уступныя заняткі па творы М.Лынькова “Васількі”</w:t>
      </w:r>
    </w:p>
    <w:p w:rsidR="00487FC7" w:rsidRDefault="00487FC7">
      <w:pPr>
        <w:rPr>
          <w:sz w:val="32"/>
          <w:szCs w:val="32"/>
          <w:lang w:val="be-BY"/>
        </w:rPr>
      </w:pPr>
      <w:r w:rsidRPr="003A3AF6">
        <w:rPr>
          <w:b/>
          <w:bCs/>
          <w:sz w:val="36"/>
          <w:szCs w:val="36"/>
          <w:lang w:val="be-BY"/>
        </w:rPr>
        <w:t>Мэта</w:t>
      </w:r>
      <w:r>
        <w:rPr>
          <w:sz w:val="36"/>
          <w:szCs w:val="36"/>
          <w:lang w:val="be-BY"/>
        </w:rPr>
        <w:t xml:space="preserve">: </w:t>
      </w:r>
      <w:r w:rsidRPr="00B31460">
        <w:rPr>
          <w:rFonts w:ascii="Times New Roman" w:hAnsi="Times New Roman" w:cs="Times New Roman"/>
          <w:sz w:val="28"/>
          <w:szCs w:val="28"/>
          <w:lang w:val="be-BY"/>
        </w:rPr>
        <w:t>далучыць вучняў да гераічных старонак барацьбы,мужнасці і самаахвярнасці дзяцей у гады вайны.</w:t>
      </w:r>
    </w:p>
    <w:p w:rsidR="00487FC7" w:rsidRDefault="00487FC7">
      <w:pPr>
        <w:rPr>
          <w:b/>
          <w:bCs/>
          <w:sz w:val="32"/>
          <w:szCs w:val="32"/>
          <w:lang w:val="be-BY"/>
        </w:rPr>
      </w:pPr>
      <w:r w:rsidRPr="003A3AF6">
        <w:rPr>
          <w:b/>
          <w:bCs/>
          <w:sz w:val="32"/>
          <w:szCs w:val="32"/>
          <w:lang w:val="be-BY"/>
        </w:rPr>
        <w:t>Задачы</w:t>
      </w:r>
      <w:r>
        <w:rPr>
          <w:b/>
          <w:bCs/>
          <w:sz w:val="32"/>
          <w:szCs w:val="32"/>
          <w:lang w:val="be-BY"/>
        </w:rPr>
        <w:t>:</w:t>
      </w:r>
    </w:p>
    <w:p w:rsidR="00487FC7" w:rsidRPr="00B31460" w:rsidRDefault="00487FC7" w:rsidP="003A3AF6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b/>
          <w:bCs/>
          <w:sz w:val="28"/>
          <w:szCs w:val="28"/>
          <w:lang w:val="be-BY"/>
        </w:rPr>
        <w:t>стварыць умовы для:</w:t>
      </w:r>
    </w:p>
    <w:p w:rsidR="00487FC7" w:rsidRPr="00B31460" w:rsidRDefault="00487FC7" w:rsidP="003A3AF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вылучэння структурных кампанентаў апавядання,удасканалення навыкаў работы з тлумачальным і перакладным слоўнікамі,складання сінквейна;</w:t>
      </w:r>
    </w:p>
    <w:p w:rsidR="00487FC7" w:rsidRPr="00B31460" w:rsidRDefault="00487FC7" w:rsidP="003A3AF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фарміравання навыкаў звязнага выказвання,узбагачэння слоўнікавага запасу вучняў;</w:t>
      </w:r>
    </w:p>
    <w:p w:rsidR="00487FC7" w:rsidRPr="00B31460" w:rsidRDefault="00487FC7" w:rsidP="003A3AF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 абуджэння ў вучняў пачуцця захаплення высокімі маральнымі якасцямі сваіх аднагодкаў, сродкамі матэрыялу ўрока аказаць уплыў на фарміраванне патрыятызму,непрымання вайны як найвялікшай бяды і гора.</w:t>
      </w:r>
    </w:p>
    <w:p w:rsidR="00487FC7" w:rsidRDefault="00487FC7" w:rsidP="003A3AF6">
      <w:pPr>
        <w:rPr>
          <w:sz w:val="28"/>
          <w:szCs w:val="28"/>
          <w:lang w:val="be-BY"/>
        </w:rPr>
      </w:pPr>
      <w:r w:rsidRPr="003A3AF6">
        <w:rPr>
          <w:b/>
          <w:bCs/>
          <w:sz w:val="32"/>
          <w:szCs w:val="32"/>
          <w:lang w:val="be-BY"/>
        </w:rPr>
        <w:t>Тып урока:</w:t>
      </w:r>
      <w:r w:rsidRPr="00B31460">
        <w:rPr>
          <w:rFonts w:ascii="Times New Roman" w:hAnsi="Times New Roman" w:cs="Times New Roman"/>
          <w:sz w:val="28"/>
          <w:szCs w:val="28"/>
          <w:lang w:val="be-BY"/>
        </w:rPr>
        <w:t>урок засваення новага матэрыялу</w:t>
      </w:r>
    </w:p>
    <w:p w:rsidR="00487FC7" w:rsidRDefault="00487FC7" w:rsidP="003A3AF6">
      <w:pPr>
        <w:rPr>
          <w:sz w:val="28"/>
          <w:szCs w:val="28"/>
          <w:lang w:val="be-BY"/>
        </w:rPr>
      </w:pPr>
      <w:r w:rsidRPr="003A3AF6">
        <w:rPr>
          <w:b/>
          <w:bCs/>
          <w:sz w:val="32"/>
          <w:szCs w:val="32"/>
          <w:lang w:val="be-BY"/>
        </w:rPr>
        <w:t>Абсталяванне:</w:t>
      </w:r>
      <w:r w:rsidRPr="00B31460">
        <w:rPr>
          <w:rFonts w:ascii="Times New Roman" w:hAnsi="Times New Roman" w:cs="Times New Roman"/>
          <w:sz w:val="28"/>
          <w:szCs w:val="28"/>
          <w:lang w:val="be-BY"/>
        </w:rPr>
        <w:t>слоўнікі,музычнае афармленне,кветкі,выява помніка,схема апавядання,партрэт пісьменніка,газетнае паведамленне,карткі з дамашнім заданнем.</w:t>
      </w:r>
    </w:p>
    <w:p w:rsidR="00487FC7" w:rsidRDefault="00487FC7" w:rsidP="003A3AF6">
      <w:pPr>
        <w:rPr>
          <w:b/>
          <w:bCs/>
          <w:sz w:val="36"/>
          <w:szCs w:val="36"/>
          <w:lang w:val="be-BY"/>
        </w:rPr>
      </w:pPr>
      <w:r w:rsidRPr="003A3AF6">
        <w:rPr>
          <w:b/>
          <w:bCs/>
          <w:sz w:val="36"/>
          <w:szCs w:val="36"/>
          <w:lang w:val="be-BY"/>
        </w:rPr>
        <w:t xml:space="preserve">                                  Ход урока</w:t>
      </w:r>
    </w:p>
    <w:p w:rsidR="00487FC7" w:rsidRDefault="00487FC7" w:rsidP="003A3AF6">
      <w:pPr>
        <w:rPr>
          <w:sz w:val="28"/>
          <w:szCs w:val="28"/>
          <w:lang w:val="be-BY"/>
        </w:rPr>
      </w:pPr>
      <w:r w:rsidRPr="00CE6CE7">
        <w:rPr>
          <w:b/>
          <w:bCs/>
          <w:sz w:val="32"/>
          <w:szCs w:val="32"/>
          <w:lang w:val="be-BY"/>
        </w:rPr>
        <w:t>1.Арганізацыйны момант</w:t>
      </w:r>
      <w:r>
        <w:rPr>
          <w:sz w:val="28"/>
          <w:szCs w:val="28"/>
          <w:lang w:val="be-BY"/>
        </w:rPr>
        <w:t xml:space="preserve"> (</w:t>
      </w:r>
      <w:r w:rsidRPr="00B31460">
        <w:rPr>
          <w:rFonts w:ascii="Times New Roman" w:hAnsi="Times New Roman" w:cs="Times New Roman"/>
          <w:sz w:val="28"/>
          <w:szCs w:val="28"/>
          <w:lang w:val="be-BY"/>
        </w:rPr>
        <w:t>псіхалагічны настрой,спадзяванні на станоўчы вынік,добрую і пленную працу)</w:t>
      </w:r>
    </w:p>
    <w:p w:rsidR="00487FC7" w:rsidRDefault="00487FC7" w:rsidP="003A3AF6">
      <w:pPr>
        <w:rPr>
          <w:b/>
          <w:bCs/>
          <w:sz w:val="32"/>
          <w:szCs w:val="32"/>
          <w:lang w:val="be-BY"/>
        </w:rPr>
      </w:pPr>
      <w:r w:rsidRPr="00CE6CE7">
        <w:rPr>
          <w:b/>
          <w:bCs/>
          <w:sz w:val="32"/>
          <w:szCs w:val="32"/>
          <w:lang w:val="be-BY"/>
        </w:rPr>
        <w:t>2.Фармулеўка тэмы і мэты ўрока:</w:t>
      </w:r>
    </w:p>
    <w:p w:rsidR="00487FC7" w:rsidRPr="00B31460" w:rsidRDefault="00487FC7" w:rsidP="003A3AF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b/>
          <w:bCs/>
          <w:sz w:val="28"/>
          <w:szCs w:val="28"/>
          <w:lang w:val="be-BY"/>
        </w:rPr>
        <w:t>-</w:t>
      </w: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Паслухайце,калі ласка,некалькі вершаваных радкоў і, я думаю, вы вызначыце тэму,якой будзе прысвечаны наш урок:</w:t>
      </w:r>
    </w:p>
    <w:p w:rsidR="00487FC7" w:rsidRPr="00B31460" w:rsidRDefault="00487FC7" w:rsidP="003A3AF6">
      <w:pPr>
        <w:rPr>
          <w:b/>
          <w:bCs/>
          <w:sz w:val="28"/>
          <w:szCs w:val="28"/>
          <w:lang w:val="be-BY"/>
        </w:rPr>
      </w:pPr>
      <w:r w:rsidRPr="00B31460">
        <w:rPr>
          <w:b/>
          <w:bCs/>
          <w:sz w:val="28"/>
          <w:szCs w:val="28"/>
          <w:lang w:val="be-BY"/>
        </w:rPr>
        <w:t>Вы бачылі лес,дзе прагал скразны,</w:t>
      </w:r>
    </w:p>
    <w:p w:rsidR="00487FC7" w:rsidRPr="00B31460" w:rsidRDefault="00487FC7" w:rsidP="003A3AF6">
      <w:pPr>
        <w:rPr>
          <w:b/>
          <w:bCs/>
          <w:sz w:val="28"/>
          <w:szCs w:val="28"/>
          <w:lang w:val="be-BY"/>
        </w:rPr>
      </w:pPr>
      <w:r w:rsidRPr="00B31460">
        <w:rPr>
          <w:b/>
          <w:bCs/>
          <w:sz w:val="28"/>
          <w:szCs w:val="28"/>
          <w:lang w:val="be-BY"/>
        </w:rPr>
        <w:t xml:space="preserve"> Скажыце,вы бачылі бор той,</w:t>
      </w:r>
    </w:p>
    <w:p w:rsidR="00487FC7" w:rsidRPr="00B31460" w:rsidRDefault="00487FC7" w:rsidP="003A3AF6">
      <w:pPr>
        <w:rPr>
          <w:b/>
          <w:bCs/>
          <w:sz w:val="28"/>
          <w:szCs w:val="28"/>
          <w:lang w:val="be-BY"/>
        </w:rPr>
      </w:pPr>
      <w:r w:rsidRPr="00B31460">
        <w:rPr>
          <w:b/>
          <w:bCs/>
          <w:sz w:val="28"/>
          <w:szCs w:val="28"/>
          <w:lang w:val="be-BY"/>
        </w:rPr>
        <w:t xml:space="preserve"> Дзе кожнай трэцяй няма сасны,</w:t>
      </w:r>
    </w:p>
    <w:p w:rsidR="00487FC7" w:rsidRPr="00B31460" w:rsidRDefault="00487FC7" w:rsidP="003A3AF6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Ці сама меней чацвертай?</w:t>
      </w:r>
    </w:p>
    <w:p w:rsidR="00487FC7" w:rsidRPr="00B31460" w:rsidRDefault="00487FC7" w:rsidP="003A3AF6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                 Гэта было і з народам маім</w:t>
      </w:r>
    </w:p>
    <w:p w:rsidR="00487FC7" w:rsidRPr="00B31460" w:rsidRDefault="00487FC7" w:rsidP="003A3AF6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                 Машына ваеннай навалы</w:t>
      </w:r>
    </w:p>
    <w:p w:rsidR="00487FC7" w:rsidRPr="00B31460" w:rsidRDefault="00487FC7" w:rsidP="003A3AF6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                 Прайшлася бязлітасна па ім</w:t>
      </w:r>
    </w:p>
    <w:p w:rsidR="00487FC7" w:rsidRDefault="00487FC7" w:rsidP="003A3AF6">
      <w:pPr>
        <w:rPr>
          <w:sz w:val="24"/>
          <w:szCs w:val="24"/>
          <w:lang w:val="be-BY"/>
        </w:rPr>
      </w:pPr>
      <w:r w:rsidRPr="00B31460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                 І вакол прагалы,прагалы…</w:t>
      </w:r>
      <w:r w:rsidRPr="00B31460">
        <w:rPr>
          <w:sz w:val="28"/>
          <w:szCs w:val="28"/>
          <w:lang w:val="be-BY"/>
        </w:rPr>
        <w:t>(адказы вучняў)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>-Да,сапраўды,ваенная тэма будзе разам з намі і на гэтым уроку.Успомніце мінулы ўрок пазакласнага чытання і падумайце,як ен звязаны з эпіграфам,змешчаным на дошцы.</w:t>
      </w:r>
    </w:p>
    <w:p w:rsidR="00487FC7" w:rsidRPr="00CE6CE7" w:rsidRDefault="00487FC7" w:rsidP="00CE6CE7">
      <w:pPr>
        <w:rPr>
          <w:b/>
          <w:bCs/>
          <w:sz w:val="28"/>
          <w:szCs w:val="28"/>
          <w:lang w:val="be-BY"/>
        </w:rPr>
      </w:pPr>
      <w:r w:rsidRPr="00CE6CE7">
        <w:rPr>
          <w:b/>
          <w:bCs/>
          <w:sz w:val="28"/>
          <w:szCs w:val="28"/>
          <w:lang w:val="be-BY"/>
        </w:rPr>
        <w:t xml:space="preserve">                          Дрэвы забылі пра буры і страты,</w:t>
      </w:r>
    </w:p>
    <w:p w:rsidR="00487FC7" w:rsidRPr="00CE6CE7" w:rsidRDefault="00487FC7" w:rsidP="00CE6CE7">
      <w:pPr>
        <w:rPr>
          <w:b/>
          <w:bCs/>
          <w:sz w:val="28"/>
          <w:szCs w:val="28"/>
          <w:lang w:val="be-BY"/>
        </w:rPr>
      </w:pPr>
      <w:r w:rsidRPr="00CE6CE7">
        <w:rPr>
          <w:b/>
          <w:bCs/>
          <w:sz w:val="28"/>
          <w:szCs w:val="28"/>
          <w:lang w:val="be-BY"/>
        </w:rPr>
        <w:t xml:space="preserve">                          Раны свае залячыла зямля,</w:t>
      </w:r>
    </w:p>
    <w:p w:rsidR="00487FC7" w:rsidRPr="00CE6CE7" w:rsidRDefault="00487FC7" w:rsidP="00CE6CE7">
      <w:pPr>
        <w:rPr>
          <w:b/>
          <w:bCs/>
          <w:sz w:val="28"/>
          <w:szCs w:val="28"/>
          <w:lang w:val="be-BY"/>
        </w:rPr>
      </w:pPr>
      <w:r w:rsidRPr="00CE6CE7">
        <w:rPr>
          <w:b/>
          <w:bCs/>
          <w:sz w:val="28"/>
          <w:szCs w:val="28"/>
          <w:lang w:val="be-BY"/>
        </w:rPr>
        <w:t xml:space="preserve">                          Толькі нічога забыць не змагла ты,</w:t>
      </w:r>
    </w:p>
    <w:p w:rsidR="00487FC7" w:rsidRPr="00CE6CE7" w:rsidRDefault="00487FC7" w:rsidP="00CE6CE7">
      <w:pPr>
        <w:rPr>
          <w:b/>
          <w:bCs/>
          <w:sz w:val="28"/>
          <w:szCs w:val="28"/>
          <w:lang w:val="be-BY"/>
        </w:rPr>
      </w:pPr>
      <w:r w:rsidRPr="00CE6CE7">
        <w:rPr>
          <w:b/>
          <w:bCs/>
          <w:sz w:val="28"/>
          <w:szCs w:val="28"/>
          <w:lang w:val="be-BY"/>
        </w:rPr>
        <w:t xml:space="preserve">                          Памяць мая.</w:t>
      </w:r>
    </w:p>
    <w:p w:rsidR="00487FC7" w:rsidRPr="00CE6CE7" w:rsidRDefault="00487FC7" w:rsidP="00CE6CE7">
      <w:pPr>
        <w:rPr>
          <w:b/>
          <w:bCs/>
          <w:sz w:val="28"/>
          <w:szCs w:val="28"/>
          <w:lang w:val="be-BY"/>
        </w:rPr>
      </w:pPr>
      <w:r w:rsidRPr="00CE6CE7">
        <w:rPr>
          <w:b/>
          <w:bCs/>
          <w:sz w:val="28"/>
          <w:szCs w:val="28"/>
          <w:lang w:val="be-BY"/>
        </w:rPr>
        <w:t xml:space="preserve">                                                            М.Танк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>Словы ДЗЕЦІ і ВАЙНА несумяшчальныя.Паспрабуйце вызначыць мэту нашага ўрока (адказы вучняў).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E6CE7">
        <w:rPr>
          <w:b/>
          <w:bCs/>
          <w:sz w:val="28"/>
          <w:szCs w:val="28"/>
          <w:lang w:val="be-BY"/>
        </w:rPr>
        <w:t>3.Узнаўленне твораў з кнігі “Ніколі не забудзем”</w:t>
      </w:r>
      <w:r w:rsidRPr="00B31460">
        <w:rPr>
          <w:rFonts w:ascii="Times New Roman" w:hAnsi="Times New Roman" w:cs="Times New Roman"/>
          <w:sz w:val="28"/>
          <w:szCs w:val="28"/>
          <w:lang w:val="be-BY"/>
        </w:rPr>
        <w:t>(“Невядомы герой”,”Выбух на вышцы”).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E6CE7">
        <w:rPr>
          <w:b/>
          <w:bCs/>
          <w:sz w:val="28"/>
          <w:szCs w:val="28"/>
          <w:lang w:val="be-BY"/>
        </w:rPr>
        <w:t>4.Праца са схемай апавядання</w:t>
      </w:r>
      <w:r>
        <w:rPr>
          <w:sz w:val="24"/>
          <w:szCs w:val="24"/>
          <w:lang w:val="be-BY"/>
        </w:rPr>
        <w:t>.</w:t>
      </w:r>
      <w:r w:rsidRPr="00B31460">
        <w:rPr>
          <w:rFonts w:ascii="Times New Roman" w:hAnsi="Times New Roman" w:cs="Times New Roman"/>
          <w:sz w:val="28"/>
          <w:szCs w:val="28"/>
          <w:lang w:val="be-BY"/>
        </w:rPr>
        <w:t>Вызначыць кампазіцыйную будову і параўнаць з эталонам на дошцы.</w:t>
      </w:r>
    </w:p>
    <w:p w:rsidR="00487FC7" w:rsidRPr="00B31460" w:rsidRDefault="00487FC7" w:rsidP="00CE6CE7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CE6CE7">
        <w:rPr>
          <w:b/>
          <w:bCs/>
          <w:sz w:val="28"/>
          <w:szCs w:val="28"/>
          <w:lang w:val="be-BY"/>
        </w:rPr>
        <w:t>5.Гісторыя стварэння апавядання М.Лынькова “Васількі</w:t>
      </w:r>
      <w:r w:rsidRPr="00B31460">
        <w:rPr>
          <w:rFonts w:ascii="Times New Roman" w:hAnsi="Times New Roman" w:cs="Times New Roman"/>
          <w:b/>
          <w:bCs/>
          <w:sz w:val="28"/>
          <w:szCs w:val="28"/>
          <w:lang w:val="be-BY"/>
        </w:rPr>
        <w:t>”.</w:t>
      </w:r>
      <w:r w:rsidRPr="00B31460">
        <w:rPr>
          <w:rFonts w:ascii="Times New Roman" w:hAnsi="Times New Roman" w:cs="Times New Roman"/>
          <w:sz w:val="28"/>
          <w:szCs w:val="28"/>
          <w:lang w:val="be-BY"/>
        </w:rPr>
        <w:t>Зварот да партрэта,выразнае чытанне газетнага паведамлення(падрыхтаваны вучань).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E6CE7">
        <w:rPr>
          <w:b/>
          <w:bCs/>
          <w:sz w:val="28"/>
          <w:szCs w:val="28"/>
          <w:lang w:val="be-BY"/>
        </w:rPr>
        <w:t>6.Праца з тлумачальнымі слоўнікамі</w:t>
      </w:r>
      <w:r w:rsidRPr="00B31460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  <w:r w:rsidRPr="00B31460">
        <w:rPr>
          <w:rFonts w:ascii="Times New Roman" w:hAnsi="Times New Roman" w:cs="Times New Roman"/>
          <w:sz w:val="28"/>
          <w:szCs w:val="28"/>
          <w:lang w:val="be-BY"/>
        </w:rPr>
        <w:t>Вучні працуюць парамі над вызначэннем лексічнага значэння слоў,якія сустракаюцца ў апавяданні.(Прызба,знянацку,заранкі,драбіны і інш.)</w:t>
      </w:r>
    </w:p>
    <w:p w:rsidR="00487FC7" w:rsidRDefault="00487FC7" w:rsidP="00CE6CE7">
      <w:pPr>
        <w:rPr>
          <w:b/>
          <w:bCs/>
          <w:sz w:val="28"/>
          <w:szCs w:val="28"/>
          <w:lang w:val="be-BY"/>
        </w:rPr>
      </w:pPr>
      <w:r w:rsidRPr="00CE6CE7">
        <w:rPr>
          <w:b/>
          <w:bCs/>
          <w:sz w:val="28"/>
          <w:szCs w:val="28"/>
          <w:lang w:val="be-BY"/>
        </w:rPr>
        <w:t>7.Фізкультхвілінка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>Я – чалавек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Заўседы гатовы стаць побач або крыху наперадзе,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Працягнуць руку дапамогі,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Падставіць плячо пад цяжар клопату і турбот,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Нахіліцца да малога або старога,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Падняцца пасля няўдач,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Змагацца з асабістай лянотай,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Абярнуцца да тых,хто не паспявае,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Дацягнуцца да мары,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Пранесці праз усе жыцце сапраўднае сяброўства,</w:t>
      </w:r>
    </w:p>
    <w:p w:rsidR="00487FC7" w:rsidRPr="00B31460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Глыбока ўздыхнуць па тым, што не збылося,</w:t>
      </w:r>
    </w:p>
    <w:p w:rsidR="00487FC7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3146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Паўтараць усе спачатку – да перамогі.</w:t>
      </w:r>
    </w:p>
    <w:p w:rsidR="00487FC7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F5017">
        <w:rPr>
          <w:rFonts w:ascii="Times New Roman" w:hAnsi="Times New Roman" w:cs="Times New Roman"/>
          <w:b/>
          <w:bCs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>.Да перамогі хацелі дажыць і героі апавядання “Васількі”.Давайце пазнаемімся з імі.Гучыць музыка. На яе фоне настаўнік цалкам выразна чытае твор.</w:t>
      </w:r>
    </w:p>
    <w:p w:rsidR="00487FC7" w:rsidRPr="004F5017" w:rsidRDefault="00487FC7" w:rsidP="00CE6CE7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4F5017">
        <w:rPr>
          <w:rFonts w:ascii="Times New Roman" w:hAnsi="Times New Roman" w:cs="Times New Roman"/>
          <w:b/>
          <w:bCs/>
          <w:sz w:val="28"/>
          <w:szCs w:val="28"/>
          <w:lang w:val="be-BY"/>
        </w:rPr>
        <w:t>9.Зрокавая фізкультхвілінка.</w:t>
      </w:r>
    </w:p>
    <w:p w:rsidR="00487FC7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F5017">
        <w:rPr>
          <w:rFonts w:ascii="Times New Roman" w:hAnsi="Times New Roman" w:cs="Times New Roman"/>
          <w:b/>
          <w:bCs/>
          <w:sz w:val="28"/>
          <w:szCs w:val="28"/>
          <w:lang w:val="be-BY"/>
        </w:rPr>
        <w:t>10.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Пасля знаемства з такім апавяданнем розныя пачуцці ахопліваюць нас.Знайдзіце на дошцы ( або выкажыце свае асабістыя) тое слова, якое, вы лічыце,выражае ваш унутраны стан, запішыце на пялестку кветкі і ўскладзіце на выяву помніка ў знак удзячнасці і памяці.(Кветкі – васількі – вучні самі рабілі на выхаваўчай гадзіне, а помнік, намаляваны на ватмане, прымацаваны да дошкі.)</w:t>
      </w:r>
    </w:p>
    <w:p w:rsidR="00487FC7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F5017">
        <w:rPr>
          <w:rFonts w:ascii="Times New Roman" w:hAnsi="Times New Roman" w:cs="Times New Roman"/>
          <w:b/>
          <w:bCs/>
          <w:sz w:val="28"/>
          <w:szCs w:val="28"/>
          <w:lang w:val="be-BY"/>
        </w:rPr>
        <w:t>11.Рэфлексія.</w:t>
      </w:r>
      <w:r>
        <w:rPr>
          <w:rFonts w:ascii="Times New Roman" w:hAnsi="Times New Roman" w:cs="Times New Roman"/>
          <w:sz w:val="28"/>
          <w:szCs w:val="28"/>
          <w:lang w:val="be-BY"/>
        </w:rPr>
        <w:t>Складаем сінквейн са словам “вайна”</w:t>
      </w:r>
    </w:p>
    <w:p w:rsidR="00487FC7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Вайна</w:t>
      </w:r>
    </w:p>
    <w:p w:rsidR="00487FC7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Жудасная, крывавая</w:t>
      </w:r>
    </w:p>
    <w:p w:rsidR="00487FC7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Забівае, разбурае, знішчае</w:t>
      </w:r>
    </w:p>
    <w:p w:rsidR="00487FC7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Гэта слезы і боль</w:t>
      </w:r>
    </w:p>
    <w:p w:rsidR="00487FC7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Смерць</w:t>
      </w:r>
    </w:p>
    <w:p w:rsidR="00487FC7" w:rsidRPr="004D691D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12.Тлумачэнне дамашняга задання (на выбар):</w:t>
      </w:r>
    </w:p>
    <w:p w:rsidR="00487FC7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Перачытаць твор, адказаць на пытанні;</w:t>
      </w:r>
    </w:p>
    <w:p w:rsidR="00487FC7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Заданні творчага характару надрукаваны на картках</w:t>
      </w:r>
    </w:p>
    <w:p w:rsidR="00487FC7" w:rsidRDefault="00487FC7" w:rsidP="00CE6CE7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07F83">
        <w:rPr>
          <w:rFonts w:ascii="Times New Roman" w:hAnsi="Times New Roman" w:cs="Times New Roman"/>
          <w:b/>
          <w:bCs/>
          <w:sz w:val="28"/>
          <w:szCs w:val="28"/>
          <w:lang w:val="be-BY"/>
        </w:rPr>
        <w:t>13.Адзнакі за гэты ўрок не выстаўляю, а выказваю падзяку за шчырасць і адкрытасць душы.</w:t>
      </w:r>
    </w:p>
    <w:p w:rsidR="00487FC7" w:rsidRDefault="00487FC7" w:rsidP="00CE6CE7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87FC7" w:rsidRDefault="00487FC7" w:rsidP="00CE6CE7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87FC7" w:rsidRDefault="00487FC7" w:rsidP="00CE6CE7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Газетнае паведамленне Савінфармбюро ад 7 верасня 1941года:</w:t>
      </w:r>
    </w:p>
    <w:p w:rsidR="00487FC7" w:rsidRDefault="00487FC7" w:rsidP="00CE6CE7">
      <w:pPr>
        <w:rPr>
          <w:rFonts w:ascii="Times New Roman" w:hAnsi="Times New Roman" w:cs="Times New Roman"/>
          <w:sz w:val="36"/>
          <w:szCs w:val="36"/>
          <w:lang w:val="be-BY"/>
        </w:rPr>
      </w:pPr>
      <w:r w:rsidRPr="00BF7EC1">
        <w:rPr>
          <w:rFonts w:ascii="Times New Roman" w:hAnsi="Times New Roman" w:cs="Times New Roman"/>
          <w:sz w:val="36"/>
          <w:szCs w:val="36"/>
          <w:lang w:val="be-BY"/>
        </w:rPr>
        <w:t>У адным калгасе недалека ад Жлобіна германскія афіцеры бязлітасна катавалі, а потым перабілі сям’ю рахункавода калгаса Тышкевіча.Фашысты закалолі штыкамі Тышкевіча, яго маці, сястру і дзвюх малых дачок.З усей сям’і  застаўся ў жывых толькі старэйшы, чатырнаццацігадовы сын Саша,якога не было ў гэты час дома. Прыйшоўшы дамоў і ўбачыўшы знявечаныя трупы сваіх родных, Саша пайшоў у Жлобін. Праз некалькі дзен германскія войскі занялі Жлобін.Саша дастаў ручную гранату і выйшаў на вуліцу. Ен цярпліва стаяў на вуліцы і сачыў за танкамі, бронемашынамі, артылерыяй і пяхотай, якія праходзілі міма яго. Калі паказалася вялікая штабная машына, у якой сядзела некалькі афіцэраў, Саша падбег і кінуў у машыну гранату. Выбухам былі знішчаны машына і ўсе германскія афіцэры.Азвярэўшыя фашысты на кавалкі разарвалі цела героя, забітага асколкам гранаты.”</w:t>
      </w:r>
    </w:p>
    <w:p w:rsidR="00487FC7" w:rsidRPr="00196D3C" w:rsidRDefault="00487FC7" w:rsidP="00CE6CE7">
      <w:pPr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  <w:r w:rsidRPr="00196D3C">
        <w:rPr>
          <w:rFonts w:ascii="Times New Roman" w:hAnsi="Times New Roman" w:cs="Times New Roman"/>
          <w:b/>
          <w:bCs/>
          <w:sz w:val="28"/>
          <w:szCs w:val="28"/>
          <w:lang w:val="be-BY"/>
        </w:rPr>
        <w:t>Гэтае паведамленне натхніла М.Лынькова на стварэнне апавядання “Васількі”</w:t>
      </w:r>
    </w:p>
    <w:p w:rsidR="00487FC7" w:rsidRPr="004F5017" w:rsidRDefault="00487FC7" w:rsidP="00CE6CE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87FC7" w:rsidRPr="003A3AF6" w:rsidRDefault="00487FC7" w:rsidP="003A3AF6">
      <w:pPr>
        <w:rPr>
          <w:sz w:val="28"/>
          <w:szCs w:val="28"/>
          <w:lang w:val="be-BY"/>
        </w:rPr>
      </w:pPr>
    </w:p>
    <w:sectPr w:rsidR="00487FC7" w:rsidRPr="003A3AF6" w:rsidSect="00322528">
      <w:footerReference w:type="default" r:id="rId7"/>
      <w:pgSz w:w="11906" w:h="16838"/>
      <w:pgMar w:top="1134" w:right="567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C7" w:rsidRDefault="00487FC7" w:rsidP="00322528">
      <w:pPr>
        <w:spacing w:after="0" w:line="240" w:lineRule="auto"/>
      </w:pPr>
      <w:r>
        <w:separator/>
      </w:r>
    </w:p>
  </w:endnote>
  <w:endnote w:type="continuationSeparator" w:id="1">
    <w:p w:rsidR="00487FC7" w:rsidRDefault="00487FC7" w:rsidP="0032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C7" w:rsidRDefault="00487FC7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487FC7" w:rsidRDefault="00487F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C7" w:rsidRDefault="00487FC7" w:rsidP="00322528">
      <w:pPr>
        <w:spacing w:after="0" w:line="240" w:lineRule="auto"/>
      </w:pPr>
      <w:r>
        <w:separator/>
      </w:r>
    </w:p>
  </w:footnote>
  <w:footnote w:type="continuationSeparator" w:id="1">
    <w:p w:rsidR="00487FC7" w:rsidRDefault="00487FC7" w:rsidP="00322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6DF"/>
    <w:multiLevelType w:val="hybridMultilevel"/>
    <w:tmpl w:val="FE7A5348"/>
    <w:lvl w:ilvl="0" w:tplc="37BC722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223ABB"/>
    <w:multiLevelType w:val="hybridMultilevel"/>
    <w:tmpl w:val="C67C13E0"/>
    <w:lvl w:ilvl="0" w:tplc="845C2C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296999"/>
    <w:multiLevelType w:val="hybridMultilevel"/>
    <w:tmpl w:val="385456A2"/>
    <w:lvl w:ilvl="0" w:tplc="6F324A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AF6"/>
    <w:rsid w:val="00056D95"/>
    <w:rsid w:val="000B77B1"/>
    <w:rsid w:val="00196D3C"/>
    <w:rsid w:val="00322528"/>
    <w:rsid w:val="00360C48"/>
    <w:rsid w:val="003A3AF6"/>
    <w:rsid w:val="00487FC7"/>
    <w:rsid w:val="004D691D"/>
    <w:rsid w:val="004F5017"/>
    <w:rsid w:val="00985189"/>
    <w:rsid w:val="00B31460"/>
    <w:rsid w:val="00BF7EC1"/>
    <w:rsid w:val="00CD33F8"/>
    <w:rsid w:val="00CE6CE7"/>
    <w:rsid w:val="00D45230"/>
    <w:rsid w:val="00D80421"/>
    <w:rsid w:val="00E07F83"/>
    <w:rsid w:val="00E22303"/>
    <w:rsid w:val="00E81270"/>
    <w:rsid w:val="00ED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3AF6"/>
    <w:pPr>
      <w:ind w:left="720"/>
    </w:pPr>
  </w:style>
  <w:style w:type="paragraph" w:styleId="Header">
    <w:name w:val="header"/>
    <w:basedOn w:val="Normal"/>
    <w:link w:val="HeaderChar"/>
    <w:uiPriority w:val="99"/>
    <w:rsid w:val="0032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2528"/>
  </w:style>
  <w:style w:type="paragraph" w:styleId="Footer">
    <w:name w:val="footer"/>
    <w:basedOn w:val="Normal"/>
    <w:link w:val="FooterChar"/>
    <w:uiPriority w:val="99"/>
    <w:rsid w:val="0032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2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5</Pages>
  <Words>817</Words>
  <Characters>4661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www.PHILka.RU</cp:lastModifiedBy>
  <cp:revision>11</cp:revision>
  <dcterms:created xsi:type="dcterms:W3CDTF">2012-11-21T15:42:00Z</dcterms:created>
  <dcterms:modified xsi:type="dcterms:W3CDTF">2016-04-30T17:03:00Z</dcterms:modified>
</cp:coreProperties>
</file>