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BA" w:rsidRPr="00E41BBC" w:rsidRDefault="00722DBA" w:rsidP="00E41BBC">
      <w:pPr>
        <w:pStyle w:val="point"/>
        <w:ind w:firstLine="0"/>
        <w:rPr>
          <w:sz w:val="22"/>
          <w:szCs w:val="22"/>
        </w:rPr>
      </w:pPr>
      <w:r w:rsidRPr="005B3A4B">
        <w:rPr>
          <w:sz w:val="22"/>
          <w:szCs w:val="22"/>
        </w:rPr>
        <w:t>Оскорбительное приставание к гражданам и другие умышленные действия, нарушающие общественный</w:t>
      </w:r>
    </w:p>
    <w:p w:rsidR="00722DBA" w:rsidRPr="005B3A4B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порядок, деятельность организаций или спокойствие граждан и выражающиеся в явном неуважении к обществу, </w:t>
      </w:r>
      <w:r w:rsidRPr="005B3A4B">
        <w:rPr>
          <w:b/>
          <w:sz w:val="22"/>
          <w:szCs w:val="22"/>
        </w:rPr>
        <w:t>– </w:t>
      </w:r>
      <w:r w:rsidRPr="005B3A4B">
        <w:rPr>
          <w:rStyle w:val="Emphasis"/>
          <w:b/>
          <w:sz w:val="22"/>
          <w:szCs w:val="22"/>
        </w:rPr>
        <w:t xml:space="preserve">влекут наложение штрафа в размере от </w:t>
      </w:r>
      <w:r>
        <w:rPr>
          <w:rStyle w:val="Emphasis"/>
          <w:b/>
          <w:sz w:val="22"/>
          <w:szCs w:val="22"/>
        </w:rPr>
        <w:t xml:space="preserve">2 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 xml:space="preserve">30 </w:t>
      </w:r>
      <w:r w:rsidRPr="005B3A4B">
        <w:rPr>
          <w:rStyle w:val="Emphasis"/>
          <w:b/>
          <w:sz w:val="22"/>
          <w:szCs w:val="22"/>
        </w:rPr>
        <w:t xml:space="preserve">базовых величин. </w:t>
      </w:r>
    </w:p>
    <w:p w:rsidR="00722DBA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</w:rPr>
      </w:pPr>
    </w:p>
    <w:p w:rsidR="00722DBA" w:rsidRPr="005B3A4B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Strong"/>
          <w:sz w:val="22"/>
          <w:szCs w:val="22"/>
        </w:rPr>
        <w:t>Статья 19.3.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722DBA" w:rsidRPr="005B3A4B" w:rsidRDefault="00722DBA" w:rsidP="005B3A4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>1.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– </w:t>
      </w:r>
      <w:r w:rsidRPr="005B3A4B">
        <w:rPr>
          <w:rStyle w:val="Emphasis"/>
          <w:b/>
          <w:sz w:val="22"/>
          <w:szCs w:val="22"/>
        </w:rPr>
        <w:t>влекут наложение штрафа в размере до восьми базовых величин.</w:t>
      </w:r>
    </w:p>
    <w:p w:rsidR="00722DBA" w:rsidRPr="005B3A4B" w:rsidRDefault="00722DBA" w:rsidP="0084529F">
      <w:pPr>
        <w:pStyle w:val="point"/>
        <w:ind w:firstLine="0"/>
        <w:rPr>
          <w:sz w:val="22"/>
          <w:szCs w:val="22"/>
        </w:rPr>
      </w:pPr>
      <w:r w:rsidRPr="005B3A4B">
        <w:rPr>
          <w:b/>
          <w:sz w:val="22"/>
          <w:szCs w:val="22"/>
        </w:rPr>
        <w:t>2.</w:t>
      </w:r>
      <w:r w:rsidRPr="005B3A4B">
        <w:rPr>
          <w:sz w:val="22"/>
          <w:szCs w:val="22"/>
        </w:rPr>
        <w:t xml:space="preserve"> Действия, предусмотренные частью 1 настоящей статьи, совершенные повторно в течение одного года после наложения административного</w:t>
      </w:r>
    </w:p>
    <w:p w:rsidR="00722DBA" w:rsidRPr="005B3A4B" w:rsidRDefault="00722DBA" w:rsidP="00AB78BD">
      <w:pPr>
        <w:pStyle w:val="point"/>
        <w:ind w:firstLine="0"/>
        <w:rPr>
          <w:b/>
          <w:i/>
          <w:sz w:val="22"/>
          <w:szCs w:val="22"/>
        </w:rPr>
      </w:pPr>
      <w:r w:rsidRPr="005B3A4B">
        <w:rPr>
          <w:sz w:val="22"/>
          <w:szCs w:val="22"/>
        </w:rPr>
        <w:t xml:space="preserve">взыскания за такие же нарушения, – </w:t>
      </w:r>
      <w:r w:rsidRPr="005B3A4B">
        <w:rPr>
          <w:b/>
          <w:i/>
          <w:sz w:val="22"/>
          <w:szCs w:val="22"/>
        </w:rPr>
        <w:t>влекут наложение штрафа в размере от </w:t>
      </w:r>
      <w:r>
        <w:rPr>
          <w:b/>
          <w:i/>
          <w:sz w:val="22"/>
          <w:szCs w:val="22"/>
        </w:rPr>
        <w:t xml:space="preserve">2 </w:t>
      </w:r>
      <w:r w:rsidRPr="005B3A4B">
        <w:rPr>
          <w:b/>
          <w:i/>
          <w:sz w:val="22"/>
          <w:szCs w:val="22"/>
        </w:rPr>
        <w:t>до </w:t>
      </w:r>
      <w:r>
        <w:rPr>
          <w:b/>
          <w:i/>
          <w:sz w:val="22"/>
          <w:szCs w:val="22"/>
        </w:rPr>
        <w:t>15</w:t>
      </w:r>
      <w:r w:rsidRPr="005B3A4B">
        <w:rPr>
          <w:b/>
          <w:i/>
          <w:sz w:val="22"/>
          <w:szCs w:val="22"/>
        </w:rPr>
        <w:t xml:space="preserve"> базовых величин, или общественные работы, или административный арест.</w:t>
      </w:r>
    </w:p>
    <w:p w:rsidR="00722DBA" w:rsidRPr="005B3A4B" w:rsidRDefault="00722DBA" w:rsidP="0084529F">
      <w:pPr>
        <w:pStyle w:val="NormalWeb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b/>
          <w:sz w:val="22"/>
          <w:szCs w:val="22"/>
        </w:rPr>
        <w:t>3.</w:t>
      </w:r>
      <w:r w:rsidRPr="005B3A4B">
        <w:rPr>
          <w:sz w:val="22"/>
          <w:szCs w:val="22"/>
        </w:rPr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 равно отказ от прохождения в установленном порядке проверки (освидетельствования) на 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  – </w:t>
      </w:r>
      <w:r w:rsidRPr="005B3A4B">
        <w:rPr>
          <w:rStyle w:val="Emphasis"/>
          <w:b/>
          <w:sz w:val="22"/>
          <w:szCs w:val="22"/>
        </w:rPr>
        <w:t xml:space="preserve">влечет наложение штрафа в размере от </w:t>
      </w:r>
      <w:r>
        <w:rPr>
          <w:rStyle w:val="Emphasis"/>
          <w:b/>
          <w:sz w:val="22"/>
          <w:szCs w:val="22"/>
        </w:rPr>
        <w:t>5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 xml:space="preserve">10 </w:t>
      </w:r>
      <w:r w:rsidRPr="005B3A4B">
        <w:rPr>
          <w:rStyle w:val="Emphasis"/>
          <w:b/>
          <w:sz w:val="22"/>
          <w:szCs w:val="22"/>
        </w:rPr>
        <w:t>базовых величин.</w:t>
      </w:r>
    </w:p>
    <w:p w:rsidR="00722DBA" w:rsidRPr="005B3A4B" w:rsidRDefault="00722DBA" w:rsidP="009C7A62">
      <w:pPr>
        <w:pStyle w:val="NormalWeb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b/>
          <w:sz w:val="22"/>
          <w:szCs w:val="22"/>
        </w:rPr>
        <w:t>5.</w:t>
      </w:r>
      <w:r w:rsidRPr="005B3A4B">
        <w:rPr>
          <w:sz w:val="22"/>
          <w:szCs w:val="22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 – </w:t>
      </w:r>
      <w:r w:rsidRPr="005B3A4B">
        <w:rPr>
          <w:rStyle w:val="Emphasis"/>
          <w:b/>
          <w:sz w:val="22"/>
          <w:szCs w:val="22"/>
        </w:rPr>
        <w:t xml:space="preserve">влекут наложение штрафа в размере от </w:t>
      </w:r>
      <w:r>
        <w:rPr>
          <w:rStyle w:val="Emphasis"/>
          <w:b/>
          <w:sz w:val="22"/>
          <w:szCs w:val="22"/>
        </w:rPr>
        <w:t xml:space="preserve">10 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 xml:space="preserve">15 </w:t>
      </w:r>
      <w:r w:rsidRPr="005B3A4B">
        <w:rPr>
          <w:rStyle w:val="Emphasis"/>
          <w:b/>
          <w:sz w:val="22"/>
          <w:szCs w:val="22"/>
        </w:rPr>
        <w:t>базовых величин</w:t>
      </w:r>
    </w:p>
    <w:p w:rsidR="00722DBA" w:rsidRPr="005B3A4B" w:rsidRDefault="00722DBA" w:rsidP="009C7A6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Strong"/>
          <w:sz w:val="22"/>
          <w:szCs w:val="22"/>
        </w:rPr>
        <w:t>Статья 19.6. Заведомо ложное сообщение</w:t>
      </w:r>
    </w:p>
    <w:p w:rsidR="00722DBA" w:rsidRPr="005B3A4B" w:rsidRDefault="00722DBA" w:rsidP="009C7A6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1. 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 </w:t>
      </w:r>
      <w:r w:rsidRPr="005B3A4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Pr="005B3A4B">
        <w:rPr>
          <w:rStyle w:val="Emphasis"/>
          <w:b/>
          <w:sz w:val="22"/>
          <w:szCs w:val="22"/>
        </w:rPr>
        <w:t xml:space="preserve">влечет наложение штрафа в размере от </w:t>
      </w:r>
      <w:r>
        <w:rPr>
          <w:rStyle w:val="Emphasis"/>
          <w:b/>
          <w:sz w:val="22"/>
          <w:szCs w:val="22"/>
        </w:rPr>
        <w:t>4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>15</w:t>
      </w:r>
      <w:r w:rsidRPr="005B3A4B">
        <w:rPr>
          <w:rStyle w:val="Emphasis"/>
          <w:b/>
          <w:sz w:val="22"/>
          <w:szCs w:val="22"/>
        </w:rPr>
        <w:t xml:space="preserve"> базовых величин.</w:t>
      </w:r>
    </w:p>
    <w:p w:rsidR="00722DBA" w:rsidRPr="005B3A4B" w:rsidRDefault="00722DBA" w:rsidP="009C7A62">
      <w:pPr>
        <w:pStyle w:val="NormalWeb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>2. То же действие, совершенное повторно в течение одного года после наложения административного взыскания за такое же нарушение, – </w:t>
      </w:r>
      <w:r w:rsidRPr="005B3A4B">
        <w:rPr>
          <w:rStyle w:val="Emphasis"/>
          <w:b/>
          <w:sz w:val="22"/>
          <w:szCs w:val="22"/>
        </w:rPr>
        <w:t>влечет наложение штрафа в размере от</w:t>
      </w:r>
      <w:r>
        <w:rPr>
          <w:rStyle w:val="Emphasis"/>
          <w:b/>
          <w:sz w:val="22"/>
          <w:szCs w:val="22"/>
        </w:rPr>
        <w:t xml:space="preserve">20 </w:t>
      </w:r>
      <w:r w:rsidRPr="005B3A4B">
        <w:rPr>
          <w:rStyle w:val="Emphasis"/>
          <w:b/>
          <w:sz w:val="22"/>
          <w:szCs w:val="22"/>
        </w:rPr>
        <w:t xml:space="preserve"> до </w:t>
      </w:r>
      <w:r>
        <w:rPr>
          <w:rStyle w:val="Emphasis"/>
          <w:b/>
          <w:sz w:val="22"/>
          <w:szCs w:val="22"/>
        </w:rPr>
        <w:t xml:space="preserve">30 </w:t>
      </w:r>
      <w:r w:rsidRPr="005B3A4B">
        <w:rPr>
          <w:rStyle w:val="Emphasis"/>
          <w:b/>
          <w:sz w:val="22"/>
          <w:szCs w:val="22"/>
        </w:rPr>
        <w:t>базовых величин</w:t>
      </w:r>
    </w:p>
    <w:p w:rsidR="00722DBA" w:rsidRPr="005B3A4B" w:rsidRDefault="00722DBA" w:rsidP="009C7A6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Strong"/>
          <w:sz w:val="22"/>
          <w:szCs w:val="22"/>
        </w:rPr>
        <w:t>Статья 19.9. Курение (потребление) табачных изделий в запрещенных местах</w:t>
      </w:r>
    </w:p>
    <w:p w:rsidR="00722DBA" w:rsidRPr="005B3A4B" w:rsidRDefault="00722DBA" w:rsidP="0084529F">
      <w:pPr>
        <w:pStyle w:val="newncpi"/>
        <w:ind w:firstLine="0"/>
        <w:rPr>
          <w:sz w:val="22"/>
          <w:szCs w:val="22"/>
        </w:rPr>
      </w:pPr>
      <w:r w:rsidRPr="005B3A4B">
        <w:rPr>
          <w:sz w:val="22"/>
          <w:szCs w:val="22"/>
        </w:rPr>
        <w:t>Курение (потребление) табачных изделий, использование электронных систем курения, систем для потребления табака в местах, где они в соответствии с законодательными актами запрещены, – </w:t>
      </w:r>
      <w:r w:rsidRPr="005B3A4B">
        <w:rPr>
          <w:rStyle w:val="Emphasis"/>
          <w:b/>
          <w:sz w:val="22"/>
          <w:szCs w:val="22"/>
        </w:rPr>
        <w:t xml:space="preserve">влечет наложение штрафа в размере до </w:t>
      </w:r>
      <w:r>
        <w:rPr>
          <w:rStyle w:val="Emphasis"/>
          <w:b/>
          <w:sz w:val="22"/>
          <w:szCs w:val="22"/>
        </w:rPr>
        <w:t>4</w:t>
      </w:r>
      <w:r w:rsidRPr="005B3A4B">
        <w:rPr>
          <w:rStyle w:val="Emphasis"/>
          <w:b/>
          <w:sz w:val="22"/>
          <w:szCs w:val="22"/>
        </w:rPr>
        <w:t xml:space="preserve"> базовых величин</w:t>
      </w:r>
    </w:p>
    <w:p w:rsidR="00722DBA" w:rsidRPr="005B3A4B" w:rsidRDefault="00722DBA" w:rsidP="009C7A62">
      <w:pPr>
        <w:pStyle w:val="NormalWeb"/>
        <w:spacing w:before="0" w:beforeAutospacing="0" w:after="0" w:afterAutospacing="0" w:line="220" w:lineRule="exact"/>
        <w:ind w:firstLine="357"/>
        <w:jc w:val="center"/>
        <w:rPr>
          <w:sz w:val="20"/>
          <w:szCs w:val="20"/>
        </w:rPr>
      </w:pPr>
    </w:p>
    <w:tbl>
      <w:tblPr>
        <w:tblW w:w="0" w:type="auto"/>
        <w:tblLook w:val="00A0"/>
      </w:tblPr>
      <w:tblGrid>
        <w:gridCol w:w="4940"/>
      </w:tblGrid>
      <w:tr w:rsidR="00722DBA" w:rsidTr="00F0151F">
        <w:trPr>
          <w:trHeight w:val="1923"/>
        </w:trPr>
        <w:tc>
          <w:tcPr>
            <w:tcW w:w="4940" w:type="dxa"/>
          </w:tcPr>
          <w:p w:rsidR="00722DBA" w:rsidRPr="00F0151F" w:rsidRDefault="00722DBA" w:rsidP="00F015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22"/>
                <w:szCs w:val="22"/>
                <w:u w:val="single"/>
              </w:rPr>
            </w:pPr>
            <w:r w:rsidRPr="00F0151F">
              <w:rPr>
                <w:b/>
                <w:color w:val="0070C0"/>
                <w:sz w:val="22"/>
                <w:szCs w:val="22"/>
                <w:u w:val="single"/>
              </w:rPr>
              <w:t>Дорогие ребята!</w:t>
            </w:r>
          </w:p>
          <w:p w:rsidR="00722DBA" w:rsidRPr="00F0151F" w:rsidRDefault="00722DBA" w:rsidP="00F015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22"/>
                <w:szCs w:val="22"/>
                <w:u w:val="single"/>
              </w:rPr>
            </w:pPr>
          </w:p>
          <w:p w:rsidR="00722DBA" w:rsidRPr="00F0151F" w:rsidRDefault="00722DBA" w:rsidP="00F015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70C0"/>
                <w:sz w:val="22"/>
                <w:szCs w:val="22"/>
              </w:rPr>
            </w:pPr>
            <w:r w:rsidRPr="00F0151F">
              <w:rPr>
                <w:b/>
                <w:color w:val="0070C0"/>
                <w:sz w:val="22"/>
                <w:szCs w:val="22"/>
              </w:rPr>
              <w:t>Чтобы наше государство было сильным и независимым, чтобы в стране был достаток и порядок, чтобы люди в ней жили благополучно и счастливо, нужно соблюдать и уважать общие правила жизни –  Законы Республики Беларусь!</w:t>
            </w:r>
          </w:p>
          <w:p w:rsidR="00722DBA" w:rsidRPr="00F0151F" w:rsidRDefault="00722DBA" w:rsidP="00F0151F">
            <w:pPr>
              <w:pStyle w:val="NormalWeb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:rsidR="00722DBA" w:rsidRDefault="00722DBA" w:rsidP="00AB78BD">
      <w:pPr>
        <w:pStyle w:val="NormalWeb"/>
        <w:spacing w:before="30" w:beforeAutospacing="0" w:after="30" w:afterAutospacing="0" w:line="240" w:lineRule="exact"/>
        <w:rPr>
          <w:bCs/>
          <w:sz w:val="26"/>
          <w:szCs w:val="26"/>
        </w:rPr>
      </w:pPr>
    </w:p>
    <w:p w:rsidR="00722DBA" w:rsidRPr="0084529F" w:rsidRDefault="00722DBA" w:rsidP="009C7A62">
      <w:pPr>
        <w:pStyle w:val="NormalWeb"/>
        <w:spacing w:before="30" w:beforeAutospacing="0" w:after="30" w:afterAutospacing="0" w:line="240" w:lineRule="exact"/>
        <w:jc w:val="center"/>
        <w:rPr>
          <w:b/>
          <w:bCs/>
          <w:i/>
          <w:sz w:val="26"/>
          <w:szCs w:val="26"/>
        </w:rPr>
      </w:pPr>
      <w:r w:rsidRPr="0084529F">
        <w:rPr>
          <w:b/>
          <w:bCs/>
          <w:i/>
          <w:sz w:val="26"/>
          <w:szCs w:val="26"/>
        </w:rPr>
        <w:t xml:space="preserve">Комиссия по делам несовершеннолетних </w:t>
      </w:r>
      <w:r>
        <w:rPr>
          <w:b/>
          <w:bCs/>
          <w:i/>
          <w:sz w:val="26"/>
          <w:szCs w:val="26"/>
        </w:rPr>
        <w:t xml:space="preserve">Калинковичского </w:t>
      </w:r>
      <w:r w:rsidRPr="0084529F">
        <w:rPr>
          <w:b/>
          <w:bCs/>
          <w:i/>
          <w:sz w:val="26"/>
          <w:szCs w:val="26"/>
        </w:rPr>
        <w:t xml:space="preserve"> районного</w:t>
      </w:r>
    </w:p>
    <w:p w:rsidR="00722DBA" w:rsidRPr="0084529F" w:rsidRDefault="00722DBA" w:rsidP="009C7A62">
      <w:pPr>
        <w:pStyle w:val="NormalWeb"/>
        <w:spacing w:before="30" w:beforeAutospacing="0" w:after="30" w:afterAutospacing="0" w:line="240" w:lineRule="exact"/>
        <w:jc w:val="center"/>
        <w:rPr>
          <w:b/>
          <w:bCs/>
          <w:i/>
          <w:sz w:val="26"/>
          <w:szCs w:val="26"/>
        </w:rPr>
      </w:pPr>
      <w:r w:rsidRPr="0084529F">
        <w:rPr>
          <w:b/>
          <w:bCs/>
          <w:i/>
          <w:sz w:val="26"/>
          <w:szCs w:val="26"/>
        </w:rPr>
        <w:t>исполнительного комитета</w:t>
      </w:r>
    </w:p>
    <w:p w:rsidR="00722DBA" w:rsidRPr="005B20D8" w:rsidRDefault="00722DBA" w:rsidP="00F22772">
      <w:pPr>
        <w:pStyle w:val="NormalWeb"/>
        <w:shd w:val="clear" w:color="auto" w:fill="FFFFFF"/>
        <w:spacing w:before="0" w:beforeAutospacing="0" w:after="0" w:afterAutospacing="0" w:line="220" w:lineRule="exact"/>
        <w:ind w:firstLine="360"/>
        <w:jc w:val="both"/>
        <w:rPr>
          <w:color w:val="000000"/>
          <w:sz w:val="21"/>
          <w:szCs w:val="21"/>
        </w:rPr>
      </w:pPr>
    </w:p>
    <w:p w:rsidR="00722DBA" w:rsidRPr="005B20D8" w:rsidRDefault="00722DBA" w:rsidP="00F22772">
      <w:pPr>
        <w:pStyle w:val="NormalWeb"/>
        <w:spacing w:before="0" w:beforeAutospacing="0" w:after="0" w:afterAutospacing="0" w:line="220" w:lineRule="exact"/>
        <w:ind w:firstLine="357"/>
        <w:jc w:val="both"/>
        <w:rPr>
          <w:sz w:val="21"/>
          <w:szCs w:val="21"/>
        </w:rPr>
      </w:pPr>
    </w:p>
    <w:p w:rsidR="00722DBA" w:rsidRDefault="00722DBA" w:rsidP="00F22772">
      <w:pPr>
        <w:pStyle w:val="NormalWeb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722DBA" w:rsidRDefault="00722DBA" w:rsidP="00F22772">
      <w:pPr>
        <w:pStyle w:val="NormalWeb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722DBA" w:rsidRDefault="00722DBA" w:rsidP="00F22772">
      <w:pPr>
        <w:pStyle w:val="NormalWeb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722DBA" w:rsidRDefault="00722DBA" w:rsidP="00F22772">
      <w:pPr>
        <w:pStyle w:val="NormalWeb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722DBA" w:rsidRDefault="00722DBA" w:rsidP="00F22772">
      <w:pPr>
        <w:pStyle w:val="NormalWeb"/>
        <w:spacing w:before="30" w:beforeAutospacing="0" w:after="30" w:afterAutospacing="0"/>
        <w:jc w:val="center"/>
        <w:rPr>
          <w:b/>
          <w:bCs/>
          <w:sz w:val="36"/>
          <w:szCs w:val="36"/>
        </w:rPr>
      </w:pPr>
      <w:r w:rsidRPr="001E2AAF">
        <w:rPr>
          <w:b/>
          <w:bCs/>
          <w:sz w:val="36"/>
          <w:szCs w:val="36"/>
        </w:rPr>
        <w:t xml:space="preserve">Памятка для </w:t>
      </w:r>
      <w:r>
        <w:rPr>
          <w:b/>
          <w:bCs/>
          <w:sz w:val="36"/>
          <w:szCs w:val="36"/>
        </w:rPr>
        <w:t>несовершеннолетних</w:t>
      </w:r>
    </w:p>
    <w:p w:rsidR="00722DBA" w:rsidRDefault="00722DBA" w:rsidP="00F22772">
      <w:pPr>
        <w:pStyle w:val="NormalWeb"/>
        <w:spacing w:before="30" w:beforeAutospacing="0" w:after="30" w:afterAutospacing="0"/>
        <w:jc w:val="center"/>
        <w:rPr>
          <w:b/>
          <w:bCs/>
          <w:sz w:val="36"/>
          <w:szCs w:val="36"/>
        </w:rPr>
      </w:pPr>
    </w:p>
    <w:p w:rsidR="00722DBA" w:rsidRDefault="00722DBA" w:rsidP="00F22772">
      <w:pPr>
        <w:jc w:val="center"/>
      </w:pPr>
      <w:r w:rsidRPr="000408E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молот.jpg" style="width:258.75pt;height:144.75pt;visibility:visible">
            <v:imagedata r:id="rId5" o:title=""/>
          </v:shape>
        </w:pict>
      </w:r>
    </w:p>
    <w:p w:rsidR="00722DBA" w:rsidRDefault="00722DBA" w:rsidP="00F22772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Административная</w:t>
      </w:r>
    </w:p>
    <w:p w:rsidR="00722DBA" w:rsidRDefault="00722DBA" w:rsidP="00F22772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ответственность</w:t>
      </w:r>
    </w:p>
    <w:p w:rsidR="00722DBA" w:rsidRDefault="00722DBA" w:rsidP="00F22772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722DBA" w:rsidRDefault="00722DBA" w:rsidP="00F22772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722DBA" w:rsidRPr="00B3675A" w:rsidRDefault="00722DBA" w:rsidP="00F22772">
      <w:pPr>
        <w:pStyle w:val="NormalWeb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722DBA" w:rsidRDefault="00722DBA" w:rsidP="00C633B9">
      <w:pPr>
        <w:pStyle w:val="NormalWeb"/>
        <w:spacing w:before="0" w:beforeAutospacing="0" w:after="0" w:afterAutospacing="0" w:line="220" w:lineRule="exact"/>
        <w:jc w:val="both"/>
        <w:rPr>
          <w:bCs/>
          <w:sz w:val="21"/>
          <w:szCs w:val="21"/>
        </w:rPr>
      </w:pPr>
    </w:p>
    <w:p w:rsidR="00722DBA" w:rsidRDefault="00722DBA" w:rsidP="005B3A4B">
      <w:pPr>
        <w:pStyle w:val="NormalWeb"/>
        <w:spacing w:before="0" w:beforeAutospacing="0" w:after="0" w:afterAutospacing="0" w:line="220" w:lineRule="exact"/>
        <w:ind w:firstLine="357"/>
        <w:jc w:val="center"/>
      </w:pPr>
      <w:r>
        <w:t>Калинковичи</w:t>
      </w:r>
      <w:r w:rsidRPr="00B3675A">
        <w:t>, 20</w:t>
      </w:r>
      <w:r>
        <w:t xml:space="preserve">21 </w:t>
      </w:r>
    </w:p>
    <w:p w:rsidR="00722DBA" w:rsidRDefault="00722DBA" w:rsidP="005B3A4B">
      <w:pPr>
        <w:pStyle w:val="NormalWeb"/>
        <w:spacing w:before="0" w:beforeAutospacing="0" w:after="0" w:afterAutospacing="0" w:line="220" w:lineRule="exact"/>
        <w:ind w:firstLine="357"/>
        <w:jc w:val="center"/>
      </w:pPr>
    </w:p>
    <w:p w:rsidR="00722DBA" w:rsidRDefault="00722DBA" w:rsidP="005B3A4B">
      <w:pPr>
        <w:pStyle w:val="NormalWeb"/>
        <w:spacing w:before="0" w:beforeAutospacing="0" w:after="0" w:afterAutospacing="0" w:line="220" w:lineRule="exact"/>
        <w:ind w:firstLine="357"/>
        <w:jc w:val="center"/>
      </w:pPr>
    </w:p>
    <w:p w:rsidR="00722DBA" w:rsidRDefault="00722DBA" w:rsidP="005B3A4B">
      <w:pPr>
        <w:pStyle w:val="NormalWeb"/>
        <w:spacing w:before="0" w:beforeAutospacing="0" w:after="0" w:afterAutospacing="0" w:line="220" w:lineRule="exact"/>
        <w:ind w:firstLine="357"/>
        <w:jc w:val="center"/>
      </w:pPr>
    </w:p>
    <w:p w:rsidR="00722DBA" w:rsidRDefault="00722DBA" w:rsidP="005B3A4B">
      <w:pPr>
        <w:pStyle w:val="NormalWeb"/>
        <w:spacing w:before="0" w:beforeAutospacing="0" w:after="0" w:afterAutospacing="0" w:line="220" w:lineRule="exact"/>
        <w:ind w:firstLine="357"/>
        <w:jc w:val="center"/>
      </w:pPr>
    </w:p>
    <w:p w:rsidR="00722DBA" w:rsidRPr="005B3A4B" w:rsidRDefault="00722DBA" w:rsidP="0084529F">
      <w:pPr>
        <w:pStyle w:val="NormalWeb"/>
        <w:spacing w:before="0" w:beforeAutospacing="0" w:after="0" w:afterAutospacing="0" w:line="220" w:lineRule="exact"/>
      </w:pPr>
    </w:p>
    <w:p w:rsidR="00722DBA" w:rsidRPr="00C633B9" w:rsidRDefault="00722DBA" w:rsidP="00F22772">
      <w:pPr>
        <w:pStyle w:val="NormalWeb"/>
        <w:shd w:val="clear" w:color="auto" w:fill="FFFFFF"/>
        <w:spacing w:before="150" w:beforeAutospacing="0" w:after="180" w:afterAutospacing="0"/>
        <w:jc w:val="both"/>
        <w:rPr>
          <w:rStyle w:val="Strong"/>
          <w:sz w:val="22"/>
          <w:szCs w:val="22"/>
          <w:shd w:val="clear" w:color="auto" w:fill="FFFFFF"/>
        </w:rPr>
      </w:pPr>
      <w:r w:rsidRPr="00C633B9">
        <w:rPr>
          <w:sz w:val="22"/>
          <w:szCs w:val="22"/>
        </w:rPr>
        <w:t>Несовершеннолетнего могут привлечь к административной ответственности за большинство правонарушений, записанных в Кодексе об административных правонарушениях</w:t>
      </w:r>
      <w:r w:rsidRPr="00C633B9">
        <w:rPr>
          <w:rStyle w:val="Strong"/>
          <w:sz w:val="22"/>
          <w:szCs w:val="22"/>
          <w:shd w:val="clear" w:color="auto" w:fill="FFFFFF"/>
        </w:rPr>
        <w:t xml:space="preserve"> Статьей  4.2. КоАП РБ  определен     возраст, с которого наступает административная ответственность.</w:t>
      </w:r>
    </w:p>
    <w:p w:rsidR="00722DBA" w:rsidRPr="00C633B9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10.1. Умышленное причинение телесного повреждения и иные насильственные действия либо нарушение защитного предписания</w:t>
      </w:r>
    </w:p>
    <w:p w:rsidR="00722DBA" w:rsidRPr="00C633B9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 xml:space="preserve">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– </w:t>
      </w:r>
      <w:r w:rsidRPr="00C633B9">
        <w:rPr>
          <w:rStyle w:val="Emphasis"/>
          <w:sz w:val="22"/>
          <w:szCs w:val="22"/>
        </w:rPr>
        <w:t xml:space="preserve">влечет наложение </w:t>
      </w:r>
      <w:r w:rsidRPr="00C633B9">
        <w:rPr>
          <w:rStyle w:val="Emphasis"/>
          <w:b/>
          <w:sz w:val="22"/>
          <w:szCs w:val="22"/>
        </w:rPr>
        <w:t xml:space="preserve">штрафа в размере от 10 до 30 базовых величин.  </w:t>
      </w:r>
    </w:p>
    <w:p w:rsidR="00722DBA" w:rsidRPr="00C633B9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sz w:val="22"/>
          <w:szCs w:val="22"/>
        </w:rPr>
      </w:pPr>
      <w:r w:rsidRPr="00C633B9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 xml:space="preserve">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 либо члена семьи, если в этих действиях нет состава преступления, либо нарушение защитного предписания – </w:t>
      </w:r>
      <w:r w:rsidRPr="00C633B9">
        <w:rPr>
          <w:rStyle w:val="Emphasis"/>
          <w:b/>
          <w:sz w:val="22"/>
          <w:szCs w:val="22"/>
        </w:rPr>
        <w:t xml:space="preserve">влекут наложение штрафа в размере до 10  базовых величин.  </w:t>
      </w:r>
    </w:p>
    <w:p w:rsidR="00722DBA" w:rsidRPr="00C633B9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2"/>
          <w:szCs w:val="22"/>
        </w:rPr>
      </w:pPr>
    </w:p>
    <w:p w:rsidR="00722DBA" w:rsidRPr="00C633B9" w:rsidRDefault="00722DBA" w:rsidP="0099623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10.2. Оскорбление</w:t>
      </w:r>
    </w:p>
    <w:p w:rsidR="00722DBA" w:rsidRPr="00C633B9" w:rsidRDefault="00722DBA" w:rsidP="0099623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sz w:val="22"/>
          <w:szCs w:val="22"/>
        </w:rPr>
      </w:pPr>
      <w:r w:rsidRPr="00C633B9">
        <w:rPr>
          <w:sz w:val="22"/>
          <w:szCs w:val="22"/>
        </w:rPr>
        <w:t>Оскорбление, то есть умышленное унижение чести и достоинства личности, выраженное в неприличной форме, – </w:t>
      </w:r>
      <w:r w:rsidRPr="00C633B9">
        <w:rPr>
          <w:rStyle w:val="Emphasis"/>
          <w:b/>
          <w:sz w:val="22"/>
          <w:szCs w:val="22"/>
        </w:rPr>
        <w:t>влечет наложение штрафа в размере до 20 базовых величин.</w:t>
      </w:r>
    </w:p>
    <w:p w:rsidR="00722DBA" w:rsidRPr="00C633B9" w:rsidRDefault="00722DBA" w:rsidP="0099623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722DBA" w:rsidRPr="00C633B9" w:rsidRDefault="00722DBA" w:rsidP="0099623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11.1. Мелкое хищение</w:t>
      </w:r>
    </w:p>
    <w:p w:rsidR="00722DBA" w:rsidRPr="00C633B9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sz w:val="22"/>
          <w:szCs w:val="22"/>
        </w:rPr>
      </w:pPr>
      <w:r w:rsidRPr="00C633B9">
        <w:rPr>
          <w:sz w:val="22"/>
          <w:szCs w:val="22"/>
        </w:rPr>
        <w:t>Мелкое хищение имущества путем кражи, мошенничества, злоупотребления служебными полномочиями, присвоения или растраты, а равно попытка такого хищения – </w:t>
      </w:r>
      <w:r w:rsidRPr="00C633B9">
        <w:rPr>
          <w:rStyle w:val="Emphasis"/>
          <w:b/>
          <w:sz w:val="22"/>
          <w:szCs w:val="22"/>
        </w:rPr>
        <w:t xml:space="preserve">влекут наложение штрафа в размере от 2 до 30  базовых величин.  </w:t>
      </w:r>
    </w:p>
    <w:p w:rsidR="00722DBA" w:rsidRPr="00C633B9" w:rsidRDefault="00722DBA" w:rsidP="00C633B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Emphasis"/>
          <w:i w:val="0"/>
          <w:sz w:val="22"/>
          <w:szCs w:val="22"/>
        </w:rPr>
      </w:pPr>
    </w:p>
    <w:p w:rsidR="00722DBA" w:rsidRPr="00C633B9" w:rsidRDefault="00722DBA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rStyle w:val="Strong"/>
          <w:b/>
          <w:sz w:val="22"/>
          <w:szCs w:val="22"/>
        </w:rPr>
        <w:t xml:space="preserve">Статья 11.3. </w:t>
      </w:r>
      <w:r w:rsidRPr="00C633B9">
        <w:rPr>
          <w:sz w:val="22"/>
          <w:szCs w:val="22"/>
        </w:rPr>
        <w:t>Умышленные уничтожение либо повреждение чужого имущества</w:t>
      </w:r>
    </w:p>
    <w:p w:rsidR="00722DBA" w:rsidRPr="00C633B9" w:rsidRDefault="00722DBA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b w:val="0"/>
          <w:sz w:val="22"/>
          <w:szCs w:val="22"/>
        </w:rPr>
        <w:t>Умышленные уничтожение либо повреждение чужого имущества, повлекшие причинение ущерба в незначительном размере, </w:t>
      </w:r>
      <w:r w:rsidRPr="00C633B9">
        <w:rPr>
          <w:sz w:val="22"/>
          <w:szCs w:val="22"/>
        </w:rPr>
        <w:t xml:space="preserve">– </w:t>
      </w:r>
      <w:r w:rsidRPr="00C633B9">
        <w:rPr>
          <w:i/>
          <w:sz w:val="22"/>
          <w:szCs w:val="22"/>
        </w:rPr>
        <w:t>влекут наложение штрафа в размере до 30 базовых величин.</w:t>
      </w:r>
    </w:p>
    <w:p w:rsidR="00722DBA" w:rsidRPr="00C633B9" w:rsidRDefault="00722DBA" w:rsidP="0099623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</w:rPr>
      </w:pPr>
    </w:p>
    <w:p w:rsidR="00722DBA" w:rsidRPr="00C633B9" w:rsidRDefault="00722DBA" w:rsidP="0099623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11.4. Присвоение найденного имущества</w:t>
      </w:r>
    </w:p>
    <w:p w:rsidR="00722DBA" w:rsidRPr="00C633B9" w:rsidRDefault="00722DBA" w:rsidP="0099623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sz w:val="22"/>
          <w:szCs w:val="22"/>
        </w:rPr>
      </w:pPr>
      <w:r w:rsidRPr="00C633B9">
        <w:rPr>
          <w:sz w:val="22"/>
          <w:szCs w:val="22"/>
        </w:rPr>
        <w:t>Присвоение найденного заведомо чужого имущества или клада – </w:t>
      </w:r>
      <w:r w:rsidRPr="00C633B9">
        <w:rPr>
          <w:rStyle w:val="Emphasis"/>
          <w:b/>
          <w:sz w:val="22"/>
          <w:szCs w:val="22"/>
        </w:rPr>
        <w:t>влечет   наложение штрафа в размере до 5 базовых величин.</w:t>
      </w:r>
    </w:p>
    <w:p w:rsidR="00722DBA" w:rsidRPr="00C633B9" w:rsidRDefault="00722DBA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18.14. Управление транспортным средством лицом, не имеющим права управления</w:t>
      </w:r>
    </w:p>
    <w:p w:rsidR="00722DBA" w:rsidRPr="00C633B9" w:rsidRDefault="00722DBA" w:rsidP="005B3A4B">
      <w:pPr>
        <w:pStyle w:val="point"/>
        <w:ind w:firstLine="0"/>
        <w:rPr>
          <w:sz w:val="22"/>
          <w:szCs w:val="22"/>
        </w:rPr>
      </w:pPr>
      <w:r w:rsidRPr="00C633B9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> Управление транспортным средством лицом, не имеющим права управления этим средством, а равно передача управления транспортным средством лицу, не имеющему права управления, –</w:t>
      </w:r>
    </w:p>
    <w:p w:rsidR="00722DBA" w:rsidRPr="00C633B9" w:rsidRDefault="00722DBA" w:rsidP="005B3A4B">
      <w:pPr>
        <w:pStyle w:val="newncpi"/>
        <w:ind w:firstLine="0"/>
        <w:rPr>
          <w:b/>
          <w:i/>
          <w:sz w:val="22"/>
          <w:szCs w:val="22"/>
        </w:rPr>
      </w:pPr>
      <w:r w:rsidRPr="00C633B9">
        <w:rPr>
          <w:b/>
          <w:i/>
          <w:sz w:val="22"/>
          <w:szCs w:val="22"/>
        </w:rPr>
        <w:t>влекут наложение штрафа в размере от 5 до 20  базовых величин.</w:t>
      </w:r>
    </w:p>
    <w:p w:rsidR="00722DBA" w:rsidRDefault="00722DBA" w:rsidP="00C633B9">
      <w:pPr>
        <w:pStyle w:val="point"/>
        <w:ind w:firstLine="0"/>
        <w:rPr>
          <w:b/>
          <w:i/>
          <w:sz w:val="22"/>
          <w:szCs w:val="22"/>
        </w:rPr>
      </w:pPr>
      <w:r w:rsidRPr="00C633B9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 xml:space="preserve"> Те же действия, совершенные повторно в течение одного года после наложения административного взыскания за такие же нарушения, – </w:t>
      </w:r>
      <w:r w:rsidRPr="00C633B9">
        <w:rPr>
          <w:b/>
          <w:i/>
          <w:sz w:val="22"/>
          <w:szCs w:val="22"/>
        </w:rPr>
        <w:t>влекут наложение штрафа в размере от 20 до 50 базовых величин, или общественные работы, или административный арест.</w:t>
      </w:r>
    </w:p>
    <w:p w:rsidR="00722DBA" w:rsidRPr="00C633B9" w:rsidRDefault="00722DBA" w:rsidP="00C633B9">
      <w:pPr>
        <w:pStyle w:val="point"/>
        <w:ind w:firstLine="0"/>
        <w:rPr>
          <w:sz w:val="22"/>
          <w:szCs w:val="22"/>
        </w:rPr>
      </w:pPr>
    </w:p>
    <w:p w:rsidR="00722DBA" w:rsidRPr="00C633B9" w:rsidRDefault="00722DBA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18.20. Нарушение правил дорожного движения пешеходом и иными участниками дорожного движения либо отказ от прохождения проверки (освидетельствования)</w:t>
      </w:r>
    </w:p>
    <w:p w:rsidR="00722DBA" w:rsidRPr="00C633B9" w:rsidRDefault="00722DBA" w:rsidP="005B3A4B">
      <w:pPr>
        <w:pStyle w:val="point"/>
        <w:ind w:firstLine="0"/>
        <w:rPr>
          <w:sz w:val="22"/>
          <w:szCs w:val="22"/>
        </w:rPr>
      </w:pPr>
      <w:r w:rsidRPr="00E41BBC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 xml:space="preserve"> Нарушение правил дорожного движения пешеходом </w:t>
      </w:r>
      <w:r w:rsidRPr="00C633B9">
        <w:rPr>
          <w:i/>
          <w:sz w:val="22"/>
          <w:szCs w:val="22"/>
        </w:rPr>
        <w:t>(прим:  нахождение без светоотражающего элемента на проезжей части дороги в темное время суток),</w:t>
      </w:r>
      <w:r w:rsidRPr="00C633B9">
        <w:rPr>
          <w:sz w:val="22"/>
          <w:szCs w:val="22"/>
        </w:rPr>
        <w:t xml:space="preserve"> лицом, управляющим велосипедом, гужевым транспортным средством, или лицом, участвующим в дорожном движении и не управляющим транспортным средством, –</w:t>
      </w:r>
    </w:p>
    <w:p w:rsidR="00722DBA" w:rsidRDefault="00722DBA" w:rsidP="005B3A4B">
      <w:pPr>
        <w:pStyle w:val="newncpi"/>
        <w:ind w:firstLine="0"/>
        <w:rPr>
          <w:b/>
          <w:i/>
          <w:sz w:val="22"/>
          <w:szCs w:val="22"/>
        </w:rPr>
      </w:pPr>
      <w:r w:rsidRPr="00C633B9">
        <w:rPr>
          <w:b/>
          <w:i/>
          <w:sz w:val="22"/>
          <w:szCs w:val="22"/>
        </w:rPr>
        <w:t>влечет наложение штрафа в размере от 1 до 3 базовых величин.</w:t>
      </w:r>
    </w:p>
    <w:p w:rsidR="00722DBA" w:rsidRPr="00C633B9" w:rsidRDefault="00722DBA" w:rsidP="005B3A4B">
      <w:pPr>
        <w:pStyle w:val="newncpi"/>
        <w:ind w:firstLine="0"/>
        <w:rPr>
          <w:b/>
          <w:i/>
          <w:sz w:val="22"/>
          <w:szCs w:val="22"/>
        </w:rPr>
      </w:pPr>
    </w:p>
    <w:p w:rsidR="00722DBA" w:rsidRPr="00C633B9" w:rsidRDefault="00722DBA" w:rsidP="005B3A4B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18.15. Управление транспортным средством лицом, находящимся в состоянии опьянения, передача управления транспортным средством такому лицу либо отказ от прохождения проверки (освидетельствования)</w:t>
      </w:r>
    </w:p>
    <w:p w:rsidR="00722DBA" w:rsidRPr="00C633B9" w:rsidRDefault="00722DBA" w:rsidP="00E41BBC">
      <w:pPr>
        <w:pStyle w:val="point"/>
        <w:ind w:firstLine="0"/>
        <w:rPr>
          <w:sz w:val="22"/>
          <w:szCs w:val="22"/>
        </w:rPr>
      </w:pPr>
      <w:r>
        <w:rPr>
          <w:sz w:val="22"/>
          <w:szCs w:val="22"/>
        </w:rPr>
        <w:t>1.</w:t>
      </w:r>
      <w:r w:rsidRPr="00C633B9">
        <w:rPr>
          <w:sz w:val="22"/>
          <w:szCs w:val="22"/>
        </w:rPr>
        <w:t xml:space="preserve">Управление транспортным средством лицом, находящимся в состоянии алкогольного опьянения, при наличии абсолютного этилового спирта в крови или выдыхаемом воздухе в концентрации до 0,8 промилле включительно или наличии паров абсолютного этилового спирта в концентрации до 380 микрограммов на один литр выдыхаемого воздуха включительно – </w:t>
      </w:r>
      <w:r w:rsidRPr="00C633B9">
        <w:rPr>
          <w:b/>
          <w:i/>
          <w:sz w:val="22"/>
          <w:szCs w:val="22"/>
        </w:rPr>
        <w:t>влечет наложение штрафа в размере 100 базовых величин с лишением права заниматься определенной деятельностью сроком на три года.</w:t>
      </w:r>
    </w:p>
    <w:p w:rsidR="00722DBA" w:rsidRPr="00C633B9" w:rsidRDefault="00722DBA" w:rsidP="00E41BBC">
      <w:pPr>
        <w:pStyle w:val="point"/>
        <w:ind w:firstLine="0"/>
        <w:rPr>
          <w:b/>
          <w:i/>
          <w:sz w:val="22"/>
          <w:szCs w:val="22"/>
        </w:rPr>
      </w:pPr>
      <w:r w:rsidRPr="00E41BBC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 xml:space="preserve"> Управление транспортным средством лицом, находящимся в состоянии алкогольного опьянения при наличии абсолютного этилового спирта в крови или выдыхаемом воздухе в концентрации свыше 0,8 промилле или наличии паров абсолютного этилового спирта в концентрации свыше 380 микрограммов на один литр выдыхаемого воздуха или в состоянии, вызванном потреблением наркотических средств, психотропных веществ, их аналогов, токсических или других одурманивающих веществ, а равно отказ от прохождения в установленном порядке проверки (освидетельствования) на предмет определения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 – </w:t>
      </w:r>
      <w:r w:rsidRPr="00C633B9">
        <w:rPr>
          <w:b/>
          <w:i/>
          <w:sz w:val="22"/>
          <w:szCs w:val="22"/>
        </w:rPr>
        <w:t>влекут наложение штрафа в размере 200 базовых величин с лишением права заниматься определенной деятельностью сроком на пять лет.</w:t>
      </w:r>
    </w:p>
    <w:p w:rsidR="00722DBA" w:rsidRDefault="00722DBA" w:rsidP="00E41BBC">
      <w:pPr>
        <w:pStyle w:val="newncpi"/>
        <w:ind w:firstLine="0"/>
        <w:rPr>
          <w:b/>
          <w:i/>
          <w:sz w:val="22"/>
          <w:szCs w:val="22"/>
        </w:rPr>
      </w:pPr>
      <w:r w:rsidRPr="00E41BBC">
        <w:rPr>
          <w:b/>
          <w:sz w:val="22"/>
          <w:szCs w:val="22"/>
        </w:rPr>
        <w:t>3</w:t>
      </w:r>
      <w:r w:rsidRPr="00C633B9">
        <w:rPr>
          <w:sz w:val="22"/>
          <w:szCs w:val="22"/>
        </w:rPr>
        <w:t xml:space="preserve">. Передача управления транспортным средством лицу, находящемуся в состоянии алкогольного опьянения или состоянии, вызванном потреблением наркотических средств, психотропных веществ, их аналогов, токсических или других одурманивающих веществ, – </w:t>
      </w:r>
      <w:r w:rsidRPr="00C633B9">
        <w:rPr>
          <w:b/>
          <w:i/>
          <w:sz w:val="22"/>
          <w:szCs w:val="22"/>
        </w:rPr>
        <w:t>влечет наложение штрафа в размере от 50 до ста базовых величин с лишением права заниматься определенной деятельностью сроком на три года.</w:t>
      </w:r>
    </w:p>
    <w:p w:rsidR="00722DBA" w:rsidRPr="00C633B9" w:rsidRDefault="00722DBA" w:rsidP="00E41BBC">
      <w:pPr>
        <w:pStyle w:val="newncpi"/>
        <w:ind w:firstLine="0"/>
        <w:rPr>
          <w:b/>
          <w:i/>
          <w:sz w:val="22"/>
          <w:szCs w:val="22"/>
        </w:rPr>
      </w:pPr>
    </w:p>
    <w:p w:rsidR="00722DBA" w:rsidRPr="00C633B9" w:rsidRDefault="00722DBA" w:rsidP="00C633B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Strong"/>
          <w:sz w:val="22"/>
          <w:szCs w:val="22"/>
        </w:rPr>
        <w:t>Статья 19.1. Мелкое хулиганство</w:t>
      </w:r>
    </w:p>
    <w:sectPr w:rsidR="00722DBA" w:rsidRPr="00C633B9" w:rsidSect="00C633B9">
      <w:pgSz w:w="16838" w:h="11906" w:orient="landscape"/>
      <w:pgMar w:top="426" w:right="253" w:bottom="426" w:left="567" w:header="709" w:footer="709" w:gutter="0"/>
      <w:cols w:num="3" w:space="56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DB3"/>
    <w:multiLevelType w:val="hybridMultilevel"/>
    <w:tmpl w:val="F6FE1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772"/>
    <w:rsid w:val="00001E29"/>
    <w:rsid w:val="000408E1"/>
    <w:rsid w:val="00063E5B"/>
    <w:rsid w:val="001C753A"/>
    <w:rsid w:val="001E2AAF"/>
    <w:rsid w:val="00407E53"/>
    <w:rsid w:val="00441FD9"/>
    <w:rsid w:val="005B20D8"/>
    <w:rsid w:val="005B3A4B"/>
    <w:rsid w:val="005F7236"/>
    <w:rsid w:val="00615889"/>
    <w:rsid w:val="006939BD"/>
    <w:rsid w:val="00722DBA"/>
    <w:rsid w:val="0084529F"/>
    <w:rsid w:val="0099623E"/>
    <w:rsid w:val="009C7A62"/>
    <w:rsid w:val="00AB78BD"/>
    <w:rsid w:val="00B3675A"/>
    <w:rsid w:val="00B65CBC"/>
    <w:rsid w:val="00BD3314"/>
    <w:rsid w:val="00C24BCD"/>
    <w:rsid w:val="00C633B9"/>
    <w:rsid w:val="00D5005F"/>
    <w:rsid w:val="00E41BBC"/>
    <w:rsid w:val="00F0151F"/>
    <w:rsid w:val="00F2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7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2277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22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772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F2277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2277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99623E"/>
    <w:rPr>
      <w:rFonts w:cs="Times New Roman"/>
      <w:color w:val="0000FF"/>
      <w:u w:val="single"/>
    </w:rPr>
  </w:style>
  <w:style w:type="paragraph" w:customStyle="1" w:styleId="article">
    <w:name w:val="article"/>
    <w:basedOn w:val="Normal"/>
    <w:uiPriority w:val="99"/>
    <w:rsid w:val="001C753A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Normal"/>
    <w:uiPriority w:val="99"/>
    <w:rsid w:val="001C753A"/>
    <w:pPr>
      <w:ind w:firstLine="567"/>
      <w:jc w:val="both"/>
    </w:pPr>
  </w:style>
  <w:style w:type="paragraph" w:customStyle="1" w:styleId="point">
    <w:name w:val="point"/>
    <w:basedOn w:val="Normal"/>
    <w:uiPriority w:val="99"/>
    <w:rsid w:val="00AB78BD"/>
    <w:pPr>
      <w:ind w:firstLine="567"/>
      <w:jc w:val="both"/>
    </w:pPr>
  </w:style>
  <w:style w:type="table" w:styleId="TableGrid">
    <w:name w:val="Table Grid"/>
    <w:basedOn w:val="TableNormal"/>
    <w:uiPriority w:val="99"/>
    <w:rsid w:val="00C633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8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1214</Words>
  <Characters>6925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Admin</cp:lastModifiedBy>
  <cp:revision>5</cp:revision>
  <cp:lastPrinted>2021-03-04T08:14:00Z</cp:lastPrinted>
  <dcterms:created xsi:type="dcterms:W3CDTF">2020-03-17T06:39:00Z</dcterms:created>
  <dcterms:modified xsi:type="dcterms:W3CDTF">2021-03-09T06:38:00Z</dcterms:modified>
</cp:coreProperties>
</file>