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F0" w:rsidRDefault="005B7EF0" w:rsidP="00904D43">
      <w:pPr>
        <w:jc w:val="center"/>
        <w:rPr>
          <w:b/>
          <w:bCs/>
          <w:color w:val="000000"/>
          <w:sz w:val="28"/>
          <w:szCs w:val="28"/>
        </w:rPr>
      </w:pPr>
    </w:p>
    <w:p w:rsidR="005B7EF0" w:rsidRDefault="005B7EF0" w:rsidP="00904D43"/>
    <w:p w:rsidR="005B7EF0" w:rsidRDefault="005B7EF0" w:rsidP="00904D43"/>
    <w:p w:rsidR="005B7EF0" w:rsidRDefault="005B7EF0" w:rsidP="00904D43"/>
    <w:p w:rsidR="005B7EF0" w:rsidRPr="005411E5" w:rsidRDefault="005B7EF0" w:rsidP="00904D43">
      <w:pPr>
        <w:jc w:val="center"/>
        <w:rPr>
          <w:b/>
          <w:bCs/>
          <w:color w:val="000000"/>
          <w:sz w:val="28"/>
          <w:szCs w:val="28"/>
        </w:rPr>
      </w:pPr>
      <w:r w:rsidRPr="005411E5">
        <w:rPr>
          <w:b/>
          <w:bCs/>
          <w:color w:val="000000"/>
          <w:sz w:val="28"/>
          <w:szCs w:val="28"/>
        </w:rPr>
        <w:t xml:space="preserve">График работы </w:t>
      </w:r>
    </w:p>
    <w:p w:rsidR="005B7EF0" w:rsidRDefault="005B7EF0" w:rsidP="00904D4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руководителя по военно-патриотическому воспитанию Савчука Я.О.</w:t>
      </w:r>
    </w:p>
    <w:p w:rsidR="005B7EF0" w:rsidRDefault="005B7EF0" w:rsidP="00904D4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1 полугодие 2024/2025 учебный год</w:t>
      </w:r>
    </w:p>
    <w:p w:rsidR="005B7EF0" w:rsidRDefault="005B7EF0" w:rsidP="00904D43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2"/>
        <w:gridCol w:w="7673"/>
      </w:tblGrid>
      <w:tr w:rsidR="005B7EF0">
        <w:tc>
          <w:tcPr>
            <w:tcW w:w="1672" w:type="dxa"/>
          </w:tcPr>
          <w:p w:rsidR="005B7EF0" w:rsidRPr="007C1F57" w:rsidRDefault="005B7EF0" w:rsidP="00710A81">
            <w:pPr>
              <w:rPr>
                <w:b/>
                <w:bCs/>
              </w:rPr>
            </w:pPr>
            <w:r w:rsidRPr="007C1F57">
              <w:rPr>
                <w:b/>
                <w:bCs/>
                <w:sz w:val="22"/>
                <w:szCs w:val="22"/>
              </w:rPr>
              <w:t>Понедельник</w:t>
            </w:r>
          </w:p>
          <w:p w:rsidR="005B7EF0" w:rsidRPr="007C1F57" w:rsidRDefault="005B7EF0" w:rsidP="00710A81">
            <w:pPr>
              <w:rPr>
                <w:b/>
                <w:bCs/>
              </w:rPr>
            </w:pPr>
          </w:p>
        </w:tc>
        <w:tc>
          <w:tcPr>
            <w:tcW w:w="7673" w:type="dxa"/>
          </w:tcPr>
          <w:p w:rsidR="005B7EF0" w:rsidRDefault="005B7EF0" w:rsidP="00710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09.00-18.00</w:t>
            </w:r>
          </w:p>
          <w:p w:rsidR="005B7EF0" w:rsidRDefault="005B7EF0" w:rsidP="00710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14.00-16.45 – </w:t>
            </w:r>
            <w:r w:rsidRPr="007C1F57">
              <w:rPr>
                <w:i/>
                <w:iCs/>
                <w:sz w:val="28"/>
                <w:szCs w:val="28"/>
              </w:rPr>
              <w:t>учительские часы</w:t>
            </w:r>
          </w:p>
          <w:p w:rsidR="005B7EF0" w:rsidRPr="007C1F57" w:rsidRDefault="005B7EF0" w:rsidP="00710A81">
            <w:pPr>
              <w:rPr>
                <w:sz w:val="28"/>
                <w:szCs w:val="28"/>
              </w:rPr>
            </w:pPr>
            <w:r w:rsidRPr="007C1F57">
              <w:rPr>
                <w:sz w:val="28"/>
                <w:szCs w:val="28"/>
              </w:rPr>
              <w:t>Обед 13.00- 13.30</w:t>
            </w:r>
          </w:p>
        </w:tc>
      </w:tr>
      <w:tr w:rsidR="005B7EF0">
        <w:tc>
          <w:tcPr>
            <w:tcW w:w="1672" w:type="dxa"/>
          </w:tcPr>
          <w:p w:rsidR="005B7EF0" w:rsidRPr="007C1F57" w:rsidRDefault="005B7EF0" w:rsidP="002048DB">
            <w:pPr>
              <w:rPr>
                <w:b/>
                <w:bCs/>
              </w:rPr>
            </w:pPr>
            <w:r w:rsidRPr="007C1F57"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7673" w:type="dxa"/>
          </w:tcPr>
          <w:p w:rsidR="005B7EF0" w:rsidRPr="007C1F57" w:rsidRDefault="005B7EF0" w:rsidP="002048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08.00-16.0</w:t>
            </w:r>
            <w:r w:rsidRPr="007C1F57">
              <w:rPr>
                <w:color w:val="000000"/>
                <w:sz w:val="28"/>
                <w:szCs w:val="28"/>
              </w:rPr>
              <w:t xml:space="preserve">0 </w:t>
            </w:r>
          </w:p>
          <w:p w:rsidR="005B7EF0" w:rsidRPr="007C1F57" w:rsidRDefault="005B7EF0" w:rsidP="002048DB">
            <w:r w:rsidRPr="007C1F57">
              <w:rPr>
                <w:sz w:val="28"/>
                <w:szCs w:val="28"/>
              </w:rPr>
              <w:t>Обед 13.00- 13.30</w:t>
            </w:r>
          </w:p>
        </w:tc>
      </w:tr>
      <w:tr w:rsidR="005B7EF0" w:rsidRPr="00904D43">
        <w:tc>
          <w:tcPr>
            <w:tcW w:w="1672" w:type="dxa"/>
          </w:tcPr>
          <w:p w:rsidR="005B7EF0" w:rsidRPr="007C1F57" w:rsidRDefault="005B7EF0" w:rsidP="00710A81">
            <w:pPr>
              <w:rPr>
                <w:b/>
                <w:bCs/>
              </w:rPr>
            </w:pPr>
            <w:r w:rsidRPr="007C1F57"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7673" w:type="dxa"/>
          </w:tcPr>
          <w:p w:rsidR="005B7EF0" w:rsidRDefault="005B7EF0" w:rsidP="002458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  <w:r w:rsidRPr="007C1F57">
              <w:rPr>
                <w:color w:val="000000"/>
                <w:sz w:val="28"/>
                <w:szCs w:val="28"/>
              </w:rPr>
              <w:t>.00-</w:t>
            </w:r>
            <w:r>
              <w:rPr>
                <w:color w:val="000000"/>
                <w:sz w:val="28"/>
                <w:szCs w:val="28"/>
              </w:rPr>
              <w:t>20.00</w:t>
            </w:r>
          </w:p>
          <w:p w:rsidR="005B7EF0" w:rsidRPr="007C1F57" w:rsidRDefault="005B7EF0" w:rsidP="002458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16.35-19.30</w:t>
            </w:r>
            <w:r w:rsidRPr="007C1F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7C1F57">
              <w:rPr>
                <w:i/>
                <w:iCs/>
                <w:sz w:val="28"/>
                <w:szCs w:val="28"/>
              </w:rPr>
              <w:t>учительские часы</w:t>
            </w:r>
          </w:p>
          <w:p w:rsidR="005B7EF0" w:rsidRPr="007C1F57" w:rsidRDefault="005B7EF0" w:rsidP="00710A81">
            <w:pPr>
              <w:rPr>
                <w:sz w:val="28"/>
                <w:szCs w:val="28"/>
              </w:rPr>
            </w:pPr>
            <w:r w:rsidRPr="007C1F57">
              <w:rPr>
                <w:sz w:val="28"/>
                <w:szCs w:val="28"/>
              </w:rPr>
              <w:t>Обед 13.00-13.30</w:t>
            </w:r>
          </w:p>
        </w:tc>
      </w:tr>
      <w:tr w:rsidR="005B7EF0" w:rsidRPr="00904D43">
        <w:tc>
          <w:tcPr>
            <w:tcW w:w="1672" w:type="dxa"/>
          </w:tcPr>
          <w:p w:rsidR="005B7EF0" w:rsidRPr="007C1F57" w:rsidRDefault="005B7EF0" w:rsidP="002048DB">
            <w:pPr>
              <w:rPr>
                <w:b/>
                <w:bCs/>
              </w:rPr>
            </w:pPr>
            <w:r w:rsidRPr="007C1F57"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7673" w:type="dxa"/>
          </w:tcPr>
          <w:p w:rsidR="005B7EF0" w:rsidRPr="007C1F57" w:rsidRDefault="005B7EF0" w:rsidP="002048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09.00-16.0</w:t>
            </w:r>
            <w:r w:rsidRPr="007C1F57">
              <w:rPr>
                <w:color w:val="000000"/>
                <w:sz w:val="28"/>
                <w:szCs w:val="28"/>
              </w:rPr>
              <w:t xml:space="preserve">0 </w:t>
            </w:r>
          </w:p>
          <w:p w:rsidR="005B7EF0" w:rsidRPr="007C1F57" w:rsidRDefault="005B7EF0" w:rsidP="002048DB">
            <w:r w:rsidRPr="007C1F57">
              <w:rPr>
                <w:sz w:val="28"/>
                <w:szCs w:val="28"/>
              </w:rPr>
              <w:t>Обед 13.00- 13.30</w:t>
            </w:r>
          </w:p>
        </w:tc>
      </w:tr>
      <w:tr w:rsidR="005B7EF0" w:rsidRPr="00904D43">
        <w:tc>
          <w:tcPr>
            <w:tcW w:w="1672" w:type="dxa"/>
          </w:tcPr>
          <w:p w:rsidR="005B7EF0" w:rsidRPr="007C1F57" w:rsidRDefault="005B7EF0" w:rsidP="002048DB">
            <w:pPr>
              <w:rPr>
                <w:b/>
                <w:bCs/>
              </w:rPr>
            </w:pPr>
            <w:r w:rsidRPr="007C1F57"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7673" w:type="dxa"/>
          </w:tcPr>
          <w:p w:rsidR="005B7EF0" w:rsidRPr="00DE41FB" w:rsidRDefault="005B7EF0" w:rsidP="002048DB">
            <w:pPr>
              <w:rPr>
                <w:sz w:val="28"/>
                <w:szCs w:val="28"/>
              </w:rPr>
            </w:pPr>
            <w:r w:rsidRPr="00DE41FB">
              <w:rPr>
                <w:sz w:val="28"/>
                <w:szCs w:val="28"/>
              </w:rPr>
              <w:t xml:space="preserve">Выходной день </w:t>
            </w:r>
          </w:p>
        </w:tc>
      </w:tr>
      <w:tr w:rsidR="005B7EF0">
        <w:trPr>
          <w:trHeight w:val="614"/>
        </w:trPr>
        <w:tc>
          <w:tcPr>
            <w:tcW w:w="1672" w:type="dxa"/>
          </w:tcPr>
          <w:p w:rsidR="005B7EF0" w:rsidRPr="007C1F57" w:rsidRDefault="005B7EF0" w:rsidP="00710A81">
            <w:pPr>
              <w:rPr>
                <w:b/>
                <w:bCs/>
              </w:rPr>
            </w:pPr>
            <w:r w:rsidRPr="007C1F57">
              <w:rPr>
                <w:b/>
                <w:bCs/>
                <w:sz w:val="22"/>
                <w:szCs w:val="22"/>
              </w:rPr>
              <w:t>Суббота</w:t>
            </w:r>
          </w:p>
        </w:tc>
        <w:tc>
          <w:tcPr>
            <w:tcW w:w="7673" w:type="dxa"/>
          </w:tcPr>
          <w:p w:rsidR="005B7EF0" w:rsidRDefault="005B7EF0" w:rsidP="002458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09.00-15</w:t>
            </w:r>
            <w:r w:rsidRPr="007C1F57">
              <w:rPr>
                <w:color w:val="000000"/>
                <w:sz w:val="28"/>
                <w:szCs w:val="28"/>
              </w:rPr>
              <w:t xml:space="preserve">.00 </w:t>
            </w:r>
          </w:p>
          <w:p w:rsidR="005B7EF0" w:rsidRDefault="005B7EF0" w:rsidP="002458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09.00-09.45 – факультатив </w:t>
            </w:r>
          </w:p>
          <w:p w:rsidR="005B7EF0" w:rsidRPr="007C1F57" w:rsidRDefault="005B7EF0" w:rsidP="002458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10.00-12.20 </w:t>
            </w:r>
            <w:r>
              <w:rPr>
                <w:sz w:val="28"/>
                <w:szCs w:val="28"/>
              </w:rPr>
              <w:t xml:space="preserve">– </w:t>
            </w:r>
            <w:r w:rsidRPr="007C1F57">
              <w:rPr>
                <w:i/>
                <w:iCs/>
                <w:sz w:val="28"/>
                <w:szCs w:val="28"/>
              </w:rPr>
              <w:t>учительские часы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B7EF0" w:rsidRPr="007C1F57" w:rsidRDefault="005B7EF0" w:rsidP="0024588A">
            <w:pPr>
              <w:rPr>
                <w:b/>
                <w:bCs/>
              </w:rPr>
            </w:pPr>
            <w:r w:rsidRPr="007C1F57">
              <w:rPr>
                <w:i/>
                <w:iCs/>
                <w:sz w:val="28"/>
                <w:szCs w:val="28"/>
              </w:rPr>
              <w:t xml:space="preserve">12.00-13.00 – пед.доп.образования </w:t>
            </w:r>
            <w:r w:rsidRPr="007C1F57">
              <w:rPr>
                <w:b/>
                <w:bCs/>
                <w:sz w:val="22"/>
                <w:szCs w:val="22"/>
              </w:rPr>
              <w:t xml:space="preserve"> </w:t>
            </w:r>
          </w:p>
          <w:p w:rsidR="005B7EF0" w:rsidRPr="007C1F57" w:rsidRDefault="005B7EF0" w:rsidP="0024588A">
            <w:r w:rsidRPr="007C1F57">
              <w:rPr>
                <w:sz w:val="28"/>
                <w:szCs w:val="28"/>
              </w:rPr>
              <w:t>Без обеда</w:t>
            </w:r>
          </w:p>
        </w:tc>
      </w:tr>
    </w:tbl>
    <w:p w:rsidR="005B7EF0" w:rsidRPr="00904D43" w:rsidRDefault="005B7EF0" w:rsidP="005E291B"/>
    <w:sectPr w:rsidR="005B7EF0" w:rsidRPr="00904D43" w:rsidSect="005E291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D43"/>
    <w:rsid w:val="002048DB"/>
    <w:rsid w:val="0024588A"/>
    <w:rsid w:val="00277DE1"/>
    <w:rsid w:val="002D4E5F"/>
    <w:rsid w:val="00370504"/>
    <w:rsid w:val="004A7CD4"/>
    <w:rsid w:val="005411E5"/>
    <w:rsid w:val="005B7EF0"/>
    <w:rsid w:val="005C0989"/>
    <w:rsid w:val="005E291B"/>
    <w:rsid w:val="00710A81"/>
    <w:rsid w:val="007C1F57"/>
    <w:rsid w:val="00830BBB"/>
    <w:rsid w:val="008E3491"/>
    <w:rsid w:val="008F38EC"/>
    <w:rsid w:val="00900BF1"/>
    <w:rsid w:val="00904D43"/>
    <w:rsid w:val="00A119FA"/>
    <w:rsid w:val="00AF7EF8"/>
    <w:rsid w:val="00B7055F"/>
    <w:rsid w:val="00BB6F16"/>
    <w:rsid w:val="00C90F45"/>
    <w:rsid w:val="00CA3FC7"/>
    <w:rsid w:val="00CB3FC9"/>
    <w:rsid w:val="00D236A3"/>
    <w:rsid w:val="00DE41FB"/>
    <w:rsid w:val="00E93808"/>
    <w:rsid w:val="00F8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8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4D4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45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88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73</Words>
  <Characters>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Лиза</cp:lastModifiedBy>
  <cp:revision>8</cp:revision>
  <cp:lastPrinted>2022-09-06T12:16:00Z</cp:lastPrinted>
  <dcterms:created xsi:type="dcterms:W3CDTF">2022-09-01T10:28:00Z</dcterms:created>
  <dcterms:modified xsi:type="dcterms:W3CDTF">2005-10-05T21:04:00Z</dcterms:modified>
</cp:coreProperties>
</file>