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C9" w:rsidRPr="006B7E7D" w:rsidRDefault="00C943C9" w:rsidP="00AB542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16</w:t>
      </w:r>
      <w:r w:rsidRPr="006B7E7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января - день профилактики гриппа и ОРЗ</w:t>
      </w:r>
    </w:p>
    <w:p w:rsidR="00C943C9" w:rsidRPr="00F36D7A" w:rsidRDefault="00C943C9" w:rsidP="00AB54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C943C9" w:rsidRDefault="00C943C9" w:rsidP="0071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4FF4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в осенне-зимний период отмечается сезонный подъем заболеваемости острыми респираторными инфекциями (далее – ОРИ), гриппом.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Заболеваемость </w:t>
      </w:r>
      <w:r w:rsidRPr="0041703C">
        <w:rPr>
          <w:rFonts w:ascii="Times New Roman" w:hAnsi="Times New Roman" w:cs="Times New Roman"/>
          <w:sz w:val="28"/>
          <w:szCs w:val="28"/>
          <w:lang w:eastAsia="ru-RU"/>
        </w:rPr>
        <w:t>ОРВИ и грипп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 </w:t>
      </w:r>
      <w:r w:rsidRPr="0041703C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составляют до </w:t>
      </w:r>
      <w:r w:rsidRPr="00330FF0">
        <w:rPr>
          <w:rFonts w:ascii="Times New Roman" w:hAnsi="Times New Roman" w:cs="Times New Roman"/>
          <w:sz w:val="28"/>
          <w:szCs w:val="28"/>
          <w:lang w:eastAsia="ru-RU"/>
        </w:rPr>
        <w:t>90%</w:t>
      </w:r>
      <w:r w:rsidRPr="0041703C">
        <w:rPr>
          <w:rFonts w:ascii="Times New Roman" w:hAnsi="Times New Roman" w:cs="Times New Roman"/>
          <w:sz w:val="28"/>
          <w:szCs w:val="28"/>
          <w:lang w:eastAsia="ru-RU"/>
        </w:rPr>
        <w:t xml:space="preserve"> всех случаев инфекционных заболеваний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, регистрируемых на территории г.Гомеля</w:t>
      </w:r>
      <w:r w:rsidRPr="0041703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943C9" w:rsidRDefault="00C943C9" w:rsidP="0071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4FF4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заболеваемость ОРИ в г.Гомеле не превышает порога эпидемиологического благополучия и в основном обусловлена циркуляцией не гриппозных респираторных вирусов (аденовирусы, респираторно-синтициальный вирус, парагрипп 3 типа). Регистрируются единичные случаи заболевания гриппом у не привитых лиц. Вместе с тем, </w:t>
      </w:r>
      <w:r w:rsidRPr="004B4FF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подъем заболеваемости ОРИ и гриппом прогнозируется на конец  января-февраль 2020 года. </w:t>
      </w:r>
    </w:p>
    <w:p w:rsidR="00C943C9" w:rsidRDefault="00C943C9" w:rsidP="0071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03C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подвержены этим заболеваниям дети в возрасте до 3-х лет, лица с хроническими заболеваниями, беременные, лица старше 65 лет. </w:t>
      </w:r>
    </w:p>
    <w:p w:rsidR="00C943C9" w:rsidRPr="00717953" w:rsidRDefault="00C943C9" w:rsidP="007179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953">
        <w:rPr>
          <w:rFonts w:ascii="Times New Roman" w:hAnsi="Times New Roman" w:cs="Times New Roman"/>
          <w:sz w:val="28"/>
          <w:szCs w:val="28"/>
          <w:lang w:eastAsia="ru-RU"/>
        </w:rPr>
        <w:t>Путь передачи ОРВИ и гриппа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больного человека здоровому - воздушно-</w:t>
      </w:r>
      <w:r w:rsidRPr="00717953">
        <w:rPr>
          <w:rFonts w:ascii="Times New Roman" w:hAnsi="Times New Roman" w:cs="Times New Roman"/>
          <w:sz w:val="28"/>
          <w:szCs w:val="28"/>
          <w:lang w:eastAsia="ru-RU"/>
        </w:rPr>
        <w:t>капельный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>. Ч</w:t>
      </w:r>
      <w:r w:rsidRPr="00717953">
        <w:rPr>
          <w:rFonts w:ascii="Times New Roman" w:hAnsi="Times New Roman" w:cs="Times New Roman"/>
          <w:sz w:val="28"/>
          <w:szCs w:val="28"/>
          <w:lang w:eastAsia="ru-RU"/>
        </w:rPr>
        <w:t xml:space="preserve">еловек заражается при попадании частичек слизи вместе с вирусом, возбудителем заболевания,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слизистую оболочку носа или зева. </w:t>
      </w:r>
      <w:r w:rsidRPr="0041703C">
        <w:rPr>
          <w:rFonts w:ascii="Times New Roman" w:hAnsi="Times New Roman" w:cs="Times New Roman"/>
          <w:sz w:val="28"/>
          <w:szCs w:val="28"/>
          <w:lang w:eastAsia="ru-RU"/>
        </w:rPr>
        <w:t>Заразиться можно и через предметы обихода (полотенца, носовые платки, посуду и другие).</w:t>
      </w:r>
    </w:p>
    <w:p w:rsidR="00C943C9" w:rsidRPr="00717953" w:rsidRDefault="00C943C9" w:rsidP="007179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953">
        <w:rPr>
          <w:rFonts w:ascii="Times New Roman" w:hAnsi="Times New Roman" w:cs="Times New Roman"/>
          <w:sz w:val="28"/>
          <w:szCs w:val="28"/>
          <w:lang w:eastAsia="ru-RU"/>
        </w:rPr>
        <w:t xml:space="preserve">Инкубационный период (период от момента заражения  до появления первых клинических признаков) колеблется от нескольких часов до 3-5 дней.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этом б</w:t>
      </w:r>
      <w:r w:rsidRPr="00717953">
        <w:rPr>
          <w:rFonts w:ascii="Times New Roman" w:hAnsi="Times New Roman" w:cs="Times New Roman"/>
          <w:sz w:val="28"/>
          <w:szCs w:val="28"/>
          <w:lang w:eastAsia="ru-RU"/>
        </w:rPr>
        <w:t>ольной гриппом человек с первых часов заболевания является источником инфекции.</w:t>
      </w:r>
    </w:p>
    <w:p w:rsidR="00C943C9" w:rsidRDefault="00C943C9" w:rsidP="007179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Грипп является наиболее опасным заболеванием среди всех ОРВИ из-за высокого риска развития осложнений. В случае заболевания гриппом у человека могут возникнуть</w:t>
      </w:r>
      <w:r w:rsidRPr="0041703C">
        <w:rPr>
          <w:rFonts w:ascii="Times New Roman" w:hAnsi="Times New Roman" w:cs="Times New Roman"/>
          <w:sz w:val="28"/>
          <w:szCs w:val="28"/>
          <w:lang w:eastAsia="ru-RU"/>
        </w:rPr>
        <w:t xml:space="preserve"> поражения дыхательной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(пневмонии), </w:t>
      </w:r>
      <w:r w:rsidRPr="0041703C">
        <w:rPr>
          <w:rFonts w:ascii="Times New Roman" w:hAnsi="Times New Roman" w:cs="Times New Roman"/>
          <w:sz w:val="28"/>
          <w:szCs w:val="28"/>
          <w:lang w:eastAsia="ru-RU"/>
        </w:rPr>
        <w:t>сердечно-сосудистой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(миокардит)</w:t>
      </w:r>
      <w:r w:rsidRPr="0041703C">
        <w:rPr>
          <w:rFonts w:ascii="Times New Roman" w:hAnsi="Times New Roman" w:cs="Times New Roman"/>
          <w:sz w:val="28"/>
          <w:szCs w:val="28"/>
          <w:lang w:eastAsia="ru-RU"/>
        </w:rPr>
        <w:t>, центральной нервной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(энцефалит) </w:t>
      </w:r>
      <w:r w:rsidRPr="0041703C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системы.  </w:t>
      </w:r>
    </w:p>
    <w:p w:rsidR="00C943C9" w:rsidRDefault="00C943C9" w:rsidP="007179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953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симптомами гриппа являются: </w:t>
      </w:r>
      <w:r w:rsidRPr="0041703C">
        <w:rPr>
          <w:rFonts w:ascii="Times New Roman" w:hAnsi="Times New Roman" w:cs="Times New Roman"/>
          <w:sz w:val="28"/>
          <w:szCs w:val="28"/>
          <w:lang w:eastAsia="ru-RU"/>
        </w:rPr>
        <w:t>недомогание, озноб, резкое повышение температуры тела, боль в мышцах, головная боль, покраснение слизистой глаз и кожи лица, кашель, заложенно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сть носа. </w:t>
      </w:r>
    </w:p>
    <w:p w:rsidR="00C943C9" w:rsidRPr="004B4FF4" w:rsidRDefault="00C943C9" w:rsidP="004B4F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6"/>
          <w:sz w:val="28"/>
          <w:szCs w:val="28"/>
          <w:lang w:val="be-BY" w:eastAsia="ru-RU"/>
        </w:rPr>
      </w:pPr>
      <w:r w:rsidRPr="004B4FF4">
        <w:rPr>
          <w:rFonts w:ascii="Times New Roman" w:hAnsi="Times New Roman" w:cs="Times New Roman"/>
          <w:color w:val="000000"/>
          <w:kern w:val="16"/>
          <w:sz w:val="28"/>
          <w:szCs w:val="28"/>
          <w:lang w:val="be-BY" w:eastAsia="ru-RU"/>
        </w:rPr>
        <w:t>Самым  надежным средством профилактики гриппа  остаются вакцины. Вместе с тем, чтобы сократить риск развития заболевания ОРИ и гриппом в период сезонного подъема заболеваемости, рекомендуется:</w:t>
      </w:r>
    </w:p>
    <w:p w:rsidR="00C943C9" w:rsidRPr="0041703C" w:rsidRDefault="00C943C9" w:rsidP="00330F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03C">
        <w:rPr>
          <w:rFonts w:ascii="Times New Roman" w:hAnsi="Times New Roman" w:cs="Times New Roman"/>
          <w:sz w:val="28"/>
          <w:szCs w:val="28"/>
          <w:lang w:eastAsia="ru-RU"/>
        </w:rPr>
        <w:t>- сокращение контакта с больными лицами: сократить поездки на общественном транспорте, избегать мест массового скопления людей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943C9" w:rsidRPr="0041703C" w:rsidRDefault="00C943C9" w:rsidP="00330F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03C">
        <w:rPr>
          <w:rFonts w:ascii="Times New Roman" w:hAnsi="Times New Roman" w:cs="Times New Roman"/>
          <w:sz w:val="28"/>
          <w:szCs w:val="28"/>
          <w:lang w:eastAsia="ru-RU"/>
        </w:rPr>
        <w:t>- прием иммуномодуляторов (препараты женьшеня, элеутероко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кка, эхинацеи </w:t>
      </w:r>
      <w:r w:rsidRPr="0041703C">
        <w:rPr>
          <w:rFonts w:ascii="Times New Roman" w:hAnsi="Times New Roman" w:cs="Times New Roman"/>
          <w:sz w:val="28"/>
          <w:szCs w:val="28"/>
          <w:lang w:eastAsia="ru-RU"/>
        </w:rPr>
        <w:t>и другие), витаминов  групп А, С и Е (антиоксидантный комплекс или антиоксикапс)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943C9" w:rsidRPr="0041703C" w:rsidRDefault="00C943C9" w:rsidP="00330F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03C">
        <w:rPr>
          <w:rFonts w:ascii="Times New Roman" w:hAnsi="Times New Roman" w:cs="Times New Roman"/>
          <w:sz w:val="28"/>
          <w:szCs w:val="28"/>
          <w:lang w:eastAsia="ru-RU"/>
        </w:rPr>
        <w:t>- закаливание организма, влажные обтирания, обливание рук и ног холодной водой, прием контрастного душа, выполнение физических упражнени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 и другое.</w:t>
      </w:r>
    </w:p>
    <w:p w:rsidR="00C943C9" w:rsidRDefault="00C943C9" w:rsidP="00A85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заболевания необходимо обращаться за медицинской помощью. </w:t>
      </w:r>
      <w:r w:rsidRPr="0041703C">
        <w:rPr>
          <w:rFonts w:ascii="Times New Roman" w:hAnsi="Times New Roman" w:cs="Times New Roman"/>
          <w:sz w:val="28"/>
          <w:szCs w:val="28"/>
          <w:lang w:eastAsia="ru-RU"/>
        </w:rPr>
        <w:t>Помните</w:t>
      </w:r>
      <w:r>
        <w:rPr>
          <w:rFonts w:ascii="Times New Roman" w:hAnsi="Times New Roman" w:cs="Times New Roman"/>
          <w:sz w:val="28"/>
          <w:szCs w:val="28"/>
          <w:lang w:eastAsia="ru-RU"/>
        </w:rPr>
        <w:t>: с</w:t>
      </w:r>
      <w:r w:rsidRPr="0041703C">
        <w:rPr>
          <w:rFonts w:ascii="Times New Roman" w:hAnsi="Times New Roman" w:cs="Times New Roman"/>
          <w:sz w:val="28"/>
          <w:szCs w:val="28"/>
          <w:lang w:eastAsia="ru-RU"/>
        </w:rPr>
        <w:t>амолечение ОРВИ и грипп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1703C">
        <w:rPr>
          <w:rFonts w:ascii="Times New Roman" w:hAnsi="Times New Roman" w:cs="Times New Roman"/>
          <w:sz w:val="28"/>
          <w:szCs w:val="28"/>
          <w:lang w:eastAsia="ru-RU"/>
        </w:rPr>
        <w:t xml:space="preserve"> недопустимо!</w:t>
      </w:r>
    </w:p>
    <w:p w:rsidR="00C943C9" w:rsidRDefault="00C943C9" w:rsidP="006B7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 же 17.01.2019г с 10.00 до 12.00 в противоэпидемическом отделении отдела эпидемиологии будет проходить «горячая линия» по вопросам, касающимся профилактики ОРВИ и гриппа. Вопросы можно задать по телефону 25-49-37. </w:t>
      </w:r>
    </w:p>
    <w:p w:rsidR="00C943C9" w:rsidRDefault="00C943C9" w:rsidP="006B7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3C9" w:rsidRPr="00472744" w:rsidRDefault="00C943C9" w:rsidP="00472744">
      <w:pPr>
        <w:tabs>
          <w:tab w:val="left" w:pos="708"/>
          <w:tab w:val="left" w:pos="1416"/>
          <w:tab w:val="left" w:pos="2124"/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744">
        <w:rPr>
          <w:rFonts w:ascii="Times New Roman" w:hAnsi="Times New Roman" w:cs="Times New Roman"/>
          <w:sz w:val="28"/>
          <w:szCs w:val="28"/>
          <w:lang w:eastAsia="ru-RU"/>
        </w:rPr>
        <w:t xml:space="preserve">Врач-эпидемиолог (заведующий) </w:t>
      </w:r>
    </w:p>
    <w:p w:rsidR="00C943C9" w:rsidRPr="006B7E7D" w:rsidRDefault="00C943C9" w:rsidP="0047274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2744">
        <w:rPr>
          <w:rFonts w:ascii="Times New Roman" w:hAnsi="Times New Roman" w:cs="Times New Roman"/>
          <w:sz w:val="28"/>
          <w:szCs w:val="28"/>
          <w:lang w:eastAsia="ru-RU"/>
        </w:rPr>
        <w:t>противоэпидемического отделения                                     Е.В.Кузьминская</w:t>
      </w:r>
    </w:p>
    <w:sectPr w:rsidR="00C943C9" w:rsidRPr="006B7E7D" w:rsidSect="00472744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743D"/>
    <w:multiLevelType w:val="multilevel"/>
    <w:tmpl w:val="2C06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A9010DB"/>
    <w:multiLevelType w:val="hybridMultilevel"/>
    <w:tmpl w:val="175C7F1E"/>
    <w:lvl w:ilvl="0" w:tplc="1C9032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B5D35E3"/>
    <w:multiLevelType w:val="multilevel"/>
    <w:tmpl w:val="FDBC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420"/>
    <w:rsid w:val="00042BED"/>
    <w:rsid w:val="00064F2B"/>
    <w:rsid w:val="00112B32"/>
    <w:rsid w:val="002024CB"/>
    <w:rsid w:val="00330FF0"/>
    <w:rsid w:val="0041703C"/>
    <w:rsid w:val="0043599C"/>
    <w:rsid w:val="00472744"/>
    <w:rsid w:val="004767B7"/>
    <w:rsid w:val="004B4FF4"/>
    <w:rsid w:val="005513CA"/>
    <w:rsid w:val="00564B2F"/>
    <w:rsid w:val="00570AC3"/>
    <w:rsid w:val="005D3509"/>
    <w:rsid w:val="006B7E7D"/>
    <w:rsid w:val="00717953"/>
    <w:rsid w:val="007A3461"/>
    <w:rsid w:val="009C60C4"/>
    <w:rsid w:val="009F646B"/>
    <w:rsid w:val="00A148CD"/>
    <w:rsid w:val="00A85D47"/>
    <w:rsid w:val="00AA6B00"/>
    <w:rsid w:val="00AB5420"/>
    <w:rsid w:val="00AE50E9"/>
    <w:rsid w:val="00B8766A"/>
    <w:rsid w:val="00BE28E1"/>
    <w:rsid w:val="00BF77D2"/>
    <w:rsid w:val="00C2404E"/>
    <w:rsid w:val="00C943C9"/>
    <w:rsid w:val="00D80D63"/>
    <w:rsid w:val="00E4642A"/>
    <w:rsid w:val="00F36D7A"/>
    <w:rsid w:val="00FF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9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599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435</Words>
  <Characters>2480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2020-01-14T14:27:00Z</cp:lastPrinted>
  <dcterms:created xsi:type="dcterms:W3CDTF">2020-01-14T13:51:00Z</dcterms:created>
  <dcterms:modified xsi:type="dcterms:W3CDTF">2020-01-15T05:32:00Z</dcterms:modified>
</cp:coreProperties>
</file>