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57F" w:rsidRDefault="0099557F" w:rsidP="0099557F">
      <w:pPr>
        <w:pStyle w:val="a1"/>
      </w:pPr>
      <w:r w:rsidRPr="00894905">
        <w:rPr>
          <w:b/>
        </w:rPr>
        <w:t>Тема урока</w:t>
      </w:r>
      <w:r>
        <w:t>: Папоротники.</w:t>
      </w:r>
    </w:p>
    <w:p w:rsidR="0099557F" w:rsidRDefault="0099557F" w:rsidP="0099557F">
      <w:pPr>
        <w:pStyle w:val="a1"/>
      </w:pPr>
      <w:r w:rsidRPr="00894905">
        <w:rPr>
          <w:b/>
        </w:rPr>
        <w:t>Цели урока</w:t>
      </w:r>
      <w:r>
        <w:t>:</w:t>
      </w:r>
    </w:p>
    <w:p w:rsidR="0099557F" w:rsidRDefault="0099557F" w:rsidP="0099557F">
      <w:pPr>
        <w:pStyle w:val="a"/>
        <w:spacing w:line="360" w:lineRule="auto"/>
      </w:pPr>
      <w:r>
        <w:t>обучающая: изучить особенности строения, размножения и развития папоротников на примере щитовника мужского;</w:t>
      </w:r>
    </w:p>
    <w:p w:rsidR="0099557F" w:rsidRDefault="0099557F" w:rsidP="0099557F">
      <w:pPr>
        <w:pStyle w:val="a"/>
        <w:spacing w:line="360" w:lineRule="auto"/>
      </w:pPr>
      <w:r>
        <w:t>развивающая: развивать у учащихся умение устанавливать причинно-следственные связи;</w:t>
      </w:r>
    </w:p>
    <w:p w:rsidR="0099557F" w:rsidRDefault="0099557F" w:rsidP="0099557F">
      <w:pPr>
        <w:pStyle w:val="a"/>
        <w:spacing w:line="360" w:lineRule="auto"/>
      </w:pPr>
      <w:r>
        <w:t>воспитательная: формировать ценностное отношение к окружающей природе; на примере показать уязвимость папоротников и необходимость осторожного обращения с растениями в лесу.</w:t>
      </w:r>
    </w:p>
    <w:p w:rsidR="0099557F" w:rsidRPr="0099557F" w:rsidRDefault="0099557F" w:rsidP="0099557F">
      <w:pPr>
        <w:pStyle w:val="a1"/>
      </w:pPr>
      <w:r w:rsidRPr="00894905">
        <w:rPr>
          <w:b/>
        </w:rPr>
        <w:t>Тип урока</w:t>
      </w:r>
      <w:r>
        <w:t>: изучение нового материала.</w:t>
      </w:r>
    </w:p>
    <w:p w:rsidR="0099557F" w:rsidRDefault="0099557F" w:rsidP="0099557F">
      <w:pPr>
        <w:pStyle w:val="a1"/>
      </w:pPr>
      <w:r w:rsidRPr="00894905">
        <w:rPr>
          <w:b/>
        </w:rPr>
        <w:t>Материалы и оборудование</w:t>
      </w:r>
      <w:r w:rsidRPr="00894905">
        <w:t>: гербарный материал, виды комнатных</w:t>
      </w:r>
      <w:r>
        <w:t xml:space="preserve"> папоротников, таблица «Папоротник щитовник мужской».</w:t>
      </w:r>
    </w:p>
    <w:p w:rsidR="0099557F" w:rsidRDefault="0099557F" w:rsidP="0099557F">
      <w:pPr>
        <w:pStyle w:val="a1"/>
      </w:pPr>
      <w:r w:rsidRPr="00894905">
        <w:rPr>
          <w:b/>
        </w:rPr>
        <w:t>Ход урока</w:t>
      </w:r>
      <w:r>
        <w:t>:</w:t>
      </w:r>
    </w:p>
    <w:p w:rsidR="0099557F" w:rsidRPr="00894905" w:rsidRDefault="0099557F" w:rsidP="0099557F">
      <w:pPr>
        <w:pStyle w:val="a1"/>
        <w:rPr>
          <w:u w:val="single"/>
        </w:rPr>
      </w:pPr>
      <w:r w:rsidRPr="00894905">
        <w:t xml:space="preserve">1. </w:t>
      </w:r>
      <w:r w:rsidRPr="00894905">
        <w:rPr>
          <w:u w:val="single"/>
        </w:rPr>
        <w:t>Проверка домашнего задания</w:t>
      </w:r>
      <w:r w:rsidR="00894905" w:rsidRPr="00894905">
        <w:rPr>
          <w:u w:val="single"/>
        </w:rPr>
        <w:t>.</w:t>
      </w:r>
    </w:p>
    <w:p w:rsidR="00894905" w:rsidRDefault="00894905" w:rsidP="0099557F">
      <w:pPr>
        <w:pStyle w:val="a1"/>
      </w:pPr>
      <w:r w:rsidRPr="00894905">
        <w:rPr>
          <w:i/>
        </w:rPr>
        <w:t>Графический диктант.</w:t>
      </w:r>
      <w:r>
        <w:t xml:space="preserve"> Отметьте знаком «+» или «-» верные утверждения:</w:t>
      </w:r>
    </w:p>
    <w:p w:rsidR="00894905" w:rsidRDefault="00894905" w:rsidP="0099557F">
      <w:pPr>
        <w:pStyle w:val="a1"/>
      </w:pPr>
      <w:r>
        <w:t>1) среди высших растений моховидные представляют собой обособленную тупиковую ветвь развития. Они произошли около 350 млн лет назад от первых наземных растений псилофитов – потомков прибрежных водорослей;</w:t>
      </w:r>
    </w:p>
    <w:p w:rsidR="00894905" w:rsidRDefault="00894905" w:rsidP="0099557F">
      <w:pPr>
        <w:pStyle w:val="a1"/>
      </w:pPr>
      <w:r>
        <w:t>2) мхи прикрепляются к почве с помощью корней, через которые они всасывают питательные вещества;</w:t>
      </w:r>
    </w:p>
    <w:p w:rsidR="00894905" w:rsidRDefault="00894905" w:rsidP="0099557F">
      <w:pPr>
        <w:pStyle w:val="a1"/>
      </w:pPr>
      <w:r>
        <w:t>3) при разработке торфа были найдены хорошо сохранившиеся останки рыцаря в доспехах. Это объясняется тем, что сфагновые мхи выделяют обладающие бактерицидными свойствами гуминовые кислоты, которые убивают бактерии и гниение не происходит;</w:t>
      </w:r>
    </w:p>
    <w:p w:rsidR="00894905" w:rsidRDefault="00894905" w:rsidP="0099557F">
      <w:pPr>
        <w:pStyle w:val="a1"/>
      </w:pPr>
      <w:r>
        <w:t>4) споры хвощевидных используют в медицине в качестве детской присыпки, в ветеринарии, а также в промышленности для получения желтой и зеленой красок;</w:t>
      </w:r>
    </w:p>
    <w:p w:rsidR="00894905" w:rsidRDefault="00894905" w:rsidP="0099557F">
      <w:pPr>
        <w:pStyle w:val="a1"/>
      </w:pPr>
      <w:r>
        <w:lastRenderedPageBreak/>
        <w:t>5) важные условия полового размножения мхов, плаунов, хвощей – наличие воды.</w:t>
      </w:r>
    </w:p>
    <w:p w:rsidR="00894905" w:rsidRDefault="00894905" w:rsidP="00894905">
      <w:pPr>
        <w:pStyle w:val="a1"/>
      </w:pPr>
      <w:r w:rsidRPr="00894905">
        <w:rPr>
          <w:i/>
        </w:rPr>
        <w:t>Работа по карточкам</w:t>
      </w:r>
      <w:r>
        <w:t>. В схеме размножения мха вставьте недостающие элементы:</w:t>
      </w:r>
    </w:p>
    <w:p w:rsidR="00894905" w:rsidRPr="00894905" w:rsidRDefault="00860600" w:rsidP="00894905">
      <w:pPr>
        <w:pStyle w:val="a1"/>
        <w:rPr>
          <w:rFonts w:eastAsiaTheme="minorEastAsia"/>
        </w:rPr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A453E7" wp14:editId="51338249">
                <wp:simplePos x="0" y="0"/>
                <wp:positionH relativeFrom="column">
                  <wp:posOffset>3781425</wp:posOffset>
                </wp:positionH>
                <wp:positionV relativeFrom="paragraph">
                  <wp:posOffset>193675</wp:posOffset>
                </wp:positionV>
                <wp:extent cx="1323975" cy="609600"/>
                <wp:effectExtent l="0" t="0" r="28575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09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72D006" id="Овал 13" o:spid="_x0000_s1026" style="position:absolute;margin-left:297.75pt;margin-top:15.25pt;width:104.25pt;height:4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VRiwIAAFYFAAAOAAAAZHJzL2Uyb0RvYy54bWysVM1uEzEQviPxDpbvdHfTNqVRNlXUqgip&#10;aiNa1LPjtRsLr8fYTjbhYXgGxJWXyCMx9m42geaEuNgznm9+PTPjq3WtyUo4r8CUtDjJKRGGQ6XM&#10;S0k/P92+e0+JD8xUTIMRJd0IT68mb9+MGzsSA1iAroQjaMT4UWNLugjBjrLM84WomT8BKwwKJbia&#10;BWTdS1Y51qD1WmeDPB9mDbjKOuDCe3y9aYV0kuxLKXh4kNKLQHRJMbaQTpfOeTyzyZiNXhyzC8W7&#10;MNg/RFEzZdBpb+qGBUaWTr0yVSvuwIMMJxzqDKRUXKQcMJsi/yubxwWzIuWCxfG2L5P/f2b5/Wrm&#10;iKrw704pMazGP9p+3/7c/tj+IviE9WmsHyHs0c5cx3kkY7Jr6ep4YxpknWq66Wsq1oFwfCxOB6eX&#10;F+eUcJQN88thnoqe7bWt8+GDgJpEoqRCa2V9TJuN2OrOB3SK6B0qPmsTTw9aVbdK68TEhhHX2pEV&#10;w68O6yKGjnoHKOSiZhYTalNIVNho0Vr9JCSWAoMeJO+pCfc2GefChGFnVxtERzWJEfSKxTFFHXbB&#10;dNioJlJz9or5McU/PfYaySuY0CvXyoA7ZqD60ntu8bvs25xj+nOoNtgBDtrR8JbfKvyHO+bDjDmc&#10;BZwanO/wgIfU0JQUOoqSBbhvx94jHlsUpZQ0OFsl9V+XzAlK9EeDzXtZnJ3FYUzM2fnFABl3KJkf&#10;Ssyyvgb80wI3ieWJjPigd6R0UD/jGphGryhihqPvkvLgdsx1aGceFwkX02mC4QBaFu7Mo+XReKxq&#10;bLKn9TNztmvGgG18D7s5fNWQLTZqGpguA0iVunVf167eOLypGbtFE7fDIZ9Q+3U4+Q0AAP//AwBQ&#10;SwMEFAAGAAgAAAAhAMXKpTDgAAAACgEAAA8AAABkcnMvZG93bnJldi54bWxMj8FOwzAMhu9IvENk&#10;JG4soaPTKE0nNMGFnTa2IW5ZY9qKxqmatCtvjzmNk2X50+/vz1eTa8WIfWg8abifKRBIpbcNVRr2&#10;7693SxAhGrKm9YQafjDAqri+yk1m/Zm2OO5iJTiEQmY01DF2mZShrNGZMPMdEt++fO9M5LWvpO3N&#10;mcNdKxOlFtKZhvhDbTpc11h+7wan4XjY7McPuzm+zfuXZtiuk8+Dd1rf3kzPTyAiTvECw58+q0PB&#10;Tic/kA2i1ZA+pimjGuaKJwNL9cDlTkwmixRkkcv/FYpfAAAA//8DAFBLAQItABQABgAIAAAAIQC2&#10;gziS/gAAAOEBAAATAAAAAAAAAAAAAAAAAAAAAABbQ29udGVudF9UeXBlc10ueG1sUEsBAi0AFAAG&#10;AAgAAAAhADj9If/WAAAAlAEAAAsAAAAAAAAAAAAAAAAALwEAAF9yZWxzLy5yZWxzUEsBAi0AFAAG&#10;AAgAAAAhAB1XNVGLAgAAVgUAAA4AAAAAAAAAAAAAAAAALgIAAGRycy9lMm9Eb2MueG1sUEsBAi0A&#10;FAAGAAgAAAAhAMXKpTDgAAAACgEAAA8AAAAAAAAAAAAAAAAA5QQAAGRycy9kb3ducmV2LnhtbFBL&#10;BQYAAAAABAAEAPMAAADyBQAAAAA=&#10;" fillcolor="white [3201]" strokecolor="black [3213]" strokeweight="2pt"/>
            </w:pict>
          </mc:Fallback>
        </mc:AlternateContent>
      </w: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765977</wp:posOffset>
                </wp:positionH>
                <wp:positionV relativeFrom="paragraph">
                  <wp:posOffset>190500</wp:posOffset>
                </wp:positionV>
                <wp:extent cx="1323975" cy="609600"/>
                <wp:effectExtent l="0" t="0" r="2857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09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6CEA6B" id="Овал 11" o:spid="_x0000_s1026" style="position:absolute;margin-left:60.3pt;margin-top:15pt;width:104.25pt;height:4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yOigIAAFYFAAAOAAAAZHJzL2Uyb0RvYy54bWysVM1uGyEQvlfqOyDuza6dxGmsrCMrUapK&#10;UWI1qXImLMSowFDAXrsP02eoeu1L+JE6sOu12/hU9QIM8/sN33BxuTKaLIUPCmxFB0clJcJyqJV9&#10;qejnx5t37ykJkdmaabCiomsR6OXk7ZuLxo3FEOaga+EJBrFh3LiKzmN046IIfC4MC0fghEWlBG9Y&#10;RNG/FLVnDUY3uhiW5ahowNfOAxch4O11q6STHF9KweO9lEFEoiuKtcW8+rw+p7WYXLDxi2durnhX&#10;BvuHKgxTFpP2oa5ZZGTh1atQRnEPAWQ84mAKkFJxkTEgmkH5F5qHOXMiY8HmBNe3Kfy/sPxuOfNE&#10;1fh2A0osM/hGm++bn5sfm18Er7A/jQtjNHtwM99JAY8J7Ep6k3aEQVa5p+u+p2IVCcfLwfHw+Pzs&#10;lBKOulF5Pipz04udt/MhfhBgSDpUVGitXEiw2Zgtb0PEpGi9tUrX2qY1gFb1jdI6C4kw4kp7smT4&#10;1HGVS0e/PSuUkmeRALUQ8imutWijfhISW4FFD3P2TMJdTMa5sHGUWpIjoXVyk1hB7zg45KjjtpjO&#10;NrmJTM7esTzk+GfG3iNnBRt7Z6Ms+EMB6i995tZ+i77FnOA/Q71GBnhoRyM4fqPwHW5ZiDPmcRZw&#10;anC+4z0uUkNTUehOlMzBfzt0n+yRoqilpMHZqmj4umBeUKI/WiTv+eDkJA1jFk5Oz4Yo+H3N877G&#10;LswV4JsiP7G6fEz2UW+P0oN5wm9gmrKiilmOuSvKo98KV7GdefxIuJhOsxkOoGPx1j44noKnriaS&#10;Pa6emHcdGSPS+A62c/iKkK1t8rQwXUSQKrN119eu3zi8mTTdR5N+h305W+2+w8lvAAAA//8DAFBL&#10;AwQUAAYACAAAACEAAEhps94AAAAKAQAADwAAAGRycy9kb3ducmV2LnhtbEyPwU7DMBBE70j8g7VI&#10;3KjdRIogxKlQBRd6ammLuLnxkkTE6yh20vD3bE/0OJrRzJtiNbtOTDiE1pOG5UKBQKq8banWsP94&#10;e3gEEaIhazpPqOEXA6zK25vC5NafaYvTLtaCSyjkRkMTY59LGaoGnQkL3yOx9+0HZyLLoZZ2MGcu&#10;d51MlMqkMy3xQmN6XDdY/exGp+F42OynT7s5vqfDaztu18nXwTut7+/ml2cQEef4H4YLPqNDyUwn&#10;P5INomOdqIyjGlLFnziQJk9LEKeLkymQZSGvL5R/AAAA//8DAFBLAQItABQABgAIAAAAIQC2gziS&#10;/gAAAOEBAAATAAAAAAAAAAAAAAAAAAAAAABbQ29udGVudF9UeXBlc10ueG1sUEsBAi0AFAAGAAgA&#10;AAAhADj9If/WAAAAlAEAAAsAAAAAAAAAAAAAAAAALwEAAF9yZWxzLy5yZWxzUEsBAi0AFAAGAAgA&#10;AAAhAF2arI6KAgAAVgUAAA4AAAAAAAAAAAAAAAAALgIAAGRycy9lMm9Eb2MueG1sUEsBAi0AFAAG&#10;AAgAAAAhAABIabPeAAAACgEAAA8AAAAAAAAAAAAAAAAA5AQAAGRycy9kb3ducmV2LnhtbFBLBQYA&#10;AAAABAAEAPMAAADvBQAAAAA=&#10;" fillcolor="white [3201]" strokecolor="black [3213]" strokeweight="2pt"/>
            </w:pict>
          </mc:Fallback>
        </mc:AlternateContent>
      </w:r>
    </w:p>
    <w:p w:rsidR="00894905" w:rsidRPr="00894905" w:rsidRDefault="00894905" w:rsidP="00894905">
      <w:pPr>
        <w:pStyle w:val="a1"/>
        <w:rPr>
          <w:rFonts w:eastAsiaTheme="minorEastAsia"/>
        </w:rPr>
      </w:pPr>
    </w:p>
    <w:p w:rsidR="0099557F" w:rsidRDefault="00894905" w:rsidP="0099557F">
      <w:pPr>
        <w:pStyle w:val="a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EE38E1" wp14:editId="160903E1">
                <wp:simplePos x="0" y="0"/>
                <wp:positionH relativeFrom="column">
                  <wp:posOffset>3523614</wp:posOffset>
                </wp:positionH>
                <wp:positionV relativeFrom="paragraph">
                  <wp:posOffset>237426</wp:posOffset>
                </wp:positionV>
                <wp:extent cx="359077" cy="523205"/>
                <wp:effectExtent l="57150" t="38100" r="3175" b="10795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9814">
                          <a:off x="0" y="0"/>
                          <a:ext cx="359077" cy="52320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118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9" o:spid="_x0000_s1026" type="#_x0000_t67" style="position:absolute;margin-left:277.45pt;margin-top:18.7pt;width:28.25pt;height:41.2pt;rotation:1408821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rUlqwIAAHQFAAAOAAAAZHJzL2Uyb0RvYy54bWysVM1uEzEQviPxDpbvdH+atE3UTRW1KkKq&#10;2ogW9ex6vc0Kr8fYTjbhhHgT3gAhIRCId9i+EWPvZhtKToiL5fHMfPPjb+b4ZFVJshTGlqAymuzF&#10;lAjFIS/VfUbf3Jy/OKLEOqZyJkGJjK6FpSeT58+Oaz0WKcxB5sIQBFF2XOuMzp3T4yiyfC4qZvdA&#10;C4XKAkzFHIrmPsoNqxG9klEaxwdRDSbXBriwFl/PWiWdBPyiENxdFYUVjsiMYm4unCacd/6MJsds&#10;fG+Ynpe8S4P9QxYVKxUG7aHOmGNkYcq/oKqSG7BQuD0OVQRFUXIRasBqkvhJNddzpkWoBZtjdd8m&#10;+/9g+eVyZkiZ49+NKFGswj9qPj18fPjQfG1+Nj+az6T50vxqvjffCFpgu2ptx+h1rWemkyxefe2r&#10;wlTEAPY4SY9GR8kgdARrJKvQ8HXfcLFyhOPj/nAUHx5SwlE1TPfTeOgjRC2Uh9TGupcCKuIvGc2h&#10;VlNjoA7IbHlhXWu/sfM+UvnTgizz81LKIHg6iVNpyJIhEdwq6eJsWWFU7xn5+tqKws2tpWhRX4sC&#10;G4VZpyF6oOgjJuNcKHfQ4UqF1t6twAx6x2SXo3SbZDpb7yYCdXvHeJfjnxF7jxAVlOudq1KB2QWQ&#10;v+0jt/ab6tuaffl3kK+RH+FTcXys5ucl/sQFs27GDE4KPuL0uys8Cgl1RqG7UTIH837Xu7dHAqOW&#10;khonL6P23YIZQYl8pZDao2Qw8KMahMHwMEXBbGvutjVqUZ0C/mkSsgtXb+/k5loYqG5xSUx9VFQx&#10;xTF2RrkzG+HUtRsB1wwX02kww/HUzF2oa809uO+qJ9nN6pYZ3dHRIY8vYTOlbPyEkK2t91QwXTgo&#10;ysDWx752/cbRDqTv1pDfHdtysHpclpPfAAAA//8DAFBLAwQUAAYACAAAACEAGRNkBOAAAAAKAQAA&#10;DwAAAGRycy9kb3ducmV2LnhtbEyPwU6EMBCG7ya+QzMmXoxb6sIKSNkYExMP7kE0ei10BJS2hHYB&#10;397Zk95mMl/++f5iv5qBzTj53lkJYhMBQ9s43dtWwtvr43UKzAdltRqcRQk/6GFfnp8VKtdusS84&#10;V6FlFGJ9riR0IYw5577p0Ci/cSNaun26yahA69RyPamFws3Ab6Jox43qLX3o1IgPHTbf1dFIGGqB&#10;VZb28dV2efqaDx/P78nBS3l5sd7fAQu4hj8YTvqkDiU51e5otWeDhCSJM0IlbG9jYATshKChJlJk&#10;KfCy4P8rlL8AAAD//wMAUEsBAi0AFAAGAAgAAAAhALaDOJL+AAAA4QEAABMAAAAAAAAAAAAAAAAA&#10;AAAAAFtDb250ZW50X1R5cGVzXS54bWxQSwECLQAUAAYACAAAACEAOP0h/9YAAACUAQAACwAAAAAA&#10;AAAAAAAAAAAvAQAAX3JlbHMvLnJlbHNQSwECLQAUAAYACAAAACEAuyK1JasCAAB0BQAADgAAAAAA&#10;AAAAAAAAAAAuAgAAZHJzL2Uyb0RvYy54bWxQSwECLQAUAAYACAAAACEAGRNkBOAAAAAKAQAADwAA&#10;AAAAAAAAAAAAAAAFBQAAZHJzL2Rvd25yZXYueG1sUEsFBgAAAAAEAAQA8wAAABIGAAAAAA==&#10;" adj="14188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293371</wp:posOffset>
                </wp:positionV>
                <wp:extent cx="359077" cy="523205"/>
                <wp:effectExtent l="19050" t="38100" r="60325" b="10795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7788">
                          <a:off x="0" y="0"/>
                          <a:ext cx="359077" cy="52320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A8150" id="Стрелка вниз 18" o:spid="_x0000_s1026" type="#_x0000_t67" style="position:absolute;margin-left:130.85pt;margin-top:23.1pt;width:28.25pt;height:41.2pt;rotation:-1105605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+6qwIAAHUFAAAOAAAAZHJzL2Uyb0RvYy54bWysVM1uEzEQviPxDpbvdDdp06RRN1XUqgip&#10;aiNa1LPrtZsVXo+xnWzCCfEmvAFCQiAQ77B9I8bezTaUnBAXy+OZ75sfz8zxyapUZCmsK0BntLeX&#10;UiI0h7zQ9xl9c3P+YkSJ80znTIEWGV0LR08mz58dV2Ys+jAHlQtLkES7cWUyOvfejJPE8bkomdsD&#10;IzQqJdiSeRTtfZJbViF7qZJ+mh4mFdjcWODCOXw9a5R0EvmlFNxfSemEJyqjGJuPp43nXTiTyTEb&#10;31tm5gVvw2D/EEXJCo1OO6oz5hlZ2OIvqrLgFhxIv8ehTEDKgouYA2bTS59kcz1nRsRcsDjOdGVy&#10;/4+WXy5nlhQ5/h3+lGYl/lH96eHjw4f6a/2z/lF/JvWX+lf9vf5G0ALLVRk3RtS1mdlWcngNua+k&#10;LYkFrHE/HYyGw9EolgSTJKtY8XVXcbHyhOPj/uAoHQ4p4aga9PcRF1wkDVfgNNb5lwJKEi4ZzaHS&#10;U2uhisxseeF8Y7+xCxilw+lAFfl5oVQUQj+JU2XJkmEn+FWv9bNlhV4DMgkJNinFm18r0bC+FhIr&#10;hVH3o/fYo4+cjHOh/WHLqzRaB5jECDpgbxdQ+U0wrW2Aidi7HTDdBfzTY4eIXkH7DlwWGuwugvxt&#10;57mx32Tf5BzSv4N8jQ0SfxXnxxl+XuBPXDDnZ8ziqOAjjr+/wkMqqDIK7Y2SOdj3u96DPXYwaimp&#10;cPQy6t4tmBWUqFcae/uod3AQZjUKB4NhHwW7rbnb1uhFeQr4p70YXbwGe682V2mhvMUtMQ1eUcU0&#10;R98Z5d5uhFPfrATcM1xMp9EM59Mwf6GvDQ/koaqhyW5Wt8yath099vElbMaUjZ80ZGMbkBqmCw+y&#10;iN36WNe23jjbsenbPRSWx7YcrR635eQ3AAAA//8DAFBLAwQUAAYACAAAACEAxN7P298AAAAKAQAA&#10;DwAAAGRycy9kb3ducmV2LnhtbEyPwU7DMAyG70i8Q2QkbixtQKUqTSeEBOLG6JC4Zo3XFhqnNOnW&#10;8fSYE9xs+dPv7y/XixvEAafQe9KQrhIQSI23PbUa3raPVzmIEA1ZM3hCDScMsK7Oz0pTWH+kVzzU&#10;sRUcQqEwGroYx0LK0HToTFj5EYlvez85E3mdWmknc+RwN0iVJJl0pif+0JkRHzpsPuvZaZjH/ctJ&#10;zXWzea6fFr/9+t68Dx9aX14s93cgIi7xD4ZffVaHip12fiYbxKBBZektoxpuMgWCges052HHpMoz&#10;kFUp/1eofgAAAP//AwBQSwECLQAUAAYACAAAACEAtoM4kv4AAADhAQAAEwAAAAAAAAAAAAAAAAAA&#10;AAAAW0NvbnRlbnRfVHlwZXNdLnhtbFBLAQItABQABgAIAAAAIQA4/SH/1gAAAJQBAAALAAAAAAAA&#10;AAAAAAAAAC8BAABfcmVscy8ucmVsc1BLAQItABQABgAIAAAAIQDWQg+6qwIAAHUFAAAOAAAAAAAA&#10;AAAAAAAAAC4CAABkcnMvZTJvRG9jLnhtbFBLAQItABQABgAIAAAAIQDE3s/b3wAAAAoBAAAPAAAA&#10;AAAAAAAAAAAAAAUFAABkcnMvZG93bnJldi54bWxQSwUGAAAAAAQABADzAAAAEQYAAAAA&#10;" adj="14188" fillcolor="white [3201]" strokecolor="black [3213]" strokeweight="2pt"/>
            </w:pict>
          </mc:Fallback>
        </mc:AlternateContent>
      </w:r>
    </w:p>
    <w:p w:rsidR="00894905" w:rsidRDefault="00894905" w:rsidP="00894905">
      <w:pPr>
        <w:pStyle w:val="a1"/>
        <w:ind w:firstLine="0"/>
        <w:jc w:val="center"/>
      </w:pPr>
    </w:p>
    <w:p w:rsidR="00860600" w:rsidRDefault="00860600" w:rsidP="00860600">
      <w:pPr>
        <w:pStyle w:val="a1"/>
        <w:ind w:firstLine="0"/>
      </w:pPr>
    </w:p>
    <w:p w:rsidR="00894905" w:rsidRDefault="00860600" w:rsidP="00860600">
      <w:pPr>
        <w:pStyle w:val="a1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998300" wp14:editId="19436B99">
                <wp:simplePos x="0" y="0"/>
                <wp:positionH relativeFrom="column">
                  <wp:posOffset>2571750</wp:posOffset>
                </wp:positionH>
                <wp:positionV relativeFrom="paragraph">
                  <wp:posOffset>267970</wp:posOffset>
                </wp:positionV>
                <wp:extent cx="359077" cy="523205"/>
                <wp:effectExtent l="19050" t="0" r="22225" b="29845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77" cy="52320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27A35" id="Стрелка вниз 21" o:spid="_x0000_s1026" type="#_x0000_t67" style="position:absolute;margin-left:202.5pt;margin-top:21.1pt;width:28.25pt;height:4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x9oQIAAGYFAAAOAAAAZHJzL2Uyb0RvYy54bWysVM1u1DAQviPxDpbvNNm029JVs9WqVRFS&#10;1Va0qGfXsbsRjsfY3s0uJ9Q34Q0QEgKBeIf0jRg72exS9oS4OJ7MfPPnb+boeFEpMhfWlaBzOthJ&#10;KRGaQ1Hq+5y+vTl78ZIS55kumAItcroUjh6Pnz87qs1IZDAFVQhL0Il2o9rkdOq9GSWJ41NRMbcD&#10;RmhUSrAV8yja+6SwrEbvlUqyNN1ParCFscCFc/j3tFXScfQvpeD+UkonPFE5xdx8PG0878KZjI/Y&#10;6N4yMy15lwb7hywqVmoM2rs6ZZ6RmS3/clWV3IID6Xc4VAlIWXIRa8BqBumTaq6nzIhYCzbHmb5N&#10;7v+55RfzK0vKIqfZgBLNKnyj5tPjw+PH5mvzs/nRfCbNl+ZX8735RtAC21UbN0LUtbmyneTwGmpf&#10;SFuFL1ZFFrHFy77FYuEJx5+7w8P04IASjqphtpulw+AzWYONdf6VgIqES04LqPXEWqhjd9n83PnW&#10;fmUXAiodTgeqLM5KpaIQCCROlCVzhk/vFzF3jLNhhVJAJqGitoZ480slWq9vhMTWYNZZjB5JufbJ&#10;OBfa73f5K43WASYxgx442AZUfpVMZxtgIpK1B6bbgH9G7BExKmjfg6tSg93moHjXR27tV9W3NYfy&#10;76BYIiMstKPiDD8r8SXOmfNXzOJs4BThvPtLPKSCOqfQ3SiZgv2w7X+wR8qilpIaZy2n7v2MWUGJ&#10;eq2RzIeDvb0wnFHYGx5kKNhNzd2mRs+qE8A3Rb5idvEa7L1aXaWF6hbXwiRERRXTHGPnlHu7Ek58&#10;uwNwsXAxmUQzHEjD/Lm+Njw4D10NJLtZ3DJrOjp65PEFrOaSjZ4QsrUNSA2TmQdZRrau+9r1G4c5&#10;kr5bPGFbbMrRar0ex78BAAD//wMAUEsDBBQABgAIAAAAIQA0XAg24QAAAAoBAAAPAAAAZHJzL2Rv&#10;d25yZXYueG1sTI/BTsMwDIbvSLxDZCQuaEsWddVUmk4IaXCaEB0Hdssaryk0SdVkW+HpMSe42fKn&#10;399frifXszOOsQtewWIugKFvgul8q+Btt5mtgMWkvdF98KjgCyOsq+urUhcmXPwrnuvUMgrxsdAK&#10;bEpDwXlsLDod52FAT7djGJ1OtI4tN6O+ULjruRQi5053nj5YPeCjxeazPjkFd8/vYmvlpn5aNckd&#10;tx/fL3vcKXV7Mz3cA0s4pT8YfvVJHSpyOoSTN5H1CjKxpC6JBimBEZDliyWwA5Eyy4FXJf9fofoB&#10;AAD//wMAUEsBAi0AFAAGAAgAAAAhALaDOJL+AAAA4QEAABMAAAAAAAAAAAAAAAAAAAAAAFtDb250&#10;ZW50X1R5cGVzXS54bWxQSwECLQAUAAYACAAAACEAOP0h/9YAAACUAQAACwAAAAAAAAAAAAAAAAAv&#10;AQAAX3JlbHMvLnJlbHNQSwECLQAUAAYACAAAACEA1pkcfaECAABmBQAADgAAAAAAAAAAAAAAAAAu&#10;AgAAZHJzL2Uyb0RvYy54bWxQSwECLQAUAAYACAAAACEANFwINuEAAAAKAQAADwAAAAAAAAAAAAAA&#10;AAD7BAAAZHJzL2Rvd25yZXYueG1sUEsFBgAAAAAEAAQA8wAAAAkGAAAAAA==&#10;" adj="14188" fillcolor="white [3201]" strokecolor="black [3213]" strokeweight="2pt"/>
            </w:pict>
          </mc:Fallback>
        </mc:AlternateContent>
      </w:r>
      <w:r>
        <w:t xml:space="preserve">                                                        </w:t>
      </w:r>
      <w:r w:rsidR="00894905">
        <w:t>Зигота</w:t>
      </w:r>
    </w:p>
    <w:p w:rsidR="00894905" w:rsidRDefault="00894905" w:rsidP="00894905">
      <w:pPr>
        <w:pStyle w:val="a1"/>
        <w:ind w:firstLine="0"/>
      </w:pPr>
    </w:p>
    <w:p w:rsidR="00860600" w:rsidRDefault="00894905" w:rsidP="00894905">
      <w:pPr>
        <w:pStyle w:val="a1"/>
        <w:ind w:firstLine="0"/>
      </w:pPr>
      <w:r>
        <w:t xml:space="preserve">                                                </w:t>
      </w:r>
    </w:p>
    <w:p w:rsidR="00894905" w:rsidRDefault="00860600" w:rsidP="00860600">
      <w:pPr>
        <w:pStyle w:val="a1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C97A07" wp14:editId="745B2D71">
                <wp:simplePos x="0" y="0"/>
                <wp:positionH relativeFrom="column">
                  <wp:posOffset>2571750</wp:posOffset>
                </wp:positionH>
                <wp:positionV relativeFrom="paragraph">
                  <wp:posOffset>306705</wp:posOffset>
                </wp:positionV>
                <wp:extent cx="359077" cy="523205"/>
                <wp:effectExtent l="19050" t="0" r="22225" b="29845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77" cy="52320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99431" id="Стрелка вниз 23" o:spid="_x0000_s1026" type="#_x0000_t67" style="position:absolute;margin-left:202.5pt;margin-top:24.15pt;width:28.25pt;height:41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JRoQIAAGYFAAAOAAAAZHJzL2Uyb0RvYy54bWysVN1u0zAUvkfiHSzfs6TZurFq6VRtGkKa&#10;tokN7dpz7DXC8TG227Rcob0Jb4CQEAjEO2RvxLGTpmX0CnHj+OR859ffOUfHi0qRubCuBJ3TwU5K&#10;idAcilLf5/TtzdmLl5Q4z3TBFGiR06Vw9Hj8/NlRbUYigymoQliCTrQb1SanU+/NKEkcn4qKuR0w&#10;QqNSgq2YR9HeJ4VlNXqvVJKl6X5Sgy2MBS6cw7+nrZKOo38pBfeXUjrhicop5ubjaeN5F85kfMRG&#10;95aZacm7NNg/ZFGxUmPQ3tUp84zMbPmXq6rkFhxIv8OhSkDKkotYA1YzSJ9Ucz1lRsRasDnO9G1y&#10;/88tv5hfWVIWOc12KdGswjdqPj0+PH5svjY/mx/NZ9J8aX4135tvBBHYrtq4EVpdmyvbSQ6vofaF&#10;tFX4YlVkEVu87FssFp5w/Lk7PEwPDijhqBpmu1k6DD6TtbGxzr8SUJFwyWkBtZ5YC3XsLpufO9/i&#10;V7gQUOlwOlBlcVYqFYVAIHGiLJkzfHq/GHRxNlAYNVgmoaK2hnjzSyVar2+ExNZg1lmMHkm59sk4&#10;F9rvd36VRnQwk5hBbzjYZqj8KpkOG8xEJGtvmG4z/DNibxGjgva9cVVqsNscFO/6yC1+VX1bcyj/&#10;DoolMsJCOyrO8LMSX+KcOX/FLM4GThHOu7/EQyqocwrdjZIp2A/b/gc8Uha1lNQ4azl172fMCkrU&#10;a41kPhzs7YXhjMLe8CBDwW5q7jY1eladAL7pADeL4fEa8F6trtJCdYtrYRKiooppjrFzyr1dCSe+&#10;3QG4WLiYTCIMB9Iwf66vDQ/OQ1cDyW4Wt8yajo4eeXwBq7lkoyeEbLHBUsNk5kGWka3rvnb9xmGO&#10;pO8WT9gWm3JErdfj+DcAAAD//wMAUEsDBBQABgAIAAAAIQCnpCzH4QAAAAoBAAAPAAAAZHJzL2Rv&#10;d25yZXYueG1sTI9NT8MwDIbvSPyHyEhcEEv2SVWaTghpcJomuh3GLWu8ttA4VZNthV+POcHNlh+9&#10;ft5sObhWnLEPjScN45ECgVR621ClYbdd3ScgQjRkTesJNXxhgGV+fZWZ1PoLveG5iJXgEAqp0VDH&#10;2KVShrJGZ8LId0h8O/remchrX0nbmwuHu1ZOlFpIZxriD7Xp8LnG8rM4OQ13r3u1rier4iUpozuu&#10;P74377jV+vZmeHoEEXGIfzD86rM65Ox08CeyQbQaZmrOXSIPyRQEA7PFeA7iwORUPYDMM/m/Qv4D&#10;AAD//wMAUEsBAi0AFAAGAAgAAAAhALaDOJL+AAAA4QEAABMAAAAAAAAAAAAAAAAAAAAAAFtDb250&#10;ZW50X1R5cGVzXS54bWxQSwECLQAUAAYACAAAACEAOP0h/9YAAACUAQAACwAAAAAAAAAAAAAAAAAv&#10;AQAAX3JlbHMvLnJlbHNQSwECLQAUAAYACAAAACEA7W5SUaECAABmBQAADgAAAAAAAAAAAAAAAAAu&#10;AgAAZHJzL2Uyb0RvYy54bWxQSwECLQAUAAYACAAAACEAp6Qsx+EAAAAKAQAADwAAAAAAAAAAAAAA&#10;AAD7BAAAZHJzL2Rvd25yZXYueG1sUEsFBgAAAAAEAAQA8wAAAAkGAAAAAA==&#10;" adj="14188" fillcolor="white [3201]" strokecolor="black [3213]" strokeweight="2pt"/>
            </w:pict>
          </mc:Fallback>
        </mc:AlternateContent>
      </w:r>
      <w:r>
        <w:t xml:space="preserve">                                                    </w:t>
      </w:r>
      <w:r w:rsidR="00894905">
        <w:t>Коробочка</w:t>
      </w:r>
    </w:p>
    <w:p w:rsidR="00860600" w:rsidRDefault="00860600" w:rsidP="00860600">
      <w:pPr>
        <w:pStyle w:val="a1"/>
        <w:ind w:firstLine="0"/>
      </w:pPr>
    </w:p>
    <w:p w:rsidR="00860600" w:rsidRDefault="00860600" w:rsidP="00860600">
      <w:pPr>
        <w:pStyle w:val="a1"/>
        <w:ind w:firstLine="0"/>
      </w:pPr>
    </w:p>
    <w:p w:rsidR="00860600" w:rsidRDefault="00860600" w:rsidP="00860600">
      <w:pPr>
        <w:pStyle w:val="a1"/>
        <w:ind w:firstLine="0"/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708342" wp14:editId="5A68527E">
                <wp:simplePos x="0" y="0"/>
                <wp:positionH relativeFrom="column">
                  <wp:posOffset>2095500</wp:posOffset>
                </wp:positionH>
                <wp:positionV relativeFrom="paragraph">
                  <wp:posOffset>80010</wp:posOffset>
                </wp:positionV>
                <wp:extent cx="1323975" cy="609600"/>
                <wp:effectExtent l="0" t="0" r="28575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09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94E93F" id="Овал 22" o:spid="_x0000_s1026" style="position:absolute;margin-left:165pt;margin-top:6.3pt;width:104.25pt;height:4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OeiwIAAFYFAAAOAAAAZHJzL2Uyb0RvYy54bWysVM1uEzEQviPxDpbvdH/apjTqpopaFSFV&#10;bUSLena9dmPh9RjbySY8DM+AuPISeSTG3s0m0JwQF6/H883vfjMXl6tGk6VwXoGpaHGUUyIMh1qZ&#10;l4p+frx5954SH5ipmQYjKroWnl5O3r65aO1YlDAHXQtH0Inx49ZWdB6CHWeZ53PRMH8EVhhUSnAN&#10;Cyi6l6x2rEXvjc7KPB9lLbjaOuDCe3y97pR0kvxLKXi4l9KLQHRFMbeQTpfO53hmkws2fnHMzhXv&#10;02D/kEXDlMGgg6trFhhZOPXKVaO4Aw8yHHFoMpBScZFqwGqK/K9qHubMilQLNsfboU3+/7nld8uZ&#10;I6quaFlSYliD/2jzffNz82Pzi+AT9qe1foywBztzveTxGotdSdfEL5ZBVqmn66GnYhUIx8fiuDw+&#10;PzulhKNulJ+P8tT0bGdtnQ8fBDQkXioqtFbWx7LZmC1vfcCgiN6i4rM28fSgVX2jtE5CJIy40o4s&#10;Gf7qsCpi6mi3h0IpWmaxoK6EdAtrLTqvn4TEVmDSZYqeSLjzyTgXJox6v9ogOppJzGAwLA4Z6rBN&#10;psdGM5HIORjmhwz/jDhYpKhgwmDcKAPukIP6yxC5w2+r72qO5T9DvUYGOOhGw1t+o/A/3DIfZszh&#10;LODU4HyHezykhrai0N8omYP7dug94pGiqKWkxdmqqP+6YE5Qoj8aJO95cXIShzEJJ6dnJQpuX/O8&#10;rzGL5grwnxa4SSxP14gPenuVDponXAPTGBVVzHCMXVEe3Fa4Ct3M4yLhYjpNMBxAy8KtebA8Oo9d&#10;jSR7XD0xZ3syBqTxHWzn8BUhO2y0NDBdBJAqsXXX177fOLyJjP2iidthX06o3Tqc/AYAAP//AwBQ&#10;SwMEFAAGAAgAAAAhAFcOVSjgAAAACgEAAA8AAABkcnMvZG93bnJldi54bWxMj8FOwzAQRO9I/IO1&#10;SNyoTaJGURqnQhVc6KmlLeLmxtskIrYj20nD37Oc6HFnRrNvyvVsejahD52zEp4XAhja2unONhIO&#10;H29PObAQldWqdxYl/GCAdXV/V6pCu6vd4bSPDaMSGwoloY1xKDgPdYtGhYUb0JJ3cd6oSKdvuPbq&#10;SuWm54kQGTeqs/ShVQNuWqy/96ORcDpuD9On3p7eU//ajbtN8nV0RsrHh/llBSziHP/D8IdP6FAR&#10;09mNVgfWS0hTQVsiGUkGjALLNF8CO5Mg8gx4VfLbCdUvAAAA//8DAFBLAQItABQABgAIAAAAIQC2&#10;gziS/gAAAOEBAAATAAAAAAAAAAAAAAAAAAAAAABbQ29udGVudF9UeXBlc10ueG1sUEsBAi0AFAAG&#10;AAgAAAAhADj9If/WAAAAlAEAAAsAAAAAAAAAAAAAAAAALwEAAF9yZWxzLy5yZWxzUEsBAi0AFAAG&#10;AAgAAAAhAO4GQ56LAgAAVgUAAA4AAAAAAAAAAAAAAAAALgIAAGRycy9lMm9Eb2MueG1sUEsBAi0A&#10;FAAGAAgAAAAhAFcOVSjgAAAACgEAAA8AAAAAAAAAAAAAAAAA5QQAAGRycy9kb3ducmV2LnhtbFBL&#10;BQYAAAAABAAEAPMAAADyBQAAAAA=&#10;" fillcolor="white [3201]" strokecolor="black [3213]" strokeweight="2pt"/>
            </w:pict>
          </mc:Fallback>
        </mc:AlternateContent>
      </w:r>
    </w:p>
    <w:p w:rsidR="00860600" w:rsidRDefault="00860600" w:rsidP="00860600">
      <w:pPr>
        <w:pStyle w:val="a1"/>
        <w:ind w:firstLine="0"/>
      </w:pPr>
    </w:p>
    <w:p w:rsidR="00860600" w:rsidRDefault="00860600" w:rsidP="00860600">
      <w:pPr>
        <w:pStyle w:val="a1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1F04EF" wp14:editId="4E0D27BB">
                <wp:simplePos x="0" y="0"/>
                <wp:positionH relativeFrom="column">
                  <wp:posOffset>2568575</wp:posOffset>
                </wp:positionH>
                <wp:positionV relativeFrom="paragraph">
                  <wp:posOffset>249555</wp:posOffset>
                </wp:positionV>
                <wp:extent cx="359077" cy="523205"/>
                <wp:effectExtent l="19050" t="0" r="22225" b="29845"/>
                <wp:wrapNone/>
                <wp:docPr id="24" name="Стрелка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77" cy="52320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87D6" id="Стрелка вниз 24" o:spid="_x0000_s1026" type="#_x0000_t67" style="position:absolute;margin-left:202.25pt;margin-top:19.65pt;width:28.25pt;height:41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7eoAIAAGYFAAAOAAAAZHJzL2Uyb0RvYy54bWysVN1u0zAUvkfiHSzfs6RZu7Fq6VRtGkKa&#10;xsSGdu059hrh+BjbbVquEG/CGyAkBALxDtkbceykaRm9Qtw4Pjnf+fV3zvHJslJkIawrQed0sJdS&#10;IjSHotT3OX1zc/7sOSXOM10wBVrkdCUcPZk8fXJcm7HIYAaqEJagE+3GtcnpzHszThLHZ6Jibg+M&#10;0KiUYCvmUbT3SWFZjd4rlWRpepDUYAtjgQvn8O9Zq6ST6F9Kwf0rKZ3wROUUc/PxtPG8C2cyOWbj&#10;e8vMrORdGuwfsqhYqTFo7+qMeUbmtvzLVVVyCw6k3+NQJSBlyUWsAasZpI+quZ4xI2It2Bxn+ja5&#10;/+eWXy6uLCmLnGZDSjSr8I2aTw8fHz40X5ufzY/mM2m+NL+a7803gghsV23cGK2uzZXtJIfXUPtS&#10;2ip8sSqyjC1e9S0WS084/twfHaWHh5RwVI2y/SwdBZ/JxthY518IqEi45LSAWk+thTp2ly0unG/x&#10;a1wIqHQ4HaiyOC+VikIgkDhVliwYPr1fDro4WyiMGiyTUFFbQ7z5lRKt19dCYmsw6yxGj6Tc+GSc&#10;C+0POr9KIzqYScygNxzsMlR+nUyHDWYikrU3THcZ/hmxt4hRQfveuCo12F0Oird95Ba/rr6tOZR/&#10;B8UKGWGhHRVn+HmJL3HBnL9iFmcDpwjn3b/CQyqocwrdjZIZ2Pe7/gc8Uha1lNQ4azl17+bMCkrU&#10;S41kPhoMh2E4ozAcHWYo2G3N3bZGz6tTwDcd4GYxPF4D3qv1VVqobnEtTENUVDHNMXZOubdr4dS3&#10;OwAXCxfTaYThQBrmL/S14cF56Gog2c3yllnT0dEjjy9hPZds/IiQLTZYapjOPcgysnXT167fOMyR&#10;9N3iCdtiW46ozXqc/AYAAP//AwBQSwMEFAAGAAgAAAAhAMbEIbriAAAACgEAAA8AAABkcnMvZG93&#10;bnJldi54bWxMj8FOwzAQRO9I/IO1SFxQaycNpYQ4FUIqnCpE2gPc3HgbB2I7it028PVdTnBc7dPM&#10;m2I52o4dcQitdxKSqQCGrva6dY2E7WY1WQALUTmtOu9QwjcGWJaXF4XKtT+5NzxWsWEU4kKuJJgY&#10;+5zzUBu0Kkx9j45+ez9YFekcGq4HdaJw2/FUiDm3qnXUYFSPTwbrr+pgJdy8vIu1SVfV86KOdr/+&#10;/Hn9wI2U11fj4wOwiGP8g+FXn9ShJKedPzgdWCchE9ktoRJm9zNgBGTzhMbtiEyTO+Blwf9PKM8A&#10;AAD//wMAUEsBAi0AFAAGAAgAAAAhALaDOJL+AAAA4QEAABMAAAAAAAAAAAAAAAAAAAAAAFtDb250&#10;ZW50X1R5cGVzXS54bWxQSwECLQAUAAYACAAAACEAOP0h/9YAAACUAQAACwAAAAAAAAAAAAAAAAAv&#10;AQAAX3JlbHMvLnJlbHNQSwECLQAUAAYACAAAACEAHY8e3qACAABmBQAADgAAAAAAAAAAAAAAAAAu&#10;AgAAZHJzL2Uyb0RvYy54bWxQSwECLQAUAAYACAAAACEAxsQhuuIAAAAKAQAADwAAAAAAAAAAAAAA&#10;AAD6BAAAZHJzL2Rvd25yZXYueG1sUEsFBgAAAAAEAAQA8wAAAAkGAAAAAA==&#10;" adj="14188" fillcolor="white [3201]" strokecolor="black [3213]" strokeweight="2pt"/>
            </w:pict>
          </mc:Fallback>
        </mc:AlternateContent>
      </w:r>
    </w:p>
    <w:p w:rsidR="00860600" w:rsidRDefault="00860600" w:rsidP="00860600">
      <w:pPr>
        <w:pStyle w:val="a1"/>
        <w:ind w:firstLine="0"/>
      </w:pPr>
    </w:p>
    <w:p w:rsidR="00860600" w:rsidRDefault="00860600" w:rsidP="00860600">
      <w:pPr>
        <w:pStyle w:val="a1"/>
        <w:ind w:firstLine="0"/>
      </w:pPr>
    </w:p>
    <w:p w:rsidR="00860600" w:rsidRDefault="00860600" w:rsidP="00860600">
      <w:pPr>
        <w:pStyle w:val="a1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7F3E01" wp14:editId="5A7A62EA">
                <wp:simplePos x="0" y="0"/>
                <wp:positionH relativeFrom="column">
                  <wp:posOffset>3476936</wp:posOffset>
                </wp:positionH>
                <wp:positionV relativeFrom="paragraph">
                  <wp:posOffset>284478</wp:posOffset>
                </wp:positionV>
                <wp:extent cx="359077" cy="523205"/>
                <wp:effectExtent l="38100" t="38100" r="41275" b="0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4305">
                          <a:off x="0" y="0"/>
                          <a:ext cx="359077" cy="52320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7A150" id="Стрелка вниз 26" o:spid="_x0000_s1026" type="#_x0000_t67" style="position:absolute;margin-left:273.75pt;margin-top:22.4pt;width:28.25pt;height:41.2pt;rotation:-1699234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ZFqwIAAHUFAAAOAAAAZHJzL2Uyb0RvYy54bWysVM1uEzEQviPxDpbvdDfbpKVRN1XUqgip&#10;aita1LPrtZsVXo+xnWzCCfVNeAOEhEAg3mH7Roy9m20oOSEulscz3zc/npnDo2WlyEJYV4LO6WAn&#10;pURoDkWp73L69vr0xUtKnGe6YAq0yOlKOHo0ef7ssDZjkcEMVCEsQRLtxrXJ6cx7M04Sx2eiYm4H&#10;jNColGAr5lG0d0lhWY3slUqyNN1LarCFscCFc/h60irpJPJLKbi/kNIJT1ROMTYfTxvP23Amk0M2&#10;vrPMzErehcH+IYqKlRqd9lQnzDMyt+VfVFXJLTiQfodDlYCUJRcxB8xmkD7J5mrGjIi5YHGc6cvk&#10;/h8tP19cWlIWOc32KNGswj9qPj3cP3xsvjY/mx/NZ9J8aX4135tvBC2wXLVxY0RdmUvbSQ6vIfel&#10;tBWxgDXGnxkOd9NRLAkmSZax4qu+4mLpCcfH3dFBur9PCUfVKNvNEIKkScsVOI11/pWAioRLTguo&#10;9dRaqCMzW5w539qv7QJG6XA6UGVxWioVhdBP4lhZsmDYCX456PxsWKHXgExCgm1K8eZXSrSsb4TE&#10;SmHUWfQee/SRk3EutI8likxoHWASI+iBg21A5dfBdLYBJmLv9sB0G/BPjz0iegXte3BVarDbCIp3&#10;vefWfp19m3NI/xaKFTZI/FWcH2f4aYk/ccacv2QWRwUfcfz9BR5SQZ1T6G6UzMB+2PYe7LGDUUtJ&#10;jaOXU/d+zqygRL3W2NsHg+EwzGoUhqP9DAW7qbnd1Oh5dQz4p4MYXbwGe6/WV2mhusEtMQ1eUcU0&#10;R9855d6uhWPfrgTcM1xMp9EM59Mwf6avDA/koaqhya6XN8yarh099vE5rMeUjZ80ZGsbkBqmcw+y&#10;jN36WNeu3jjbsem7PRSWx6YcrR635eQ3AAAA//8DAFBLAwQUAAYACAAAACEAyote4d4AAAAKAQAA&#10;DwAAAGRycy9kb3ducmV2LnhtbEyPwU7DMBBE70j8g7VI3KhNSFsIcSpA4ohUSqtenXhJIuJ1GrtN&#10;+vcsp3Jc7dPMm3w1uU6ccAitJw33MwUCqfK2pVrD9uv97hFEiIas6TyhhjMGWBXXV7nJrB/pE0+b&#10;WAsOoZAZDU2MfSZlqBp0Jsx8j8S/bz84E/kcamkHM3K462Si1EI60xI3NKbHtwarn83Radjtq7Nq&#10;1nG/HcvD4ZV28UM+PGl9ezO9PIOIOMULDH/6rA4FO5X+SDaITsM8Xc4Z1ZCmPIGBhUp5XMlkskxA&#10;Frn8P6H4BQAA//8DAFBLAQItABQABgAIAAAAIQC2gziS/gAAAOEBAAATAAAAAAAAAAAAAAAAAAAA&#10;AABbQ29udGVudF9UeXBlc10ueG1sUEsBAi0AFAAGAAgAAAAhADj9If/WAAAAlAEAAAsAAAAAAAAA&#10;AAAAAAAALwEAAF9yZWxzLy5yZWxzUEsBAi0AFAAGAAgAAAAhAPS4lkWrAgAAdQUAAA4AAAAAAAAA&#10;AAAAAAAALgIAAGRycy9lMm9Eb2MueG1sUEsBAi0AFAAGAAgAAAAhAMqLXuHeAAAACgEAAA8AAAAA&#10;AAAAAAAAAAAABQUAAGRycy9kb3ducmV2LnhtbFBLBQYAAAAABAAEAPMAAAAQBgAAAAA=&#10;" adj="14188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76B395" wp14:editId="21D45171">
                <wp:simplePos x="0" y="0"/>
                <wp:positionH relativeFrom="column">
                  <wp:posOffset>1641101</wp:posOffset>
                </wp:positionH>
                <wp:positionV relativeFrom="paragraph">
                  <wp:posOffset>285751</wp:posOffset>
                </wp:positionV>
                <wp:extent cx="359077" cy="523205"/>
                <wp:effectExtent l="57150" t="38100" r="22225" b="10795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2033">
                          <a:off x="0" y="0"/>
                          <a:ext cx="359077" cy="52320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C48B" id="Стрелка вниз 25" o:spid="_x0000_s1026" type="#_x0000_t67" style="position:absolute;margin-left:129.2pt;margin-top:22.5pt;width:28.25pt;height:41.2pt;rotation:1629698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CGrAIAAHQFAAAOAAAAZHJzL2Uyb0RvYy54bWysVM1uEzEQviPxDpbvdDebpKVRN1XUqgip&#10;KhUt6tn12s0Kr8fYTjbhhHgT3gAhIRCId9i+EWPvZhtKToiL5fHM982PZ+boeFUpshTWlaBzOthL&#10;KRGaQ1Hqu5y+uT579pwS55kumAItcroWjh5Pnz45qs1EZDAHVQhLkES7SW1yOvfeTJLE8bmomNsD&#10;IzQqJdiKeRTtXVJYViN7pZIsTfeTGmxhLHDhHL6etko6jfxSCu5fSemEJyqnGJuPp43nbTiT6RGb&#10;3Flm5iXvwmD/EEXFSo1Oe6pT5hlZ2PIvqqrkFhxIv8ehSkDKkouYA2YzSB9lczVnRsRcsDjO9GVy&#10;/4+WXywvLSmLnGZjSjSr8I+aT/cf7z80X5ufzY/mM2m+NL+a7803ghZYrtq4CaKuzKXtJIfXkPtK&#10;2opYwBoPRodZOhzGimCOZBULvu4LLlaecHwcjg/TgwNKOKrG2TBLo4ekpQqUxjr/QkBFwiWnBdR6&#10;Zi3UkZktz53HGNB+YxcwSofTgSqLs1KpKIR2EifKkiXDRvCrQcgEcVtWKAVkEvJrM4o3v1aiZX0t&#10;JBYKo86i99iiD5yMc6H9fserNFoHmMQIeuBgF1D5TTCdbYCJ2Lo9MN0F/NNjj4heQfseXJUa7C6C&#10;4m3vubXfZN/mHNK/hWKN/RE/FcfHGX5W4k+cM+cvmcVJwUecfv8KD6mgzil0N0rmYN/veg/22MCo&#10;paTGycupe7dgVlCiXmps7cPBaBRGNQqj8UGGgt3W3G5r9KI6AfzTQYwuXoO9V5urtFDd4JKYBa+o&#10;Ypqj75xybzfCiW83Aq4ZLmazaIbjaZg/11eGB/JQ1dBk16sbZk3Xjh77+AI2U8omjxqytQ1IDbOF&#10;B1nGbn2oa1dvHO3YjN0aCrtjW45WD8ty+hsAAP//AwBQSwMEFAAGAAgAAAAhAHdpHJrfAAAACgEA&#10;AA8AAABkcnMvZG93bnJldi54bWxMj0FOwzAQRfdI3MEaJDaIOg1pSEOcqiAhIbGBwAHceIgj4nGI&#10;3TTcnmEFy9E8/f9+tVvcIGacQu9JwXqVgEBqvempU/D+9nhdgAhRk9GDJ1TwjQF29flZpUvjT/SK&#10;cxM7wSEUSq3AxjiWUobWotNh5Uck/n34yenI59RJM+kTh7tBpkmSS6d74garR3yw2H42R6eAaLk3&#10;V0VhX7Z5PzfPQ077py+lLi+W/R2IiEv8g+FXn9WhZqeDP5IJYlCQboqMUQXZhjcxcLPOtiAOTKa3&#10;Gci6kv8n1D8AAAD//wMAUEsBAi0AFAAGAAgAAAAhALaDOJL+AAAA4QEAABMAAAAAAAAAAAAAAAAA&#10;AAAAAFtDb250ZW50X1R5cGVzXS54bWxQSwECLQAUAAYACAAAACEAOP0h/9YAAACUAQAACwAAAAAA&#10;AAAAAAAAAAAvAQAAX3JlbHMvLnJlbHNQSwECLQAUAAYACAAAACEA2tGwhqwCAAB0BQAADgAAAAAA&#10;AAAAAAAAAAAuAgAAZHJzL2Uyb0RvYy54bWxQSwECLQAUAAYACAAAACEAd2kcmt8AAAAKAQAADwAA&#10;AAAAAAAAAAAAAAAGBQAAZHJzL2Rvd25yZXYueG1sUEsFBgAAAAAEAAQA8wAAABIGAAAAAA==&#10;" adj="14188" fillcolor="white [3201]" strokecolor="black [3213]" strokeweight="2pt"/>
            </w:pict>
          </mc:Fallback>
        </mc:AlternateContent>
      </w:r>
      <w:r>
        <w:t xml:space="preserve">                                                     Проросток</w:t>
      </w:r>
    </w:p>
    <w:p w:rsidR="00860600" w:rsidRDefault="00860600" w:rsidP="00860600">
      <w:pPr>
        <w:pStyle w:val="a1"/>
        <w:ind w:firstLine="0"/>
      </w:pPr>
    </w:p>
    <w:p w:rsidR="00860600" w:rsidRDefault="00860600" w:rsidP="00860600">
      <w:pPr>
        <w:pStyle w:val="a1"/>
        <w:ind w:firstLine="0"/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BC0C34" wp14:editId="2A2D0214">
                <wp:simplePos x="0" y="0"/>
                <wp:positionH relativeFrom="column">
                  <wp:posOffset>3381375</wp:posOffset>
                </wp:positionH>
                <wp:positionV relativeFrom="paragraph">
                  <wp:posOffset>306070</wp:posOffset>
                </wp:positionV>
                <wp:extent cx="1323975" cy="609600"/>
                <wp:effectExtent l="0" t="0" r="28575" b="1905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09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42F61A" id="Овал 28" o:spid="_x0000_s1026" style="position:absolute;margin-left:266.25pt;margin-top:24.1pt;width:104.25pt;height:4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l+JiwIAAFYFAAAOAAAAZHJzL2Uyb0RvYy54bWysVM1uEzEQviPxDpbvdHfTNqVRNlXUqgip&#10;aiNa1LPjtRsLr8fYTjbhYXgGxJWXyCMx9m42geaEuNgznm9+PTPjq3WtyUo4r8CUtDjJKRGGQ6XM&#10;S0k/P92+e0+JD8xUTIMRJd0IT68mb9+MGzsSA1iAroQjaMT4UWNLugjBjrLM84WomT8BKwwKJbia&#10;BWTdS1Y51qD1WmeDPB9mDbjKOuDCe3y9aYV0kuxLKXh4kNKLQHRJMbaQTpfOeTyzyZiNXhyzC8W7&#10;MNg/RFEzZdBpb+qGBUaWTr0yVSvuwIMMJxzqDKRUXKQcMJsi/yubxwWzIuWCxfG2L5P/f2b5/Wrm&#10;iKpKOsCfMqzGP9p+3/7c/tj+IviE9WmsHyHs0c5cx3kkY7Jr6ep4YxpknWq66Wsq1oFwfCxOB6eX&#10;F+eUcJQN88thnoqe7bWt8+GDgJpEoqRCa2V9TJuN2OrOB3SK6B0qPmsTTw9aVbdK68TEhhHX2pEV&#10;w68O6yKGjnoHKOSiZhYTalNIVNho0Vr9JCSWAoMeJO+pCfc2GefChGFnVxtERzWJEfSKxTFFHXbB&#10;dNioJlJz9or5McU/PfYaySuY0CvXyoA7ZqD60ntu8bvs25xj+nOoNtgBDtrR8JbfKvyHO+bDjDmc&#10;BZwanO/wgIfU0JQUOoqSBbhvx94jHlsUpZQ0OFsl9V+XzAlK9EeDzXtZnJ3FYUzM2fnFABl3KJkf&#10;Ssyyvgb80wI3ieWJjPigd6R0UD/jGphGryhihqPvkvLgdsx1aGceFwkX02mC4QBaFu7Mo+XReKxq&#10;bLKn9TNztmvGgG18D7s5fNWQLTZqGpguA0iVunVf167eOLypGbtFE7fDIZ9Q+3U4+Q0AAP//AwBQ&#10;SwMEFAAGAAgAAAAhACH7QubgAAAACgEAAA8AAABkcnMvZG93bnJldi54bWxMj8FOwzAQRO9I/IO1&#10;SNyoUzeFKsSpUAUXemppi7i58ZJExOsodtLw9ywnOK72aeZNvp5cK0bsQ+NJw3yWgEAqvW2o0nB4&#10;e7lbgQjRkDWtJ9TwjQHWxfVVbjLrL7TDcR8rwSEUMqOhjrHLpAxljc6Eme+Q+Pfpe2cin30lbW8u&#10;HO5aqZLkXjrTEDfUpsNNjeXXfnAaTsftYXy329Pron9uht1GfRy90/r2Znp6BBFxin8w/OqzOhTs&#10;dPYD2SBaDcuFWjKqIV0pEAw8pHMed2YyTRXIIpf/JxQ/AAAA//8DAFBLAQItABQABgAIAAAAIQC2&#10;gziS/gAAAOEBAAATAAAAAAAAAAAAAAAAAAAAAABbQ29udGVudF9UeXBlc10ueG1sUEsBAi0AFAAG&#10;AAgAAAAhADj9If/WAAAAlAEAAAsAAAAAAAAAAAAAAAAALwEAAF9yZWxzLy5yZWxzUEsBAi0AFAAG&#10;AAgAAAAhACzyX4mLAgAAVgUAAA4AAAAAAAAAAAAAAAAALgIAAGRycy9lMm9Eb2MueG1sUEsBAi0A&#10;FAAGAAgAAAAhACH7QubgAAAACgEAAA8AAAAAAAAAAAAAAAAA5QQAAGRycy9kb3ducmV2LnhtbFBL&#10;BQYAAAAABAAEAPMAAADyBQAAAAA=&#10;" fillcolor="white [3201]" strokecolor="black [3213]" strokeweight="2pt"/>
            </w:pict>
          </mc:Fallback>
        </mc:AlternateContent>
      </w: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C45B24" wp14:editId="1EE93412">
                <wp:simplePos x="0" y="0"/>
                <wp:positionH relativeFrom="column">
                  <wp:posOffset>604426</wp:posOffset>
                </wp:positionH>
                <wp:positionV relativeFrom="paragraph">
                  <wp:posOffset>306070</wp:posOffset>
                </wp:positionV>
                <wp:extent cx="1323975" cy="609600"/>
                <wp:effectExtent l="0" t="0" r="28575" b="190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09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36F638" id="Овал 27" o:spid="_x0000_s1026" style="position:absolute;margin-left:47.6pt;margin-top:24.1pt;width:104.25pt;height:4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2VjAIAAFYFAAAOAAAAZHJzL2Uyb0RvYy54bWysVEtu2zAQ3RfoHQjuG0lO4jSG5cBIkKJA&#10;kBhNiqxpioyJUhyWpC27h+kZim57CR+pQ0qW3carohuKw3nz1ZsZX61rTVbCeQWmpMVJTokwHCpl&#10;Xkr6+en23XtKfGCmYhqMKOlGeHo1eftm3NiRGMACdCUcQSfGjxpb0kUIdpRlni9EzfwJWGFQKcHV&#10;LKDoXrLKsQa91zob5Pkwa8BV1gEX3uPrTaukk+RfSsHDg5ReBKJLirmFdLp0zuOZTcZs9OKYXSje&#10;pcH+IYuaKYNBe1c3LDCydOqVq1pxBx5kOOFQZyCl4iLVgNUU+V/VPC6YFakWbI63fZv8/3PL71cz&#10;R1RV0sEFJYbV+I+237c/tz+2vwg+YX8a60cIe7Qz10ker7HYtXR1/GIZZJ16uul7KtaBcHwsTgen&#10;lxfnlHDUDfPLYZ6anu2trfPhg4CaxEtJhdbK+lg2G7HVnQ8YFNE7VHzWJp4etKpuldZJiIQR19qR&#10;FcNfHdZFTB3tDlAoRcssFtSWkG5ho0Xr9ZOQ2ApMepCiJxLufTLOhQnDzq82iI5mEjPoDYtjhjrs&#10;kumw0UwkcvaG+THDPyP2FikqmNAb18qAO+ag+tJHbvG76tuaY/lzqDbIAAftaHjLbxX+hzvmw4w5&#10;nAWcGpzv8ICH1NCUFLobJQtw3469RzxSFLWUNDhbJfVfl8wJSvRHg+S9LM7O4jAm4ez8YoCCO9TM&#10;DzVmWV8D/tMCN4nl6RrxQe+u0kH9jGtgGqOiihmOsUvKg9sJ16GdeVwkXEynCYYDaFm4M4+WR+ex&#10;q5FkT+tn5mxHxoA0vofdHL4iZIuNlgamywBSJbbu+9r1G4c3kbFbNHE7HMoJtV+Hk98AAAD//wMA&#10;UEsDBBQABgAIAAAAIQB2vkhn4AAAAAkBAAAPAAAAZHJzL2Rvd25yZXYueG1sTI9NT8MwDIbvSPyH&#10;yEjcWEpbYJSmE5rgwk4b+9BuWWPaisapmrQr/x7vBCfLeh+9fpwvJtuKEXvfOFJwP4tAIJXONFQp&#10;2H6+381B+KDJ6NYRKvhBD4vi+irXmXFnWuO4CZXgEvKZVlCH0GVS+rJGq/3MdUicfbne6sBrX0nT&#10;6zOX21bGUfQorW6IL9S6w2WN5fdmsAr2u9V2PJjV/iPp35phvYyPO2eVur2ZXl9ABJzCHwwXfVaH&#10;gp1ObiDjRavg+SFmUkE658l5EiVPIE4MpmkMssjl/w+KXwAAAP//AwBQSwECLQAUAAYACAAAACEA&#10;toM4kv4AAADhAQAAEwAAAAAAAAAAAAAAAAAAAAAAW0NvbnRlbnRfVHlwZXNdLnhtbFBLAQItABQA&#10;BgAIAAAAIQA4/SH/1gAAAJQBAAALAAAAAAAAAAAAAAAAAC8BAABfcmVscy8ucmVsc1BLAQItABQA&#10;BgAIAAAAIQCPfM2VjAIAAFYFAAAOAAAAAAAAAAAAAAAAAC4CAABkcnMvZTJvRG9jLnhtbFBLAQIt&#10;ABQABgAIAAAAIQB2vkhn4AAAAAkBAAAPAAAAAAAAAAAAAAAAAOYEAABkcnMvZG93bnJldi54bWxQ&#10;SwUGAAAAAAQABADzAAAA8wUAAAAA&#10;" fillcolor="white [3201]" strokecolor="black [3213]" strokeweight="2pt"/>
            </w:pict>
          </mc:Fallback>
        </mc:AlternateContent>
      </w:r>
    </w:p>
    <w:p w:rsidR="00860600" w:rsidRDefault="00860600" w:rsidP="00860600">
      <w:pPr>
        <w:pStyle w:val="a1"/>
        <w:ind w:firstLine="0"/>
      </w:pPr>
    </w:p>
    <w:p w:rsidR="00860600" w:rsidRDefault="00860600" w:rsidP="00860600">
      <w:pPr>
        <w:pStyle w:val="a1"/>
        <w:ind w:firstLine="0"/>
      </w:pPr>
    </w:p>
    <w:p w:rsidR="00860600" w:rsidRDefault="00860600" w:rsidP="00860600">
      <w:pPr>
        <w:pStyle w:val="a1"/>
        <w:ind w:firstLine="0"/>
      </w:pPr>
    </w:p>
    <w:p w:rsidR="00860600" w:rsidRDefault="00860600" w:rsidP="00860600">
      <w:pPr>
        <w:pStyle w:val="a1"/>
        <w:rPr>
          <w:i/>
        </w:rPr>
      </w:pPr>
    </w:p>
    <w:p w:rsidR="00860600" w:rsidRDefault="00860600" w:rsidP="00860600">
      <w:pPr>
        <w:pStyle w:val="a1"/>
      </w:pPr>
      <w:r w:rsidRPr="00860600">
        <w:rPr>
          <w:i/>
        </w:rPr>
        <w:t>Фронтальный опрос</w:t>
      </w:r>
      <w:r>
        <w:t>.</w:t>
      </w:r>
    </w:p>
    <w:p w:rsidR="00860600" w:rsidRDefault="00860600" w:rsidP="00860600">
      <w:pPr>
        <w:pStyle w:val="a1"/>
        <w:ind w:firstLine="0"/>
      </w:pPr>
      <w:r>
        <w:t>1. Почему мхи называют «земноводными» в мире растений?</w:t>
      </w:r>
    </w:p>
    <w:p w:rsidR="00860600" w:rsidRDefault="00860600" w:rsidP="00860600">
      <w:pPr>
        <w:pStyle w:val="a1"/>
        <w:ind w:firstLine="0"/>
      </w:pPr>
      <w:r>
        <w:t>2. Чем мхи прикрепляются к почве?</w:t>
      </w:r>
    </w:p>
    <w:p w:rsidR="00860600" w:rsidRDefault="00860600" w:rsidP="00860600">
      <w:pPr>
        <w:pStyle w:val="a1"/>
        <w:ind w:firstLine="0"/>
      </w:pPr>
      <w:r>
        <w:lastRenderedPageBreak/>
        <w:t>3. Какое поколение доминирует в жизненном цикле мхов?</w:t>
      </w:r>
    </w:p>
    <w:p w:rsidR="00860600" w:rsidRDefault="00860600" w:rsidP="00860600">
      <w:pPr>
        <w:pStyle w:val="a1"/>
        <w:ind w:firstLine="0"/>
      </w:pPr>
      <w:r>
        <w:t>4. Где находится половое и бесполое поколение у мхов?</w:t>
      </w:r>
    </w:p>
    <w:p w:rsidR="00860600" w:rsidRDefault="00860600" w:rsidP="00860600">
      <w:pPr>
        <w:pStyle w:val="a1"/>
        <w:ind w:firstLine="0"/>
      </w:pPr>
      <w:r>
        <w:t>5. Из чего вырастает растение мха?</w:t>
      </w:r>
    </w:p>
    <w:p w:rsidR="00860600" w:rsidRDefault="00860600" w:rsidP="00860600">
      <w:pPr>
        <w:pStyle w:val="a1"/>
        <w:ind w:firstLine="0"/>
      </w:pPr>
      <w:r>
        <w:t>6. Почему процесс образования торфа связан со сфагновым мхом?</w:t>
      </w:r>
    </w:p>
    <w:p w:rsidR="00860600" w:rsidRDefault="00860600" w:rsidP="00860600">
      <w:pPr>
        <w:pStyle w:val="a1"/>
        <w:rPr>
          <w:u w:val="single"/>
        </w:rPr>
      </w:pPr>
      <w:r>
        <w:t xml:space="preserve">2. </w:t>
      </w:r>
      <w:r w:rsidRPr="00860600">
        <w:rPr>
          <w:u w:val="single"/>
        </w:rPr>
        <w:t>Организационный момент, целеполагание</w:t>
      </w:r>
    </w:p>
    <w:p w:rsidR="00860600" w:rsidRDefault="00860600" w:rsidP="00860600">
      <w:pPr>
        <w:pStyle w:val="a1"/>
      </w:pPr>
      <w:r w:rsidRPr="00860600">
        <w:rPr>
          <w:i/>
        </w:rPr>
        <w:t>Выступление учителя</w:t>
      </w:r>
      <w:r w:rsidRPr="00860600">
        <w:t>.</w:t>
      </w:r>
    </w:p>
    <w:p w:rsidR="00860600" w:rsidRDefault="00860600" w:rsidP="00860600">
      <w:pPr>
        <w:pStyle w:val="a1"/>
      </w:pPr>
      <w:r>
        <w:t>«Только 1 раз в году в ночь на Ивана Купалу – в густом лесу в полночь раскрывается удивительный цветок папоротника» – так гласит старинное придание. «Глядь, краснеет маленькая цветочная почка и, как будто живая, движется. В самом деле – чудно! Движется и становится все больше и больше и краснеет как горячий уголь. Вспыхнула звездочка, что-то тихо затрещало, и цветок развернулся</w:t>
      </w:r>
      <w:r w:rsidR="00D8429C">
        <w:t>, словно пламя, осветив и других около себя. Только смелый и удачливый человек мог заполучить цветок папоротника – разрыв-травы, от которого распадались все замки и запоры и сами в руки давались клады». Вопрос: можно ли верить преданию о цветке папоротника и его чудодейственной силе? (дети выдвигают собственные гипотезы, формулируют цели урока).</w:t>
      </w:r>
    </w:p>
    <w:p w:rsidR="00D8429C" w:rsidRDefault="00D8429C" w:rsidP="00860600">
      <w:pPr>
        <w:pStyle w:val="a1"/>
        <w:rPr>
          <w:u w:val="single"/>
        </w:rPr>
      </w:pPr>
      <w:r>
        <w:t xml:space="preserve">3. </w:t>
      </w:r>
      <w:r w:rsidRPr="00D8429C">
        <w:rPr>
          <w:u w:val="single"/>
        </w:rPr>
        <w:t>Изучение нового материала</w:t>
      </w:r>
    </w:p>
    <w:p w:rsidR="00D8429C" w:rsidRDefault="00D8429C" w:rsidP="00D8429C">
      <w:pPr>
        <w:pStyle w:val="a1"/>
      </w:pPr>
      <w:r w:rsidRPr="004C64C5">
        <w:rPr>
          <w:i/>
        </w:rPr>
        <w:t>Рассказ учителя</w:t>
      </w:r>
      <w:r>
        <w:t xml:space="preserve"> об особенностях строения папоротников с использованием материала учебника.</w:t>
      </w:r>
    </w:p>
    <w:p w:rsidR="00D8429C" w:rsidRDefault="00D8429C" w:rsidP="00D8429C">
      <w:pPr>
        <w:pStyle w:val="a1"/>
      </w:pPr>
      <w:r w:rsidRPr="004C64C5">
        <w:rPr>
          <w:i/>
        </w:rPr>
        <w:t>Деятельность учителя</w:t>
      </w:r>
      <w:r>
        <w:t>. Учитель ставит перед учащимися вопрос: «Каким образом происходит размножение и развитие папоротников?». Объяснение цикла развития папоротников с использованием таблицы.</w:t>
      </w:r>
    </w:p>
    <w:p w:rsidR="00D8429C" w:rsidRDefault="00D8429C" w:rsidP="00D8429C">
      <w:pPr>
        <w:pStyle w:val="a1"/>
      </w:pPr>
      <w:r w:rsidRPr="004C64C5">
        <w:rPr>
          <w:i/>
        </w:rPr>
        <w:t>Актуализация опорных знаний учащихся</w:t>
      </w:r>
      <w:r>
        <w:t>. Работа по вопросам:</w:t>
      </w:r>
    </w:p>
    <w:p w:rsidR="00D8429C" w:rsidRPr="004C64C5" w:rsidRDefault="00D8429C" w:rsidP="004C64C5">
      <w:pPr>
        <w:pStyle w:val="a1"/>
      </w:pPr>
      <w:r w:rsidRPr="004C64C5">
        <w:t>1. Какое поколение называют гаметофитом?</w:t>
      </w:r>
    </w:p>
    <w:p w:rsidR="00D8429C" w:rsidRPr="004C64C5" w:rsidRDefault="00D8429C" w:rsidP="004C64C5">
      <w:pPr>
        <w:pStyle w:val="a1"/>
      </w:pPr>
      <w:r w:rsidRPr="004C64C5">
        <w:t>2. Какое поколение называют спорофитом?</w:t>
      </w:r>
    </w:p>
    <w:p w:rsidR="00D8429C" w:rsidRPr="004C64C5" w:rsidRDefault="00D8429C" w:rsidP="004C64C5">
      <w:pPr>
        <w:pStyle w:val="a1"/>
      </w:pPr>
      <w:r w:rsidRPr="004C64C5">
        <w:t>3. Чем представлено половое поколение папоротников?</w:t>
      </w:r>
    </w:p>
    <w:p w:rsidR="00D8429C" w:rsidRPr="004C64C5" w:rsidRDefault="00D8429C" w:rsidP="004C64C5">
      <w:pPr>
        <w:pStyle w:val="a1"/>
      </w:pPr>
      <w:r w:rsidRPr="004C64C5">
        <w:t>4. Что собой представляет бесполое поколение папоротника?</w:t>
      </w:r>
    </w:p>
    <w:p w:rsidR="00D8429C" w:rsidRPr="004C64C5" w:rsidRDefault="00D8429C" w:rsidP="004C64C5">
      <w:pPr>
        <w:pStyle w:val="a1"/>
      </w:pPr>
      <w:r w:rsidRPr="004C64C5">
        <w:t>5. Какое поколение преобладает в жизненном цикле папоротника?</w:t>
      </w:r>
    </w:p>
    <w:p w:rsidR="00D8429C" w:rsidRDefault="00D8429C" w:rsidP="00D8429C">
      <w:pPr>
        <w:pStyle w:val="a1"/>
      </w:pPr>
      <w:r>
        <w:lastRenderedPageBreak/>
        <w:t>Детям предлагается составить опорную схему жизненного цикла папоротника, зарисовать ее в рабочих тетрадях.</w:t>
      </w:r>
    </w:p>
    <w:p w:rsidR="00D8429C" w:rsidRDefault="00D8429C" w:rsidP="00D8429C">
      <w:pPr>
        <w:pStyle w:val="a1"/>
      </w:pPr>
      <w:r>
        <w:t xml:space="preserve">4. </w:t>
      </w:r>
      <w:r w:rsidRPr="00D8429C">
        <w:rPr>
          <w:u w:val="single"/>
        </w:rPr>
        <w:t>Физкультминутка</w:t>
      </w:r>
      <w:r>
        <w:t>: гимнастика для глаз (тренажер на доске).</w:t>
      </w:r>
    </w:p>
    <w:p w:rsidR="00D8429C" w:rsidRDefault="00D8429C" w:rsidP="00D8429C">
      <w:pPr>
        <w:pStyle w:val="a1"/>
      </w:pPr>
      <w:r>
        <w:t xml:space="preserve">5. </w:t>
      </w:r>
      <w:r w:rsidRPr="004C64C5">
        <w:rPr>
          <w:u w:val="single"/>
        </w:rPr>
        <w:t>За</w:t>
      </w:r>
      <w:r w:rsidR="004C64C5" w:rsidRPr="004C64C5">
        <w:rPr>
          <w:u w:val="single"/>
        </w:rPr>
        <w:t>крепление изученного материала</w:t>
      </w:r>
      <w:r w:rsidR="004C64C5">
        <w:t>.</w:t>
      </w:r>
    </w:p>
    <w:p w:rsidR="004C64C5" w:rsidRDefault="004C64C5" w:rsidP="00D8429C">
      <w:pPr>
        <w:pStyle w:val="a1"/>
      </w:pPr>
      <w:r>
        <w:t>Анализ записей, которые были сделаны в рабочих тетрадях в течение урока.</w:t>
      </w:r>
    </w:p>
    <w:p w:rsidR="004C64C5" w:rsidRDefault="004C64C5" w:rsidP="00D8429C">
      <w:pPr>
        <w:pStyle w:val="a1"/>
      </w:pPr>
      <w:r>
        <w:t>Формулировка вывода: что нового они узнали о папоротниках.</w:t>
      </w:r>
    </w:p>
    <w:p w:rsidR="004C64C5" w:rsidRDefault="004C64C5" w:rsidP="00D8429C">
      <w:pPr>
        <w:pStyle w:val="a1"/>
      </w:pPr>
      <w:r>
        <w:t>Фронтальный опрос:</w:t>
      </w:r>
    </w:p>
    <w:p w:rsidR="004C64C5" w:rsidRPr="004C64C5" w:rsidRDefault="004C64C5" w:rsidP="004C64C5">
      <w:pPr>
        <w:pStyle w:val="a1"/>
      </w:pPr>
      <w:r w:rsidRPr="004C64C5">
        <w:t>1. Что развивается из спор папоротника?</w:t>
      </w:r>
    </w:p>
    <w:p w:rsidR="004C64C5" w:rsidRPr="004C64C5" w:rsidRDefault="004C64C5" w:rsidP="004C64C5">
      <w:pPr>
        <w:pStyle w:val="a1"/>
      </w:pPr>
      <w:r w:rsidRPr="004C64C5">
        <w:t>2. Чем представлен гаметофит папоротника?</w:t>
      </w:r>
    </w:p>
    <w:p w:rsidR="004C64C5" w:rsidRPr="004C64C5" w:rsidRDefault="004C64C5" w:rsidP="004C64C5">
      <w:pPr>
        <w:pStyle w:val="a1"/>
      </w:pPr>
      <w:r w:rsidRPr="004C64C5">
        <w:t>3. Чем представлен спорофит папоротника?</w:t>
      </w:r>
    </w:p>
    <w:p w:rsidR="004C64C5" w:rsidRPr="004C64C5" w:rsidRDefault="004C64C5" w:rsidP="004C64C5">
      <w:pPr>
        <w:pStyle w:val="a1"/>
      </w:pPr>
      <w:r w:rsidRPr="004C64C5">
        <w:t>4. Какое поколение преобладает в жизненном цикле папоротников?</w:t>
      </w:r>
    </w:p>
    <w:p w:rsidR="004C64C5" w:rsidRPr="004C64C5" w:rsidRDefault="004C64C5" w:rsidP="004C64C5">
      <w:pPr>
        <w:pStyle w:val="a1"/>
      </w:pPr>
      <w:r>
        <w:t>5. </w:t>
      </w:r>
      <w:r w:rsidRPr="004C64C5">
        <w:t>Что служит ограничивающим факторов в цикле развития папоротников?</w:t>
      </w:r>
    </w:p>
    <w:p w:rsidR="004C64C5" w:rsidRDefault="004C64C5" w:rsidP="004C64C5">
      <w:pPr>
        <w:pStyle w:val="a1"/>
      </w:pPr>
      <w:r>
        <w:t xml:space="preserve">6. </w:t>
      </w:r>
      <w:r w:rsidRPr="004C64C5">
        <w:rPr>
          <w:u w:val="single"/>
        </w:rPr>
        <w:t>Рефлексия</w:t>
      </w:r>
      <w: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C64C5" w:rsidTr="004C64C5">
        <w:tc>
          <w:tcPr>
            <w:tcW w:w="4672" w:type="dxa"/>
          </w:tcPr>
          <w:p w:rsidR="004C64C5" w:rsidRDefault="004C64C5" w:rsidP="004C64C5">
            <w:pPr>
              <w:pStyle w:val="a1"/>
              <w:ind w:firstLine="0"/>
            </w:pPr>
            <w:r>
              <w:t>На уроке я работал …</w:t>
            </w:r>
          </w:p>
          <w:p w:rsidR="004C64C5" w:rsidRDefault="004C64C5" w:rsidP="004C64C5">
            <w:pPr>
              <w:pStyle w:val="a1"/>
              <w:ind w:firstLine="0"/>
            </w:pPr>
            <w:r>
              <w:t>Со своей работой на уроке я …</w:t>
            </w:r>
          </w:p>
          <w:p w:rsidR="004C64C5" w:rsidRDefault="004C64C5" w:rsidP="004C64C5">
            <w:pPr>
              <w:pStyle w:val="a1"/>
              <w:ind w:firstLine="0"/>
            </w:pPr>
            <w:r>
              <w:t>Мне хочется, чтобы …</w:t>
            </w:r>
          </w:p>
        </w:tc>
        <w:tc>
          <w:tcPr>
            <w:tcW w:w="4672" w:type="dxa"/>
          </w:tcPr>
          <w:p w:rsidR="004C64C5" w:rsidRDefault="004C64C5" w:rsidP="004C64C5">
            <w:pPr>
              <w:pStyle w:val="a1"/>
              <w:ind w:firstLine="0"/>
            </w:pPr>
            <w:r>
              <w:t>Активно/пассивно</w:t>
            </w:r>
          </w:p>
          <w:p w:rsidR="004C64C5" w:rsidRDefault="004C64C5" w:rsidP="004C64C5">
            <w:pPr>
              <w:pStyle w:val="a1"/>
              <w:ind w:firstLine="0"/>
            </w:pPr>
            <w:r>
              <w:t>Доволен/не доволен</w:t>
            </w:r>
          </w:p>
        </w:tc>
      </w:tr>
    </w:tbl>
    <w:p w:rsidR="004C64C5" w:rsidRDefault="004C64C5" w:rsidP="004C64C5">
      <w:pPr>
        <w:pStyle w:val="a1"/>
      </w:pPr>
    </w:p>
    <w:p w:rsidR="004C64C5" w:rsidRDefault="004C64C5" w:rsidP="004C64C5">
      <w:pPr>
        <w:pStyle w:val="a1"/>
      </w:pPr>
      <w:r>
        <w:t xml:space="preserve">7. </w:t>
      </w:r>
      <w:r w:rsidRPr="004C64C5">
        <w:rPr>
          <w:u w:val="single"/>
        </w:rPr>
        <w:t>Домашнее задание</w:t>
      </w:r>
      <w:r>
        <w:t>.</w:t>
      </w:r>
    </w:p>
    <w:p w:rsidR="004C64C5" w:rsidRDefault="004C64C5" w:rsidP="004C64C5">
      <w:pPr>
        <w:pStyle w:val="a1"/>
      </w:pPr>
      <w:r>
        <w:t>Параграф 21, подготовить сообщение по темам: «Папоротники – комнатные растения», «Лекарственные папоротники», «Папоротники – пищевые растения», «Папоротники, занесенные в Красную Книгу».</w:t>
      </w:r>
    </w:p>
    <w:p w:rsidR="008D742E" w:rsidRDefault="008D742E" w:rsidP="008D742E">
      <w:pPr>
        <w:pStyle w:val="a1"/>
        <w:ind w:firstLine="0"/>
      </w:pPr>
    </w:p>
    <w:p w:rsidR="008D742E" w:rsidRDefault="008D742E" w:rsidP="008D742E">
      <w:pPr>
        <w:pStyle w:val="a1"/>
        <w:ind w:firstLine="0"/>
      </w:pPr>
      <w:r>
        <w:t>Разработала и провела:</w:t>
      </w:r>
      <w:bookmarkStart w:id="0" w:name="_GoBack"/>
      <w:bookmarkEnd w:id="0"/>
    </w:p>
    <w:p w:rsidR="004C64C5" w:rsidRPr="004C64C5" w:rsidRDefault="008D742E" w:rsidP="008D742E">
      <w:pPr>
        <w:pStyle w:val="a1"/>
        <w:ind w:firstLine="0"/>
      </w:pPr>
      <w:r>
        <w:t>Е.Е. Алексеенко</w:t>
      </w:r>
    </w:p>
    <w:sectPr w:rsidR="004C64C5" w:rsidRPr="004C64C5" w:rsidSect="00B501B4">
      <w:headerReference w:type="default" r:id="rId8"/>
      <w:headerReference w:type="first" r:id="rId9"/>
      <w:footerReference w:type="first" r:id="rId10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6AC" w:rsidRDefault="001836AC" w:rsidP="005436D0">
      <w:r>
        <w:separator/>
      </w:r>
    </w:p>
  </w:endnote>
  <w:endnote w:type="continuationSeparator" w:id="0">
    <w:p w:rsidR="001836AC" w:rsidRDefault="001836AC" w:rsidP="0054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407229"/>
      <w:docPartObj>
        <w:docPartGallery w:val="Page Numbers (Bottom of Page)"/>
        <w:docPartUnique/>
      </w:docPartObj>
    </w:sdtPr>
    <w:sdtEndPr/>
    <w:sdtContent>
      <w:p w:rsidR="00B501B4" w:rsidRDefault="00B501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4CCD" w:rsidRDefault="00434C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6AC" w:rsidRDefault="001836AC" w:rsidP="005436D0">
      <w:r>
        <w:separator/>
      </w:r>
    </w:p>
  </w:footnote>
  <w:footnote w:type="continuationSeparator" w:id="0">
    <w:p w:rsidR="001836AC" w:rsidRDefault="001836AC" w:rsidP="00543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CCD" w:rsidRDefault="00434CC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CCD" w:rsidRDefault="00434CC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 w15:restartNumberingAfterBreak="0">
    <w:nsid w:val="FFFFFF89"/>
    <w:multiLevelType w:val="singleLevel"/>
    <w:tmpl w:val="978A2D86"/>
    <w:lvl w:ilvl="0">
      <w:start w:val="1"/>
      <w:numFmt w:val="bullet"/>
      <w:pStyle w:val="a"/>
      <w:lvlText w:val=""/>
      <w:lvlJc w:val="left"/>
      <w:pPr>
        <w:ind w:left="814" w:hanging="360"/>
      </w:pPr>
      <w:rPr>
        <w:rFonts w:ascii="Symbol" w:hAnsi="Symbol" w:hint="default"/>
      </w:rPr>
    </w:lvl>
  </w:abstractNum>
  <w:abstractNum w:abstractNumId="2" w15:restartNumberingAfterBreak="0">
    <w:nsid w:val="04600149"/>
    <w:multiLevelType w:val="hybridMultilevel"/>
    <w:tmpl w:val="CE842722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0AE47AE6"/>
    <w:multiLevelType w:val="multilevel"/>
    <w:tmpl w:val="978A2D86"/>
    <w:lvl w:ilvl="0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1E0"/>
    <w:multiLevelType w:val="multilevel"/>
    <w:tmpl w:val="CBF4FB2A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184FEF"/>
    <w:multiLevelType w:val="multilevel"/>
    <w:tmpl w:val="008408A6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44D7266"/>
    <w:multiLevelType w:val="multilevel"/>
    <w:tmpl w:val="36EA117C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3175F"/>
    <w:multiLevelType w:val="multilevel"/>
    <w:tmpl w:val="602C09B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DD7DEC"/>
    <w:multiLevelType w:val="multilevel"/>
    <w:tmpl w:val="A9DA96AE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C96C87"/>
    <w:multiLevelType w:val="hybridMultilevel"/>
    <w:tmpl w:val="9F46DF1C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1BDC03F0"/>
    <w:multiLevelType w:val="multilevel"/>
    <w:tmpl w:val="86502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CB30FD"/>
    <w:multiLevelType w:val="hybridMultilevel"/>
    <w:tmpl w:val="BB9E155C"/>
    <w:lvl w:ilvl="0" w:tplc="E9D431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12987"/>
    <w:multiLevelType w:val="multilevel"/>
    <w:tmpl w:val="8BF48D1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8222BD"/>
    <w:multiLevelType w:val="multilevel"/>
    <w:tmpl w:val="DADA63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160"/>
      </w:pPr>
      <w:rPr>
        <w:rFonts w:hint="default"/>
      </w:rPr>
    </w:lvl>
  </w:abstractNum>
  <w:abstractNum w:abstractNumId="14" w15:restartNumberingAfterBreak="0">
    <w:nsid w:val="2CB25621"/>
    <w:multiLevelType w:val="hybridMultilevel"/>
    <w:tmpl w:val="8F727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84F2D"/>
    <w:multiLevelType w:val="hybridMultilevel"/>
    <w:tmpl w:val="F95A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2135"/>
    <w:multiLevelType w:val="hybridMultilevel"/>
    <w:tmpl w:val="5F7A63C2"/>
    <w:lvl w:ilvl="0" w:tplc="1070FBE0">
      <w:start w:val="1"/>
      <w:numFmt w:val="russianLower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3C2F270A"/>
    <w:multiLevelType w:val="hybridMultilevel"/>
    <w:tmpl w:val="B90C71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E1D00"/>
    <w:multiLevelType w:val="multilevel"/>
    <w:tmpl w:val="2FBEE0B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AA3114"/>
    <w:multiLevelType w:val="multilevel"/>
    <w:tmpl w:val="C92C5B5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B624026"/>
    <w:multiLevelType w:val="hybridMultilevel"/>
    <w:tmpl w:val="4740E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B2703"/>
    <w:multiLevelType w:val="hybridMultilevel"/>
    <w:tmpl w:val="A7C24C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71327"/>
    <w:multiLevelType w:val="multilevel"/>
    <w:tmpl w:val="A34077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616703"/>
    <w:multiLevelType w:val="hybridMultilevel"/>
    <w:tmpl w:val="7F2E90D4"/>
    <w:lvl w:ilvl="0" w:tplc="D7D4655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C04002"/>
    <w:multiLevelType w:val="multilevel"/>
    <w:tmpl w:val="07C68098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7960A95"/>
    <w:multiLevelType w:val="multilevel"/>
    <w:tmpl w:val="BF86003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9D073D2"/>
    <w:multiLevelType w:val="multilevel"/>
    <w:tmpl w:val="A9EAE8D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C051CF9"/>
    <w:multiLevelType w:val="multilevel"/>
    <w:tmpl w:val="804EC13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B3732C"/>
    <w:multiLevelType w:val="hybridMultilevel"/>
    <w:tmpl w:val="7F2E90D4"/>
    <w:lvl w:ilvl="0" w:tplc="D7D4655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6464BE"/>
    <w:multiLevelType w:val="multilevel"/>
    <w:tmpl w:val="09EACE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0" w:firstLine="709"/>
      </w:pPr>
      <w:rPr>
        <w:rFonts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4"/>
  </w:num>
  <w:num w:numId="5">
    <w:abstractNumId w:val="22"/>
  </w:num>
  <w:num w:numId="6">
    <w:abstractNumId w:val="3"/>
  </w:num>
  <w:num w:numId="7">
    <w:abstractNumId w:val="27"/>
  </w:num>
  <w:num w:numId="8">
    <w:abstractNumId w:val="18"/>
  </w:num>
  <w:num w:numId="9">
    <w:abstractNumId w:val="12"/>
  </w:num>
  <w:num w:numId="10">
    <w:abstractNumId w:val="24"/>
  </w:num>
  <w:num w:numId="11">
    <w:abstractNumId w:val="4"/>
  </w:num>
  <w:num w:numId="12">
    <w:abstractNumId w:val="6"/>
  </w:num>
  <w:num w:numId="13">
    <w:abstractNumId w:val="8"/>
  </w:num>
  <w:num w:numId="14">
    <w:abstractNumId w:val="19"/>
  </w:num>
  <w:num w:numId="15">
    <w:abstractNumId w:val="7"/>
  </w:num>
  <w:num w:numId="16">
    <w:abstractNumId w:val="26"/>
  </w:num>
  <w:num w:numId="17">
    <w:abstractNumId w:val="25"/>
  </w:num>
  <w:num w:numId="18">
    <w:abstractNumId w:val="5"/>
  </w:num>
  <w:num w:numId="19">
    <w:abstractNumId w:val="28"/>
  </w:num>
  <w:num w:numId="20">
    <w:abstractNumId w:val="23"/>
  </w:num>
  <w:num w:numId="21">
    <w:abstractNumId w:val="29"/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17"/>
  </w:num>
  <w:num w:numId="25">
    <w:abstractNumId w:val="21"/>
  </w:num>
  <w:num w:numId="26">
    <w:abstractNumId w:val="20"/>
  </w:num>
  <w:num w:numId="27">
    <w:abstractNumId w:val="10"/>
  </w:num>
  <w:num w:numId="28">
    <w:abstractNumId w:val="11"/>
  </w:num>
  <w:num w:numId="29">
    <w:abstractNumId w:val="16"/>
  </w:num>
  <w:num w:numId="30">
    <w:abstractNumId w:val="11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9"/>
  </w:num>
  <w:num w:numId="33">
    <w:abstractNumId w:val="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A1"/>
    <w:rsid w:val="00011BB3"/>
    <w:rsid w:val="00011EAC"/>
    <w:rsid w:val="000147D1"/>
    <w:rsid w:val="00024BC9"/>
    <w:rsid w:val="00027BAB"/>
    <w:rsid w:val="00047FEB"/>
    <w:rsid w:val="0006383E"/>
    <w:rsid w:val="00070533"/>
    <w:rsid w:val="00083F60"/>
    <w:rsid w:val="000A4C8A"/>
    <w:rsid w:val="000B6E5D"/>
    <w:rsid w:val="000D045C"/>
    <w:rsid w:val="000E2125"/>
    <w:rsid w:val="000F626E"/>
    <w:rsid w:val="000F68BA"/>
    <w:rsid w:val="000F7295"/>
    <w:rsid w:val="000F7EE6"/>
    <w:rsid w:val="00101A86"/>
    <w:rsid w:val="001075F4"/>
    <w:rsid w:val="001104EA"/>
    <w:rsid w:val="001122DE"/>
    <w:rsid w:val="00112E25"/>
    <w:rsid w:val="00125075"/>
    <w:rsid w:val="0014360F"/>
    <w:rsid w:val="00144B3D"/>
    <w:rsid w:val="00157F3F"/>
    <w:rsid w:val="001610BD"/>
    <w:rsid w:val="001655C7"/>
    <w:rsid w:val="00165718"/>
    <w:rsid w:val="00181C24"/>
    <w:rsid w:val="001836AC"/>
    <w:rsid w:val="00190329"/>
    <w:rsid w:val="00196814"/>
    <w:rsid w:val="001B577C"/>
    <w:rsid w:val="001C19CF"/>
    <w:rsid w:val="001E2C1D"/>
    <w:rsid w:val="001F75B1"/>
    <w:rsid w:val="00202414"/>
    <w:rsid w:val="0022290E"/>
    <w:rsid w:val="00232CEB"/>
    <w:rsid w:val="002340E7"/>
    <w:rsid w:val="00234401"/>
    <w:rsid w:val="00254BE3"/>
    <w:rsid w:val="002564CD"/>
    <w:rsid w:val="002630F5"/>
    <w:rsid w:val="002654B0"/>
    <w:rsid w:val="0026688B"/>
    <w:rsid w:val="002701F1"/>
    <w:rsid w:val="00271548"/>
    <w:rsid w:val="00273B3C"/>
    <w:rsid w:val="00283ACE"/>
    <w:rsid w:val="00291217"/>
    <w:rsid w:val="00296EF6"/>
    <w:rsid w:val="002A23BD"/>
    <w:rsid w:val="002A70E6"/>
    <w:rsid w:val="002B7695"/>
    <w:rsid w:val="002C476B"/>
    <w:rsid w:val="002D72FC"/>
    <w:rsid w:val="003032FF"/>
    <w:rsid w:val="00303DA2"/>
    <w:rsid w:val="003138FD"/>
    <w:rsid w:val="0033190C"/>
    <w:rsid w:val="003530F3"/>
    <w:rsid w:val="00363861"/>
    <w:rsid w:val="00376BE3"/>
    <w:rsid w:val="00380A12"/>
    <w:rsid w:val="00384500"/>
    <w:rsid w:val="003879A1"/>
    <w:rsid w:val="003A71F1"/>
    <w:rsid w:val="003B0647"/>
    <w:rsid w:val="003B1C70"/>
    <w:rsid w:val="003B20AF"/>
    <w:rsid w:val="003B2EFD"/>
    <w:rsid w:val="003C7767"/>
    <w:rsid w:val="003D5C7C"/>
    <w:rsid w:val="00407113"/>
    <w:rsid w:val="00407FDF"/>
    <w:rsid w:val="00432D85"/>
    <w:rsid w:val="00434CCD"/>
    <w:rsid w:val="00434E7D"/>
    <w:rsid w:val="00444333"/>
    <w:rsid w:val="0044533C"/>
    <w:rsid w:val="00455C1F"/>
    <w:rsid w:val="00467C48"/>
    <w:rsid w:val="004710A1"/>
    <w:rsid w:val="004823FB"/>
    <w:rsid w:val="00483FE9"/>
    <w:rsid w:val="00495CD6"/>
    <w:rsid w:val="004A3D4C"/>
    <w:rsid w:val="004A4B79"/>
    <w:rsid w:val="004B5393"/>
    <w:rsid w:val="004B7BDB"/>
    <w:rsid w:val="004C288E"/>
    <w:rsid w:val="004C64C5"/>
    <w:rsid w:val="004C6727"/>
    <w:rsid w:val="004D2F90"/>
    <w:rsid w:val="004D354C"/>
    <w:rsid w:val="004E2875"/>
    <w:rsid w:val="004E7304"/>
    <w:rsid w:val="004F0DCA"/>
    <w:rsid w:val="004F377C"/>
    <w:rsid w:val="00510FDC"/>
    <w:rsid w:val="00523898"/>
    <w:rsid w:val="00532056"/>
    <w:rsid w:val="005436D0"/>
    <w:rsid w:val="00546684"/>
    <w:rsid w:val="0055283F"/>
    <w:rsid w:val="00573468"/>
    <w:rsid w:val="00581CCE"/>
    <w:rsid w:val="00587BAB"/>
    <w:rsid w:val="00591229"/>
    <w:rsid w:val="005B6365"/>
    <w:rsid w:val="005C4F80"/>
    <w:rsid w:val="005C56B3"/>
    <w:rsid w:val="005D2FD7"/>
    <w:rsid w:val="005E6A85"/>
    <w:rsid w:val="005F19C6"/>
    <w:rsid w:val="005F6B22"/>
    <w:rsid w:val="0060032A"/>
    <w:rsid w:val="006019FD"/>
    <w:rsid w:val="00627E43"/>
    <w:rsid w:val="00633453"/>
    <w:rsid w:val="00637F1B"/>
    <w:rsid w:val="00641B2C"/>
    <w:rsid w:val="00651FB7"/>
    <w:rsid w:val="006542FD"/>
    <w:rsid w:val="00664881"/>
    <w:rsid w:val="00664E2C"/>
    <w:rsid w:val="00680CFF"/>
    <w:rsid w:val="00697C8F"/>
    <w:rsid w:val="006A1116"/>
    <w:rsid w:val="006A1931"/>
    <w:rsid w:val="006B3878"/>
    <w:rsid w:val="006C2B22"/>
    <w:rsid w:val="006D6C96"/>
    <w:rsid w:val="006F668E"/>
    <w:rsid w:val="0070447D"/>
    <w:rsid w:val="00704F9F"/>
    <w:rsid w:val="00714248"/>
    <w:rsid w:val="0071685F"/>
    <w:rsid w:val="00734D1B"/>
    <w:rsid w:val="00735817"/>
    <w:rsid w:val="00736A49"/>
    <w:rsid w:val="00737736"/>
    <w:rsid w:val="0074244D"/>
    <w:rsid w:val="00744366"/>
    <w:rsid w:val="00760459"/>
    <w:rsid w:val="007648F1"/>
    <w:rsid w:val="00765A53"/>
    <w:rsid w:val="007813A7"/>
    <w:rsid w:val="00792A64"/>
    <w:rsid w:val="00793494"/>
    <w:rsid w:val="007A0127"/>
    <w:rsid w:val="007A23F1"/>
    <w:rsid w:val="007B223B"/>
    <w:rsid w:val="007B4274"/>
    <w:rsid w:val="007B4E9E"/>
    <w:rsid w:val="007C2246"/>
    <w:rsid w:val="007D0AB0"/>
    <w:rsid w:val="007F0AD7"/>
    <w:rsid w:val="00805D83"/>
    <w:rsid w:val="00815C14"/>
    <w:rsid w:val="0082447C"/>
    <w:rsid w:val="00824979"/>
    <w:rsid w:val="00826472"/>
    <w:rsid w:val="008343BC"/>
    <w:rsid w:val="00843B66"/>
    <w:rsid w:val="00860600"/>
    <w:rsid w:val="00872BA2"/>
    <w:rsid w:val="00877825"/>
    <w:rsid w:val="00883A25"/>
    <w:rsid w:val="00885F64"/>
    <w:rsid w:val="008946C3"/>
    <w:rsid w:val="00894905"/>
    <w:rsid w:val="00895E70"/>
    <w:rsid w:val="008B57D2"/>
    <w:rsid w:val="008C727E"/>
    <w:rsid w:val="008D742E"/>
    <w:rsid w:val="008F44BA"/>
    <w:rsid w:val="009134C5"/>
    <w:rsid w:val="009163B3"/>
    <w:rsid w:val="00921204"/>
    <w:rsid w:val="00933664"/>
    <w:rsid w:val="00943054"/>
    <w:rsid w:val="0094536D"/>
    <w:rsid w:val="00945A42"/>
    <w:rsid w:val="00971E5D"/>
    <w:rsid w:val="009804E8"/>
    <w:rsid w:val="00991B55"/>
    <w:rsid w:val="0099545A"/>
    <w:rsid w:val="0099557F"/>
    <w:rsid w:val="009A2F01"/>
    <w:rsid w:val="009C0983"/>
    <w:rsid w:val="009D162D"/>
    <w:rsid w:val="009D1C70"/>
    <w:rsid w:val="009D5C31"/>
    <w:rsid w:val="009E4D64"/>
    <w:rsid w:val="009F3683"/>
    <w:rsid w:val="009F4747"/>
    <w:rsid w:val="00A0339D"/>
    <w:rsid w:val="00A05F24"/>
    <w:rsid w:val="00A0628D"/>
    <w:rsid w:val="00A2458E"/>
    <w:rsid w:val="00A41757"/>
    <w:rsid w:val="00A479B7"/>
    <w:rsid w:val="00A724B9"/>
    <w:rsid w:val="00A7469B"/>
    <w:rsid w:val="00A80F79"/>
    <w:rsid w:val="00A818F3"/>
    <w:rsid w:val="00A840F5"/>
    <w:rsid w:val="00A9734F"/>
    <w:rsid w:val="00AB0647"/>
    <w:rsid w:val="00AB3696"/>
    <w:rsid w:val="00AC09F3"/>
    <w:rsid w:val="00AC750A"/>
    <w:rsid w:val="00AD500E"/>
    <w:rsid w:val="00AD75A1"/>
    <w:rsid w:val="00AF5F2B"/>
    <w:rsid w:val="00B00D39"/>
    <w:rsid w:val="00B068E5"/>
    <w:rsid w:val="00B07526"/>
    <w:rsid w:val="00B16A2C"/>
    <w:rsid w:val="00B211FB"/>
    <w:rsid w:val="00B225F8"/>
    <w:rsid w:val="00B22E6D"/>
    <w:rsid w:val="00B2632E"/>
    <w:rsid w:val="00B26F61"/>
    <w:rsid w:val="00B43440"/>
    <w:rsid w:val="00B501B4"/>
    <w:rsid w:val="00B60F5D"/>
    <w:rsid w:val="00B929EC"/>
    <w:rsid w:val="00B974FF"/>
    <w:rsid w:val="00BA6ACA"/>
    <w:rsid w:val="00BB32E6"/>
    <w:rsid w:val="00BB3E17"/>
    <w:rsid w:val="00BC2C5E"/>
    <w:rsid w:val="00BC433F"/>
    <w:rsid w:val="00BD0501"/>
    <w:rsid w:val="00BD0F05"/>
    <w:rsid w:val="00BD7582"/>
    <w:rsid w:val="00BE62ED"/>
    <w:rsid w:val="00BF2702"/>
    <w:rsid w:val="00BF6613"/>
    <w:rsid w:val="00C142A6"/>
    <w:rsid w:val="00C35129"/>
    <w:rsid w:val="00C40924"/>
    <w:rsid w:val="00C43DEB"/>
    <w:rsid w:val="00C44643"/>
    <w:rsid w:val="00C53DD4"/>
    <w:rsid w:val="00C92A35"/>
    <w:rsid w:val="00CA26E3"/>
    <w:rsid w:val="00CA6B1A"/>
    <w:rsid w:val="00CB0126"/>
    <w:rsid w:val="00CB2C5C"/>
    <w:rsid w:val="00CB72D5"/>
    <w:rsid w:val="00CC00B9"/>
    <w:rsid w:val="00CC0F96"/>
    <w:rsid w:val="00CE334B"/>
    <w:rsid w:val="00CE50D7"/>
    <w:rsid w:val="00CE6E32"/>
    <w:rsid w:val="00D06E93"/>
    <w:rsid w:val="00D20AF2"/>
    <w:rsid w:val="00D20DD8"/>
    <w:rsid w:val="00D21E91"/>
    <w:rsid w:val="00D36F0E"/>
    <w:rsid w:val="00D450B3"/>
    <w:rsid w:val="00D47959"/>
    <w:rsid w:val="00D510C3"/>
    <w:rsid w:val="00D53916"/>
    <w:rsid w:val="00D54A7F"/>
    <w:rsid w:val="00D660CB"/>
    <w:rsid w:val="00D67967"/>
    <w:rsid w:val="00D73DB6"/>
    <w:rsid w:val="00D82034"/>
    <w:rsid w:val="00D8429C"/>
    <w:rsid w:val="00D90938"/>
    <w:rsid w:val="00D91905"/>
    <w:rsid w:val="00D9524A"/>
    <w:rsid w:val="00DA2088"/>
    <w:rsid w:val="00DB0152"/>
    <w:rsid w:val="00DB1ED3"/>
    <w:rsid w:val="00DE4882"/>
    <w:rsid w:val="00DE5DF2"/>
    <w:rsid w:val="00DE774A"/>
    <w:rsid w:val="00DF2444"/>
    <w:rsid w:val="00E16799"/>
    <w:rsid w:val="00E22EAD"/>
    <w:rsid w:val="00E32A56"/>
    <w:rsid w:val="00E33C0C"/>
    <w:rsid w:val="00E344FA"/>
    <w:rsid w:val="00E406FC"/>
    <w:rsid w:val="00E55963"/>
    <w:rsid w:val="00E55A1A"/>
    <w:rsid w:val="00E57EDF"/>
    <w:rsid w:val="00E677E4"/>
    <w:rsid w:val="00E707AD"/>
    <w:rsid w:val="00E75F04"/>
    <w:rsid w:val="00EB5826"/>
    <w:rsid w:val="00EB7517"/>
    <w:rsid w:val="00EC228C"/>
    <w:rsid w:val="00EE4ED2"/>
    <w:rsid w:val="00EF1F9B"/>
    <w:rsid w:val="00EF6A34"/>
    <w:rsid w:val="00F0311B"/>
    <w:rsid w:val="00F10566"/>
    <w:rsid w:val="00F10BB2"/>
    <w:rsid w:val="00F17413"/>
    <w:rsid w:val="00F24970"/>
    <w:rsid w:val="00F25C1A"/>
    <w:rsid w:val="00F35349"/>
    <w:rsid w:val="00F4289C"/>
    <w:rsid w:val="00F553C6"/>
    <w:rsid w:val="00F67D74"/>
    <w:rsid w:val="00F72AA6"/>
    <w:rsid w:val="00F8143D"/>
    <w:rsid w:val="00F97348"/>
    <w:rsid w:val="00FA2CF0"/>
    <w:rsid w:val="00FA524B"/>
    <w:rsid w:val="00FA6315"/>
    <w:rsid w:val="00FB21D8"/>
    <w:rsid w:val="00FB7FE5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7AE81E-0736-4938-80FC-99D0796D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7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2"/>
    <w:link w:val="10"/>
    <w:uiPriority w:val="9"/>
    <w:qFormat/>
    <w:rsid w:val="00FF5DA7"/>
    <w:pPr>
      <w:keepNext/>
      <w:widowControl w:val="0"/>
      <w:suppressAutoHyphens/>
      <w:spacing w:after="480" w:line="336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32"/>
      <w:szCs w:val="28"/>
    </w:rPr>
  </w:style>
  <w:style w:type="paragraph" w:styleId="2">
    <w:name w:val="heading 2"/>
    <w:next w:val="3"/>
    <w:link w:val="20"/>
    <w:uiPriority w:val="9"/>
    <w:unhideWhenUsed/>
    <w:qFormat/>
    <w:rsid w:val="00E55963"/>
    <w:pPr>
      <w:keepNext/>
      <w:widowControl w:val="0"/>
      <w:suppressAutoHyphens/>
      <w:spacing w:after="48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6"/>
    </w:rPr>
  </w:style>
  <w:style w:type="paragraph" w:styleId="3">
    <w:name w:val="heading 3"/>
    <w:next w:val="a1"/>
    <w:link w:val="30"/>
    <w:uiPriority w:val="9"/>
    <w:qFormat/>
    <w:rsid w:val="00FF5DA7"/>
    <w:pPr>
      <w:keepNext/>
      <w:widowControl w:val="0"/>
      <w:suppressAutoHyphens/>
      <w:spacing w:after="480" w:line="360" w:lineRule="exact"/>
      <w:ind w:left="709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Главный"/>
    <w:qFormat/>
    <w:rsid w:val="00E55963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10">
    <w:name w:val="Заголовок 1 Знак"/>
    <w:basedOn w:val="a2"/>
    <w:link w:val="1"/>
    <w:uiPriority w:val="9"/>
    <w:rsid w:val="00FF5DA7"/>
    <w:rPr>
      <w:rFonts w:ascii="Times New Roman" w:eastAsiaTheme="majorEastAsia" w:hAnsi="Times New Roman" w:cstheme="majorBidi"/>
      <w:b/>
      <w:bCs/>
      <w:caps/>
      <w:color w:val="000000" w:themeColor="text1"/>
      <w:sz w:val="32"/>
      <w:szCs w:val="28"/>
    </w:rPr>
  </w:style>
  <w:style w:type="paragraph" w:styleId="a5">
    <w:name w:val="caption"/>
    <w:next w:val="a1"/>
    <w:uiPriority w:val="35"/>
    <w:qFormat/>
    <w:rsid w:val="00CB72D5"/>
    <w:pPr>
      <w:widowControl w:val="0"/>
      <w:suppressAutoHyphens/>
      <w:spacing w:before="120" w:after="120" w:line="336" w:lineRule="auto"/>
      <w:jc w:val="center"/>
    </w:pPr>
    <w:rPr>
      <w:b/>
      <w:bCs/>
      <w:color w:val="000000" w:themeColor="text1"/>
      <w:sz w:val="26"/>
      <w:szCs w:val="18"/>
    </w:rPr>
  </w:style>
  <w:style w:type="character" w:customStyle="1" w:styleId="20">
    <w:name w:val="Заголовок 2 Знак"/>
    <w:basedOn w:val="a2"/>
    <w:link w:val="2"/>
    <w:uiPriority w:val="9"/>
    <w:rsid w:val="00E55963"/>
    <w:rPr>
      <w:rFonts w:ascii="Times New Roman" w:eastAsiaTheme="majorEastAsia" w:hAnsi="Times New Roman" w:cstheme="majorBidi"/>
      <w:b/>
      <w:bCs/>
      <w:color w:val="000000" w:themeColor="text1"/>
      <w:sz w:val="32"/>
      <w:szCs w:val="26"/>
    </w:rPr>
  </w:style>
  <w:style w:type="paragraph" w:customStyle="1" w:styleId="a6">
    <w:name w:val="Рисунки"/>
    <w:qFormat/>
    <w:rsid w:val="00CB72D5"/>
    <w:pPr>
      <w:keepNext/>
      <w:widowControl w:val="0"/>
      <w:spacing w:before="120" w:after="120" w:line="336" w:lineRule="auto"/>
      <w:jc w:val="center"/>
    </w:pPr>
    <w:rPr>
      <w:rFonts w:ascii="Times New Roman" w:hAnsi="Times New Roman"/>
      <w:color w:val="000000" w:themeColor="text1"/>
      <w:sz w:val="26"/>
    </w:rPr>
  </w:style>
  <w:style w:type="paragraph" w:styleId="a7">
    <w:name w:val="List Number"/>
    <w:next w:val="a1"/>
    <w:uiPriority w:val="99"/>
    <w:rsid w:val="007B4E9E"/>
    <w:pPr>
      <w:tabs>
        <w:tab w:val="num" w:pos="737"/>
      </w:tabs>
      <w:spacing w:after="0" w:line="360" w:lineRule="exact"/>
      <w:contextualSpacing/>
      <w:jc w:val="both"/>
    </w:pPr>
    <w:rPr>
      <w:rFonts w:ascii="Times New Roman" w:hAnsi="Times New Roman"/>
      <w:sz w:val="28"/>
    </w:rPr>
  </w:style>
  <w:style w:type="paragraph" w:styleId="a">
    <w:name w:val="List Bullet"/>
    <w:next w:val="a1"/>
    <w:uiPriority w:val="99"/>
    <w:rsid w:val="007B4E9E"/>
    <w:pPr>
      <w:numPr>
        <w:numId w:val="2"/>
      </w:numPr>
      <w:tabs>
        <w:tab w:val="left" w:pos="454"/>
        <w:tab w:val="num" w:pos="737"/>
        <w:tab w:val="left" w:pos="851"/>
        <w:tab w:val="left" w:pos="992"/>
      </w:tabs>
      <w:spacing w:after="0" w:line="360" w:lineRule="exact"/>
      <w:ind w:left="0"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2"/>
    <w:link w:val="3"/>
    <w:uiPriority w:val="9"/>
    <w:rsid w:val="00FF5DA7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a8">
    <w:name w:val="footer"/>
    <w:basedOn w:val="a0"/>
    <w:link w:val="a9"/>
    <w:uiPriority w:val="99"/>
    <w:rsid w:val="003879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3879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2"/>
    <w:rsid w:val="003879A1"/>
  </w:style>
  <w:style w:type="table" w:styleId="ab">
    <w:name w:val="Table Grid"/>
    <w:basedOn w:val="a3"/>
    <w:uiPriority w:val="59"/>
    <w:rsid w:val="0038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0"/>
    <w:link w:val="22"/>
    <w:rsid w:val="003879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rsid w:val="00387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5436D0"/>
    <w:pPr>
      <w:ind w:left="720"/>
      <w:contextualSpacing/>
    </w:pPr>
  </w:style>
  <w:style w:type="paragraph" w:styleId="ad">
    <w:name w:val="header"/>
    <w:basedOn w:val="a0"/>
    <w:link w:val="ae"/>
    <w:uiPriority w:val="99"/>
    <w:unhideWhenUsed/>
    <w:rsid w:val="005436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5436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OC Heading"/>
    <w:basedOn w:val="1"/>
    <w:next w:val="a0"/>
    <w:uiPriority w:val="39"/>
    <w:unhideWhenUsed/>
    <w:qFormat/>
    <w:rsid w:val="00D9524A"/>
    <w:pPr>
      <w:keepLines/>
      <w:widowControl/>
      <w:suppressAutoHyphens w:val="0"/>
      <w:spacing w:after="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Cs w:val="32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273B3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273B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atepr">
    <w:name w:val="datepr"/>
    <w:basedOn w:val="a2"/>
    <w:rsid w:val="0026688B"/>
  </w:style>
  <w:style w:type="character" w:customStyle="1" w:styleId="number">
    <w:name w:val="number"/>
    <w:basedOn w:val="a2"/>
    <w:rsid w:val="0026688B"/>
  </w:style>
  <w:style w:type="character" w:styleId="af2">
    <w:name w:val="Hyperlink"/>
    <w:basedOn w:val="a2"/>
    <w:uiPriority w:val="99"/>
    <w:unhideWhenUsed/>
    <w:rsid w:val="0026688B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unhideWhenUsed/>
    <w:rsid w:val="002654B0"/>
    <w:pPr>
      <w:spacing w:after="100"/>
    </w:pPr>
  </w:style>
  <w:style w:type="paragraph" w:styleId="23">
    <w:name w:val="toc 2"/>
    <w:basedOn w:val="a0"/>
    <w:next w:val="a0"/>
    <w:autoRedefine/>
    <w:uiPriority w:val="39"/>
    <w:unhideWhenUsed/>
    <w:rsid w:val="001610BD"/>
    <w:pPr>
      <w:tabs>
        <w:tab w:val="right" w:leader="dot" w:pos="9628"/>
      </w:tabs>
      <w:spacing w:after="100"/>
      <w:ind w:left="200"/>
    </w:pPr>
    <w:rPr>
      <w:i/>
      <w:noProof/>
      <w:sz w:val="28"/>
    </w:rPr>
  </w:style>
  <w:style w:type="paragraph" w:styleId="31">
    <w:name w:val="toc 3"/>
    <w:basedOn w:val="a0"/>
    <w:next w:val="a0"/>
    <w:autoRedefine/>
    <w:uiPriority w:val="39"/>
    <w:unhideWhenUsed/>
    <w:rsid w:val="002654B0"/>
    <w:pPr>
      <w:spacing w:after="100"/>
      <w:ind w:left="400"/>
    </w:pPr>
  </w:style>
  <w:style w:type="character" w:styleId="af3">
    <w:name w:val="FollowedHyperlink"/>
    <w:basedOn w:val="a2"/>
    <w:uiPriority w:val="99"/>
    <w:semiHidden/>
    <w:unhideWhenUsed/>
    <w:rsid w:val="00E406FC"/>
    <w:rPr>
      <w:color w:val="800080" w:themeColor="followedHyperlink"/>
      <w:u w:val="single"/>
    </w:rPr>
  </w:style>
  <w:style w:type="paragraph" w:styleId="af4">
    <w:name w:val="Normal (Web)"/>
    <w:basedOn w:val="a0"/>
    <w:uiPriority w:val="99"/>
    <w:unhideWhenUsed/>
    <w:rsid w:val="005734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ord">
    <w:name w:val="Word"/>
    <w:basedOn w:val="a2"/>
    <w:uiPriority w:val="99"/>
    <w:rsid w:val="00AD75A1"/>
  </w:style>
  <w:style w:type="character" w:customStyle="1" w:styleId="word0">
    <w:name w:val="word"/>
    <w:basedOn w:val="a2"/>
    <w:rsid w:val="00D36F0E"/>
  </w:style>
  <w:style w:type="character" w:customStyle="1" w:styleId="blk">
    <w:name w:val="blk"/>
    <w:basedOn w:val="a2"/>
    <w:rsid w:val="00714248"/>
  </w:style>
  <w:style w:type="character" w:styleId="af5">
    <w:name w:val="Emphasis"/>
    <w:basedOn w:val="a2"/>
    <w:uiPriority w:val="20"/>
    <w:qFormat/>
    <w:rsid w:val="002340E7"/>
    <w:rPr>
      <w:i/>
      <w:iCs/>
    </w:rPr>
  </w:style>
  <w:style w:type="table" w:customStyle="1" w:styleId="12">
    <w:name w:val="Сетка таблицы1"/>
    <w:basedOn w:val="a3"/>
    <w:next w:val="ab"/>
    <w:uiPriority w:val="59"/>
    <w:rsid w:val="000F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2"/>
    <w:uiPriority w:val="99"/>
    <w:semiHidden/>
    <w:rsid w:val="009134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8;&#1077;&#1083;&#1080;&#1082;&#1072;\Desktop\Word_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6A803-C60F-47CE-A00B-C7031D77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Word_шаблон.dotx</Template>
  <TotalTime>0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</cp:revision>
  <cp:lastPrinted>2020-10-01T18:27:00Z</cp:lastPrinted>
  <dcterms:created xsi:type="dcterms:W3CDTF">2020-10-25T19:45:00Z</dcterms:created>
  <dcterms:modified xsi:type="dcterms:W3CDTF">2020-10-25T19:45:00Z</dcterms:modified>
</cp:coreProperties>
</file>