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95" w:rsidRPr="005E7F22" w:rsidRDefault="003C3B95" w:rsidP="008D35F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Описание  структуры и содержания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внедряемой инновационной </w:t>
      </w:r>
      <w:r w:rsidRPr="005C09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модели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средством повышения уровня сформированности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научно обоснованная модель  формирования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иностранного языка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В структуру модели  формирования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иностранного языка входят следующие взаимосвязанные компоненты: цель, закономерности, принципы,  содержание, формы, методы, средства и результат. 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Цель является основным компонентом, систематизирующим данную модель. 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формировании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направлена на достижение конечного результата - повышение уровня сформированности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содержание работы школы по формированию культуры коммуникативного поведения у учащихся  в процессе изучения иностранного языка. 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Важным компонентом модели  формирования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 являются закономерности, которые отражают целостность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 обучения иностранному языку (обучение чтению, письму, говорению, восприятию и пониманию речи на слух, переводу, коммуникативному поведению). Разные виды речевой деятельности, формирование культуры коммуникативного поведения предусматривают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связь между процессами обучения,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самовоспитания, между деятельностью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и объектов педагогического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связь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коллективом и личностью в педагогической системе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Закономерности находят свое конкретное выражение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принципах.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контексте целостного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обучения иностранному языку  определены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общие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(гуманистической направленности, культуросообразности, личностно-деятельностного подхода,  индивидуально-творческого подхода)  и специфические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(эффективности социального взаимодействия, направленного на подготовку к межкультурному общению и соблюдению норм этикета, предъявления ценностей познаваемой культуры в диалоге с родной, интеграции языкового, социокультурного,  аксеологического компонентов в содержании обучения, аутентичности и значимости иноязычных материалов)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работы по формированию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иностранного языка определяется теми знаниями, умениями и навыками, которые нужно сформировать 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, и качествами, которые нужно у них воспитать. 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модели представлено содержание в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аспектах.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>Теоретическ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 аспект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 формирование у учащихся нравственного сознания в процессе изучения иностранного языка;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вооружение учащихся знаниями об общепринятых нормах и правилах коммуникативного поведения в нашем обществе и формирование у них знаний об особенностях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немецкого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коммуникативного поведения (слова и выражения, характерные для каждого уровня вежливости, невербальные средства общения) в следующих ситуациях: обращение, приветствие, знакомство, расставание, благодарность, просьба, совет, извинение, приглашение, поздравление, пожелание; 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знаний о различиях в коммуникативном поведении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белорусов и  немцев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вышеперечисленных ситуациях.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практического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аспекта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формированию культуры коммуникативного поведения у учащихся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включает: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умений и навыков культуры коммуникативного поведения (умение выбирать уместную в определенной ситуации формулу речевого этикета (для этого школьнику необходимо иметь в активном словаре несколько вариантов общепринятых формул);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использовать формулу речевого этикета адресован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о и мотивированно,  умение проявить вежливое отношение к окружающим доброжелательной интонацией, мимикой, жестами и т.д.);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качеств личности, свидетельствующих о наличии культуры коммуникативного поведения у подростков;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духовным ценностям своего и других народов.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формированию культуры коммуникативного поведения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реализуется через: 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формы организации учебной и внеучебной работы  (уроки,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факультатив «Культура речевого общения», клуб «Лингвист»;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технологии и методы обучения (репродуктивные, проблемные,  проектные, исследовательские, игровые, интерактивные, информационно-коммуникационные);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технологии и методы  воспитания (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сознания, 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общения и формирования опыта общественного поведения, основанные на практической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школьников; методы стимулирования и мотивации деятельности и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средства обучения (УМК, ИК, аутентичные тексты,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образцы  коммуникативного поведения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белорусов и немцев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ситуациях общения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C3B95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Оптимальный выбор   форм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организации учебной и внеучебной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методов и средств обучения обеспечивает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единство 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целев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>, содержательн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C090D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процессуальн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компонентов  обучения иностранному языку с выходом на необходимый уровень сформированности коммуникативного поведения (знание формул речевого этикета, применение на практике речевых формул, нравственные качества личности в процессе общения, интерес к духовным ценностям своего и других народов).</w:t>
      </w:r>
    </w:p>
    <w:p w:rsidR="003C3B95" w:rsidRPr="005C090D" w:rsidRDefault="003C3B95" w:rsidP="00BC4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3B95" w:rsidRDefault="003C3B95" w:rsidP="0095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3B95" w:rsidRDefault="003C3B95" w:rsidP="0095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95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464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уровня сформированности культуры коммуникативного поведения у учащихся.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уровня личностного развития учащихся, сформированности речевых, языковых, социально-культурных, компенсаторных, учебно-познавательных компетенций.</w:t>
      </w:r>
      <w:r w:rsidRPr="002F05C6">
        <w:rPr>
          <w:rFonts w:ascii="Times New Roman" w:hAnsi="Times New Roman" w:cs="Times New Roman"/>
          <w:sz w:val="28"/>
          <w:szCs w:val="28"/>
          <w:shd w:val="clear" w:color="auto" w:fill="D99594"/>
          <w:lang w:eastAsia="ru-RU"/>
        </w:rPr>
        <w:t xml:space="preserve"> 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Разработка комплекса мер по методическому обеспечению учебного процесса, направленного на формирование культуры коммуникативного поведения.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Систематизация материалов национального УМК по английскому языку в соответствии с целью и задачами проекта.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всех участников проекта.</w:t>
      </w:r>
    </w:p>
    <w:p w:rsidR="003C3B95" w:rsidRDefault="003C3B95" w:rsidP="00FD26CC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системы научно-методического и психологического сопровождения инновационной деятельности на всех этапах проекта.</w:t>
      </w:r>
    </w:p>
    <w:p w:rsidR="003C3B95" w:rsidRDefault="003C3B95" w:rsidP="00FD26CC">
      <w:p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B95" w:rsidRDefault="003C3B95" w:rsidP="00FD26CC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C3B95" w:rsidSect="007E3194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95" w:rsidRDefault="003C3B95" w:rsidP="00984152">
      <w:pPr>
        <w:spacing w:after="0" w:line="240" w:lineRule="auto"/>
      </w:pPr>
      <w:r>
        <w:separator/>
      </w:r>
    </w:p>
  </w:endnote>
  <w:endnote w:type="continuationSeparator" w:id="1">
    <w:p w:rsidR="003C3B95" w:rsidRDefault="003C3B95" w:rsidP="0098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Izhits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95" w:rsidRDefault="003C3B95" w:rsidP="00984152">
      <w:pPr>
        <w:spacing w:after="0" w:line="240" w:lineRule="auto"/>
      </w:pPr>
      <w:r>
        <w:separator/>
      </w:r>
    </w:p>
  </w:footnote>
  <w:footnote w:type="continuationSeparator" w:id="1">
    <w:p w:rsidR="003C3B95" w:rsidRDefault="003C3B95" w:rsidP="0098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95" w:rsidRDefault="003C3B95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3C3B95" w:rsidRDefault="003C3B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0AE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787EFC"/>
    <w:multiLevelType w:val="hybridMultilevel"/>
    <w:tmpl w:val="D21E5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215B53"/>
    <w:multiLevelType w:val="hybridMultilevel"/>
    <w:tmpl w:val="6C68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0CA3"/>
    <w:multiLevelType w:val="hybridMultilevel"/>
    <w:tmpl w:val="1A4ADD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C755A3"/>
    <w:multiLevelType w:val="hybridMultilevel"/>
    <w:tmpl w:val="0C1A8730"/>
    <w:lvl w:ilvl="0" w:tplc="3F9A75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cs="Wingdings" w:hint="default"/>
      </w:rPr>
    </w:lvl>
  </w:abstractNum>
  <w:abstractNum w:abstractNumId="5">
    <w:nsid w:val="48467BC0"/>
    <w:multiLevelType w:val="hybridMultilevel"/>
    <w:tmpl w:val="9A8A0B94"/>
    <w:lvl w:ilvl="0" w:tplc="3F9A75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4EF25080"/>
    <w:multiLevelType w:val="hybridMultilevel"/>
    <w:tmpl w:val="0BDE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C59"/>
    <w:multiLevelType w:val="hybridMultilevel"/>
    <w:tmpl w:val="E7461B60"/>
    <w:lvl w:ilvl="0" w:tplc="3F9A75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67EF18B9"/>
    <w:multiLevelType w:val="hybridMultilevel"/>
    <w:tmpl w:val="2C9A7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D23A98"/>
    <w:multiLevelType w:val="hybridMultilevel"/>
    <w:tmpl w:val="2CC615FE"/>
    <w:lvl w:ilvl="0" w:tplc="30CA2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1608"/>
    <w:multiLevelType w:val="hybridMultilevel"/>
    <w:tmpl w:val="F1503D16"/>
    <w:lvl w:ilvl="0" w:tplc="3F9A75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774"/>
    <w:rsid w:val="000004CD"/>
    <w:rsid w:val="00000A7A"/>
    <w:rsid w:val="000010C8"/>
    <w:rsid w:val="00002501"/>
    <w:rsid w:val="000052B3"/>
    <w:rsid w:val="000119FF"/>
    <w:rsid w:val="00012607"/>
    <w:rsid w:val="000135E7"/>
    <w:rsid w:val="000172E0"/>
    <w:rsid w:val="000268E1"/>
    <w:rsid w:val="00031AF9"/>
    <w:rsid w:val="00035E3D"/>
    <w:rsid w:val="000532C1"/>
    <w:rsid w:val="00053670"/>
    <w:rsid w:val="0005584C"/>
    <w:rsid w:val="00062204"/>
    <w:rsid w:val="000713C0"/>
    <w:rsid w:val="00072F25"/>
    <w:rsid w:val="00084F13"/>
    <w:rsid w:val="00085822"/>
    <w:rsid w:val="00085AA9"/>
    <w:rsid w:val="000877A9"/>
    <w:rsid w:val="000A23E8"/>
    <w:rsid w:val="000A6AB1"/>
    <w:rsid w:val="000B1807"/>
    <w:rsid w:val="000C18A1"/>
    <w:rsid w:val="000C7395"/>
    <w:rsid w:val="000C7824"/>
    <w:rsid w:val="000D17B7"/>
    <w:rsid w:val="000D5B31"/>
    <w:rsid w:val="000D702B"/>
    <w:rsid w:val="000E0ED5"/>
    <w:rsid w:val="000E4C21"/>
    <w:rsid w:val="000F5637"/>
    <w:rsid w:val="00100890"/>
    <w:rsid w:val="00102793"/>
    <w:rsid w:val="0010332F"/>
    <w:rsid w:val="00106BBB"/>
    <w:rsid w:val="00107898"/>
    <w:rsid w:val="00115CF3"/>
    <w:rsid w:val="001168A1"/>
    <w:rsid w:val="00122968"/>
    <w:rsid w:val="001265CF"/>
    <w:rsid w:val="0013163B"/>
    <w:rsid w:val="00135048"/>
    <w:rsid w:val="00137D87"/>
    <w:rsid w:val="00143D33"/>
    <w:rsid w:val="001467BC"/>
    <w:rsid w:val="00146B5E"/>
    <w:rsid w:val="001510A5"/>
    <w:rsid w:val="00152DD5"/>
    <w:rsid w:val="001575CC"/>
    <w:rsid w:val="00162061"/>
    <w:rsid w:val="0016301F"/>
    <w:rsid w:val="001710BD"/>
    <w:rsid w:val="0017163B"/>
    <w:rsid w:val="00173018"/>
    <w:rsid w:val="001758D3"/>
    <w:rsid w:val="00180273"/>
    <w:rsid w:val="00185039"/>
    <w:rsid w:val="001947FB"/>
    <w:rsid w:val="0019523F"/>
    <w:rsid w:val="00196A77"/>
    <w:rsid w:val="001A29B9"/>
    <w:rsid w:val="001A7B06"/>
    <w:rsid w:val="001B1E6F"/>
    <w:rsid w:val="001C04C1"/>
    <w:rsid w:val="001D00BF"/>
    <w:rsid w:val="001D0C3C"/>
    <w:rsid w:val="001D2305"/>
    <w:rsid w:val="001D3213"/>
    <w:rsid w:val="001D6454"/>
    <w:rsid w:val="001D6CC0"/>
    <w:rsid w:val="001D71D0"/>
    <w:rsid w:val="001D789B"/>
    <w:rsid w:val="001E08E6"/>
    <w:rsid w:val="001E1CD8"/>
    <w:rsid w:val="001E1E11"/>
    <w:rsid w:val="001E3F40"/>
    <w:rsid w:val="001E4CC0"/>
    <w:rsid w:val="001E650B"/>
    <w:rsid w:val="001F0671"/>
    <w:rsid w:val="001F1DD3"/>
    <w:rsid w:val="001F3AA7"/>
    <w:rsid w:val="001F3CA0"/>
    <w:rsid w:val="00200153"/>
    <w:rsid w:val="002044E9"/>
    <w:rsid w:val="0021433C"/>
    <w:rsid w:val="00214695"/>
    <w:rsid w:val="00214B8A"/>
    <w:rsid w:val="00226549"/>
    <w:rsid w:val="00230330"/>
    <w:rsid w:val="00233323"/>
    <w:rsid w:val="002347B7"/>
    <w:rsid w:val="0023756C"/>
    <w:rsid w:val="002376E9"/>
    <w:rsid w:val="0024039F"/>
    <w:rsid w:val="00242EDA"/>
    <w:rsid w:val="002465F4"/>
    <w:rsid w:val="002466F2"/>
    <w:rsid w:val="00247535"/>
    <w:rsid w:val="00255B43"/>
    <w:rsid w:val="002566E8"/>
    <w:rsid w:val="00256AF2"/>
    <w:rsid w:val="002578C3"/>
    <w:rsid w:val="00261D70"/>
    <w:rsid w:val="00265681"/>
    <w:rsid w:val="00273266"/>
    <w:rsid w:val="00273A32"/>
    <w:rsid w:val="0027400B"/>
    <w:rsid w:val="00286359"/>
    <w:rsid w:val="0029386E"/>
    <w:rsid w:val="002A06E9"/>
    <w:rsid w:val="002A3ECA"/>
    <w:rsid w:val="002B039D"/>
    <w:rsid w:val="002B04E0"/>
    <w:rsid w:val="002B5B5E"/>
    <w:rsid w:val="002C1DC3"/>
    <w:rsid w:val="002D018E"/>
    <w:rsid w:val="002D78A8"/>
    <w:rsid w:val="002E28AB"/>
    <w:rsid w:val="002E4A40"/>
    <w:rsid w:val="002E620A"/>
    <w:rsid w:val="002E7195"/>
    <w:rsid w:val="002F05C6"/>
    <w:rsid w:val="002F1746"/>
    <w:rsid w:val="00300C87"/>
    <w:rsid w:val="00303707"/>
    <w:rsid w:val="0030466B"/>
    <w:rsid w:val="003136C1"/>
    <w:rsid w:val="00335088"/>
    <w:rsid w:val="0034175C"/>
    <w:rsid w:val="0035082C"/>
    <w:rsid w:val="003515B6"/>
    <w:rsid w:val="003541A3"/>
    <w:rsid w:val="00355783"/>
    <w:rsid w:val="00357753"/>
    <w:rsid w:val="003604C9"/>
    <w:rsid w:val="00363709"/>
    <w:rsid w:val="003640B3"/>
    <w:rsid w:val="00365004"/>
    <w:rsid w:val="003678CE"/>
    <w:rsid w:val="00373FCF"/>
    <w:rsid w:val="00374851"/>
    <w:rsid w:val="00376951"/>
    <w:rsid w:val="0038339E"/>
    <w:rsid w:val="00383E8E"/>
    <w:rsid w:val="00386FDB"/>
    <w:rsid w:val="003914E7"/>
    <w:rsid w:val="003916B8"/>
    <w:rsid w:val="00393FC8"/>
    <w:rsid w:val="00394C42"/>
    <w:rsid w:val="003950D2"/>
    <w:rsid w:val="00396C0F"/>
    <w:rsid w:val="003A3ECE"/>
    <w:rsid w:val="003A6476"/>
    <w:rsid w:val="003A7A17"/>
    <w:rsid w:val="003A7FF1"/>
    <w:rsid w:val="003B2940"/>
    <w:rsid w:val="003B40CE"/>
    <w:rsid w:val="003B6674"/>
    <w:rsid w:val="003B6BA7"/>
    <w:rsid w:val="003C3B95"/>
    <w:rsid w:val="003C74BD"/>
    <w:rsid w:val="003D05C1"/>
    <w:rsid w:val="003D4B0A"/>
    <w:rsid w:val="003E2EA5"/>
    <w:rsid w:val="003E345B"/>
    <w:rsid w:val="003E6445"/>
    <w:rsid w:val="003E6C27"/>
    <w:rsid w:val="003F1715"/>
    <w:rsid w:val="003F17F8"/>
    <w:rsid w:val="00400094"/>
    <w:rsid w:val="00400BE6"/>
    <w:rsid w:val="004018D6"/>
    <w:rsid w:val="0040343D"/>
    <w:rsid w:val="0041085A"/>
    <w:rsid w:val="00414987"/>
    <w:rsid w:val="004152FD"/>
    <w:rsid w:val="0042419B"/>
    <w:rsid w:val="00425835"/>
    <w:rsid w:val="004273F7"/>
    <w:rsid w:val="00435AA6"/>
    <w:rsid w:val="00437435"/>
    <w:rsid w:val="00444A3D"/>
    <w:rsid w:val="00445405"/>
    <w:rsid w:val="00454939"/>
    <w:rsid w:val="00460665"/>
    <w:rsid w:val="00463C33"/>
    <w:rsid w:val="004646EE"/>
    <w:rsid w:val="00464AEB"/>
    <w:rsid w:val="004704B7"/>
    <w:rsid w:val="0047146B"/>
    <w:rsid w:val="00471BD4"/>
    <w:rsid w:val="00472CC9"/>
    <w:rsid w:val="00473187"/>
    <w:rsid w:val="00473D9D"/>
    <w:rsid w:val="00475068"/>
    <w:rsid w:val="0048061A"/>
    <w:rsid w:val="00484689"/>
    <w:rsid w:val="004A02F9"/>
    <w:rsid w:val="004A49DB"/>
    <w:rsid w:val="004A75E9"/>
    <w:rsid w:val="004B0152"/>
    <w:rsid w:val="004B09B1"/>
    <w:rsid w:val="004B165A"/>
    <w:rsid w:val="004B7EE5"/>
    <w:rsid w:val="004C05FA"/>
    <w:rsid w:val="004C2460"/>
    <w:rsid w:val="004C4573"/>
    <w:rsid w:val="004D3F1A"/>
    <w:rsid w:val="004D3F70"/>
    <w:rsid w:val="004D4463"/>
    <w:rsid w:val="004D72C4"/>
    <w:rsid w:val="004E3F8D"/>
    <w:rsid w:val="004E576C"/>
    <w:rsid w:val="004F0374"/>
    <w:rsid w:val="004F7D92"/>
    <w:rsid w:val="00502922"/>
    <w:rsid w:val="00503572"/>
    <w:rsid w:val="00503BBA"/>
    <w:rsid w:val="005044E6"/>
    <w:rsid w:val="00504F67"/>
    <w:rsid w:val="00505877"/>
    <w:rsid w:val="00505B7B"/>
    <w:rsid w:val="00510646"/>
    <w:rsid w:val="00511BF7"/>
    <w:rsid w:val="00526B4A"/>
    <w:rsid w:val="0053369B"/>
    <w:rsid w:val="00541ED1"/>
    <w:rsid w:val="00542280"/>
    <w:rsid w:val="005438B9"/>
    <w:rsid w:val="00544004"/>
    <w:rsid w:val="00544287"/>
    <w:rsid w:val="00546D69"/>
    <w:rsid w:val="00554175"/>
    <w:rsid w:val="00555B75"/>
    <w:rsid w:val="005606B7"/>
    <w:rsid w:val="00563B0A"/>
    <w:rsid w:val="0056533D"/>
    <w:rsid w:val="00573749"/>
    <w:rsid w:val="00582CAB"/>
    <w:rsid w:val="00583752"/>
    <w:rsid w:val="00583EE7"/>
    <w:rsid w:val="0059086F"/>
    <w:rsid w:val="00591D6D"/>
    <w:rsid w:val="005952B8"/>
    <w:rsid w:val="00596338"/>
    <w:rsid w:val="005A0A68"/>
    <w:rsid w:val="005A344E"/>
    <w:rsid w:val="005A45A0"/>
    <w:rsid w:val="005A5081"/>
    <w:rsid w:val="005A5D7B"/>
    <w:rsid w:val="005B0F74"/>
    <w:rsid w:val="005B4E40"/>
    <w:rsid w:val="005C090D"/>
    <w:rsid w:val="005C3EC8"/>
    <w:rsid w:val="005C71EB"/>
    <w:rsid w:val="005C7507"/>
    <w:rsid w:val="005D2852"/>
    <w:rsid w:val="005E6D8A"/>
    <w:rsid w:val="005E7F22"/>
    <w:rsid w:val="005F126A"/>
    <w:rsid w:val="005F3ED2"/>
    <w:rsid w:val="005F5D07"/>
    <w:rsid w:val="006059F6"/>
    <w:rsid w:val="0061030F"/>
    <w:rsid w:val="00615F1D"/>
    <w:rsid w:val="00616207"/>
    <w:rsid w:val="0062415C"/>
    <w:rsid w:val="00640347"/>
    <w:rsid w:val="00644740"/>
    <w:rsid w:val="00645E0E"/>
    <w:rsid w:val="00646A3D"/>
    <w:rsid w:val="00650330"/>
    <w:rsid w:val="00653EF4"/>
    <w:rsid w:val="006564B0"/>
    <w:rsid w:val="00661D8C"/>
    <w:rsid w:val="00662B4F"/>
    <w:rsid w:val="00662FCA"/>
    <w:rsid w:val="0066387D"/>
    <w:rsid w:val="00665705"/>
    <w:rsid w:val="00672F8E"/>
    <w:rsid w:val="0067792A"/>
    <w:rsid w:val="00680B37"/>
    <w:rsid w:val="00681A82"/>
    <w:rsid w:val="00682CA8"/>
    <w:rsid w:val="00682EDE"/>
    <w:rsid w:val="00690286"/>
    <w:rsid w:val="006906CC"/>
    <w:rsid w:val="006943C1"/>
    <w:rsid w:val="006949C4"/>
    <w:rsid w:val="00694E40"/>
    <w:rsid w:val="00695F11"/>
    <w:rsid w:val="006A278A"/>
    <w:rsid w:val="006A38F1"/>
    <w:rsid w:val="006A63A0"/>
    <w:rsid w:val="006B1B16"/>
    <w:rsid w:val="006B3A89"/>
    <w:rsid w:val="006C2BDD"/>
    <w:rsid w:val="006C6700"/>
    <w:rsid w:val="006C778D"/>
    <w:rsid w:val="006D0E24"/>
    <w:rsid w:val="006D76FE"/>
    <w:rsid w:val="006D7E28"/>
    <w:rsid w:val="006E2E83"/>
    <w:rsid w:val="006E5370"/>
    <w:rsid w:val="006E54F8"/>
    <w:rsid w:val="006F2A6C"/>
    <w:rsid w:val="006F37B3"/>
    <w:rsid w:val="00703193"/>
    <w:rsid w:val="00704914"/>
    <w:rsid w:val="00705B6B"/>
    <w:rsid w:val="00705E5A"/>
    <w:rsid w:val="00710393"/>
    <w:rsid w:val="007130EA"/>
    <w:rsid w:val="00713F53"/>
    <w:rsid w:val="00721B2F"/>
    <w:rsid w:val="00726647"/>
    <w:rsid w:val="00727382"/>
    <w:rsid w:val="00727C18"/>
    <w:rsid w:val="007349D2"/>
    <w:rsid w:val="00745C36"/>
    <w:rsid w:val="007548F5"/>
    <w:rsid w:val="00755D97"/>
    <w:rsid w:val="007564D6"/>
    <w:rsid w:val="00760398"/>
    <w:rsid w:val="0076138C"/>
    <w:rsid w:val="00770E1B"/>
    <w:rsid w:val="00775E04"/>
    <w:rsid w:val="007770F1"/>
    <w:rsid w:val="007855DD"/>
    <w:rsid w:val="00787652"/>
    <w:rsid w:val="00790DDC"/>
    <w:rsid w:val="007942F0"/>
    <w:rsid w:val="007A14FA"/>
    <w:rsid w:val="007B01A3"/>
    <w:rsid w:val="007B1511"/>
    <w:rsid w:val="007B502C"/>
    <w:rsid w:val="007C39AC"/>
    <w:rsid w:val="007C5889"/>
    <w:rsid w:val="007C6D8B"/>
    <w:rsid w:val="007C7444"/>
    <w:rsid w:val="007C7B30"/>
    <w:rsid w:val="007D2084"/>
    <w:rsid w:val="007E071E"/>
    <w:rsid w:val="007E0D18"/>
    <w:rsid w:val="007E3194"/>
    <w:rsid w:val="007E42DA"/>
    <w:rsid w:val="007E4778"/>
    <w:rsid w:val="007E6955"/>
    <w:rsid w:val="007F12F2"/>
    <w:rsid w:val="007F224C"/>
    <w:rsid w:val="007F26BE"/>
    <w:rsid w:val="007F2C80"/>
    <w:rsid w:val="008027D8"/>
    <w:rsid w:val="00802873"/>
    <w:rsid w:val="00803C2A"/>
    <w:rsid w:val="00807B65"/>
    <w:rsid w:val="0081207F"/>
    <w:rsid w:val="0081387B"/>
    <w:rsid w:val="00813F62"/>
    <w:rsid w:val="0081421E"/>
    <w:rsid w:val="008179E7"/>
    <w:rsid w:val="00817AF0"/>
    <w:rsid w:val="00820636"/>
    <w:rsid w:val="00826AA6"/>
    <w:rsid w:val="0082759A"/>
    <w:rsid w:val="00832772"/>
    <w:rsid w:val="008470D5"/>
    <w:rsid w:val="008475E1"/>
    <w:rsid w:val="00851284"/>
    <w:rsid w:val="00853AF9"/>
    <w:rsid w:val="00856E0E"/>
    <w:rsid w:val="00864237"/>
    <w:rsid w:val="00864DF3"/>
    <w:rsid w:val="00874C2C"/>
    <w:rsid w:val="00877C86"/>
    <w:rsid w:val="00883204"/>
    <w:rsid w:val="00891CE7"/>
    <w:rsid w:val="008A1419"/>
    <w:rsid w:val="008A1796"/>
    <w:rsid w:val="008A4035"/>
    <w:rsid w:val="008A46CB"/>
    <w:rsid w:val="008B3BC9"/>
    <w:rsid w:val="008B3D30"/>
    <w:rsid w:val="008D1C7E"/>
    <w:rsid w:val="008D35F6"/>
    <w:rsid w:val="008D4A0E"/>
    <w:rsid w:val="008D554A"/>
    <w:rsid w:val="008D605B"/>
    <w:rsid w:val="008D650C"/>
    <w:rsid w:val="008E1F57"/>
    <w:rsid w:val="008E5082"/>
    <w:rsid w:val="008E5546"/>
    <w:rsid w:val="008E5942"/>
    <w:rsid w:val="008F687C"/>
    <w:rsid w:val="00904162"/>
    <w:rsid w:val="009112C5"/>
    <w:rsid w:val="009149BB"/>
    <w:rsid w:val="00925056"/>
    <w:rsid w:val="009272CB"/>
    <w:rsid w:val="00931BEF"/>
    <w:rsid w:val="009327B4"/>
    <w:rsid w:val="00934323"/>
    <w:rsid w:val="009348F6"/>
    <w:rsid w:val="00935711"/>
    <w:rsid w:val="0093635D"/>
    <w:rsid w:val="00942AA5"/>
    <w:rsid w:val="00943946"/>
    <w:rsid w:val="009454CF"/>
    <w:rsid w:val="0095086E"/>
    <w:rsid w:val="00950E18"/>
    <w:rsid w:val="0095324A"/>
    <w:rsid w:val="00953E94"/>
    <w:rsid w:val="009563A5"/>
    <w:rsid w:val="009642B6"/>
    <w:rsid w:val="009742D8"/>
    <w:rsid w:val="00976C77"/>
    <w:rsid w:val="009814A4"/>
    <w:rsid w:val="00984152"/>
    <w:rsid w:val="009912EB"/>
    <w:rsid w:val="00993497"/>
    <w:rsid w:val="009A18EF"/>
    <w:rsid w:val="009A6FAF"/>
    <w:rsid w:val="009B5501"/>
    <w:rsid w:val="009B60B1"/>
    <w:rsid w:val="009C117B"/>
    <w:rsid w:val="009C2336"/>
    <w:rsid w:val="009C45B2"/>
    <w:rsid w:val="009C7D42"/>
    <w:rsid w:val="009D0C2A"/>
    <w:rsid w:val="009D20DC"/>
    <w:rsid w:val="009D5212"/>
    <w:rsid w:val="009E0F17"/>
    <w:rsid w:val="009E1812"/>
    <w:rsid w:val="009E371E"/>
    <w:rsid w:val="009F13A4"/>
    <w:rsid w:val="009F498F"/>
    <w:rsid w:val="00A052F7"/>
    <w:rsid w:val="00A11DA4"/>
    <w:rsid w:val="00A11F31"/>
    <w:rsid w:val="00A125DE"/>
    <w:rsid w:val="00A12F10"/>
    <w:rsid w:val="00A13303"/>
    <w:rsid w:val="00A14D66"/>
    <w:rsid w:val="00A16AF0"/>
    <w:rsid w:val="00A17543"/>
    <w:rsid w:val="00A20449"/>
    <w:rsid w:val="00A23B05"/>
    <w:rsid w:val="00A25FB7"/>
    <w:rsid w:val="00A270FC"/>
    <w:rsid w:val="00A305D9"/>
    <w:rsid w:val="00A30660"/>
    <w:rsid w:val="00A306E6"/>
    <w:rsid w:val="00A37496"/>
    <w:rsid w:val="00A4139C"/>
    <w:rsid w:val="00A4483A"/>
    <w:rsid w:val="00A518F9"/>
    <w:rsid w:val="00A54062"/>
    <w:rsid w:val="00A542B6"/>
    <w:rsid w:val="00A55B46"/>
    <w:rsid w:val="00A62174"/>
    <w:rsid w:val="00A6319D"/>
    <w:rsid w:val="00A63252"/>
    <w:rsid w:val="00A7679A"/>
    <w:rsid w:val="00A927BE"/>
    <w:rsid w:val="00A96596"/>
    <w:rsid w:val="00A973C9"/>
    <w:rsid w:val="00A97595"/>
    <w:rsid w:val="00A97EA8"/>
    <w:rsid w:val="00AA18D7"/>
    <w:rsid w:val="00AA673D"/>
    <w:rsid w:val="00AB05AD"/>
    <w:rsid w:val="00AB363D"/>
    <w:rsid w:val="00AC027D"/>
    <w:rsid w:val="00AC0F9D"/>
    <w:rsid w:val="00AC36BE"/>
    <w:rsid w:val="00AC71CB"/>
    <w:rsid w:val="00AD0040"/>
    <w:rsid w:val="00AD1821"/>
    <w:rsid w:val="00AE65C3"/>
    <w:rsid w:val="00AF2A57"/>
    <w:rsid w:val="00B222BA"/>
    <w:rsid w:val="00B33905"/>
    <w:rsid w:val="00B429BE"/>
    <w:rsid w:val="00B433D7"/>
    <w:rsid w:val="00B51750"/>
    <w:rsid w:val="00B606A5"/>
    <w:rsid w:val="00B7040A"/>
    <w:rsid w:val="00B7388F"/>
    <w:rsid w:val="00B80FC0"/>
    <w:rsid w:val="00B83CD0"/>
    <w:rsid w:val="00B8438E"/>
    <w:rsid w:val="00B87042"/>
    <w:rsid w:val="00B9492F"/>
    <w:rsid w:val="00B94C9A"/>
    <w:rsid w:val="00B94D3D"/>
    <w:rsid w:val="00B95820"/>
    <w:rsid w:val="00BA408C"/>
    <w:rsid w:val="00BA7284"/>
    <w:rsid w:val="00BB114F"/>
    <w:rsid w:val="00BB3A44"/>
    <w:rsid w:val="00BB70F7"/>
    <w:rsid w:val="00BC3539"/>
    <w:rsid w:val="00BC4916"/>
    <w:rsid w:val="00BC4ABF"/>
    <w:rsid w:val="00BC4E9B"/>
    <w:rsid w:val="00BE7BB0"/>
    <w:rsid w:val="00BE7FAB"/>
    <w:rsid w:val="00BF451E"/>
    <w:rsid w:val="00BF71D2"/>
    <w:rsid w:val="00C07548"/>
    <w:rsid w:val="00C108FE"/>
    <w:rsid w:val="00C10E45"/>
    <w:rsid w:val="00C14C93"/>
    <w:rsid w:val="00C151EC"/>
    <w:rsid w:val="00C16A4B"/>
    <w:rsid w:val="00C22E56"/>
    <w:rsid w:val="00C23BA0"/>
    <w:rsid w:val="00C306AD"/>
    <w:rsid w:val="00C3398C"/>
    <w:rsid w:val="00C362E2"/>
    <w:rsid w:val="00C3740E"/>
    <w:rsid w:val="00C41F33"/>
    <w:rsid w:val="00C43D75"/>
    <w:rsid w:val="00C6194A"/>
    <w:rsid w:val="00C61C62"/>
    <w:rsid w:val="00C61CB4"/>
    <w:rsid w:val="00C634D0"/>
    <w:rsid w:val="00C668A5"/>
    <w:rsid w:val="00C66E2C"/>
    <w:rsid w:val="00C8509B"/>
    <w:rsid w:val="00C85C3C"/>
    <w:rsid w:val="00C86580"/>
    <w:rsid w:val="00C86DAD"/>
    <w:rsid w:val="00C93D7B"/>
    <w:rsid w:val="00CA145B"/>
    <w:rsid w:val="00CA376C"/>
    <w:rsid w:val="00CA3F9F"/>
    <w:rsid w:val="00CB04C9"/>
    <w:rsid w:val="00CB7E5E"/>
    <w:rsid w:val="00CC15A5"/>
    <w:rsid w:val="00CC3408"/>
    <w:rsid w:val="00CC485B"/>
    <w:rsid w:val="00CC6EF9"/>
    <w:rsid w:val="00CC7629"/>
    <w:rsid w:val="00CD3FF9"/>
    <w:rsid w:val="00CD7199"/>
    <w:rsid w:val="00CE2745"/>
    <w:rsid w:val="00CE5055"/>
    <w:rsid w:val="00CE7889"/>
    <w:rsid w:val="00CF03E5"/>
    <w:rsid w:val="00CF04AE"/>
    <w:rsid w:val="00CF26DE"/>
    <w:rsid w:val="00CF3874"/>
    <w:rsid w:val="00CF4AC4"/>
    <w:rsid w:val="00CF4B1B"/>
    <w:rsid w:val="00CF5774"/>
    <w:rsid w:val="00CF7BB9"/>
    <w:rsid w:val="00D006B4"/>
    <w:rsid w:val="00D013CE"/>
    <w:rsid w:val="00D01A87"/>
    <w:rsid w:val="00D05F74"/>
    <w:rsid w:val="00D11F1F"/>
    <w:rsid w:val="00D25FC4"/>
    <w:rsid w:val="00D27AEF"/>
    <w:rsid w:val="00D302D0"/>
    <w:rsid w:val="00D4041C"/>
    <w:rsid w:val="00D436E0"/>
    <w:rsid w:val="00D5003E"/>
    <w:rsid w:val="00D512D2"/>
    <w:rsid w:val="00D6289B"/>
    <w:rsid w:val="00D62A51"/>
    <w:rsid w:val="00D66D81"/>
    <w:rsid w:val="00D725C4"/>
    <w:rsid w:val="00D80AC4"/>
    <w:rsid w:val="00DA33D0"/>
    <w:rsid w:val="00DA45C4"/>
    <w:rsid w:val="00DB2AE4"/>
    <w:rsid w:val="00DB2D3B"/>
    <w:rsid w:val="00DB5F9D"/>
    <w:rsid w:val="00DC6E64"/>
    <w:rsid w:val="00DD242F"/>
    <w:rsid w:val="00DE113D"/>
    <w:rsid w:val="00DE1330"/>
    <w:rsid w:val="00DE2242"/>
    <w:rsid w:val="00DE7D6D"/>
    <w:rsid w:val="00DF10E2"/>
    <w:rsid w:val="00DF6E3E"/>
    <w:rsid w:val="00E01A39"/>
    <w:rsid w:val="00E03EED"/>
    <w:rsid w:val="00E063AA"/>
    <w:rsid w:val="00E13BCE"/>
    <w:rsid w:val="00E148C2"/>
    <w:rsid w:val="00E174CC"/>
    <w:rsid w:val="00E20C05"/>
    <w:rsid w:val="00E2137D"/>
    <w:rsid w:val="00E23C26"/>
    <w:rsid w:val="00E248E6"/>
    <w:rsid w:val="00E256FB"/>
    <w:rsid w:val="00E26CBB"/>
    <w:rsid w:val="00E30BD6"/>
    <w:rsid w:val="00E31027"/>
    <w:rsid w:val="00E355FC"/>
    <w:rsid w:val="00E36480"/>
    <w:rsid w:val="00E37E57"/>
    <w:rsid w:val="00E41E0E"/>
    <w:rsid w:val="00E42257"/>
    <w:rsid w:val="00E460AF"/>
    <w:rsid w:val="00E47F28"/>
    <w:rsid w:val="00E54142"/>
    <w:rsid w:val="00E6156B"/>
    <w:rsid w:val="00E622DA"/>
    <w:rsid w:val="00E62FA8"/>
    <w:rsid w:val="00E630F9"/>
    <w:rsid w:val="00E67BE5"/>
    <w:rsid w:val="00E67F03"/>
    <w:rsid w:val="00E7066A"/>
    <w:rsid w:val="00E741C7"/>
    <w:rsid w:val="00E74F5C"/>
    <w:rsid w:val="00E80B12"/>
    <w:rsid w:val="00E8319F"/>
    <w:rsid w:val="00E87935"/>
    <w:rsid w:val="00E93C76"/>
    <w:rsid w:val="00E95533"/>
    <w:rsid w:val="00E96EF1"/>
    <w:rsid w:val="00EA1343"/>
    <w:rsid w:val="00EA1D71"/>
    <w:rsid w:val="00EA46C9"/>
    <w:rsid w:val="00EB2F8E"/>
    <w:rsid w:val="00EB750C"/>
    <w:rsid w:val="00EC4A3B"/>
    <w:rsid w:val="00EC7674"/>
    <w:rsid w:val="00EC7A7B"/>
    <w:rsid w:val="00ED124F"/>
    <w:rsid w:val="00ED29F1"/>
    <w:rsid w:val="00EE1373"/>
    <w:rsid w:val="00EE6D30"/>
    <w:rsid w:val="00EE7EA2"/>
    <w:rsid w:val="00EF35FA"/>
    <w:rsid w:val="00F03F4C"/>
    <w:rsid w:val="00F062A6"/>
    <w:rsid w:val="00F06C46"/>
    <w:rsid w:val="00F079FD"/>
    <w:rsid w:val="00F127ED"/>
    <w:rsid w:val="00F12BDF"/>
    <w:rsid w:val="00F1603B"/>
    <w:rsid w:val="00F2062C"/>
    <w:rsid w:val="00F315F0"/>
    <w:rsid w:val="00F420A3"/>
    <w:rsid w:val="00F46999"/>
    <w:rsid w:val="00F53F38"/>
    <w:rsid w:val="00F55C3C"/>
    <w:rsid w:val="00F5650A"/>
    <w:rsid w:val="00F65093"/>
    <w:rsid w:val="00F74991"/>
    <w:rsid w:val="00F7629B"/>
    <w:rsid w:val="00F76C69"/>
    <w:rsid w:val="00F81D84"/>
    <w:rsid w:val="00F86B94"/>
    <w:rsid w:val="00F93B11"/>
    <w:rsid w:val="00F94020"/>
    <w:rsid w:val="00F94210"/>
    <w:rsid w:val="00FA4A60"/>
    <w:rsid w:val="00FA5562"/>
    <w:rsid w:val="00FA7333"/>
    <w:rsid w:val="00FB5D85"/>
    <w:rsid w:val="00FB6A64"/>
    <w:rsid w:val="00FB7838"/>
    <w:rsid w:val="00FC42AF"/>
    <w:rsid w:val="00FC555C"/>
    <w:rsid w:val="00FC6689"/>
    <w:rsid w:val="00FC6DB7"/>
    <w:rsid w:val="00FD26CC"/>
    <w:rsid w:val="00FD4B85"/>
    <w:rsid w:val="00FD62B8"/>
    <w:rsid w:val="00FD76CF"/>
    <w:rsid w:val="00FD7A0B"/>
    <w:rsid w:val="00FE338C"/>
    <w:rsid w:val="00FE7912"/>
    <w:rsid w:val="00F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22B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64237"/>
    <w:pPr>
      <w:spacing w:after="0" w:line="300" w:lineRule="atLeast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64237"/>
    <w:pPr>
      <w:spacing w:before="100" w:beforeAutospacing="1" w:after="100" w:afterAutospacing="1" w:line="300" w:lineRule="atLeast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64237"/>
    <w:pPr>
      <w:spacing w:before="100" w:beforeAutospacing="1" w:after="100" w:afterAutospacing="1" w:line="405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864237"/>
    <w:pPr>
      <w:spacing w:before="100" w:beforeAutospacing="1" w:after="100" w:afterAutospacing="1" w:line="270" w:lineRule="atLeast"/>
      <w:outlineLvl w:val="3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864237"/>
    <w:pPr>
      <w:spacing w:before="100" w:beforeAutospacing="1" w:after="100" w:afterAutospacing="1" w:line="270" w:lineRule="atLeast"/>
      <w:outlineLvl w:val="4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864237"/>
    <w:pPr>
      <w:spacing w:before="100" w:beforeAutospacing="1" w:after="100" w:afterAutospacing="1" w:line="270" w:lineRule="atLeast"/>
      <w:outlineLvl w:val="5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4152"/>
    <w:pPr>
      <w:keepNext/>
      <w:spacing w:after="0" w:line="240" w:lineRule="auto"/>
      <w:ind w:firstLine="18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415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415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237"/>
    <w:rPr>
      <w:rFonts w:ascii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4237"/>
    <w:rPr>
      <w:rFonts w:ascii="Times New Roman" w:hAnsi="Times New Roman" w:cs="Times New Roman"/>
      <w:b/>
      <w:bCs/>
      <w:color w:val="333333"/>
      <w:sz w:val="23"/>
      <w:szCs w:val="23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4237"/>
    <w:rPr>
      <w:rFonts w:ascii="Times New Roman" w:hAnsi="Times New Roman" w:cs="Times New Roman"/>
      <w:b/>
      <w:bCs/>
      <w:color w:val="333333"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4237"/>
    <w:rPr>
      <w:rFonts w:ascii="Times New Roman" w:hAnsi="Times New Roman" w:cs="Times New Roman"/>
      <w:b/>
      <w:bCs/>
      <w:color w:val="333333"/>
      <w:sz w:val="21"/>
      <w:szCs w:val="21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4237"/>
    <w:rPr>
      <w:rFonts w:ascii="Times New Roman" w:hAnsi="Times New Roman" w:cs="Times New Roman"/>
      <w:b/>
      <w:bCs/>
      <w:color w:val="333333"/>
      <w:sz w:val="18"/>
      <w:szCs w:val="1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4237"/>
    <w:rPr>
      <w:rFonts w:ascii="Times New Roman" w:hAnsi="Times New Roman" w:cs="Times New Roman"/>
      <w:b/>
      <w:bCs/>
      <w:caps/>
      <w:color w:val="999999"/>
      <w:sz w:val="17"/>
      <w:szCs w:val="17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41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41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41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864237"/>
    <w:rPr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864237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earch-form">
    <w:name w:val="search-form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ижний колонтитул1"/>
    <w:basedOn w:val="Normal"/>
    <w:uiPriority w:val="99"/>
    <w:semiHidden/>
    <w:rsid w:val="00864237"/>
    <w:pPr>
      <w:shd w:val="clear" w:color="auto" w:fill="000000"/>
      <w:spacing w:before="375"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loading">
    <w:name w:val="loading"/>
    <w:basedOn w:val="Normal"/>
    <w:uiPriority w:val="99"/>
    <w:semiHidden/>
    <w:rsid w:val="00864237"/>
    <w:pPr>
      <w:spacing w:after="0" w:line="270" w:lineRule="atLeast"/>
      <w:ind w:left="135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lear">
    <w:name w:val="clea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ain-container">
    <w:name w:val="main-contain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ain-row">
    <w:name w:val="main-row"/>
    <w:basedOn w:val="Normal"/>
    <w:uiPriority w:val="99"/>
    <w:semiHidden/>
    <w:rsid w:val="00864237"/>
    <w:pPr>
      <w:pBdr>
        <w:top w:val="single" w:sz="6" w:space="11" w:color="D8D8D8"/>
        <w:left w:val="single" w:sz="6" w:space="11" w:color="D8D8D8"/>
        <w:bottom w:val="single" w:sz="12" w:space="11" w:color="D8D8D8"/>
        <w:right w:val="single" w:sz="6" w:space="11" w:color="D8D8D8"/>
      </w:pBdr>
      <w:shd w:val="clear" w:color="auto" w:fill="FFFFFF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tainer">
    <w:name w:val="container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opbar">
    <w:name w:val="topbar"/>
    <w:basedOn w:val="Normal"/>
    <w:uiPriority w:val="99"/>
    <w:semiHidden/>
    <w:rsid w:val="00864237"/>
    <w:pPr>
      <w:shd w:val="clear" w:color="auto" w:fill="333333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topbar-inner">
    <w:name w:val="topbar-inn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-actions">
    <w:name w:val="form-actions"/>
    <w:basedOn w:val="Normal"/>
    <w:uiPriority w:val="99"/>
    <w:semiHidden/>
    <w:rsid w:val="00864237"/>
    <w:pPr>
      <w:pBdr>
        <w:top w:val="single" w:sz="6" w:space="13" w:color="DDDDDD"/>
      </w:pBdr>
      <w:shd w:val="clear" w:color="auto" w:fill="F5F5F5"/>
      <w:spacing w:before="270" w:after="27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lp-block">
    <w:name w:val="help-block"/>
    <w:basedOn w:val="Normal"/>
    <w:uiPriority w:val="99"/>
    <w:semiHidden/>
    <w:rsid w:val="00864237"/>
    <w:pPr>
      <w:spacing w:before="75" w:after="0" w:line="270" w:lineRule="atLeast"/>
      <w:ind w:left="135"/>
      <w:jc w:val="both"/>
    </w:pPr>
    <w:rPr>
      <w:rFonts w:ascii="Tahoma" w:eastAsia="Times New Roman" w:hAnsi="Tahoma" w:cs="Tahoma"/>
      <w:color w:val="686262"/>
      <w:sz w:val="20"/>
      <w:szCs w:val="20"/>
      <w:lang w:eastAsia="ru-RU"/>
    </w:rPr>
  </w:style>
  <w:style w:type="paragraph" w:customStyle="1" w:styleId="alert">
    <w:name w:val="alert"/>
    <w:basedOn w:val="Normal"/>
    <w:uiPriority w:val="99"/>
    <w:semiHidden/>
    <w:rsid w:val="00864237"/>
    <w:pPr>
      <w:pBdr>
        <w:top w:val="single" w:sz="6" w:space="6" w:color="FBEFD5"/>
        <w:left w:val="single" w:sz="6" w:space="11" w:color="FBEFD5"/>
        <w:bottom w:val="single" w:sz="6" w:space="6" w:color="FBEFD5"/>
        <w:right w:val="single" w:sz="6" w:space="26" w:color="FBEFD5"/>
      </w:pBdr>
      <w:shd w:val="clear" w:color="auto" w:fill="FCF8E3"/>
      <w:spacing w:after="270" w:line="270" w:lineRule="atLeast"/>
      <w:ind w:left="135"/>
      <w:jc w:val="both"/>
    </w:pPr>
    <w:rPr>
      <w:rFonts w:ascii="Tahoma" w:eastAsia="Times New Roman" w:hAnsi="Tahoma" w:cs="Tahoma"/>
      <w:color w:val="C09853"/>
      <w:sz w:val="20"/>
      <w:szCs w:val="20"/>
      <w:lang w:eastAsia="ru-RU"/>
    </w:rPr>
  </w:style>
  <w:style w:type="paragraph" w:customStyle="1" w:styleId="alert-heading">
    <w:name w:val="alert-heading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C09853"/>
      <w:sz w:val="20"/>
      <w:szCs w:val="20"/>
      <w:lang w:eastAsia="ru-RU"/>
    </w:rPr>
  </w:style>
  <w:style w:type="paragraph" w:customStyle="1" w:styleId="alert-success">
    <w:name w:val="alert-success"/>
    <w:basedOn w:val="Normal"/>
    <w:uiPriority w:val="99"/>
    <w:semiHidden/>
    <w:rsid w:val="00864237"/>
    <w:pPr>
      <w:shd w:val="clear" w:color="auto" w:fill="DFF0D8"/>
      <w:spacing w:after="0" w:line="270" w:lineRule="atLeast"/>
      <w:ind w:left="135"/>
      <w:jc w:val="both"/>
    </w:pPr>
    <w:rPr>
      <w:rFonts w:ascii="Tahoma" w:eastAsia="Times New Roman" w:hAnsi="Tahoma" w:cs="Tahoma"/>
      <w:color w:val="468847"/>
      <w:sz w:val="20"/>
      <w:szCs w:val="20"/>
      <w:lang w:eastAsia="ru-RU"/>
    </w:rPr>
  </w:style>
  <w:style w:type="paragraph" w:customStyle="1" w:styleId="alert-danger">
    <w:name w:val="alert-danger"/>
    <w:basedOn w:val="Normal"/>
    <w:uiPriority w:val="99"/>
    <w:semiHidden/>
    <w:rsid w:val="00864237"/>
    <w:pPr>
      <w:shd w:val="clear" w:color="auto" w:fill="F2DEDE"/>
      <w:spacing w:after="0" w:line="270" w:lineRule="atLeast"/>
      <w:ind w:left="135"/>
      <w:jc w:val="both"/>
    </w:pPr>
    <w:rPr>
      <w:rFonts w:ascii="Tahoma" w:eastAsia="Times New Roman" w:hAnsi="Tahoma" w:cs="Tahoma"/>
      <w:color w:val="B94A48"/>
      <w:sz w:val="20"/>
      <w:szCs w:val="20"/>
      <w:lang w:eastAsia="ru-RU"/>
    </w:rPr>
  </w:style>
  <w:style w:type="paragraph" w:customStyle="1" w:styleId="alert-error">
    <w:name w:val="alert-error"/>
    <w:basedOn w:val="Normal"/>
    <w:uiPriority w:val="99"/>
    <w:semiHidden/>
    <w:rsid w:val="00864237"/>
    <w:pPr>
      <w:shd w:val="clear" w:color="auto" w:fill="F2DEDE"/>
      <w:spacing w:after="0" w:line="270" w:lineRule="atLeast"/>
      <w:ind w:left="135"/>
      <w:jc w:val="both"/>
    </w:pPr>
    <w:rPr>
      <w:rFonts w:ascii="Tahoma" w:eastAsia="Times New Roman" w:hAnsi="Tahoma" w:cs="Tahoma"/>
      <w:color w:val="B94A48"/>
      <w:sz w:val="20"/>
      <w:szCs w:val="20"/>
      <w:lang w:eastAsia="ru-RU"/>
    </w:rPr>
  </w:style>
  <w:style w:type="paragraph" w:customStyle="1" w:styleId="alert-info">
    <w:name w:val="alert-info"/>
    <w:basedOn w:val="Normal"/>
    <w:uiPriority w:val="99"/>
    <w:semiHidden/>
    <w:rsid w:val="00864237"/>
    <w:pPr>
      <w:shd w:val="clear" w:color="auto" w:fill="D9EDF7"/>
      <w:spacing w:after="0" w:line="270" w:lineRule="atLeast"/>
      <w:ind w:left="135"/>
      <w:jc w:val="both"/>
    </w:pPr>
    <w:rPr>
      <w:rFonts w:ascii="Tahoma" w:eastAsia="Times New Roman" w:hAnsi="Tahoma" w:cs="Tahoma"/>
      <w:color w:val="3A87AD"/>
      <w:sz w:val="20"/>
      <w:szCs w:val="20"/>
      <w:lang w:eastAsia="ru-RU"/>
    </w:rPr>
  </w:style>
  <w:style w:type="paragraph" w:customStyle="1" w:styleId="alert-block">
    <w:name w:val="alert-block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tn">
    <w:name w:val="btn"/>
    <w:basedOn w:val="Normal"/>
    <w:uiPriority w:val="99"/>
    <w:semiHidden/>
    <w:rsid w:val="00864237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AFAFA"/>
      <w:spacing w:after="0" w:line="270" w:lineRule="atLeast"/>
      <w:ind w:left="135"/>
      <w:jc w:val="center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btn-large">
    <w:name w:val="btn-large"/>
    <w:basedOn w:val="Normal"/>
    <w:uiPriority w:val="99"/>
    <w:semiHidden/>
    <w:rsid w:val="00864237"/>
    <w:pPr>
      <w:spacing w:after="0" w:line="240" w:lineRule="auto"/>
      <w:ind w:left="135"/>
      <w:jc w:val="both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btn-small">
    <w:name w:val="btn-small"/>
    <w:basedOn w:val="Normal"/>
    <w:uiPriority w:val="99"/>
    <w:semiHidden/>
    <w:rsid w:val="00864237"/>
    <w:pPr>
      <w:spacing w:after="0" w:line="240" w:lineRule="atLeast"/>
      <w:ind w:left="135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btn-primary">
    <w:name w:val="btn-primary"/>
    <w:basedOn w:val="Normal"/>
    <w:uiPriority w:val="99"/>
    <w:semiHidden/>
    <w:rsid w:val="00864237"/>
    <w:pPr>
      <w:shd w:val="clear" w:color="auto" w:fill="006CCC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warning">
    <w:name w:val="btn-warning"/>
    <w:basedOn w:val="Normal"/>
    <w:uiPriority w:val="99"/>
    <w:semiHidden/>
    <w:rsid w:val="00864237"/>
    <w:pPr>
      <w:shd w:val="clear" w:color="auto" w:fill="F9A732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danger">
    <w:name w:val="btn-danger"/>
    <w:basedOn w:val="Normal"/>
    <w:uiPriority w:val="99"/>
    <w:semiHidden/>
    <w:rsid w:val="00864237"/>
    <w:pPr>
      <w:shd w:val="clear" w:color="auto" w:fill="DA4E49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success">
    <w:name w:val="btn-success"/>
    <w:basedOn w:val="Normal"/>
    <w:uiPriority w:val="99"/>
    <w:semiHidden/>
    <w:rsid w:val="00864237"/>
    <w:pPr>
      <w:shd w:val="clear" w:color="auto" w:fill="5BB65B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info">
    <w:name w:val="btn-info"/>
    <w:basedOn w:val="Normal"/>
    <w:uiPriority w:val="99"/>
    <w:semiHidden/>
    <w:rsid w:val="00864237"/>
    <w:pPr>
      <w:shd w:val="clear" w:color="auto" w:fill="49AFCD"/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toolbar">
    <w:name w:val="btn-toolbar"/>
    <w:basedOn w:val="Normal"/>
    <w:uiPriority w:val="99"/>
    <w:semiHidden/>
    <w:rsid w:val="00864237"/>
    <w:pPr>
      <w:spacing w:before="135" w:after="135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">
    <w:name w:val="caret"/>
    <w:basedOn w:val="Normal"/>
    <w:uiPriority w:val="99"/>
    <w:semiHidden/>
    <w:rsid w:val="00864237"/>
    <w:pPr>
      <w:pBdr>
        <w:top w:val="single" w:sz="24" w:space="0" w:color="000000"/>
      </w:pBdr>
      <w:spacing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ropdown-menu">
    <w:name w:val="dropdown-menu"/>
    <w:basedOn w:val="Normal"/>
    <w:uiPriority w:val="99"/>
    <w:semiHidden/>
    <w:rsid w:val="0086423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70" w:lineRule="atLeast"/>
      <w:jc w:val="both"/>
    </w:pPr>
    <w:rPr>
      <w:rFonts w:ascii="Tahoma" w:eastAsia="Times New Roman" w:hAnsi="Tahoma" w:cs="Tahoma"/>
      <w:vanish/>
      <w:sz w:val="20"/>
      <w:szCs w:val="20"/>
      <w:lang w:eastAsia="ru-RU"/>
    </w:rPr>
  </w:style>
  <w:style w:type="paragraph" w:customStyle="1" w:styleId="typeahead">
    <w:name w:val="typeahead"/>
    <w:basedOn w:val="Normal"/>
    <w:uiPriority w:val="99"/>
    <w:semiHidden/>
    <w:rsid w:val="00864237"/>
    <w:pPr>
      <w:spacing w:before="30"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mini">
    <w:name w:val="input-mini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small">
    <w:name w:val="input-small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medium">
    <w:name w:val="input-medium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large">
    <w:name w:val="input-larg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xlarge">
    <w:name w:val="input-xlarg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put-xxlarge">
    <w:name w:val="input-xxlarg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ead">
    <w:name w:val="lead"/>
    <w:basedOn w:val="Normal"/>
    <w:uiPriority w:val="99"/>
    <w:semiHidden/>
    <w:rsid w:val="00864237"/>
    <w:pPr>
      <w:spacing w:after="270" w:line="405" w:lineRule="atLeast"/>
      <w:ind w:left="135"/>
      <w:jc w:val="both"/>
    </w:pPr>
    <w:rPr>
      <w:rFonts w:ascii="Tahoma" w:eastAsia="Times New Roman" w:hAnsi="Tahoma" w:cs="Tahoma"/>
      <w:sz w:val="30"/>
      <w:szCs w:val="30"/>
      <w:lang w:eastAsia="ru-RU"/>
    </w:rPr>
  </w:style>
  <w:style w:type="paragraph" w:customStyle="1" w:styleId="page-header">
    <w:name w:val="page-header"/>
    <w:basedOn w:val="Normal"/>
    <w:uiPriority w:val="99"/>
    <w:semiHidden/>
    <w:rsid w:val="00864237"/>
    <w:pPr>
      <w:pBdr>
        <w:bottom w:val="single" w:sz="6" w:space="13" w:color="EEEEEE"/>
      </w:pBdr>
      <w:spacing w:before="270" w:after="27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1">
    <w:name w:val="span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2">
    <w:name w:val="span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3">
    <w:name w:val="span3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4">
    <w:name w:val="span4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5">
    <w:name w:val="span5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6">
    <w:name w:val="span6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7">
    <w:name w:val="span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8">
    <w:name w:val="span8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9">
    <w:name w:val="span9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10">
    <w:name w:val="span10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11">
    <w:name w:val="span1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12">
    <w:name w:val="span1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-pers1">
    <w:name w:val="span-pers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-pers2">
    <w:name w:val="span-pers2"/>
    <w:basedOn w:val="Normal"/>
    <w:uiPriority w:val="99"/>
    <w:semiHidden/>
    <w:rsid w:val="00864237"/>
    <w:pPr>
      <w:spacing w:after="0" w:line="270" w:lineRule="atLeast"/>
      <w:ind w:lef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pan-pers3">
    <w:name w:val="span-pers3"/>
    <w:basedOn w:val="Normal"/>
    <w:uiPriority w:val="99"/>
    <w:semiHidden/>
    <w:rsid w:val="00864237"/>
    <w:pPr>
      <w:spacing w:after="0" w:line="270" w:lineRule="atLeast"/>
      <w:ind w:lef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1">
    <w:name w:val="offset1"/>
    <w:basedOn w:val="Normal"/>
    <w:uiPriority w:val="99"/>
    <w:semiHidden/>
    <w:rsid w:val="00864237"/>
    <w:pPr>
      <w:spacing w:after="0" w:line="270" w:lineRule="atLeast"/>
      <w:ind w:left="15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2">
    <w:name w:val="offset2"/>
    <w:basedOn w:val="Normal"/>
    <w:uiPriority w:val="99"/>
    <w:semiHidden/>
    <w:rsid w:val="00864237"/>
    <w:pPr>
      <w:spacing w:after="0" w:line="270" w:lineRule="atLeast"/>
      <w:ind w:left="27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3">
    <w:name w:val="offset3"/>
    <w:basedOn w:val="Normal"/>
    <w:uiPriority w:val="99"/>
    <w:semiHidden/>
    <w:rsid w:val="00864237"/>
    <w:pPr>
      <w:spacing w:after="0" w:line="270" w:lineRule="atLeast"/>
      <w:ind w:left="39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4">
    <w:name w:val="offset4"/>
    <w:basedOn w:val="Normal"/>
    <w:uiPriority w:val="99"/>
    <w:semiHidden/>
    <w:rsid w:val="00864237"/>
    <w:pPr>
      <w:spacing w:after="0" w:line="270" w:lineRule="atLeast"/>
      <w:ind w:left="51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5">
    <w:name w:val="offset5"/>
    <w:basedOn w:val="Normal"/>
    <w:uiPriority w:val="99"/>
    <w:semiHidden/>
    <w:rsid w:val="00864237"/>
    <w:pPr>
      <w:spacing w:after="0" w:line="270" w:lineRule="atLeast"/>
      <w:ind w:left="63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6">
    <w:name w:val="offset6"/>
    <w:basedOn w:val="Normal"/>
    <w:uiPriority w:val="99"/>
    <w:semiHidden/>
    <w:rsid w:val="00864237"/>
    <w:pPr>
      <w:spacing w:after="0" w:line="270" w:lineRule="atLeast"/>
      <w:ind w:left="75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7">
    <w:name w:val="offset7"/>
    <w:basedOn w:val="Normal"/>
    <w:uiPriority w:val="99"/>
    <w:semiHidden/>
    <w:rsid w:val="00864237"/>
    <w:pPr>
      <w:spacing w:after="0" w:line="270" w:lineRule="atLeast"/>
      <w:ind w:left="87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8">
    <w:name w:val="offset8"/>
    <w:basedOn w:val="Normal"/>
    <w:uiPriority w:val="99"/>
    <w:semiHidden/>
    <w:rsid w:val="00864237"/>
    <w:pPr>
      <w:spacing w:after="0" w:line="270" w:lineRule="atLeast"/>
      <w:ind w:left="99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9">
    <w:name w:val="offset9"/>
    <w:basedOn w:val="Normal"/>
    <w:uiPriority w:val="99"/>
    <w:semiHidden/>
    <w:rsid w:val="00864237"/>
    <w:pPr>
      <w:spacing w:after="0" w:line="270" w:lineRule="atLeast"/>
      <w:ind w:left="111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10">
    <w:name w:val="offset10"/>
    <w:basedOn w:val="Normal"/>
    <w:uiPriority w:val="99"/>
    <w:semiHidden/>
    <w:rsid w:val="00864237"/>
    <w:pPr>
      <w:spacing w:after="0" w:line="270" w:lineRule="atLeast"/>
      <w:ind w:left="123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ffset11">
    <w:name w:val="offset11"/>
    <w:basedOn w:val="Normal"/>
    <w:uiPriority w:val="99"/>
    <w:semiHidden/>
    <w:rsid w:val="00864237"/>
    <w:pPr>
      <w:spacing w:after="0" w:line="270" w:lineRule="atLeast"/>
      <w:ind w:left="135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abel">
    <w:name w:val="label"/>
    <w:basedOn w:val="Normal"/>
    <w:uiPriority w:val="99"/>
    <w:semiHidden/>
    <w:rsid w:val="00864237"/>
    <w:pPr>
      <w:shd w:val="clear" w:color="auto" w:fill="999999"/>
      <w:spacing w:after="0" w:line="270" w:lineRule="atLeast"/>
      <w:ind w:left="135"/>
      <w:jc w:val="both"/>
    </w:pPr>
    <w:rPr>
      <w:rFonts w:ascii="Tahoma" w:eastAsia="Times New Roman" w:hAnsi="Tahoma" w:cs="Tahoma"/>
      <w:caps/>
      <w:color w:val="FFFFFF"/>
      <w:sz w:val="15"/>
      <w:szCs w:val="15"/>
      <w:lang w:eastAsia="ru-RU"/>
    </w:rPr>
  </w:style>
  <w:style w:type="paragraph" w:customStyle="1" w:styleId="label-important">
    <w:name w:val="label-important"/>
    <w:basedOn w:val="Normal"/>
    <w:uiPriority w:val="99"/>
    <w:semiHidden/>
    <w:rsid w:val="00864237"/>
    <w:pPr>
      <w:shd w:val="clear" w:color="auto" w:fill="B94A48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abel-warning">
    <w:name w:val="label-warning"/>
    <w:basedOn w:val="Normal"/>
    <w:uiPriority w:val="99"/>
    <w:semiHidden/>
    <w:rsid w:val="00864237"/>
    <w:pPr>
      <w:shd w:val="clear" w:color="auto" w:fill="F89406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abel-success">
    <w:name w:val="label-success"/>
    <w:basedOn w:val="Normal"/>
    <w:uiPriority w:val="99"/>
    <w:semiHidden/>
    <w:rsid w:val="00864237"/>
    <w:pPr>
      <w:shd w:val="clear" w:color="auto" w:fill="468847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abel-info">
    <w:name w:val="label-info"/>
    <w:basedOn w:val="Normal"/>
    <w:uiPriority w:val="99"/>
    <w:semiHidden/>
    <w:rsid w:val="00864237"/>
    <w:pPr>
      <w:shd w:val="clear" w:color="auto" w:fill="3A87AD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ab">
    <w:name w:val="lab"/>
    <w:basedOn w:val="Normal"/>
    <w:uiPriority w:val="99"/>
    <w:semiHidden/>
    <w:rsid w:val="00864237"/>
    <w:pPr>
      <w:shd w:val="clear" w:color="auto" w:fill="339900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gr">
    <w:name w:val="rgr"/>
    <w:basedOn w:val="Normal"/>
    <w:uiPriority w:val="99"/>
    <w:semiHidden/>
    <w:rsid w:val="00864237"/>
    <w:pPr>
      <w:shd w:val="clear" w:color="auto" w:fill="FF6666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t">
    <w:name w:val="standart"/>
    <w:basedOn w:val="Normal"/>
    <w:uiPriority w:val="99"/>
    <w:semiHidden/>
    <w:rsid w:val="00864237"/>
    <w:pPr>
      <w:shd w:val="clear" w:color="auto" w:fill="FF6600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urse">
    <w:name w:val="course"/>
    <w:basedOn w:val="Normal"/>
    <w:uiPriority w:val="99"/>
    <w:semiHidden/>
    <w:rsid w:val="00864237"/>
    <w:pPr>
      <w:shd w:val="clear" w:color="auto" w:fill="006699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gree">
    <w:name w:val="degree"/>
    <w:basedOn w:val="Normal"/>
    <w:uiPriority w:val="99"/>
    <w:semiHidden/>
    <w:rsid w:val="00864237"/>
    <w:pPr>
      <w:shd w:val="clear" w:color="auto" w:fill="6500A8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ctionary">
    <w:name w:val="dictionary"/>
    <w:basedOn w:val="Normal"/>
    <w:uiPriority w:val="99"/>
    <w:semiHidden/>
    <w:rsid w:val="00864237"/>
    <w:pPr>
      <w:shd w:val="clear" w:color="auto" w:fill="999933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ecture">
    <w:name w:val="lecture"/>
    <w:basedOn w:val="Normal"/>
    <w:uiPriority w:val="99"/>
    <w:semiHidden/>
    <w:rsid w:val="00864237"/>
    <w:pPr>
      <w:shd w:val="clear" w:color="auto" w:fill="FF0000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ottee">
    <w:name w:val="pottee"/>
    <w:basedOn w:val="Normal"/>
    <w:uiPriority w:val="99"/>
    <w:semiHidden/>
    <w:rsid w:val="00864237"/>
    <w:pPr>
      <w:shd w:val="clear" w:color="auto" w:fill="754C24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ef">
    <w:name w:val="ref"/>
    <w:basedOn w:val="Normal"/>
    <w:uiPriority w:val="99"/>
    <w:semiHidden/>
    <w:rsid w:val="00864237"/>
    <w:pPr>
      <w:shd w:val="clear" w:color="auto" w:fill="009F9B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question">
    <w:name w:val="question"/>
    <w:basedOn w:val="Normal"/>
    <w:uiPriority w:val="99"/>
    <w:semiHidden/>
    <w:rsid w:val="00864237"/>
    <w:pPr>
      <w:shd w:val="clear" w:color="auto" w:fill="AE00A5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rogram">
    <w:name w:val="program"/>
    <w:basedOn w:val="Normal"/>
    <w:uiPriority w:val="99"/>
    <w:semiHidden/>
    <w:rsid w:val="00864237"/>
    <w:pPr>
      <w:shd w:val="clear" w:color="auto" w:fill="0066CC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ther">
    <w:name w:val="other"/>
    <w:basedOn w:val="Normal"/>
    <w:uiPriority w:val="99"/>
    <w:semiHidden/>
    <w:rsid w:val="00864237"/>
    <w:pPr>
      <w:shd w:val="clear" w:color="auto" w:fill="666666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gination">
    <w:name w:val="pagination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gination-centered">
    <w:name w:val="pagination-centered"/>
    <w:basedOn w:val="Normal"/>
    <w:uiPriority w:val="99"/>
    <w:semiHidden/>
    <w:rsid w:val="00864237"/>
    <w:pPr>
      <w:spacing w:after="0" w:line="270" w:lineRule="atLeast"/>
      <w:ind w:left="135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gination-right">
    <w:name w:val="pagination-right"/>
    <w:basedOn w:val="Normal"/>
    <w:uiPriority w:val="99"/>
    <w:semiHidden/>
    <w:rsid w:val="00864237"/>
    <w:pPr>
      <w:spacing w:after="0" w:line="270" w:lineRule="atLeast"/>
      <w:ind w:left="135"/>
      <w:jc w:val="righ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readcrumb">
    <w:name w:val="breadcrumb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orting-table">
    <w:name w:val="sorting-table"/>
    <w:basedOn w:val="Normal"/>
    <w:uiPriority w:val="99"/>
    <w:semiHidden/>
    <w:rsid w:val="00864237"/>
    <w:pPr>
      <w:pBdr>
        <w:top w:val="single" w:sz="6" w:space="8" w:color="DBDBDB"/>
        <w:bottom w:val="single" w:sz="6" w:space="8" w:color="DBDBDB"/>
      </w:pBdr>
      <w:shd w:val="clear" w:color="auto" w:fill="F7F7F7"/>
      <w:spacing w:before="150"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ocument-element">
    <w:name w:val="document-element"/>
    <w:basedOn w:val="Normal"/>
    <w:uiPriority w:val="99"/>
    <w:semiHidden/>
    <w:rsid w:val="00864237"/>
    <w:pPr>
      <w:pBdr>
        <w:bottom w:val="single" w:sz="6" w:space="4" w:color="E5E5E5"/>
      </w:pBdr>
      <w:shd w:val="clear" w:color="auto" w:fill="FFFFFF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ocument-file">
    <w:name w:val="document-file"/>
    <w:basedOn w:val="Normal"/>
    <w:uiPriority w:val="99"/>
    <w:semiHidden/>
    <w:rsid w:val="00864237"/>
    <w:pPr>
      <w:shd w:val="clear" w:color="auto" w:fill="FFFFFF"/>
      <w:spacing w:after="255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con-white">
    <w:name w:val="icon-whit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">
    <w:name w:val="nav"/>
    <w:basedOn w:val="Normal"/>
    <w:uiPriority w:val="99"/>
    <w:semiHidden/>
    <w:rsid w:val="00864237"/>
    <w:pPr>
      <w:spacing w:after="27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list">
    <w:name w:val="nav-lis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tabs">
    <w:name w:val="nav-tabs"/>
    <w:basedOn w:val="Normal"/>
    <w:uiPriority w:val="99"/>
    <w:semiHidden/>
    <w:rsid w:val="00864237"/>
    <w:pPr>
      <w:pBdr>
        <w:bottom w:val="single" w:sz="6" w:space="0" w:color="DDDDDD"/>
      </w:pBd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ll">
    <w:name w:val="well"/>
    <w:basedOn w:val="Normal"/>
    <w:uiPriority w:val="99"/>
    <w:semiHidden/>
    <w:rsid w:val="00864237"/>
    <w:pPr>
      <w:pBdr>
        <w:top w:val="single" w:sz="6" w:space="14" w:color="D8D8D8"/>
        <w:left w:val="single" w:sz="6" w:space="14" w:color="D8D8D8"/>
        <w:bottom w:val="single" w:sz="12" w:space="14" w:color="D8D8D8"/>
        <w:right w:val="single" w:sz="6" w:space="14" w:color="D8D8D8"/>
      </w:pBdr>
      <w:shd w:val="clear" w:color="auto" w:fill="FFFFFF"/>
      <w:spacing w:after="15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ooltip">
    <w:name w:val="tooltip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ooltip-inner">
    <w:name w:val="tooltip-inner"/>
    <w:basedOn w:val="Normal"/>
    <w:uiPriority w:val="99"/>
    <w:semiHidden/>
    <w:rsid w:val="00864237"/>
    <w:pPr>
      <w:shd w:val="clear" w:color="auto" w:fill="000000"/>
      <w:spacing w:after="0" w:line="270" w:lineRule="atLeast"/>
      <w:ind w:left="135"/>
      <w:jc w:val="center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tooltip-arrow">
    <w:name w:val="tooltip-arrow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odal-backdrop">
    <w:name w:val="modal-backdrop"/>
    <w:basedOn w:val="Normal"/>
    <w:uiPriority w:val="99"/>
    <w:semiHidden/>
    <w:rsid w:val="00864237"/>
    <w:pPr>
      <w:shd w:val="clear" w:color="auto" w:fill="000000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odal">
    <w:name w:val="modal"/>
    <w:basedOn w:val="Normal"/>
    <w:uiPriority w:val="99"/>
    <w:semiHidden/>
    <w:rsid w:val="008642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70" w:lineRule="atLeast"/>
      <w:ind w:left="-42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odal-header">
    <w:name w:val="modal-header"/>
    <w:basedOn w:val="Normal"/>
    <w:uiPriority w:val="99"/>
    <w:semiHidden/>
    <w:rsid w:val="00864237"/>
    <w:pPr>
      <w:pBdr>
        <w:bottom w:val="single" w:sz="6" w:space="7" w:color="EEEEEE"/>
      </w:pBd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odal-body">
    <w:name w:val="modal-body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odal-footer">
    <w:name w:val="modal-footer"/>
    <w:basedOn w:val="Normal"/>
    <w:uiPriority w:val="99"/>
    <w:semiHidden/>
    <w:rsid w:val="00864237"/>
    <w:pPr>
      <w:pBdr>
        <w:top w:val="single" w:sz="6" w:space="7" w:color="DDDDDD"/>
      </w:pBdr>
      <w:shd w:val="clear" w:color="auto" w:fill="F5F5F5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lose">
    <w:name w:val="clos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b/>
      <w:bCs/>
      <w:color w:val="000000"/>
      <w:sz w:val="30"/>
      <w:szCs w:val="30"/>
      <w:lang w:eastAsia="ru-RU"/>
    </w:rPr>
  </w:style>
  <w:style w:type="paragraph" w:customStyle="1" w:styleId="atlas-selnikova">
    <w:name w:val="atlas-selnikova"/>
    <w:basedOn w:val="Normal"/>
    <w:uiPriority w:val="99"/>
    <w:semiHidden/>
    <w:rsid w:val="00864237"/>
    <w:pPr>
      <w:spacing w:after="0" w:line="270" w:lineRule="atLeast"/>
      <w:ind w:left="22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i">
    <w:name w:val="bi"/>
    <w:basedOn w:val="Normal"/>
    <w:uiPriority w:val="99"/>
    <w:semiHidden/>
    <w:rsid w:val="00864237"/>
    <w:pPr>
      <w:shd w:val="clear" w:color="auto" w:fill="EDEFEE"/>
      <w:spacing w:after="0" w:line="270" w:lineRule="atLeast"/>
      <w:ind w:left="135"/>
      <w:jc w:val="both"/>
    </w:pPr>
    <w:rPr>
      <w:rFonts w:ascii="Tahoma" w:eastAsia="Times New Roman" w:hAnsi="Tahoma" w:cs="Tahoma"/>
      <w:color w:val="FA5235"/>
      <w:sz w:val="21"/>
      <w:szCs w:val="21"/>
      <w:lang w:eastAsia="ru-RU"/>
    </w:rPr>
  </w:style>
  <w:style w:type="paragraph" w:customStyle="1" w:styleId="share42init">
    <w:name w:val="share42init"/>
    <w:basedOn w:val="Normal"/>
    <w:uiPriority w:val="99"/>
    <w:semiHidden/>
    <w:rsid w:val="00864237"/>
    <w:pPr>
      <w:spacing w:after="0" w:line="270" w:lineRule="atLeast"/>
      <w:ind w:left="-82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elect-types">
    <w:name w:val="select-types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ancybox-bg">
    <w:name w:val="fancybox-bg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ancybox-title-inside">
    <w:name w:val="fancybox-title-inside"/>
    <w:basedOn w:val="Normal"/>
    <w:uiPriority w:val="99"/>
    <w:semiHidden/>
    <w:rsid w:val="00864237"/>
    <w:pPr>
      <w:shd w:val="clear" w:color="auto" w:fill="FFFFFF"/>
      <w:spacing w:after="0" w:line="270" w:lineRule="atLeast"/>
      <w:ind w:left="135"/>
      <w:jc w:val="center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ancybox-title-outside">
    <w:name w:val="fancybox-title-outsid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fancybox-title-over">
    <w:name w:val="fancybox-title-over"/>
    <w:basedOn w:val="Normal"/>
    <w:uiPriority w:val="99"/>
    <w:semiHidden/>
    <w:rsid w:val="00864237"/>
    <w:pPr>
      <w:spacing w:after="0" w:line="270" w:lineRule="atLeast"/>
      <w:ind w:left="135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fancybox-title-float">
    <w:name w:val="fancybox-title-floa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invisible">
    <w:name w:val="fb_invisibl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vanish/>
      <w:sz w:val="20"/>
      <w:szCs w:val="20"/>
      <w:lang w:eastAsia="ru-RU"/>
    </w:rPr>
  </w:style>
  <w:style w:type="paragraph" w:customStyle="1" w:styleId="fbreset">
    <w:name w:val="fb_reset"/>
    <w:basedOn w:val="Normal"/>
    <w:uiPriority w:val="99"/>
    <w:semiHidden/>
    <w:rsid w:val="0086423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content">
    <w:name w:val="fb_dialog_content"/>
    <w:basedOn w:val="Normal"/>
    <w:uiPriority w:val="99"/>
    <w:semiHidden/>
    <w:rsid w:val="00864237"/>
    <w:pPr>
      <w:shd w:val="clear" w:color="auto" w:fill="FFFFFF"/>
      <w:spacing w:after="0" w:line="270" w:lineRule="atLeast"/>
      <w:ind w:left="135"/>
      <w:jc w:val="both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bdialogcloseicon">
    <w:name w:val="fb_dialog_close_icon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padding">
    <w:name w:val="fb_dialog_padding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loader">
    <w:name w:val="fb_dialog_loader"/>
    <w:basedOn w:val="Normal"/>
    <w:uiPriority w:val="99"/>
    <w:semiHidden/>
    <w:rsid w:val="0086423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after="0" w:line="270" w:lineRule="atLeast"/>
      <w:ind w:left="135"/>
      <w:jc w:val="both"/>
    </w:pPr>
    <w:rPr>
      <w:rFonts w:ascii="Tahoma" w:eastAsia="Times New Roman" w:hAnsi="Tahoma" w:cs="Tahoma"/>
      <w:sz w:val="36"/>
      <w:szCs w:val="36"/>
      <w:lang w:eastAsia="ru-RU"/>
    </w:rPr>
  </w:style>
  <w:style w:type="paragraph" w:customStyle="1" w:styleId="fbdialogtopleft">
    <w:name w:val="fb_dialog_top_lef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topright">
    <w:name w:val="fb_dialog_top_righ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bottomleft">
    <w:name w:val="fb_dialog_bottom_lef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bottomright">
    <w:name w:val="fb_dialog_bottom_righ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vertleft">
    <w:name w:val="fb_dialog_vert_left"/>
    <w:basedOn w:val="Normal"/>
    <w:uiPriority w:val="99"/>
    <w:semiHidden/>
    <w:rsid w:val="00864237"/>
    <w:pPr>
      <w:shd w:val="clear" w:color="auto" w:fill="525252"/>
      <w:spacing w:after="0" w:line="270" w:lineRule="atLeast"/>
      <w:ind w:left="-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vertright">
    <w:name w:val="fb_dialog_vert_right"/>
    <w:basedOn w:val="Normal"/>
    <w:uiPriority w:val="99"/>
    <w:semiHidden/>
    <w:rsid w:val="00864237"/>
    <w:pPr>
      <w:shd w:val="clear" w:color="auto" w:fill="525252"/>
      <w:spacing w:after="0" w:line="270" w:lineRule="atLeast"/>
      <w:ind w:left="135" w:right="-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horiztop">
    <w:name w:val="fb_dialog_horiz_top"/>
    <w:basedOn w:val="Normal"/>
    <w:uiPriority w:val="99"/>
    <w:semiHidden/>
    <w:rsid w:val="00864237"/>
    <w:pPr>
      <w:shd w:val="clear" w:color="auto" w:fill="525252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horizbottom">
    <w:name w:val="fb_dialog_horiz_bottom"/>
    <w:basedOn w:val="Normal"/>
    <w:uiPriority w:val="99"/>
    <w:semiHidden/>
    <w:rsid w:val="00864237"/>
    <w:pPr>
      <w:shd w:val="clear" w:color="auto" w:fill="525252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dialogiframe">
    <w:name w:val="fb_dialog_iframe"/>
    <w:basedOn w:val="Normal"/>
    <w:uiPriority w:val="99"/>
    <w:semiHidden/>
    <w:rsid w:val="00864237"/>
    <w:pPr>
      <w:spacing w:after="0" w:line="240" w:lineRule="auto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iframewidgetfluid">
    <w:name w:val="fb_iframe_widget_fluid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connectbarcontainer">
    <w:name w:val="fb_connect_bar_container"/>
    <w:basedOn w:val="Normal"/>
    <w:uiPriority w:val="99"/>
    <w:semiHidden/>
    <w:rsid w:val="00864237"/>
    <w:pPr>
      <w:pBdr>
        <w:bottom w:val="single" w:sz="6" w:space="0" w:color="333333"/>
      </w:pBdr>
      <w:shd w:val="clear" w:color="auto" w:fill="3B5998"/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connectbar">
    <w:name w:val="fb_connect_bar"/>
    <w:basedOn w:val="Normal"/>
    <w:uiPriority w:val="99"/>
    <w:semiHidden/>
    <w:rsid w:val="008642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right">
    <w:name w:val="righ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lp-inline">
    <w:name w:val="help-inlin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trol-group">
    <w:name w:val="control-group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trols">
    <w:name w:val="controls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con">
    <w:name w:val="icon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ropdown-toggle">
    <w:name w:val="dropdown-toggl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vider">
    <w:name w:val="divid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humbnail">
    <w:name w:val="thumbnail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">
    <w:name w:val="body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nel">
    <w:name w:val="panel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fo">
    <w:name w:val="info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argin">
    <w:name w:val="margin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over">
    <w:name w:val="hov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header">
    <w:name w:val="nav-head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title">
    <w:name w:val="dialog_title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header">
    <w:name w:val="dialog_head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ouchablebutton">
    <w:name w:val="touchable_button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content">
    <w:name w:val="dialog_conten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footer">
    <w:name w:val="dialog_foot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loader">
    <w:name w:val="fb_load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buttons">
    <w:name w:val="fb_buttons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">
    <w:name w:val="text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g">
    <w:name w:val="msg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center">
    <w:name w:val="header_center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ight1">
    <w:name w:val="right1"/>
    <w:basedOn w:val="Normal"/>
    <w:uiPriority w:val="99"/>
    <w:semiHidden/>
    <w:rsid w:val="00864237"/>
    <w:pPr>
      <w:spacing w:after="0" w:line="270" w:lineRule="atLeast"/>
      <w:ind w:left="135" w:right="7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lp-inline1">
    <w:name w:val="help-inline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trol-group1">
    <w:name w:val="control-group1"/>
    <w:basedOn w:val="Normal"/>
    <w:uiPriority w:val="99"/>
    <w:semiHidden/>
    <w:rsid w:val="00864237"/>
    <w:pPr>
      <w:spacing w:after="27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trols1">
    <w:name w:val="controls1"/>
    <w:basedOn w:val="Normal"/>
    <w:uiPriority w:val="99"/>
    <w:semiHidden/>
    <w:rsid w:val="00864237"/>
    <w:pPr>
      <w:spacing w:after="0" w:line="270" w:lineRule="atLeast"/>
      <w:ind w:left="2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-actions1">
    <w:name w:val="form-actions1"/>
    <w:basedOn w:val="Normal"/>
    <w:uiPriority w:val="99"/>
    <w:semiHidden/>
    <w:rsid w:val="00864237"/>
    <w:pPr>
      <w:pBdr>
        <w:top w:val="single" w:sz="6" w:space="13" w:color="DDDDDD"/>
      </w:pBdr>
      <w:shd w:val="clear" w:color="auto" w:fill="F5F5F5"/>
      <w:spacing w:before="270" w:after="27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lose1">
    <w:name w:val="close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b/>
      <w:bCs/>
      <w:color w:val="000000"/>
      <w:sz w:val="30"/>
      <w:szCs w:val="30"/>
      <w:lang w:eastAsia="ru-RU"/>
    </w:rPr>
  </w:style>
  <w:style w:type="paragraph" w:customStyle="1" w:styleId="alert-heading1">
    <w:name w:val="alert-heading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468847"/>
      <w:sz w:val="20"/>
      <w:szCs w:val="20"/>
      <w:lang w:eastAsia="ru-RU"/>
    </w:rPr>
  </w:style>
  <w:style w:type="paragraph" w:customStyle="1" w:styleId="alert-heading2">
    <w:name w:val="alert-heading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B94A48"/>
      <w:sz w:val="20"/>
      <w:szCs w:val="20"/>
      <w:lang w:eastAsia="ru-RU"/>
    </w:rPr>
  </w:style>
  <w:style w:type="paragraph" w:customStyle="1" w:styleId="alert-heading3">
    <w:name w:val="alert-heading3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B94A48"/>
      <w:sz w:val="20"/>
      <w:szCs w:val="20"/>
      <w:lang w:eastAsia="ru-RU"/>
    </w:rPr>
  </w:style>
  <w:style w:type="paragraph" w:customStyle="1" w:styleId="alert-heading4">
    <w:name w:val="alert-heading4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3A87AD"/>
      <w:sz w:val="20"/>
      <w:szCs w:val="20"/>
      <w:lang w:eastAsia="ru-RU"/>
    </w:rPr>
  </w:style>
  <w:style w:type="paragraph" w:customStyle="1" w:styleId="icon1">
    <w:name w:val="icon1"/>
    <w:basedOn w:val="Normal"/>
    <w:uiPriority w:val="99"/>
    <w:semiHidden/>
    <w:rsid w:val="00864237"/>
    <w:pPr>
      <w:spacing w:before="15"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con2">
    <w:name w:val="icon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tn1">
    <w:name w:val="btn1"/>
    <w:basedOn w:val="Normal"/>
    <w:uiPriority w:val="99"/>
    <w:semiHidden/>
    <w:rsid w:val="00864237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AFAFA"/>
      <w:spacing w:after="0" w:line="270" w:lineRule="atLeast"/>
      <w:ind w:left="-15"/>
      <w:jc w:val="center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dropdown-toggle1">
    <w:name w:val="dropdown-toggle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1">
    <w:name w:val="caret1"/>
    <w:basedOn w:val="Normal"/>
    <w:uiPriority w:val="99"/>
    <w:semiHidden/>
    <w:rsid w:val="00864237"/>
    <w:pPr>
      <w:pBdr>
        <w:top w:val="single" w:sz="24" w:space="0" w:color="000000"/>
      </w:pBdr>
      <w:spacing w:before="105" w:after="0" w:line="270" w:lineRule="atLeast"/>
      <w:ind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2">
    <w:name w:val="caret2"/>
    <w:basedOn w:val="Normal"/>
    <w:uiPriority w:val="99"/>
    <w:semiHidden/>
    <w:rsid w:val="00864237"/>
    <w:pPr>
      <w:pBdr>
        <w:top w:val="single" w:sz="24" w:space="0" w:color="FFFFFF"/>
      </w:pBdr>
      <w:spacing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3">
    <w:name w:val="caret3"/>
    <w:basedOn w:val="Normal"/>
    <w:uiPriority w:val="99"/>
    <w:semiHidden/>
    <w:rsid w:val="00864237"/>
    <w:pPr>
      <w:pBdr>
        <w:top w:val="single" w:sz="24" w:space="0" w:color="FFFFFF"/>
      </w:pBdr>
      <w:spacing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4">
    <w:name w:val="caret4"/>
    <w:basedOn w:val="Normal"/>
    <w:uiPriority w:val="99"/>
    <w:semiHidden/>
    <w:rsid w:val="00864237"/>
    <w:pPr>
      <w:pBdr>
        <w:top w:val="single" w:sz="24" w:space="0" w:color="FFFFFF"/>
      </w:pBdr>
      <w:spacing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5">
    <w:name w:val="caret5"/>
    <w:basedOn w:val="Normal"/>
    <w:uiPriority w:val="99"/>
    <w:semiHidden/>
    <w:rsid w:val="00864237"/>
    <w:pPr>
      <w:pBdr>
        <w:top w:val="single" w:sz="24" w:space="0" w:color="FFFFFF"/>
      </w:pBdr>
      <w:spacing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6">
    <w:name w:val="caret6"/>
    <w:basedOn w:val="Normal"/>
    <w:uiPriority w:val="99"/>
    <w:semiHidden/>
    <w:rsid w:val="00864237"/>
    <w:pPr>
      <w:pBdr>
        <w:top w:val="single" w:sz="24" w:space="0" w:color="000000"/>
      </w:pBdr>
      <w:spacing w:before="6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7">
    <w:name w:val="caret7"/>
    <w:basedOn w:val="Normal"/>
    <w:uiPriority w:val="99"/>
    <w:semiHidden/>
    <w:rsid w:val="00864237"/>
    <w:pPr>
      <w:pBdr>
        <w:top w:val="single" w:sz="24" w:space="0" w:color="000000"/>
      </w:pBdr>
      <w:spacing w:before="120" w:after="0" w:line="270" w:lineRule="atLeast"/>
      <w:ind w:left="30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vider1">
    <w:name w:val="divider1"/>
    <w:basedOn w:val="Normal"/>
    <w:uiPriority w:val="99"/>
    <w:semiHidden/>
    <w:rsid w:val="00864237"/>
    <w:pPr>
      <w:pBdr>
        <w:bottom w:val="single" w:sz="6" w:space="0" w:color="FFFFFF"/>
      </w:pBdr>
      <w:shd w:val="clear" w:color="auto" w:fill="E5E5E5"/>
      <w:spacing w:before="75" w:after="75" w:line="270" w:lineRule="atLeast"/>
      <w:ind w:left="15" w:right="1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vider2">
    <w:name w:val="divider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999999"/>
      <w:sz w:val="20"/>
      <w:szCs w:val="20"/>
      <w:lang w:eastAsia="ru-RU"/>
    </w:rPr>
  </w:style>
  <w:style w:type="paragraph" w:customStyle="1" w:styleId="thumbnail1">
    <w:name w:val="thumbnail1"/>
    <w:basedOn w:val="Normal"/>
    <w:uiPriority w:val="99"/>
    <w:semiHidden/>
    <w:rsid w:val="00864237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20" w:after="0" w:line="240" w:lineRule="auto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humbnail2">
    <w:name w:val="thumbnail2"/>
    <w:basedOn w:val="Normal"/>
    <w:uiPriority w:val="99"/>
    <w:semiHidden/>
    <w:rsid w:val="00864237"/>
    <w:pPr>
      <w:pBdr>
        <w:top w:val="single" w:sz="6" w:space="3" w:color="D1D1D1"/>
        <w:left w:val="single" w:sz="6" w:space="3" w:color="D1D1D1"/>
        <w:bottom w:val="single" w:sz="6" w:space="3" w:color="D1D1D1"/>
        <w:right w:val="single" w:sz="6" w:space="3" w:color="D1D1D1"/>
      </w:pBdr>
      <w:shd w:val="clear" w:color="auto" w:fill="FFFFFF"/>
      <w:spacing w:before="120" w:after="0" w:line="240" w:lineRule="auto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1">
    <w:name w:val="body1"/>
    <w:basedOn w:val="Normal"/>
    <w:uiPriority w:val="99"/>
    <w:semiHidden/>
    <w:rsid w:val="00864237"/>
    <w:pPr>
      <w:spacing w:after="0" w:line="270" w:lineRule="atLeast"/>
      <w:ind w:lef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1">
    <w:name w:val="text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525252"/>
      <w:sz w:val="18"/>
      <w:szCs w:val="18"/>
      <w:lang w:eastAsia="ru-RU"/>
    </w:rPr>
  </w:style>
  <w:style w:type="paragraph" w:customStyle="1" w:styleId="panel1">
    <w:name w:val="panel1"/>
    <w:basedOn w:val="Normal"/>
    <w:uiPriority w:val="99"/>
    <w:semiHidden/>
    <w:rsid w:val="00864237"/>
    <w:pPr>
      <w:shd w:val="clear" w:color="auto" w:fill="EEEEEE"/>
      <w:spacing w:before="150" w:after="0" w:line="270" w:lineRule="atLeast"/>
      <w:ind w:left="135" w:righ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fo1">
    <w:name w:val="info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sg1">
    <w:name w:val="msg1"/>
    <w:basedOn w:val="Normal"/>
    <w:uiPriority w:val="99"/>
    <w:semiHidden/>
    <w:rsid w:val="00864237"/>
    <w:pPr>
      <w:spacing w:after="0" w:line="270" w:lineRule="atLeast"/>
      <w:ind w:left="30" w:right="3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humbnail3">
    <w:name w:val="thumbnail3"/>
    <w:basedOn w:val="Normal"/>
    <w:uiPriority w:val="99"/>
    <w:semiHidden/>
    <w:rsid w:val="00864237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20" w:after="0" w:line="240" w:lineRule="auto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humbnail4">
    <w:name w:val="thumbnail4"/>
    <w:basedOn w:val="Normal"/>
    <w:uiPriority w:val="99"/>
    <w:semiHidden/>
    <w:rsid w:val="00864237"/>
    <w:pPr>
      <w:pBdr>
        <w:top w:val="single" w:sz="6" w:space="3" w:color="D1D1D1"/>
        <w:left w:val="single" w:sz="6" w:space="3" w:color="D1D1D1"/>
        <w:bottom w:val="single" w:sz="6" w:space="3" w:color="D1D1D1"/>
        <w:right w:val="single" w:sz="6" w:space="3" w:color="D1D1D1"/>
      </w:pBdr>
      <w:shd w:val="clear" w:color="auto" w:fill="FFFFFF"/>
      <w:spacing w:before="120" w:after="0" w:line="240" w:lineRule="auto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2">
    <w:name w:val="body2"/>
    <w:basedOn w:val="Normal"/>
    <w:uiPriority w:val="99"/>
    <w:semiHidden/>
    <w:rsid w:val="00864237"/>
    <w:pPr>
      <w:spacing w:after="0" w:line="270" w:lineRule="atLeast"/>
      <w:ind w:lef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2">
    <w:name w:val="text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color w:val="525252"/>
      <w:sz w:val="18"/>
      <w:szCs w:val="18"/>
      <w:lang w:eastAsia="ru-RU"/>
    </w:rPr>
  </w:style>
  <w:style w:type="paragraph" w:customStyle="1" w:styleId="panel2">
    <w:name w:val="panel2"/>
    <w:basedOn w:val="Normal"/>
    <w:uiPriority w:val="99"/>
    <w:semiHidden/>
    <w:rsid w:val="00864237"/>
    <w:pPr>
      <w:shd w:val="clear" w:color="auto" w:fill="EEEEEE"/>
      <w:spacing w:before="150" w:after="225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fo2">
    <w:name w:val="info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sg2">
    <w:name w:val="msg2"/>
    <w:basedOn w:val="Normal"/>
    <w:uiPriority w:val="99"/>
    <w:semiHidden/>
    <w:rsid w:val="00864237"/>
    <w:pPr>
      <w:spacing w:after="0" w:line="270" w:lineRule="atLeast"/>
      <w:ind w:left="30" w:right="3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argin1">
    <w:name w:val="margin1"/>
    <w:basedOn w:val="Normal"/>
    <w:uiPriority w:val="99"/>
    <w:semiHidden/>
    <w:rsid w:val="00864237"/>
    <w:pPr>
      <w:spacing w:after="0" w:line="270" w:lineRule="atLeast"/>
      <w:ind w:lef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over1">
    <w:name w:val="hover1"/>
    <w:basedOn w:val="Normal"/>
    <w:uiPriority w:val="99"/>
    <w:semiHidden/>
    <w:rsid w:val="00864237"/>
    <w:pPr>
      <w:shd w:val="clear" w:color="auto" w:fill="F3F3F3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header1">
    <w:name w:val="nav-header1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b/>
      <w:bCs/>
      <w:caps/>
      <w:color w:val="999999"/>
      <w:sz w:val="17"/>
      <w:szCs w:val="17"/>
      <w:lang w:eastAsia="ru-RU"/>
    </w:rPr>
  </w:style>
  <w:style w:type="paragraph" w:customStyle="1" w:styleId="dropdown-menu1">
    <w:name w:val="dropdown-menu1"/>
    <w:basedOn w:val="Normal"/>
    <w:uiPriority w:val="99"/>
    <w:semiHidden/>
    <w:rsid w:val="0086423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after="0" w:line="270" w:lineRule="atLeast"/>
      <w:jc w:val="both"/>
    </w:pPr>
    <w:rPr>
      <w:rFonts w:ascii="Tahoma" w:eastAsia="Times New Roman" w:hAnsi="Tahoma" w:cs="Tahoma"/>
      <w:vanish/>
      <w:sz w:val="20"/>
      <w:szCs w:val="20"/>
      <w:lang w:eastAsia="ru-RU"/>
    </w:rPr>
  </w:style>
  <w:style w:type="paragraph" w:customStyle="1" w:styleId="dropdown-menu2">
    <w:name w:val="dropdown-menu2"/>
    <w:basedOn w:val="Normal"/>
    <w:uiPriority w:val="99"/>
    <w:semiHidden/>
    <w:rsid w:val="0086423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after="0" w:line="270" w:lineRule="atLeast"/>
      <w:jc w:val="both"/>
    </w:pPr>
    <w:rPr>
      <w:rFonts w:ascii="Tahoma" w:eastAsia="Times New Roman" w:hAnsi="Tahoma" w:cs="Tahoma"/>
      <w:vanish/>
      <w:sz w:val="20"/>
      <w:szCs w:val="20"/>
      <w:lang w:eastAsia="ru-RU"/>
    </w:rPr>
  </w:style>
  <w:style w:type="paragraph" w:customStyle="1" w:styleId="caret8">
    <w:name w:val="caret8"/>
    <w:basedOn w:val="Normal"/>
    <w:uiPriority w:val="99"/>
    <w:semiHidden/>
    <w:rsid w:val="00864237"/>
    <w:pPr>
      <w:pBdr>
        <w:top w:val="single" w:sz="24" w:space="0" w:color="0088CC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9">
    <w:name w:val="caret9"/>
    <w:basedOn w:val="Normal"/>
    <w:uiPriority w:val="99"/>
    <w:semiHidden/>
    <w:rsid w:val="00864237"/>
    <w:pPr>
      <w:pBdr>
        <w:top w:val="single" w:sz="24" w:space="0" w:color="0088CC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10">
    <w:name w:val="caret10"/>
    <w:basedOn w:val="Normal"/>
    <w:uiPriority w:val="99"/>
    <w:semiHidden/>
    <w:rsid w:val="00864237"/>
    <w:pPr>
      <w:pBdr>
        <w:top w:val="single" w:sz="24" w:space="0" w:color="005580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11">
    <w:name w:val="caret11"/>
    <w:basedOn w:val="Normal"/>
    <w:uiPriority w:val="99"/>
    <w:semiHidden/>
    <w:rsid w:val="00864237"/>
    <w:pPr>
      <w:pBdr>
        <w:top w:val="single" w:sz="24" w:space="0" w:color="005580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12">
    <w:name w:val="caret12"/>
    <w:basedOn w:val="Normal"/>
    <w:uiPriority w:val="99"/>
    <w:semiHidden/>
    <w:rsid w:val="00864237"/>
    <w:pPr>
      <w:pBdr>
        <w:top w:val="single" w:sz="24" w:space="0" w:color="333333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ret13">
    <w:name w:val="caret13"/>
    <w:basedOn w:val="Normal"/>
    <w:uiPriority w:val="99"/>
    <w:semiHidden/>
    <w:rsid w:val="00864237"/>
    <w:pPr>
      <w:pBdr>
        <w:top w:val="single" w:sz="24" w:space="0" w:color="333333"/>
      </w:pBdr>
      <w:spacing w:before="90" w:after="0" w:line="270" w:lineRule="atLeast"/>
      <w:ind w:left="135" w:firstLine="7343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tabs1">
    <w:name w:val="nav-tabs1"/>
    <w:basedOn w:val="Normal"/>
    <w:uiPriority w:val="99"/>
    <w:semiHidden/>
    <w:rsid w:val="00864237"/>
    <w:pPr>
      <w:pBdr>
        <w:top w:val="single" w:sz="6" w:space="0" w:color="DDDDDD"/>
      </w:pBd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tabs2">
    <w:name w:val="nav-tabs2"/>
    <w:basedOn w:val="Normal"/>
    <w:uiPriority w:val="99"/>
    <w:semiHidden/>
    <w:rsid w:val="00864237"/>
    <w:pPr>
      <w:pBdr>
        <w:left w:val="single" w:sz="6" w:space="0" w:color="DDDDDD"/>
      </w:pBdr>
      <w:spacing w:after="0" w:line="270" w:lineRule="atLeast"/>
      <w:ind w:left="28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-tabs3">
    <w:name w:val="nav-tabs3"/>
    <w:basedOn w:val="Normal"/>
    <w:uiPriority w:val="99"/>
    <w:semiHidden/>
    <w:rsid w:val="00864237"/>
    <w:pPr>
      <w:pBdr>
        <w:right w:val="single" w:sz="6" w:space="0" w:color="DDDDDD"/>
      </w:pBdr>
      <w:spacing w:after="0" w:line="270" w:lineRule="atLeast"/>
      <w:ind w:left="135" w:right="28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lose2">
    <w:name w:val="close2"/>
    <w:basedOn w:val="Normal"/>
    <w:uiPriority w:val="99"/>
    <w:semiHidden/>
    <w:rsid w:val="00864237"/>
    <w:pPr>
      <w:spacing w:before="30" w:after="0" w:line="270" w:lineRule="atLeast"/>
      <w:ind w:left="135"/>
      <w:jc w:val="both"/>
    </w:pPr>
    <w:rPr>
      <w:rFonts w:ascii="Tahoma" w:eastAsia="Times New Roman" w:hAnsi="Tahoma" w:cs="Tahoma"/>
      <w:b/>
      <w:bCs/>
      <w:color w:val="000000"/>
      <w:sz w:val="30"/>
      <w:szCs w:val="30"/>
      <w:lang w:eastAsia="ru-RU"/>
    </w:rPr>
  </w:style>
  <w:style w:type="paragraph" w:customStyle="1" w:styleId="btn2">
    <w:name w:val="btn2"/>
    <w:basedOn w:val="Normal"/>
    <w:uiPriority w:val="99"/>
    <w:semiHidden/>
    <w:rsid w:val="00864237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AFAFA"/>
      <w:spacing w:after="0" w:line="270" w:lineRule="atLeast"/>
      <w:ind w:left="75"/>
      <w:jc w:val="center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ancybox-bg1">
    <w:name w:val="fancybox-bg1"/>
    <w:basedOn w:val="Normal"/>
    <w:uiPriority w:val="99"/>
    <w:semiHidden/>
    <w:rsid w:val="00864237"/>
    <w:pPr>
      <w:spacing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title1">
    <w:name w:val="dialog_title1"/>
    <w:basedOn w:val="Normal"/>
    <w:uiPriority w:val="99"/>
    <w:semiHidden/>
    <w:rsid w:val="0086423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70" w:lineRule="atLeast"/>
      <w:jc w:val="both"/>
    </w:pPr>
    <w:rPr>
      <w:rFonts w:ascii="Tahoma" w:eastAsia="Times New Roman" w:hAnsi="Tahoma" w:cs="Tahoma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Normal"/>
    <w:uiPriority w:val="99"/>
    <w:semiHidden/>
    <w:rsid w:val="00864237"/>
    <w:pPr>
      <w:pBdr>
        <w:bottom w:val="single" w:sz="6" w:space="0" w:color="1D4088"/>
      </w:pBdr>
      <w:spacing w:after="0" w:line="270" w:lineRule="atLeast"/>
      <w:ind w:left="135"/>
      <w:jc w:val="both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Normal"/>
    <w:uiPriority w:val="99"/>
    <w:semiHidden/>
    <w:rsid w:val="0086423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center1">
    <w:name w:val="header_center1"/>
    <w:basedOn w:val="Normal"/>
    <w:uiPriority w:val="99"/>
    <w:semiHidden/>
    <w:rsid w:val="00864237"/>
    <w:pPr>
      <w:spacing w:after="0" w:line="270" w:lineRule="atLeast"/>
      <w:ind w:left="135"/>
      <w:jc w:val="center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Normal"/>
    <w:uiPriority w:val="99"/>
    <w:semiHidden/>
    <w:rsid w:val="00864237"/>
    <w:pPr>
      <w:pBdr>
        <w:left w:val="single" w:sz="6" w:space="0" w:color="555555"/>
        <w:right w:val="single" w:sz="6" w:space="0" w:color="555555"/>
      </w:pBd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ialogfooter1">
    <w:name w:val="dialog_footer1"/>
    <w:basedOn w:val="Normal"/>
    <w:uiPriority w:val="99"/>
    <w:semiHidden/>
    <w:rsid w:val="0086423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loader1">
    <w:name w:val="fb_loader1"/>
    <w:basedOn w:val="Normal"/>
    <w:uiPriority w:val="99"/>
    <w:semiHidden/>
    <w:rsid w:val="00864237"/>
    <w:pPr>
      <w:spacing w:after="0" w:line="270" w:lineRule="atLeast"/>
      <w:ind w:left="-24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buttons1">
    <w:name w:val="fb_buttons1"/>
    <w:basedOn w:val="Normal"/>
    <w:uiPriority w:val="99"/>
    <w:semiHidden/>
    <w:rsid w:val="00864237"/>
    <w:pPr>
      <w:spacing w:before="105"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bloader2">
    <w:name w:val="fb_loader2"/>
    <w:basedOn w:val="Normal"/>
    <w:uiPriority w:val="99"/>
    <w:semiHidden/>
    <w:rsid w:val="0086423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0" w:line="27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7">
    <w:name w:val="c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37">
    <w:name w:val="c3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5">
    <w:name w:val="c15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0">
    <w:name w:val="c0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4">
    <w:name w:val="c14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55">
    <w:name w:val="c55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22">
    <w:name w:val="c2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40">
    <w:name w:val="c40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38">
    <w:name w:val="c38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33">
    <w:name w:val="c33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47">
    <w:name w:val="c4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8">
    <w:name w:val="c18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32">
    <w:name w:val="c32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48">
    <w:name w:val="c48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3">
    <w:name w:val="c13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27">
    <w:name w:val="c2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56">
    <w:name w:val="c56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20">
    <w:name w:val="c20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7">
    <w:name w:val="c17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8">
    <w:name w:val="c8"/>
    <w:basedOn w:val="Normal"/>
    <w:uiPriority w:val="99"/>
    <w:semiHidden/>
    <w:rsid w:val="00864237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6">
    <w:name w:val="c6"/>
    <w:basedOn w:val="DefaultParagraphFont"/>
    <w:uiPriority w:val="99"/>
    <w:rsid w:val="00864237"/>
  </w:style>
  <w:style w:type="character" w:customStyle="1" w:styleId="c29">
    <w:name w:val="c29"/>
    <w:basedOn w:val="DefaultParagraphFont"/>
    <w:uiPriority w:val="99"/>
    <w:rsid w:val="00864237"/>
  </w:style>
  <w:style w:type="character" w:customStyle="1" w:styleId="c62">
    <w:name w:val="c62"/>
    <w:basedOn w:val="DefaultParagraphFont"/>
    <w:uiPriority w:val="99"/>
    <w:rsid w:val="00864237"/>
  </w:style>
  <w:style w:type="character" w:customStyle="1" w:styleId="c2">
    <w:name w:val="c2"/>
    <w:basedOn w:val="DefaultParagraphFont"/>
    <w:uiPriority w:val="99"/>
    <w:rsid w:val="00864237"/>
  </w:style>
  <w:style w:type="character" w:customStyle="1" w:styleId="c64">
    <w:name w:val="c64"/>
    <w:basedOn w:val="DefaultParagraphFont"/>
    <w:uiPriority w:val="99"/>
    <w:rsid w:val="00864237"/>
  </w:style>
  <w:style w:type="character" w:customStyle="1" w:styleId="c52">
    <w:name w:val="c52"/>
    <w:basedOn w:val="DefaultParagraphFont"/>
    <w:uiPriority w:val="99"/>
    <w:rsid w:val="00864237"/>
  </w:style>
  <w:style w:type="character" w:customStyle="1" w:styleId="c59">
    <w:name w:val="c59"/>
    <w:basedOn w:val="DefaultParagraphFont"/>
    <w:uiPriority w:val="99"/>
    <w:rsid w:val="00864237"/>
  </w:style>
  <w:style w:type="character" w:customStyle="1" w:styleId="c10">
    <w:name w:val="c10"/>
    <w:basedOn w:val="DefaultParagraphFont"/>
    <w:uiPriority w:val="99"/>
    <w:rsid w:val="00864237"/>
  </w:style>
  <w:style w:type="character" w:customStyle="1" w:styleId="c16">
    <w:name w:val="c16"/>
    <w:basedOn w:val="DefaultParagraphFont"/>
    <w:uiPriority w:val="99"/>
    <w:rsid w:val="00864237"/>
  </w:style>
  <w:style w:type="character" w:customStyle="1" w:styleId="c4">
    <w:name w:val="c4"/>
    <w:basedOn w:val="DefaultParagraphFont"/>
    <w:uiPriority w:val="99"/>
    <w:rsid w:val="00864237"/>
  </w:style>
  <w:style w:type="character" w:customStyle="1" w:styleId="c54">
    <w:name w:val="c54"/>
    <w:basedOn w:val="DefaultParagraphFont"/>
    <w:uiPriority w:val="99"/>
    <w:rsid w:val="00864237"/>
  </w:style>
  <w:style w:type="character" w:customStyle="1" w:styleId="c71">
    <w:name w:val="c71"/>
    <w:basedOn w:val="DefaultParagraphFont"/>
    <w:uiPriority w:val="99"/>
    <w:rsid w:val="00864237"/>
  </w:style>
  <w:style w:type="character" w:customStyle="1" w:styleId="c69">
    <w:name w:val="c69"/>
    <w:basedOn w:val="DefaultParagraphFont"/>
    <w:uiPriority w:val="99"/>
    <w:rsid w:val="00864237"/>
  </w:style>
  <w:style w:type="character" w:customStyle="1" w:styleId="c34">
    <w:name w:val="c34"/>
    <w:basedOn w:val="DefaultParagraphFont"/>
    <w:uiPriority w:val="99"/>
    <w:rsid w:val="00864237"/>
  </w:style>
  <w:style w:type="paragraph" w:styleId="FootnoteText">
    <w:name w:val="footnote text"/>
    <w:basedOn w:val="Normal"/>
    <w:link w:val="FootnoteTextChar"/>
    <w:uiPriority w:val="99"/>
    <w:semiHidden/>
    <w:rsid w:val="0098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98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841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841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semiHidden/>
    <w:rsid w:val="0098415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Bullet">
    <w:name w:val="List Bullet"/>
    <w:basedOn w:val="Normal"/>
    <w:autoRedefine/>
    <w:uiPriority w:val="99"/>
    <w:semiHidden/>
    <w:rsid w:val="00984152"/>
    <w:pPr>
      <w:tabs>
        <w:tab w:val="num" w:pos="360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841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841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15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84152"/>
    <w:pPr>
      <w:spacing w:after="0" w:line="240" w:lineRule="auto"/>
      <w:ind w:firstLine="284"/>
      <w:jc w:val="center"/>
    </w:pPr>
    <w:rPr>
      <w:rFonts w:ascii="Izhitsa" w:eastAsia="Times New Roman" w:hAnsi="Izhitsa" w:cs="Izhitsa"/>
      <w:b/>
      <w:bCs/>
      <w:sz w:val="64"/>
      <w:szCs w:val="6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4152"/>
    <w:rPr>
      <w:rFonts w:ascii="Izhitsa" w:hAnsi="Izhitsa" w:cs="Izhitsa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9841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8415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841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8415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841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84152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984152"/>
    <w:pPr>
      <w:spacing w:after="0" w:line="240" w:lineRule="auto"/>
      <w:ind w:left="1416" w:right="355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d2">
    <w:name w:val="ОсновЦedой текст 2"/>
    <w:basedOn w:val="Normal"/>
    <w:uiPriority w:val="99"/>
    <w:rsid w:val="00984152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984152"/>
    <w:pPr>
      <w:widowControl w:val="0"/>
      <w:numPr>
        <w:ilvl w:val="12"/>
      </w:num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Normal"/>
    <w:uiPriority w:val="99"/>
    <w:rsid w:val="0098415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9841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Normal"/>
    <w:uiPriority w:val="99"/>
    <w:rsid w:val="009841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84152"/>
    <w:rPr>
      <w:rFonts w:ascii="Times New Roman" w:eastAsia="Times New Roman" w:hAnsi="Times New Roman"/>
      <w:sz w:val="20"/>
      <w:szCs w:val="20"/>
    </w:rPr>
  </w:style>
  <w:style w:type="paragraph" w:customStyle="1" w:styleId="ee3">
    <w:name w:val="eeсновной текст 3"/>
    <w:basedOn w:val="Normal"/>
    <w:uiPriority w:val="99"/>
    <w:rsid w:val="009841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2">
    <w:name w:val="Iau?iue2"/>
    <w:uiPriority w:val="99"/>
    <w:rsid w:val="0098415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Oedieoaeno2">
    <w:name w:val="IniiaOedie oaeno 2"/>
    <w:basedOn w:val="Iauiue2"/>
    <w:uiPriority w:val="99"/>
    <w:rsid w:val="00984152"/>
    <w:pPr>
      <w:ind w:firstLine="284"/>
      <w:jc w:val="both"/>
    </w:pPr>
    <w:rPr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98415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310">
    <w:name w:val="заголовок 31"/>
    <w:basedOn w:val="Normal"/>
    <w:next w:val="Normal"/>
    <w:uiPriority w:val="99"/>
    <w:rsid w:val="0098415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Normal"/>
    <w:next w:val="Normal"/>
    <w:uiPriority w:val="99"/>
    <w:rsid w:val="00984152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Normal"/>
    <w:next w:val="Normal"/>
    <w:uiPriority w:val="99"/>
    <w:rsid w:val="00984152"/>
    <w:pPr>
      <w:keepNext/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1">
    <w:name w:val="caaieiaie 11"/>
    <w:basedOn w:val="Iauiue2"/>
    <w:next w:val="Iauiue2"/>
    <w:uiPriority w:val="99"/>
    <w:rsid w:val="00984152"/>
    <w:pPr>
      <w:keepNext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841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841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7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4175"/>
    <w:pPr>
      <w:ind w:left="720"/>
    </w:pPr>
  </w:style>
  <w:style w:type="table" w:styleId="TableGrid">
    <w:name w:val="Table Grid"/>
    <w:basedOn w:val="TableNormal"/>
    <w:uiPriority w:val="99"/>
    <w:rsid w:val="00682C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C670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C6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30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314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2874</TotalTime>
  <Pages>3</Pages>
  <Words>873</Words>
  <Characters>4977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529</cp:revision>
  <dcterms:created xsi:type="dcterms:W3CDTF">2014-01-23T04:58:00Z</dcterms:created>
  <dcterms:modified xsi:type="dcterms:W3CDTF">2017-12-11T12:55:00Z</dcterms:modified>
</cp:coreProperties>
</file>