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1BE" w:rsidRPr="00962577" w:rsidRDefault="000B41BE" w:rsidP="009625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2577">
        <w:rPr>
          <w:rFonts w:ascii="Times New Roman" w:hAnsi="Times New Roman" w:cs="Times New Roman"/>
          <w:b/>
          <w:bCs/>
          <w:sz w:val="28"/>
          <w:szCs w:val="28"/>
        </w:rPr>
        <w:t>Как наладить отношения с одноклассниками</w:t>
      </w:r>
    </w:p>
    <w:p w:rsidR="000B41BE" w:rsidRPr="00962577" w:rsidRDefault="000B41BE" w:rsidP="00163E6F">
      <w:pPr>
        <w:rPr>
          <w:rFonts w:ascii="Times New Roman" w:hAnsi="Times New Roman" w:cs="Times New Roman"/>
          <w:sz w:val="28"/>
          <w:szCs w:val="28"/>
        </w:rPr>
      </w:pPr>
    </w:p>
    <w:p w:rsidR="000B41BE" w:rsidRPr="00962577" w:rsidRDefault="000B41BE" w:rsidP="009625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577">
        <w:rPr>
          <w:rFonts w:ascii="Times New Roman" w:hAnsi="Times New Roman" w:cs="Times New Roman"/>
          <w:sz w:val="28"/>
          <w:szCs w:val="28"/>
        </w:rPr>
        <w:t>Прежде всего, если ты чувствуешь, что одноклассники относятся к тебе не слишком дружелюбно, задумайся, почему это происходит. Вот несколько причин, по которым одноклассники могут относиться к тебе не так хорошо, как ты того заслуживаешь.</w:t>
      </w:r>
    </w:p>
    <w:p w:rsidR="000B41BE" w:rsidRPr="00962577" w:rsidRDefault="000B41BE" w:rsidP="0096257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2577">
        <w:rPr>
          <w:rFonts w:ascii="Times New Roman" w:hAnsi="Times New Roman" w:cs="Times New Roman"/>
          <w:b/>
          <w:bCs/>
          <w:sz w:val="28"/>
          <w:szCs w:val="28"/>
        </w:rPr>
        <w:t>ПРИЧИНА 1</w:t>
      </w:r>
    </w:p>
    <w:p w:rsidR="000B41BE" w:rsidRPr="00962577" w:rsidRDefault="000B41BE" w:rsidP="009625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577">
        <w:rPr>
          <w:rFonts w:ascii="Times New Roman" w:hAnsi="Times New Roman" w:cs="Times New Roman"/>
          <w:sz w:val="28"/>
          <w:szCs w:val="28"/>
        </w:rPr>
        <w:t>Твои манеры резко отличаются от поведения других ребят. Например, ты - утонченная, мечтательная особа, увлекаешься классической музыкой, поэзией, с малых лет играешь на фортепиано и сочиняешь романтические стихи. Одноклассники тебе кажутся крикливыми и глупыми ребятами, с которыми и говорить-то не о чем. Ты не понимаешь, как можно слушать ту ужасную музыку, от которой без ума большинство из них, или читать какие-то примитивные комиксы, не любишь шумных игр - уж лучше почитать интересную книгу. Одноклассники, со своей стороны, считают тебя занудой.</w:t>
      </w:r>
    </w:p>
    <w:p w:rsidR="000B41BE" w:rsidRDefault="000B41BE" w:rsidP="00962577">
      <w:pPr>
        <w:jc w:val="both"/>
        <w:rPr>
          <w:rFonts w:ascii="Times New Roman" w:hAnsi="Times New Roman" w:cs="Times New Roman"/>
          <w:sz w:val="28"/>
          <w:szCs w:val="28"/>
        </w:rPr>
      </w:pPr>
      <w:r w:rsidRPr="00962577">
        <w:rPr>
          <w:rFonts w:ascii="Times New Roman" w:hAnsi="Times New Roman" w:cs="Times New Roman"/>
          <w:b/>
          <w:bCs/>
          <w:sz w:val="28"/>
          <w:szCs w:val="28"/>
        </w:rPr>
        <w:t>Как исправить ситуацию???</w:t>
      </w:r>
      <w:r w:rsidRPr="009625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41BE" w:rsidRPr="00962577" w:rsidRDefault="000B41BE" w:rsidP="009625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577">
        <w:rPr>
          <w:rFonts w:ascii="Times New Roman" w:hAnsi="Times New Roman" w:cs="Times New Roman"/>
          <w:sz w:val="28"/>
          <w:szCs w:val="28"/>
        </w:rPr>
        <w:t>Хотя бы ради любопытства прояви интерес к тому, чем интересуется большинство твоих одноклассников. Ведь что-то находят они в этих "ужасных" музыке, фильмах и комиксах. Не сторонись общих игр - они позволяют лучше узнать друг друга. Может быть, тебе только кажется, что вокруг - сборище глупышек, с которыми и говорить-то не о чем, а на самом деле в классе есть умные и талантливые девочки и мальчики, только с другими увлечениями. Ведь для того чтобы дружить или хотя бы просто общаться, людям вовсе не обязательно иметь абсолютно одинаковые интересы.</w:t>
      </w:r>
    </w:p>
    <w:p w:rsidR="000B41BE" w:rsidRDefault="000B41BE" w:rsidP="009625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577">
        <w:rPr>
          <w:rFonts w:ascii="Times New Roman" w:hAnsi="Times New Roman" w:cs="Times New Roman"/>
          <w:sz w:val="28"/>
          <w:szCs w:val="28"/>
        </w:rPr>
        <w:t>Вот увидишь, если ты проявишь заинтересованность в окружающих тебя людях, то и они будут внимательнее и дружелюбнее к тебе относиться.</w:t>
      </w:r>
    </w:p>
    <w:p w:rsidR="000B41BE" w:rsidRPr="00962577" w:rsidRDefault="000B41BE" w:rsidP="009625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41BE" w:rsidRPr="00962577" w:rsidRDefault="000B41BE" w:rsidP="0096257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2577">
        <w:rPr>
          <w:rFonts w:ascii="Times New Roman" w:hAnsi="Times New Roman" w:cs="Times New Roman"/>
          <w:b/>
          <w:bCs/>
          <w:sz w:val="28"/>
          <w:szCs w:val="28"/>
        </w:rPr>
        <w:t>ПРИЧИНА 2</w:t>
      </w:r>
    </w:p>
    <w:p w:rsidR="000B41BE" w:rsidRPr="00962577" w:rsidRDefault="000B41BE" w:rsidP="009625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577">
        <w:rPr>
          <w:rFonts w:ascii="Times New Roman" w:hAnsi="Times New Roman" w:cs="Times New Roman"/>
          <w:sz w:val="28"/>
          <w:szCs w:val="28"/>
        </w:rPr>
        <w:t>Ты слишком застенчив. И тебе просто не хватает смелости подойти к ребятам и принять участие в разговоре или игре. Тебе кажется, что ты обязательно сделаешь что-то не так, и над тобой будут смеяться. В душе ты надеешься, что ребята сами подойдут и позовут тебя в игру. Но этого не происходит - и тебя, похоже, вообще перестали замечать. И снова ты всю перемену стоишь у стенки, молча страдая, горько вздыхая и завидуя веселью других.</w:t>
      </w:r>
    </w:p>
    <w:p w:rsidR="000B41BE" w:rsidRPr="00962577" w:rsidRDefault="000B41BE" w:rsidP="0096257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2577">
        <w:rPr>
          <w:rFonts w:ascii="Times New Roman" w:hAnsi="Times New Roman" w:cs="Times New Roman"/>
          <w:b/>
          <w:bCs/>
          <w:sz w:val="28"/>
          <w:szCs w:val="28"/>
        </w:rPr>
        <w:t>Как исправить ситуацию???</w:t>
      </w:r>
    </w:p>
    <w:p w:rsidR="000B41BE" w:rsidRPr="00962577" w:rsidRDefault="000B41BE" w:rsidP="009625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577">
        <w:rPr>
          <w:rFonts w:ascii="Times New Roman" w:hAnsi="Times New Roman" w:cs="Times New Roman"/>
          <w:sz w:val="28"/>
          <w:szCs w:val="28"/>
        </w:rPr>
        <w:t>Не надейся, что первый шаг сделают другие. Наверняка твои одноклассники уже решили, что тебя просто не интересуют их игры и разговоры, раз уж ты ни разу не изъявил желание в них поучаствовать. Ребята ведь не знают, что сделать это тебе мешает робость, и может быть даже считают тебя задавалой. Постепенно учись преодолевать свою стеснительность, иначе нельзя - не хочешь же ты всю жизнь прожить в одиночестве. Начни хотя бы с того, что в общем разговоре вставь несколько слов - вот увидишь, это не так уж страшно. Дальше - больше: попроси ребят принять тебя в игру, наверняка они не откажут. А со временем страх и робость исчезнут вовсе. Ведь твои одноклассники - не злобные монстры и не существа с другой планеты, а такие же ребята, как и ты, так чего же бояться???</w:t>
      </w:r>
    </w:p>
    <w:p w:rsidR="000B41BE" w:rsidRPr="00962577" w:rsidRDefault="000B41BE" w:rsidP="0096257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2577">
        <w:rPr>
          <w:rFonts w:ascii="Times New Roman" w:hAnsi="Times New Roman" w:cs="Times New Roman"/>
          <w:b/>
          <w:bCs/>
          <w:sz w:val="28"/>
          <w:szCs w:val="28"/>
        </w:rPr>
        <w:t>ПРИЧИНА 3</w:t>
      </w:r>
    </w:p>
    <w:p w:rsidR="000B41BE" w:rsidRPr="00962577" w:rsidRDefault="000B41BE" w:rsidP="009625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577">
        <w:rPr>
          <w:rFonts w:ascii="Times New Roman" w:hAnsi="Times New Roman" w:cs="Times New Roman"/>
          <w:sz w:val="28"/>
          <w:szCs w:val="28"/>
        </w:rPr>
        <w:t>Ты одеваешься не так красиво, как большинство ребят из твоего класса. Твои родители не могут позволить купить тебе стильный портфель или модные кроссовки, и среди нарядных одноклассников ты чувствуешь себя бедным родственником, а ребята относятся к тебе снисходительно-пренебрежительно.</w:t>
      </w:r>
    </w:p>
    <w:p w:rsidR="000B41BE" w:rsidRPr="00962577" w:rsidRDefault="000B41BE" w:rsidP="0096257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2577">
        <w:rPr>
          <w:rFonts w:ascii="Times New Roman" w:hAnsi="Times New Roman" w:cs="Times New Roman"/>
          <w:b/>
          <w:bCs/>
          <w:sz w:val="28"/>
          <w:szCs w:val="28"/>
        </w:rPr>
        <w:t>Как исправить ситуацию???</w:t>
      </w:r>
    </w:p>
    <w:p w:rsidR="000B41BE" w:rsidRPr="00962577" w:rsidRDefault="000B41BE" w:rsidP="009625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577">
        <w:rPr>
          <w:rFonts w:ascii="Times New Roman" w:hAnsi="Times New Roman" w:cs="Times New Roman"/>
          <w:sz w:val="28"/>
          <w:szCs w:val="28"/>
        </w:rPr>
        <w:t>Во-первых, перестань сам комплексовать по поводу того, что ты одет хуже остальных. Запомни: человека любят и уважают не за красивое платье или модные сапоги, а за доброту, чуткость, умение сопереживать другим людям. Если с тобой интересно, если ты всегда жизнерадостный и доброжелательный человек, никто и не посмотрит на то, что твой костюм - не последний писк моды. Главное, чтобы твоя одежда была чистой и опрятной.</w:t>
      </w:r>
    </w:p>
    <w:p w:rsidR="000B41BE" w:rsidRPr="00962577" w:rsidRDefault="000B41BE" w:rsidP="0096257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ПРИЧИНА 4</w:t>
      </w:r>
    </w:p>
    <w:p w:rsidR="000B41BE" w:rsidRPr="00962577" w:rsidRDefault="000B41BE" w:rsidP="009625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577">
        <w:rPr>
          <w:rFonts w:ascii="Times New Roman" w:hAnsi="Times New Roman" w:cs="Times New Roman"/>
          <w:sz w:val="28"/>
          <w:szCs w:val="28"/>
        </w:rPr>
        <w:t>Ты не видишь ничего такого, что сильно отличало бы тебя от других ребят, но дружить с тобой почему-то не хотят. Может быть, ребята решили, что с тобой просто не интересно общаться?</w:t>
      </w:r>
    </w:p>
    <w:p w:rsidR="000B41BE" w:rsidRDefault="000B41BE" w:rsidP="009625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41BE" w:rsidRDefault="000B41BE" w:rsidP="009625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41BE" w:rsidRPr="00962577" w:rsidRDefault="000B41BE" w:rsidP="0096257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2577">
        <w:rPr>
          <w:rFonts w:ascii="Times New Roman" w:hAnsi="Times New Roman" w:cs="Times New Roman"/>
          <w:b/>
          <w:bCs/>
          <w:sz w:val="28"/>
          <w:szCs w:val="28"/>
        </w:rPr>
        <w:t>Как исправить ситуацию???</w:t>
      </w:r>
    </w:p>
    <w:p w:rsidR="000B41BE" w:rsidRPr="00962577" w:rsidRDefault="000B41BE" w:rsidP="009625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577">
        <w:rPr>
          <w:rFonts w:ascii="Times New Roman" w:hAnsi="Times New Roman" w:cs="Times New Roman"/>
          <w:sz w:val="28"/>
          <w:szCs w:val="28"/>
        </w:rPr>
        <w:t>В таком случае, чтобы изменить отношение к себе, постарайся узнать, чем они интересуются. Это могут быть современная, популярная музыка, кино, мода. Когда определишь, чем увлекается большинство твоих одноклассников, приступи к изучению предмета, то есть посмотри фильм, о котором в классе столько разговоров, полистай модные журналы и т.д. Хорошо, если тебе удастся узнать что-нибудь любопытное об интересующем всех предмете - какой-нибудь малоизвестный факт или важную новость. На следующий день расскажи эту новость одноклассникам, и лучше всего, если ты преподнесешь ее как бы между делом - как будто тебе все это давным-давно известно. После двух-трех таких случаев у ребят сложится впечатление, что ты - настоящий кладезь разных увлекательных сведений, и общаться с тобой очень интересно. Даже если на самом деле ты не разделяешь увлечения твоих одноклассников, наверняка эти небольшие спектакли пойдут тебе на пользу: ты научишься поддерживать разговор на любую, даже неинтересную для тебя тему, а одноклассники будут знать, что с тобой есть о чем поговорить, причем с удовольствием.</w:t>
      </w:r>
    </w:p>
    <w:p w:rsidR="000B41BE" w:rsidRDefault="000B41BE" w:rsidP="00962577">
      <w:pPr>
        <w:jc w:val="both"/>
      </w:pPr>
    </w:p>
    <w:p w:rsidR="000B41BE" w:rsidRDefault="000B41BE" w:rsidP="00962577">
      <w:pPr>
        <w:jc w:val="both"/>
      </w:pPr>
    </w:p>
    <w:p w:rsidR="000B41BE" w:rsidRDefault="000B41BE" w:rsidP="00962577">
      <w:pPr>
        <w:jc w:val="both"/>
      </w:pPr>
    </w:p>
    <w:p w:rsidR="000B41BE" w:rsidRDefault="000B41BE" w:rsidP="00962577">
      <w:pPr>
        <w:jc w:val="both"/>
      </w:pPr>
    </w:p>
    <w:p w:rsidR="000B41BE" w:rsidRDefault="000B41BE" w:rsidP="00163E6F"/>
    <w:p w:rsidR="000B41BE" w:rsidRDefault="000B41BE" w:rsidP="00163E6F"/>
    <w:p w:rsidR="000B41BE" w:rsidRDefault="000B41BE" w:rsidP="00163E6F">
      <w:bookmarkStart w:id="0" w:name="_GoBack"/>
      <w:bookmarkEnd w:id="0"/>
    </w:p>
    <w:sectPr w:rsidR="000B41BE" w:rsidSect="00805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01FD"/>
    <w:rsid w:val="000B41BE"/>
    <w:rsid w:val="00163E6F"/>
    <w:rsid w:val="001B1A3E"/>
    <w:rsid w:val="001F455E"/>
    <w:rsid w:val="004601FD"/>
    <w:rsid w:val="005B22B7"/>
    <w:rsid w:val="0080565D"/>
    <w:rsid w:val="00962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65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3</Pages>
  <Words>724</Words>
  <Characters>4129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</cp:lastModifiedBy>
  <cp:revision>3</cp:revision>
  <dcterms:created xsi:type="dcterms:W3CDTF">2017-02-06T08:22:00Z</dcterms:created>
  <dcterms:modified xsi:type="dcterms:W3CDTF">2017-04-04T07:49:00Z</dcterms:modified>
</cp:coreProperties>
</file>