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9F7C6E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170180</wp:posOffset>
                </wp:positionV>
                <wp:extent cx="3138805" cy="1196340"/>
                <wp:effectExtent l="0" t="0" r="4445" b="3810"/>
                <wp:wrapNone/>
                <wp:docPr id="3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1196340"/>
                          <a:chOff x="25146000" y="20116800"/>
                          <a:chExt cx="2139696" cy="82296"/>
                        </a:xfrm>
                      </wpg:grpSpPr>
                      <wps:wsp>
                        <wps:cNvPr id="37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13.4pt;width:247.15pt;height:94.2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lGMQA&#10;AADbAAAADwAAAGRycy9kb3ducmV2LnhtbESPQWvCQBSE74L/YXmF3sxGK6akWUULFUlPxlJ6fGRf&#10;N6HZtyG7avz33ULB4zAz3zDFZrSduNDgW8cK5kkKgrh2umWj4OP0NnsG4QOyxs4xKbiRh816Oikw&#10;1+7KR7pUwYgIYZ+jgiaEPpfS1w1Z9InriaP37QaLIcrBSD3gNcJtJxdpupIWW44LDfb02lD9U52t&#10;AteV+102zitTfn75Ja7MuX43Sj0+jNsXEIHGcA//tw9awVM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5Rj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UFs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bP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NFBb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DZ8UA&#10;AADbAAAADwAAAGRycy9kb3ducmV2LnhtbESPX2sCMRDE3wt+h7CCbzVn/UM9jWJFwSpStMXn7WWb&#10;O7xsjkvU67c3QqGPw+z8Zmc6b2wprlT7wrGCXjcBQZw5XbBR8PW5fn4F4QOyxtIxKfglD/NZ62mK&#10;qXY3PtD1GIyIEPYpKshDqFIpfZaTRd91FXH0flxtMURZG6lrvEW4LeVLkoykxYJjQ44VLXPKzseL&#10;jW8MdqtTZtZ78/ax6F3e6bwdfq+U6rSbxQREoCb8H/+lN1pBfwyPLREA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wNn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322580</wp:posOffset>
                </wp:positionV>
                <wp:extent cx="3370580" cy="7001510"/>
                <wp:effectExtent l="0" t="0" r="1270" b="8890"/>
                <wp:wrapNone/>
                <wp:docPr id="3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70580" cy="700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E9D" w:rsidRDefault="00BF6E9D" w:rsidP="00BA7FB3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          </w:r>
                          </w:p>
                          <w:p w:rsidR="00BF6E9D" w:rsidRPr="00DD0CAB" w:rsidRDefault="00BF6E9D" w:rsidP="00DD0CAB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д) упр</w:t>
                            </w:r>
                            <w:r w:rsidRPr="00DD0CAB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. «Подарок обидчику»</w:t>
                            </w: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          </w:r>
                            <w:r w:rsidR="00DD0CAB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приобрел благодаря ему. Если удалось выполнить это упражнение, то можно нарисовать свой символический подарок. </w:t>
                            </w:r>
                          </w:p>
                          <w:p w:rsidR="00BF6E9D" w:rsidRPr="00DD0CAB" w:rsidRDefault="00BF6E9D" w:rsidP="00DD0CA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D0CAB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После проделанных упражнений понять: Осталась ли обида? Как теперь относишься к человеку, который обидел? Что чувствуешь?</w:t>
                            </w:r>
                          </w:p>
                          <w:p w:rsidR="00BF6E9D" w:rsidRPr="00DD0CAB" w:rsidRDefault="00BF6E9D" w:rsidP="00DD0CAB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F6E9D" w:rsidRPr="00DD0CAB" w:rsidRDefault="00BF6E9D" w:rsidP="00DD0CAB">
                            <w:pPr>
                              <w:pStyle w:val="20"/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D0CAB"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  <w:t>В заключении, хочется пожелать всем подросткам быть в мире с собой, со своими эмоциями и мыслями, любить, понимать и прощать, радоваться и благодарить за каждый день жизни.</w:t>
                            </w: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9F7C6E" w:rsidRDefault="009F7C6E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</w:p>
                          <w:p w:rsidR="009F7C6E" w:rsidRDefault="009F7C6E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</w:p>
                          <w:p w:rsidR="009F7C6E" w:rsidRDefault="009F7C6E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</w:p>
                          <w:p w:rsidR="009F7C6E" w:rsidRDefault="009F7C6E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</w:p>
                          <w:p w:rsidR="009F7C6E" w:rsidRDefault="009F7C6E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</w:p>
                          <w:p w:rsidR="009F7C6E" w:rsidRDefault="009F7C6E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</w:p>
                          <w:p w:rsidR="000A067A" w:rsidRPr="000A067A" w:rsidRDefault="00D44642" w:rsidP="009F7C6E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D0CA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 xml:space="preserve">Если у Вас есть  проблемы  и   Вы  не можете решить их сами, то </w:t>
                            </w:r>
                            <w:r w:rsidR="009F7C6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>педагог-</w:t>
                            </w:r>
                            <w:r w:rsidRPr="00DD0CA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>психолог</w:t>
                            </w:r>
                            <w:r w:rsidR="009F7C6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r w:rsidRPr="00DD0CA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 xml:space="preserve"> всегда готов Вам  оказать квалифицированную помощь.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25pt;margin-top:25.4pt;width:265.4pt;height:55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BF6E9D" w:rsidRDefault="00BF6E9D" w:rsidP="00BA7FB3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    </w:r>
                    </w:p>
                    <w:p w:rsidR="00BF6E9D" w:rsidRPr="00DD0CAB" w:rsidRDefault="00BF6E9D" w:rsidP="00DD0CAB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>д) упр</w:t>
                      </w:r>
                      <w:r w:rsidRPr="00DD0CAB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. «Подарок обидчику»</w:t>
                      </w: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    </w:r>
                      <w:r w:rsidR="00DD0CAB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приобрел благодаря ему. Если удалось выполнить это упражнение, то можно нарисовать свой символический подарок. </w:t>
                      </w:r>
                    </w:p>
                    <w:p w:rsidR="00BF6E9D" w:rsidRPr="00DD0CAB" w:rsidRDefault="00BF6E9D" w:rsidP="00DD0CAB">
                      <w:pPr>
                        <w:pStyle w:val="20"/>
                        <w:numPr>
                          <w:ilvl w:val="0"/>
                          <w:numId w:val="18"/>
                        </w:numPr>
                        <w:spacing w:line="240" w:lineRule="auto"/>
                        <w:ind w:left="28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DD0CAB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После проделанных упражнений понять: Осталась ли обида? Как теперь относишься к человеку, который обидел? Что чувствуешь?</w:t>
                      </w:r>
                    </w:p>
                    <w:p w:rsidR="00BF6E9D" w:rsidRPr="00DD0CAB" w:rsidRDefault="00BF6E9D" w:rsidP="00DD0CAB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BF6E9D" w:rsidRPr="00DD0CAB" w:rsidRDefault="00BF6E9D" w:rsidP="00DD0CAB">
                      <w:pPr>
                        <w:pStyle w:val="20"/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  <w:lang w:val="ru-RU"/>
                        </w:rPr>
                      </w:pPr>
                      <w:r w:rsidRPr="00DD0CAB"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  <w:lang w:val="ru-RU"/>
                        </w:rPr>
                        <w:t>В заключении, хочется пожелать всем подросткам быть в мире с собой, со своими эмоциями и мыслями, любить, понимать и прощать, радоваться и благодарить за каждый день жизни.</w:t>
                      </w: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9F7C6E" w:rsidRDefault="009F7C6E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</w:p>
                    <w:p w:rsidR="009F7C6E" w:rsidRDefault="009F7C6E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</w:p>
                    <w:p w:rsidR="009F7C6E" w:rsidRDefault="009F7C6E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</w:p>
                    <w:p w:rsidR="009F7C6E" w:rsidRDefault="009F7C6E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</w:p>
                    <w:p w:rsidR="009F7C6E" w:rsidRDefault="009F7C6E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</w:p>
                    <w:p w:rsidR="009F7C6E" w:rsidRDefault="009F7C6E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</w:p>
                    <w:p w:rsidR="000A067A" w:rsidRPr="000A067A" w:rsidRDefault="00D44642" w:rsidP="009F7C6E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DD0CAB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 xml:space="preserve">Если у Вас есть  проблемы  и   Вы  не можете решить их сами, то </w:t>
                      </w:r>
                      <w:r w:rsidR="009F7C6E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>педагог-</w:t>
                      </w:r>
                      <w:r w:rsidRPr="00DD0CAB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>психолог</w:t>
                      </w:r>
                      <w:r w:rsidR="009F7C6E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 xml:space="preserve"> </w:t>
                      </w:r>
                      <w:r w:rsidRPr="00DD0CAB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 xml:space="preserve"> всегда готов Вам  оказать квалифицированную помощь.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367030"/>
                <wp:effectExtent l="0" t="0" r="9525" b="0"/>
                <wp:wrapNone/>
                <wp:docPr id="3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0A067A" w:rsidRDefault="00BF6E9D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Умей прощать обиды</w:t>
                            </w:r>
                          </w:p>
                          <w:p w:rsidR="000A067A" w:rsidRPr="00E53279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28.25pt;margin-top:21.2pt;width:210.75pt;height:28.9pt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0A067A" w:rsidRDefault="00BF6E9D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Умей прощать обиды</w:t>
                      </w:r>
                    </w:p>
                    <w:p w:rsidR="000A067A" w:rsidRPr="00E53279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8" type="#_x0000_t202" style="position:absolute;left:0;text-align:left;margin-left:348.95pt;margin-top:513.95pt;width:18.5pt;height:27.7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7o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9G9jchGt1reyuoR&#10;BKwkCAy0CIMPFo1UPzAaYIhkWMCUw6j9KOAJJCEhdua4DYkXEWzUuWV7bqGiBKAMG4ym5dpMc+qh&#10;V3zXQJzjo7uGZ1NwJ+nnnA6PDcaEY3YYaXYOne+d1/PgXf0C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87Oe6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3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9" type="#_x0000_t202" style="position:absolute;left:0;text-align:left;margin-left:302.85pt;margin-top:351.85pt;width:171pt;height:24.1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rV+w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dTHiJMWcvRAjxqtxBFNZpEJUN+pBPzuO/DURziARFuxqrsTxTeFuMhqwnd0KaXoa0pKIGj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Io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2eeS&#10;KP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8026FE" w:rsidRDefault="009F7C6E" w:rsidP="008026FE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708025</wp:posOffset>
                </wp:positionV>
                <wp:extent cx="2931795" cy="6786880"/>
                <wp:effectExtent l="0" t="0" r="1905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1795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Главное: нужно научиться прощать обиды. Вот основные шаги:</w:t>
                            </w:r>
                          </w:p>
                          <w:p w:rsidR="00BF6E9D" w:rsidRDefault="00BF6E9D" w:rsidP="00BF6E9D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Вспомнить свои обиды, начиная с раннего детства (их может быть много, поэтому лучше записать их на отдельный листок).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          </w:r>
                          </w:p>
                          <w:p w:rsidR="00BF6E9D" w:rsidRDefault="00BF6E9D" w:rsidP="00BF6E9D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Спросить себя: «Почему все это время я «храню», помню обиду или обидчика? Зачем мне это? Есть ли выгода от обид?»</w:t>
                            </w:r>
                          </w:p>
                          <w:p w:rsidR="00BF6E9D" w:rsidRDefault="00BF6E9D" w:rsidP="00BF6E9D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Понять: 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«Отпустить» свою обиду – использовать следующие техники: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б) представить каждую обиду в виде водяной бомбочки и, забравшись на самый высокий дом, сбрасывать их вниз так, что бы они разбились и разлетелись на мелкие брызги;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0A067A" w:rsidRPr="000A067A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left:0;text-align:left;margin-left:20.45pt;margin-top:55.75pt;width:230.85pt;height:534.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tJ/g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ind w:firstLine="72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ind w:firstLine="72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Главное: нужно научиться прощать обиды. Вот основные шаги:</w:t>
                      </w:r>
                    </w:p>
                    <w:p w:rsidR="00BF6E9D" w:rsidRDefault="00BF6E9D" w:rsidP="00BF6E9D">
                      <w:pPr>
                        <w:pStyle w:val="20"/>
                        <w:numPr>
                          <w:ilvl w:val="0"/>
                          <w:numId w:val="16"/>
                        </w:numPr>
                        <w:spacing w:line="240" w:lineRule="auto"/>
                        <w:ind w:left="142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Вспомнить свои обиды, начиная с раннего детства (их может быть много, поэтому лучше записать их на отдельный листок).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    </w:r>
                    </w:p>
                    <w:p w:rsidR="00BF6E9D" w:rsidRDefault="00BF6E9D" w:rsidP="00BF6E9D">
                      <w:pPr>
                        <w:pStyle w:val="20"/>
                        <w:numPr>
                          <w:ilvl w:val="0"/>
                          <w:numId w:val="16"/>
                        </w:numPr>
                        <w:spacing w:line="240" w:lineRule="auto"/>
                        <w:ind w:left="142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Спросить себя: «Почему все это время я «храню», помню обиду или обидчика? Зачем мне это? Есть ли выгода от обид?»</w:t>
                      </w:r>
                    </w:p>
                    <w:p w:rsidR="00BF6E9D" w:rsidRDefault="00BF6E9D" w:rsidP="00BF6E9D">
                      <w:pPr>
                        <w:pStyle w:val="20"/>
                        <w:numPr>
                          <w:ilvl w:val="0"/>
                          <w:numId w:val="16"/>
                        </w:numPr>
                        <w:spacing w:line="240" w:lineRule="auto"/>
                        <w:ind w:left="142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Понять: 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«Отпустить» свою обиду – использовать следующие техники: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б) представить каждую обиду в виде водяной бомбочки и, забравшись на самый высокий дом, сбрасывать их вниз так, что бы они разбились и разлетелись на мелкие брызги;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0A067A" w:rsidRPr="000A067A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537845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20.45pt;margin-top:42.35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HEB3POAAAAAJ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565830" w:rsidRDefault="009F7C6E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>
                <wp:simplePos x="0" y="0"/>
                <wp:positionH relativeFrom="page">
                  <wp:posOffset>7108825</wp:posOffset>
                </wp:positionH>
                <wp:positionV relativeFrom="page">
                  <wp:posOffset>1759585</wp:posOffset>
                </wp:positionV>
                <wp:extent cx="3549015" cy="1880235"/>
                <wp:effectExtent l="3175" t="0" r="635" b="0"/>
                <wp:wrapNone/>
                <wp:docPr id="2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901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97" w:rsidRDefault="009F7C6E" w:rsidP="009D4721">
                            <w:pPr>
                              <w:pStyle w:val="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pict>
                                <v:shapetype id="_x0000_t160" coordsize="21600,21600" o:spt="160" adj="2945" path="m0@0c7200@2,14400@2,21600@0m0@3c7200@4,14400@4,21600@3e">
                                  <v:formulas>
                                    <v:f eqn="val #0"/>
                                    <v:f eqn="prod #0 1 3"/>
                                    <v:f eqn="sum 0 0 @1"/>
                                    <v:f eqn="sum 21600 0 #0"/>
                                    <v:f eqn="sum 21600 0 @2"/>
                                    <v:f eqn="prod #0 2 3"/>
                                    <v:f eqn="sum 21600 0 @5"/>
                                  </v:formulas>
                                  <v:path textpathok="t" o:connecttype="rect"/>
                                  <v:textpath on="t" fitshape="t" xscale="t"/>
                                  <v:handles>
                                    <v:h position="topLeft,#0" yrange="0,4629"/>
                                  </v:handles>
                                  <o:lock v:ext="edit" text="t" shapetype="t"/>
                                </v:shapetype>
                                <v:shape id="_x0000_i1025" type="#_x0000_t160" style="width:246.35pt;height:132.7pt" fillcolor="#548dd4 [1951]">
                                  <v:stroke r:id="rId7" o:title=""/>
                                  <v:shadow color="#868686"/>
          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          </v:shape>
                              </w:pict>
                            </w:r>
                          </w:p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59.75pt;margin-top:138.55pt;width:279.45pt;height:148.05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" filled="f" stroked="f" strokeweight="0" insetpen="t">
                <o:lock v:ext="edit" shapetype="t"/>
                <v:textbox inset="2.85pt,2.85pt,2.85pt,2.85pt">
                  <w:txbxContent>
                    <w:p w:rsidR="00504297" w:rsidRDefault="009F7C6E" w:rsidP="009D4721">
                      <w:pPr>
                        <w:pStyle w:val="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pict>
                          <v:shape id="_x0000_i1025" type="#_x0000_t160" style="width:246.35pt;height:132.7pt" fillcolor="#548dd4 [1951]">
                            <v:stroke r:id="rId7" o:title=""/>
                            <v:shadow color="#868686"/>
    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    </v:shape>
                        </w:pict>
                      </w:r>
                    </w:p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6FE" w:rsidRPr="008026FE" w:rsidRDefault="008026FE" w:rsidP="008026FE"/>
    <w:p w:rsidR="008026FE" w:rsidRPr="008026FE" w:rsidRDefault="008026FE" w:rsidP="008026FE"/>
    <w:p w:rsidR="008026FE" w:rsidRDefault="008026FE"/>
    <w:p w:rsidR="009D6438" w:rsidRPr="00D062EE" w:rsidRDefault="009F7C6E" w:rsidP="009D6438">
      <w:pPr>
        <w:pStyle w:val="a4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3971290</wp:posOffset>
                </wp:positionH>
                <wp:positionV relativeFrom="page">
                  <wp:posOffset>5215890</wp:posOffset>
                </wp:positionV>
                <wp:extent cx="2645410" cy="763905"/>
                <wp:effectExtent l="0" t="0" r="254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763905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312.7pt;margin-top:410.7pt;width:208.3pt;height:60.15pt;z-index:2516797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7240270</wp:posOffset>
                </wp:positionH>
                <wp:positionV relativeFrom="page">
                  <wp:posOffset>4168775</wp:posOffset>
                </wp:positionV>
                <wp:extent cx="3137535" cy="2426335"/>
                <wp:effectExtent l="0" t="1270" r="0" b="0"/>
                <wp:wrapNone/>
                <wp:docPr id="2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242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FE" w:rsidRPr="008026FE" w:rsidRDefault="009F7C6E" w:rsidP="00D44642">
                            <w:pPr>
                              <w:ind w:left="-851" w:firstLine="851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958465" cy="2205355"/>
                                  <wp:effectExtent l="0" t="0" r="0" b="444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465" cy="220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32" type="#_x0000_t202" style="position:absolute;left:0;text-align:left;margin-left:570.1pt;margin-top:328.25pt;width:247.05pt;height:191.0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" filled="f" stroked="f">
                <v:textbox style="mso-fit-shape-to-text:t">
                  <w:txbxContent>
                    <w:p w:rsidR="008026FE" w:rsidRPr="008026FE" w:rsidRDefault="009F7C6E" w:rsidP="00D44642">
                      <w:pPr>
                        <w:ind w:left="-851" w:firstLine="851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958465" cy="2205355"/>
                            <wp:effectExtent l="0" t="0" r="0" b="444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465" cy="220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+K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iSnfiv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>
        <w:tab/>
      </w:r>
      <w:r w:rsidR="00A537EB" w:rsidRPr="008026FE">
        <w:br w:type="page"/>
      </w:r>
    </w:p>
    <w:p w:rsidR="009D6438" w:rsidRPr="00D062EE" w:rsidRDefault="009F7C6E" w:rsidP="009D6438">
      <w:pPr>
        <w:pStyle w:val="a4"/>
        <w:contextualSpacing/>
        <w:jc w:val="both"/>
        <w:rPr>
          <w:rFonts w:ascii="Times New Roman" w:hAnsi="Times New Roman"/>
          <w:i/>
          <w:color w:val="00B0F0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187960</wp:posOffset>
                </wp:positionV>
                <wp:extent cx="9789160" cy="852170"/>
                <wp:effectExtent l="0" t="0" r="2540" b="5080"/>
                <wp:wrapNone/>
                <wp:docPr id="1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8916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906" w:rsidRPr="00D062EE" w:rsidRDefault="00C23906" w:rsidP="00C23906">
                            <w:pPr>
                              <w:ind w:firstLine="708"/>
                              <w:rPr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062EE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          </w:r>
                            <w:r w:rsidRPr="00D062EE">
                              <w:rPr>
                                <w:i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:rsidR="00CC2E1E" w:rsidRPr="006728DD" w:rsidRDefault="00CC2E1E" w:rsidP="00565830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4" type="#_x0000_t202" style="position:absolute;left:0;text-align:left;margin-left:43.75pt;margin-top:14.8pt;width:770.8pt;height:67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23906" w:rsidRPr="00D062EE" w:rsidRDefault="00C23906" w:rsidP="00C23906">
                      <w:pPr>
                        <w:ind w:firstLine="708"/>
                        <w:rPr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D062EE">
                        <w:rPr>
                          <w:i/>
                          <w:sz w:val="24"/>
                          <w:szCs w:val="24"/>
                          <w:lang w:val="ru-RU"/>
                        </w:rPr>
    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    </w:r>
                      <w:r w:rsidRPr="00D062EE">
                        <w:rPr>
                          <w:i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:rsidR="00CC2E1E" w:rsidRPr="006728DD" w:rsidRDefault="00CC2E1E" w:rsidP="00565830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37EB" w:rsidRPr="00504297" w:rsidRDefault="009F7C6E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1386205</wp:posOffset>
                </wp:positionV>
                <wp:extent cx="2985135" cy="6108065"/>
                <wp:effectExtent l="0" t="0" r="5715" b="6985"/>
                <wp:wrapNone/>
                <wp:docPr id="1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5135" cy="61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6438" w:rsidRPr="00D062EE" w:rsidRDefault="00C23906" w:rsidP="009D6438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Чтобы понять, почему возникают негативные эмоции, задай себе вопросы и ответь на них:</w:t>
                            </w:r>
                          </w:p>
                          <w:p w:rsidR="00C23906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злюсь, когда…</w:t>
                            </w:r>
                          </w:p>
                          <w:p w:rsidR="00C23906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обижаюсь, когда…</w:t>
                            </w:r>
                          </w:p>
                          <w:p w:rsidR="00C23906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раздражаюсь, когда…</w:t>
                            </w:r>
                          </w:p>
                          <w:p w:rsidR="00187BAB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ненавижу, когда…</w:t>
                            </w:r>
                          </w:p>
                          <w:p w:rsidR="00187BAB" w:rsidRPr="00D062EE" w:rsidRDefault="00C23906" w:rsidP="009D6438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          </w:r>
                          </w:p>
                          <w:p w:rsidR="009D6438" w:rsidRDefault="009D6438" w:rsidP="00187BAB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</w:p>
                          <w:p w:rsidR="00C23906" w:rsidRPr="00D062EE" w:rsidRDefault="00C23906" w:rsidP="00187BAB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  <w:t>Существуют и другие ошибочные представления о гневе и злости:</w:t>
                            </w:r>
                          </w:p>
                          <w:p w:rsidR="00187BAB" w:rsidRPr="00D062EE" w:rsidRDefault="00187BAB" w:rsidP="00187BAB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Хорошие, славные люди никогда не злятся.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Когда мы злимся, мы становимся сумасшедшими.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другие злятся на нас, значит мы сделали что-то не правильно и нас больше не любят.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мы злимся на кого-то, мы должны наказать этого человека за то, что он заставил нас переживать.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мы злимся на кого-то, значит мы его больше не любим.</w:t>
                            </w:r>
                          </w:p>
                          <w:p w:rsidR="00187BAB" w:rsidRPr="009D6438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мы в гневе, нам нужно кого-нибудь</w:t>
                            </w:r>
                            <w:r w:rsidR="009D6438">
                              <w:rPr>
                                <w:rFonts w:ascii="Times New Roman" w:hAnsi="Times New Roman"/>
                              </w:rPr>
                              <w:t xml:space="preserve"> ударить или что-нибудь сломать.</w:t>
                            </w:r>
                          </w:p>
                          <w:p w:rsidR="00783AC1" w:rsidRPr="00C23906" w:rsidRDefault="009F7C6E" w:rsidP="009D6438">
                            <w:pPr>
                              <w:pStyle w:val="a4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1715" cy="1192530"/>
                                  <wp:effectExtent l="0" t="0" r="0" b="7620"/>
                                  <wp:docPr id="8" name="Рисунок 1" descr="Описание: paj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paj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AC1" w:rsidRPr="00C23906" w:rsidRDefault="00783AC1" w:rsidP="00783AC1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5" type="#_x0000_t202" style="position:absolute;left:0;text-align:left;margin-left:26.15pt;margin-top:109.15pt;width:235.05pt;height:480.9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As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9D6438" w:rsidRPr="00D062EE" w:rsidRDefault="00C23906" w:rsidP="009D6438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Чтобы понять, почему возникают негативные эмоции, задай себе вопросы и ответь на них:</w:t>
                      </w:r>
                    </w:p>
                    <w:p w:rsidR="00C23906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злюсь, когда…</w:t>
                      </w:r>
                    </w:p>
                    <w:p w:rsidR="00C23906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обижаюсь, когда…</w:t>
                      </w:r>
                    </w:p>
                    <w:p w:rsidR="00C23906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раздражаюсь, когда…</w:t>
                      </w:r>
                    </w:p>
                    <w:p w:rsidR="00187BAB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ненавижу, когда…</w:t>
                      </w:r>
                    </w:p>
                    <w:p w:rsidR="00187BAB" w:rsidRPr="00D062EE" w:rsidRDefault="00C23906" w:rsidP="009D6438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    </w:r>
                    </w:p>
                    <w:p w:rsidR="009D6438" w:rsidRDefault="009D6438" w:rsidP="00187BAB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</w:p>
                    <w:p w:rsidR="00C23906" w:rsidRPr="00D062EE" w:rsidRDefault="00C23906" w:rsidP="00187BAB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  <w:r w:rsidRPr="00D062EE">
                        <w:rPr>
                          <w:rFonts w:ascii="Times New Roman" w:hAnsi="Times New Roman"/>
                          <w:i/>
                          <w:color w:val="0070C0"/>
                        </w:rPr>
                        <w:t>Существуют и другие ошибочные представления о гневе и злости:</w:t>
                      </w:r>
                    </w:p>
                    <w:p w:rsidR="00187BAB" w:rsidRPr="00D062EE" w:rsidRDefault="00187BAB" w:rsidP="00187BAB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Хорошие, славные люди никогда не злятся.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Когда мы злимся, мы становимся сумасшедшими.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другие злятся на нас, значит мы сделали что-то не правильно и нас больше не любят.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мы злимся на кого-то, мы должны наказать этого человека за то, что он заставил нас переживать.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мы злимся на кого-то, значит мы его больше не любим.</w:t>
                      </w:r>
                    </w:p>
                    <w:p w:rsidR="00187BAB" w:rsidRPr="009D6438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мы в гневе, нам нужно кого-нибудь</w:t>
                      </w:r>
                      <w:r w:rsidR="009D6438">
                        <w:rPr>
                          <w:rFonts w:ascii="Times New Roman" w:hAnsi="Times New Roman"/>
                        </w:rPr>
                        <w:t xml:space="preserve"> ударить или что-нибудь сломать.</w:t>
                      </w:r>
                    </w:p>
                    <w:p w:rsidR="00783AC1" w:rsidRPr="00C23906" w:rsidRDefault="009F7C6E" w:rsidP="009D6438">
                      <w:pPr>
                        <w:pStyle w:val="a4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021715" cy="1192530"/>
                            <wp:effectExtent l="0" t="0" r="0" b="7620"/>
                            <wp:docPr id="8" name="Рисунок 1" descr="Описание: paj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paj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AC1" w:rsidRPr="00C23906" w:rsidRDefault="00783AC1" w:rsidP="00783AC1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3618865</wp:posOffset>
                </wp:positionH>
                <wp:positionV relativeFrom="page">
                  <wp:posOffset>1386205</wp:posOffset>
                </wp:positionV>
                <wp:extent cx="3307715" cy="5871845"/>
                <wp:effectExtent l="0" t="0" r="6985" b="0"/>
                <wp:wrapNone/>
                <wp:docPr id="1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7715" cy="587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1">
                        <w:txbxContent>
                          <w:p w:rsidR="009D6438" w:rsidRPr="009D6438" w:rsidRDefault="009D6438" w:rsidP="009D64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  <w:t>СПОСОБЫ БЕЗОПАСНОГО ВЫРАЖЕНИЯ ЗЛОСТИ И ГНЕВА</w:t>
                            </w:r>
                          </w:p>
                          <w:p w:rsidR="009D6438" w:rsidRPr="009D6438" w:rsidRDefault="009D6438" w:rsidP="009D6438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Психологи предлагают не подавлять негативные эмоции, а научиться способам безопасного выражения злости и гнева: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громко спеть любимую песню или громко покричать;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метать дротики в мишень;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пойти в спортзал и активно заняться физическими упражнениями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используя «стаканчик для криков», высказать все свои отрицательные эмоции;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налить в ванну воды, запустить несколько пластмассовых игрушек и бомбить их мячом;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побить боксерскую грушу или подушку;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выполнить бытовые физические дела (помыть пол или посуду, полить цветы, постирать руками белье);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поплавать в бассейне или принять контрастный душ;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поработать на огороде (вскопать, прополоть, вбить гвоздь и т.п.);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попускать мыльные пузыри;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пробежаться по стадиону или несколько кругов вокруг дома;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«поболеть» за свою команду на соревнованиях (покричать);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передвинуть в квартире мебель (например, журнальный столик);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скомкать несколько листов бумаги (газеты), а затем их выбросить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разорвать газету на мелкие кусочки и с удовольствием выбросить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быстрыми движениями нарисовать свою злость или обидчика, а затем «зачиркать» его;</w:t>
                            </w: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426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слепить из пластилина фигуру обидчика и сломать ее;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посмотреть юмористическую передачу, посмеяться;</w:t>
                            </w:r>
                          </w:p>
                          <w:p w:rsidR="0005351B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устроить дискотеку, потанцевать.</w:t>
                            </w: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426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Pr="009D6438" w:rsidRDefault="009D6438" w:rsidP="009D6438">
                            <w:pPr>
                              <w:spacing w:line="240" w:lineRule="auto"/>
                              <w:ind w:left="142" w:firstLine="284"/>
                              <w:contextualSpacing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Помните, что умение владеть своими эмоциями – это неотъемлемое качество счастливого человека!</w:t>
                            </w: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142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142" w:firstLine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В конфликтных ситуациях существуют так же различные варианты снятия эмоционального напряжения:</w:t>
                            </w:r>
                          </w:p>
                          <w:p w:rsidR="00BF6E9D" w:rsidRPr="009D6438" w:rsidRDefault="00BF6E9D" w:rsidP="009D6438">
                            <w:pPr>
                              <w:spacing w:line="240" w:lineRule="auto"/>
                              <w:ind w:left="142" w:firstLine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прежде чем ответить (отреагировать) посчитать до 30;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развернуться и уйти;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преобразование смехом (т.е. найти смешное в неприятном);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сделать несколько глубоких вдохов и выдохов;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спрятать руки в карманы и несколько раз резко сжать кулаки;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переспросить: «Если я тебя правильно понял…»;</w:t>
                            </w:r>
                          </w:p>
                          <w:p w:rsidR="009D6438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пофантазировать и представить «картинку-перевертыш» и т.п.</w:t>
                            </w:r>
                          </w:p>
                          <w:p w:rsidR="00BF6E9D" w:rsidRDefault="00BF6E9D" w:rsidP="00BF6E9D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F6E9D" w:rsidRDefault="00BF6E9D" w:rsidP="00BF6E9D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F6E9D" w:rsidRPr="00BF6E9D" w:rsidRDefault="009F7C6E" w:rsidP="00BF6E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923290" cy="97726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6E9D">
                              <w:rPr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842645" cy="84264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645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6E9D">
                              <w:rPr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97560" cy="949960"/>
                                  <wp:effectExtent l="0" t="0" r="2540" b="254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284.95pt;margin-top:109.15pt;width:260.45pt;height:462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io/AIAAKM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9D6438" w:rsidRPr="009D6438" w:rsidRDefault="009D6438" w:rsidP="009D6438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0070C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0070C0"/>
                          <w:sz w:val="22"/>
                          <w:szCs w:val="22"/>
                          <w:lang w:val="ru-RU"/>
                        </w:rPr>
                        <w:t>СПОСОБЫ БЕЗОПАСНОГО ВЫРАЖЕНИЯ ЗЛОСТИ И ГНЕВА</w:t>
                      </w:r>
                    </w:p>
                    <w:p w:rsidR="009D6438" w:rsidRPr="009D6438" w:rsidRDefault="009D6438" w:rsidP="009D6438">
                      <w:pPr>
                        <w:spacing w:line="240" w:lineRule="auto"/>
                        <w:ind w:firstLine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Психологи предлагают не подавлять негативные эмоции, а научиться способам безопасного выражения злости и гнева: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громко спеть любимую песню или громко покричать;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метать дротики в мишень;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пойти в спортзал и активно заняться физическими упражнениями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используя «стаканчик для криков», высказать все свои отрицательные эмоции;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налить в ванну воды, запустить несколько пластмассовых игрушек и бомбить их мячом;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побить боксерскую грушу или подушку;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выполнить бытовые физические дела (помыть пол или посуду, полить цветы, постирать руками белье);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поплавать в бассейне или принять контрастный душ;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поработать на огороде (вскопать, прополоть, вбить гвоздь и т.п.);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попускать мыльные пузыри;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пробежаться по стадиону или несколько кругов вокруг дома;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«поболеть» за свою команду на соревнованиях (покричать);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передвинуть в квартире мебель (например, журнальный столик);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скомкать несколько листов бумаги (газеты), а затем их выбросить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разорвать газету на мелкие кусочки и с удовольствием выбросить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быстрыми движениями нарисовать свою злость или обидчика, а затем «зачиркать» его;</w:t>
                      </w:r>
                    </w:p>
                    <w:p w:rsidR="009D6438" w:rsidRDefault="009D6438" w:rsidP="009D6438">
                      <w:pPr>
                        <w:spacing w:line="240" w:lineRule="auto"/>
                        <w:ind w:left="426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слепить из пластилина фигуру обидчика и сломать ее;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посмотреть юмористическую передачу, посмеяться;</w:t>
                      </w:r>
                    </w:p>
                    <w:p w:rsidR="0005351B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устроить дискотеку, потанцевать.</w:t>
                      </w:r>
                    </w:p>
                    <w:p w:rsidR="009D6438" w:rsidRDefault="009D6438" w:rsidP="009D6438">
                      <w:pPr>
                        <w:spacing w:line="240" w:lineRule="auto"/>
                        <w:ind w:left="426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Pr="009D6438" w:rsidRDefault="009D6438" w:rsidP="009D6438">
                      <w:pPr>
                        <w:spacing w:line="240" w:lineRule="auto"/>
                        <w:ind w:left="142" w:firstLine="284"/>
                        <w:contextualSpacing/>
                        <w:jc w:val="center"/>
                        <w:rPr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color w:val="FF0000"/>
                          <w:sz w:val="22"/>
                          <w:szCs w:val="22"/>
                          <w:lang w:val="ru-RU"/>
                        </w:rPr>
                        <w:t>Помните, что умение владеть своими эмоциями – это неотъемлемое качество счастливого человека!</w:t>
                      </w:r>
                    </w:p>
                    <w:p w:rsidR="009D6438" w:rsidRDefault="009D6438" w:rsidP="009D6438">
                      <w:pPr>
                        <w:spacing w:line="240" w:lineRule="auto"/>
                        <w:ind w:left="142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Default="009D6438" w:rsidP="009D6438">
                      <w:pPr>
                        <w:spacing w:line="240" w:lineRule="auto"/>
                        <w:ind w:left="142" w:firstLine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В конфликтных ситуациях существуют так же различные варианты снятия эмоционального напряжения:</w:t>
                      </w:r>
                    </w:p>
                    <w:p w:rsidR="00BF6E9D" w:rsidRPr="009D6438" w:rsidRDefault="00BF6E9D" w:rsidP="009D6438">
                      <w:pPr>
                        <w:spacing w:line="240" w:lineRule="auto"/>
                        <w:ind w:left="142" w:firstLine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Default="009D6438" w:rsidP="009D6438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прежде чем ответить (отреагировать) посчитать до 30;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развернуться и уйти;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преобразование смехом (т.е. найти смешное в неприятном);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сделать несколько глубоких вдохов и выдохов;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спрятать руки в карманы и несколько раз резко сжать кулаки;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переспросить: «Если я тебя правильно понял…»;</w:t>
                      </w:r>
                    </w:p>
                    <w:p w:rsidR="009D6438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пофантазировать и представить «картинку-перевертыш» и т.п.</w:t>
                      </w:r>
                    </w:p>
                    <w:p w:rsidR="00BF6E9D" w:rsidRDefault="00BF6E9D" w:rsidP="00BF6E9D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BF6E9D" w:rsidRDefault="00BF6E9D" w:rsidP="00BF6E9D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BF6E9D" w:rsidRPr="00BF6E9D" w:rsidRDefault="009F7C6E" w:rsidP="00BF6E9D">
                      <w:pPr>
                        <w:spacing w:line="240" w:lineRule="auto"/>
                        <w:contextualSpacing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923290" cy="97726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6E9D">
                        <w:rPr>
                          <w:lang w:val="ru-RU"/>
                        </w:rPr>
                        <w:t xml:space="preserve">    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842645" cy="842645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645" cy="842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6E9D">
                        <w:rPr>
                          <w:lang w:val="ru-RU"/>
                        </w:rPr>
                        <w:t xml:space="preserve">      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797560" cy="949960"/>
                            <wp:effectExtent l="0" t="0" r="2540" b="254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4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1386205</wp:posOffset>
                </wp:positionV>
                <wp:extent cx="3257550" cy="5871845"/>
                <wp:effectExtent l="0" t="0" r="0" b="0"/>
                <wp:wrapNone/>
                <wp:docPr id="1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587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63.3pt;margin-top:109.15pt;width:256.5pt;height:462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7258050</wp:posOffset>
                </wp:positionV>
                <wp:extent cx="3137535" cy="136525"/>
                <wp:effectExtent l="0" t="0" r="5715" b="0"/>
                <wp:wrapNone/>
                <wp:docPr id="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5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298.35pt;margin-top:571.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/fMAA&#10;AADaAAAADwAAAGRycy9kb3ducmV2LnhtbERPW2vCMBR+H/gfwhF8m6nDDa1G0aGwKSJe8PnYHNNi&#10;c1KaqN2/N4PBHj+++3ja2FLcqfaFYwW9bgKCOHO6YKPgeFi+DkD4gKyxdEwKfsjDdNJ6GWOq3YN3&#10;dN8HI2II+xQV5CFUqZQ+y8mi77qKOHIXV1sMEdZG6hofMdyW8i1JPqTFgmNDjhV95pRd9zcbZ/TX&#10;i1Nmlhsz3856t2+6rt7PC6U67WY2AhGoCf/iP/eXVjCE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/fM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ge">
                  <wp:posOffset>5074285</wp:posOffset>
                </wp:positionV>
                <wp:extent cx="83185" cy="135890"/>
                <wp:effectExtent l="0" t="0" r="3175" b="0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8" type="#_x0000_t202" style="position:absolute;left:0;text-align:left;margin-left:324.7pt;margin-top:399.55pt;width:6.55pt;height:10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vCuwIAAME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" filled="f" stroked="f">
                <v:textbox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1091565</wp:posOffset>
                </wp:positionV>
                <wp:extent cx="8561070" cy="136525"/>
                <wp:effectExtent l="0" t="0" r="0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60.25pt;margin-top:85.95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IasUA&#10;AADaAAAADwAAAGRycy9kb3ducmV2LnhtbESP3WrCQBSE7wu+w3IEb4puKlIluoooVSmI+AdeHrPH&#10;JJg9G7Orpm/vFgq9HGbmG2Y0qU0hHlS53LKCj04EgjixOudUwWH/1R6AcB5ZY2GZFPyQg8m48TbC&#10;WNsnb+mx86kIEHYxKsi8L2MpXZKRQdexJXHwLrYy6IOsUqkrfAa4KWQ3ij6lwZzDQoYlzTJKrru7&#10;UZAs1uV5uZkt+4fbvLgd56fvd9NTqtWsp0MQnmr/H/5rr7SCLvxeCTdAj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0hq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E"/>
    <w:rsid w:val="0005351B"/>
    <w:rsid w:val="000A067A"/>
    <w:rsid w:val="000C177B"/>
    <w:rsid w:val="001844D0"/>
    <w:rsid w:val="00187BA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43E2C"/>
    <w:rsid w:val="00565830"/>
    <w:rsid w:val="00651280"/>
    <w:rsid w:val="006728DD"/>
    <w:rsid w:val="00763ED6"/>
    <w:rsid w:val="00783AC1"/>
    <w:rsid w:val="008026FE"/>
    <w:rsid w:val="00912F0C"/>
    <w:rsid w:val="009D4721"/>
    <w:rsid w:val="009D6438"/>
    <w:rsid w:val="009F7C6E"/>
    <w:rsid w:val="00A03367"/>
    <w:rsid w:val="00A537EB"/>
    <w:rsid w:val="00B54715"/>
    <w:rsid w:val="00B7549D"/>
    <w:rsid w:val="00BA7FB3"/>
    <w:rsid w:val="00BF6E9D"/>
    <w:rsid w:val="00C23906"/>
    <w:rsid w:val="00C91F8F"/>
    <w:rsid w:val="00CC2E1E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D955-E819-49E3-A31D-3C9F8DCE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2</cp:revision>
  <cp:lastPrinted>2011-12-04T13:06:00Z</cp:lastPrinted>
  <dcterms:created xsi:type="dcterms:W3CDTF">2017-04-18T17:10:00Z</dcterms:created>
  <dcterms:modified xsi:type="dcterms:W3CDTF">2017-04-18T17:10:00Z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