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9F" w:rsidRPr="00A2244A" w:rsidRDefault="0094749F" w:rsidP="00FB6F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</w:pPr>
      <w:r w:rsidRPr="00A2244A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Суббота</w:t>
      </w:r>
    </w:p>
    <w:p w:rsidR="0094749F" w:rsidRPr="00A2244A" w:rsidRDefault="0094749F" w:rsidP="00FB6F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</w:pPr>
      <w:r w:rsidRPr="00A2244A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24.09.2016 г.</w:t>
      </w:r>
    </w:p>
    <w:tbl>
      <w:tblPr>
        <w:tblW w:w="9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8"/>
        <w:gridCol w:w="3564"/>
        <w:gridCol w:w="2551"/>
        <w:gridCol w:w="2683"/>
      </w:tblGrid>
      <w:tr w:rsidR="0094749F" w:rsidRPr="00EB7E06" w:rsidTr="00FB6FB8">
        <w:trPr>
          <w:cantSplit/>
          <w:trHeight w:val="955"/>
          <w:tblHeader/>
          <w:jc w:val="center"/>
        </w:trPr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№ п/п</w:t>
            </w:r>
          </w:p>
        </w:tc>
        <w:tc>
          <w:tcPr>
            <w:tcW w:w="0" w:type="auto"/>
            <w:vAlign w:val="center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83" w:type="dxa"/>
            <w:vAlign w:val="center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94749F" w:rsidRPr="00EB7E06" w:rsidTr="00FB6FB8">
        <w:trPr>
          <w:cantSplit/>
          <w:trHeight w:val="315"/>
          <w:jc w:val="center"/>
        </w:trPr>
        <w:tc>
          <w:tcPr>
            <w:tcW w:w="0" w:type="auto"/>
            <w:gridSpan w:val="4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Культурно-массовые мероприятия</w:t>
            </w:r>
          </w:p>
        </w:tc>
      </w:tr>
      <w:tr w:rsidR="0094749F" w:rsidRPr="00EB7E06" w:rsidTr="00FB6FB8">
        <w:trPr>
          <w:cantSplit/>
          <w:trHeight w:val="2482"/>
          <w:jc w:val="center"/>
        </w:trPr>
        <w:tc>
          <w:tcPr>
            <w:tcW w:w="0" w:type="auto"/>
            <w:vAlign w:val="center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bookmarkStart w:id="0" w:name="OLE_LINK3"/>
            <w:bookmarkStart w:id="1" w:name="OLE_LINK4"/>
            <w:r w:rsidRPr="00EB7E0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БРПО приглашает маленьких друзей (</w:t>
            </w:r>
            <w:r w:rsidRPr="00EB7E0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lang w:val="be-BY"/>
              </w:rPr>
              <w:t>будущих октябрят</w:t>
            </w:r>
            <w:r w:rsidRPr="00EB7E0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)</w:t>
            </w:r>
            <w:bookmarkEnd w:id="0"/>
            <w:bookmarkEnd w:id="1"/>
            <w:r w:rsidRPr="00EB7E0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. + Танцевально-развлекательная программа </w:t>
            </w:r>
          </w:p>
        </w:tc>
        <w:tc>
          <w:tcPr>
            <w:tcW w:w="2551" w:type="dxa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11.00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Актовый зал</w:t>
            </w:r>
          </w:p>
        </w:tc>
        <w:tc>
          <w:tcPr>
            <w:tcW w:w="2683" w:type="dxa"/>
          </w:tcPr>
          <w:p w:rsidR="0094749F" w:rsidRPr="00EB7E06" w:rsidRDefault="0094749F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Богдевич М.С., 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Пахутко Л.И., Иванова Е.М., Чернецкая А.В., Горбач С.В.</w:t>
            </w:r>
          </w:p>
        </w:tc>
      </w:tr>
      <w:tr w:rsidR="0094749F" w:rsidRPr="00EB7E06" w:rsidTr="00FB6FB8">
        <w:trPr>
          <w:cantSplit/>
          <w:trHeight w:val="505"/>
          <w:jc w:val="center"/>
        </w:trPr>
        <w:tc>
          <w:tcPr>
            <w:tcW w:w="0" w:type="auto"/>
            <w:gridSpan w:val="4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4749F" w:rsidRPr="00EB7E06" w:rsidTr="00FB6FB8">
        <w:trPr>
          <w:cantSplit/>
          <w:trHeight w:val="1432"/>
          <w:jc w:val="center"/>
        </w:trPr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ГФОК (беговая программа),</w:t>
            </w:r>
          </w:p>
          <w:p w:rsidR="0094749F" w:rsidRPr="00EB7E06" w:rsidRDefault="0094749F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6-11 классы</w:t>
            </w:r>
          </w:p>
        </w:tc>
        <w:tc>
          <w:tcPr>
            <w:tcW w:w="2551" w:type="dxa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Спортзал</w:t>
            </w:r>
          </w:p>
        </w:tc>
        <w:tc>
          <w:tcPr>
            <w:tcW w:w="2683" w:type="dxa"/>
          </w:tcPr>
          <w:p w:rsidR="0094749F" w:rsidRPr="00EB7E06" w:rsidRDefault="0094749F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Овсейчик С.Г.</w:t>
            </w:r>
          </w:p>
        </w:tc>
      </w:tr>
      <w:tr w:rsidR="0094749F" w:rsidRPr="00EB7E06" w:rsidTr="00FB6FB8">
        <w:trPr>
          <w:cantSplit/>
          <w:trHeight w:val="467"/>
          <w:jc w:val="center"/>
        </w:trPr>
        <w:tc>
          <w:tcPr>
            <w:tcW w:w="0" w:type="auto"/>
            <w:gridSpan w:val="4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4749F" w:rsidRPr="00EB7E06" w:rsidTr="00FB6FB8">
        <w:trPr>
          <w:cantSplit/>
          <w:trHeight w:val="1719"/>
          <w:jc w:val="center"/>
        </w:trPr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4749F" w:rsidRPr="00EB7E06" w:rsidRDefault="0094749F" w:rsidP="00FB6FB8">
            <w:pPr>
              <w:tabs>
                <w:tab w:val="num" w:pos="176"/>
              </w:tabs>
              <w:spacing w:after="0" w:line="240" w:lineRule="auto"/>
              <w:ind w:left="109" w:hanging="1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Занятие с элементами тренинга  с учащимися 9–10-х классов по теме «Семь «Я» человека»</w:t>
            </w:r>
          </w:p>
        </w:tc>
        <w:tc>
          <w:tcPr>
            <w:tcW w:w="2551" w:type="dxa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11.00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к.324</w:t>
            </w:r>
          </w:p>
        </w:tc>
        <w:tc>
          <w:tcPr>
            <w:tcW w:w="2683" w:type="dxa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Заводник Г.Н.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94749F" w:rsidRPr="00EB7E06" w:rsidRDefault="0094749F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4749F" w:rsidRPr="00EB7E06" w:rsidTr="00FB6FB8">
        <w:trPr>
          <w:cantSplit/>
          <w:trHeight w:val="1132"/>
          <w:jc w:val="center"/>
        </w:trPr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Индивидуальное консультирование </w:t>
            </w:r>
          </w:p>
        </w:tc>
        <w:tc>
          <w:tcPr>
            <w:tcW w:w="2551" w:type="dxa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к.324</w:t>
            </w:r>
          </w:p>
        </w:tc>
        <w:tc>
          <w:tcPr>
            <w:tcW w:w="2683" w:type="dxa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Заводник Г.Н.</w:t>
            </w:r>
          </w:p>
          <w:p w:rsidR="0094749F" w:rsidRPr="00EB7E06" w:rsidRDefault="0094749F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4749F" w:rsidRPr="00EB7E06" w:rsidTr="00FB6FB8">
        <w:trPr>
          <w:cantSplit/>
          <w:trHeight w:val="559"/>
          <w:jc w:val="center"/>
        </w:trPr>
        <w:tc>
          <w:tcPr>
            <w:tcW w:w="0" w:type="auto"/>
            <w:gridSpan w:val="4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Объединения по интересам</w:t>
            </w:r>
          </w:p>
        </w:tc>
      </w:tr>
      <w:tr w:rsidR="0094749F" w:rsidRPr="00EB7E06" w:rsidTr="00FB6FB8">
        <w:trPr>
          <w:cantSplit/>
          <w:trHeight w:val="1132"/>
          <w:jc w:val="center"/>
        </w:trPr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Бисероплетение</w:t>
            </w:r>
          </w:p>
        </w:tc>
        <w:tc>
          <w:tcPr>
            <w:tcW w:w="2551" w:type="dxa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 001</w:t>
            </w:r>
          </w:p>
        </w:tc>
        <w:tc>
          <w:tcPr>
            <w:tcW w:w="2683" w:type="dxa"/>
          </w:tcPr>
          <w:p w:rsidR="0094749F" w:rsidRPr="00EB7E06" w:rsidRDefault="0094749F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Апоник Д.А.</w:t>
            </w:r>
          </w:p>
        </w:tc>
      </w:tr>
      <w:tr w:rsidR="0094749F" w:rsidRPr="00EB7E06" w:rsidTr="00FB6FB8">
        <w:trPr>
          <w:cantSplit/>
          <w:trHeight w:val="532"/>
          <w:jc w:val="center"/>
        </w:trPr>
        <w:tc>
          <w:tcPr>
            <w:tcW w:w="0" w:type="auto"/>
            <w:gridSpan w:val="4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Информационно—библиотечный центр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94749F" w:rsidRPr="00EB7E06" w:rsidTr="00FB6FB8">
        <w:trPr>
          <w:cantSplit/>
          <w:trHeight w:val="1132"/>
          <w:jc w:val="center"/>
        </w:trPr>
        <w:tc>
          <w:tcPr>
            <w:tcW w:w="0" w:type="auto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4749F" w:rsidRPr="00A2244A" w:rsidRDefault="0094749F" w:rsidP="00FB6FB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A2244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Слайд-занятие «Ты пришел в библиотеку»</w:t>
            </w:r>
          </w:p>
          <w:p w:rsidR="0094749F" w:rsidRPr="00A2244A" w:rsidRDefault="0094749F" w:rsidP="00FB6FB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A2244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 классы</w:t>
            </w:r>
          </w:p>
        </w:tc>
        <w:tc>
          <w:tcPr>
            <w:tcW w:w="2551" w:type="dxa"/>
          </w:tcPr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</w:p>
          <w:p w:rsidR="0094749F" w:rsidRPr="00EB7E06" w:rsidRDefault="0094749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библиотека</w:t>
            </w:r>
          </w:p>
        </w:tc>
        <w:tc>
          <w:tcPr>
            <w:tcW w:w="2683" w:type="dxa"/>
          </w:tcPr>
          <w:p w:rsidR="0094749F" w:rsidRPr="00EB7E06" w:rsidRDefault="0094749F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Павельчук И.Н.</w:t>
            </w:r>
          </w:p>
        </w:tc>
      </w:tr>
    </w:tbl>
    <w:p w:rsidR="0094749F" w:rsidRPr="00A2244A" w:rsidRDefault="0094749F" w:rsidP="00FB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9F" w:rsidRPr="00A2244A" w:rsidRDefault="0094749F" w:rsidP="00FB6FB8">
      <w:pPr>
        <w:spacing w:after="0" w:line="240" w:lineRule="auto"/>
        <w:rPr>
          <w:rFonts w:ascii="Times New Roman" w:hAnsi="Times New Roman" w:cs="Times New Roman"/>
        </w:rPr>
      </w:pPr>
    </w:p>
    <w:sectPr w:rsidR="0094749F" w:rsidRPr="00A2244A" w:rsidSect="003744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38"/>
    <w:rsid w:val="002B0CDB"/>
    <w:rsid w:val="00374438"/>
    <w:rsid w:val="005145C2"/>
    <w:rsid w:val="0094749F"/>
    <w:rsid w:val="009E435A"/>
    <w:rsid w:val="00A2244A"/>
    <w:rsid w:val="00BA2DBB"/>
    <w:rsid w:val="00C66044"/>
    <w:rsid w:val="00EB7E06"/>
    <w:rsid w:val="00F71672"/>
    <w:rsid w:val="00FB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7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744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120</Words>
  <Characters>690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WIN_XP</cp:lastModifiedBy>
  <cp:revision>4</cp:revision>
  <cp:lastPrinted>2016-09-21T08:42:00Z</cp:lastPrinted>
  <dcterms:created xsi:type="dcterms:W3CDTF">2016-09-21T08:31:00Z</dcterms:created>
  <dcterms:modified xsi:type="dcterms:W3CDTF">2016-09-21T08:43:00Z</dcterms:modified>
</cp:coreProperties>
</file>