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9D" w:rsidRDefault="0021339D" w:rsidP="0009797B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60.15pt;margin-top:-15.15pt;width:852.45pt;height:602.4pt;z-index:-251659776;visibility:visible">
            <v:imagedata r:id="rId4" o:title=""/>
          </v:shape>
        </w:pict>
      </w:r>
    </w:p>
    <w:p w:rsidR="0021339D" w:rsidRDefault="0021339D" w:rsidP="0009797B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u w:val="single"/>
          <w:lang w:eastAsia="ru-RU"/>
        </w:rPr>
      </w:pPr>
    </w:p>
    <w:p w:rsidR="0021339D" w:rsidRPr="002003ED" w:rsidRDefault="0021339D" w:rsidP="0009797B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u w:val="single"/>
          <w:lang w:eastAsia="ru-RU"/>
        </w:rPr>
      </w:pPr>
      <w:r w:rsidRPr="002003ED">
        <w:rPr>
          <w:rFonts w:ascii="Times New Roman" w:hAnsi="Times New Roman"/>
          <w:b/>
          <w:bCs/>
          <w:i/>
          <w:kern w:val="36"/>
          <w:sz w:val="28"/>
          <w:szCs w:val="28"/>
          <w:u w:val="single"/>
          <w:lang w:eastAsia="ru-RU"/>
        </w:rPr>
        <w:t>Упражнения для языка и губ</w:t>
      </w:r>
    </w:p>
    <w:p w:rsidR="0021339D" w:rsidRPr="002003ED" w:rsidRDefault="0021339D" w:rsidP="0009797B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2003E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Статические упражнения для языка</w:t>
      </w:r>
    </w:p>
    <w:p w:rsidR="0021339D" w:rsidRPr="008D5E86" w:rsidRDefault="0021339D" w:rsidP="0009797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003ED">
        <w:rPr>
          <w:rFonts w:ascii="Times New Roman" w:hAnsi="Times New Roman"/>
          <w:sz w:val="28"/>
          <w:szCs w:val="28"/>
          <w:lang w:eastAsia="ru-RU"/>
        </w:rPr>
        <w:br/>
      </w:r>
      <w:r w:rsidRPr="008D5E86">
        <w:rPr>
          <w:rFonts w:ascii="Times New Roman" w:hAnsi="Times New Roman"/>
          <w:b/>
          <w:bCs/>
          <w:sz w:val="26"/>
          <w:szCs w:val="26"/>
          <w:lang w:eastAsia="ru-RU"/>
        </w:rPr>
        <w:t>"ЛОПАТОЧКА"</w:t>
      </w:r>
      <w:r w:rsidRPr="008D5E86">
        <w:rPr>
          <w:rFonts w:ascii="Times New Roman" w:hAnsi="Times New Roman"/>
          <w:sz w:val="26"/>
          <w:szCs w:val="26"/>
          <w:lang w:eastAsia="ru-RU"/>
        </w:rPr>
        <w:t>. Рот открыт, широкий расслабленный язык лежит на нижней губе.</w:t>
      </w:r>
      <w:r w:rsidRPr="008D5E86">
        <w:rPr>
          <w:rFonts w:ascii="Times New Roman" w:hAnsi="Times New Roman"/>
          <w:sz w:val="26"/>
          <w:szCs w:val="26"/>
          <w:lang w:eastAsia="ru-RU"/>
        </w:rPr>
        <w:br/>
      </w:r>
      <w:r w:rsidRPr="008D5E86">
        <w:rPr>
          <w:rFonts w:ascii="Times New Roman" w:hAnsi="Times New Roman"/>
          <w:b/>
          <w:bCs/>
          <w:sz w:val="26"/>
          <w:szCs w:val="26"/>
          <w:lang w:eastAsia="ru-RU"/>
        </w:rPr>
        <w:t>"ЧАШЕЧКА"</w:t>
      </w:r>
      <w:r w:rsidRPr="008D5E86">
        <w:rPr>
          <w:rFonts w:ascii="Times New Roman" w:hAnsi="Times New Roman"/>
          <w:sz w:val="26"/>
          <w:szCs w:val="26"/>
          <w:lang w:eastAsia="ru-RU"/>
        </w:rPr>
        <w:t>. Рот широко открыт. Передний и боковой края широкого языка подняты, но не касаются зубов.</w:t>
      </w:r>
      <w:r w:rsidRPr="008D5E86">
        <w:rPr>
          <w:rFonts w:ascii="Times New Roman" w:hAnsi="Times New Roman"/>
          <w:sz w:val="26"/>
          <w:szCs w:val="26"/>
          <w:lang w:eastAsia="ru-RU"/>
        </w:rPr>
        <w:br/>
      </w:r>
      <w:r w:rsidRPr="008D5E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"ИГОЛОЧКА". </w:t>
      </w:r>
      <w:r w:rsidRPr="008D5E86">
        <w:rPr>
          <w:rFonts w:ascii="Times New Roman" w:hAnsi="Times New Roman"/>
          <w:sz w:val="26"/>
          <w:szCs w:val="26"/>
          <w:lang w:eastAsia="ru-RU"/>
        </w:rPr>
        <w:t xml:space="preserve"> Рот открыт. Узкий напряженный язык выдвинут вперед.</w:t>
      </w:r>
      <w:r w:rsidRPr="008D5E86">
        <w:rPr>
          <w:rFonts w:ascii="Times New Roman" w:hAnsi="Times New Roman"/>
          <w:sz w:val="26"/>
          <w:szCs w:val="26"/>
          <w:lang w:eastAsia="ru-RU"/>
        </w:rPr>
        <w:br/>
      </w:r>
      <w:r w:rsidRPr="008D5E86">
        <w:rPr>
          <w:rFonts w:ascii="Times New Roman" w:hAnsi="Times New Roman"/>
          <w:b/>
          <w:bCs/>
          <w:sz w:val="26"/>
          <w:szCs w:val="26"/>
          <w:lang w:eastAsia="ru-RU"/>
        </w:rPr>
        <w:t>"ГОРКА", "КИСКА СЕРДИТСЯ"</w:t>
      </w:r>
      <w:r w:rsidRPr="008D5E86">
        <w:rPr>
          <w:rFonts w:ascii="Times New Roman" w:hAnsi="Times New Roman"/>
          <w:sz w:val="26"/>
          <w:szCs w:val="26"/>
          <w:lang w:eastAsia="ru-RU"/>
        </w:rPr>
        <w:t>. Рот открыт. Кончик языка упирается в нижние резцы, спинка языка поднята вверх.</w:t>
      </w:r>
      <w:r w:rsidRPr="008D5E86">
        <w:rPr>
          <w:rFonts w:ascii="Times New Roman" w:hAnsi="Times New Roman"/>
          <w:sz w:val="26"/>
          <w:szCs w:val="26"/>
          <w:lang w:eastAsia="ru-RU"/>
        </w:rPr>
        <w:br/>
      </w:r>
      <w:r w:rsidRPr="008D5E86">
        <w:rPr>
          <w:rFonts w:ascii="Times New Roman" w:hAnsi="Times New Roman"/>
          <w:b/>
          <w:bCs/>
          <w:sz w:val="26"/>
          <w:szCs w:val="26"/>
          <w:lang w:eastAsia="ru-RU"/>
        </w:rPr>
        <w:t>"ТРУБОЧКА"</w:t>
      </w:r>
      <w:r w:rsidRPr="008D5E86">
        <w:rPr>
          <w:rFonts w:ascii="Times New Roman" w:hAnsi="Times New Roman"/>
          <w:sz w:val="26"/>
          <w:szCs w:val="26"/>
          <w:lang w:eastAsia="ru-RU"/>
        </w:rPr>
        <w:t>. Рот открыт. Боковые края языка загнуты вверх.</w:t>
      </w:r>
      <w:r w:rsidRPr="008D5E86">
        <w:rPr>
          <w:rFonts w:ascii="Times New Roman" w:hAnsi="Times New Roman"/>
          <w:sz w:val="26"/>
          <w:szCs w:val="26"/>
          <w:lang w:eastAsia="ru-RU"/>
        </w:rPr>
        <w:br/>
      </w:r>
      <w:r w:rsidRPr="008D5E86">
        <w:rPr>
          <w:rFonts w:ascii="Times New Roman" w:hAnsi="Times New Roman"/>
          <w:b/>
          <w:bCs/>
          <w:sz w:val="26"/>
          <w:szCs w:val="26"/>
          <w:lang w:eastAsia="ru-RU"/>
        </w:rPr>
        <w:t>"ГРИБОК"</w:t>
      </w:r>
      <w:r w:rsidRPr="008D5E86">
        <w:rPr>
          <w:rFonts w:ascii="Times New Roman" w:hAnsi="Times New Roman"/>
          <w:sz w:val="26"/>
          <w:szCs w:val="26"/>
          <w:lang w:eastAsia="ru-RU"/>
        </w:rPr>
        <w:t>. Рот открыт. Язык присосать к нёбу.</w:t>
      </w:r>
    </w:p>
    <w:p w:rsidR="0021339D" w:rsidRPr="002003ED" w:rsidRDefault="0021339D" w:rsidP="0009797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1339D" w:rsidRPr="002003ED" w:rsidRDefault="0021339D" w:rsidP="0009797B">
      <w:pPr>
        <w:spacing w:after="0" w:line="240" w:lineRule="auto"/>
        <w:ind w:firstLine="567"/>
        <w:outlineLvl w:val="1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2003E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Динамические упражнения для языка</w:t>
      </w:r>
    </w:p>
    <w:p w:rsidR="0021339D" w:rsidRPr="008D5E86" w:rsidRDefault="0021339D" w:rsidP="0009797B">
      <w:pPr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D5E86">
        <w:rPr>
          <w:rFonts w:ascii="Times New Roman" w:hAnsi="Times New Roman"/>
          <w:b/>
          <w:bCs/>
          <w:sz w:val="26"/>
          <w:szCs w:val="26"/>
          <w:lang w:eastAsia="ru-RU"/>
        </w:rPr>
        <w:t>"ЧАСИКИ"</w:t>
      </w:r>
      <w:r w:rsidRPr="008D5E86">
        <w:rPr>
          <w:rFonts w:ascii="Times New Roman" w:hAnsi="Times New Roman"/>
          <w:sz w:val="26"/>
          <w:szCs w:val="26"/>
          <w:lang w:eastAsia="ru-RU"/>
        </w:rPr>
        <w:t>. Рот приоткрыт. Губы растянуты в улыбку. Кончиком узкого языка попеременно тянуться под счет педагога к уголкам рта.</w:t>
      </w:r>
      <w:r w:rsidRPr="008D5E86">
        <w:rPr>
          <w:rFonts w:ascii="Times New Roman" w:hAnsi="Times New Roman"/>
          <w:sz w:val="26"/>
          <w:szCs w:val="26"/>
          <w:lang w:eastAsia="ru-RU"/>
        </w:rPr>
        <w:br/>
      </w:r>
      <w:r w:rsidRPr="008D5E86">
        <w:rPr>
          <w:rFonts w:ascii="Times New Roman" w:hAnsi="Times New Roman"/>
          <w:b/>
          <w:bCs/>
          <w:sz w:val="26"/>
          <w:szCs w:val="26"/>
          <w:lang w:eastAsia="ru-RU"/>
        </w:rPr>
        <w:t>"ЗМЕЙКА"</w:t>
      </w:r>
      <w:r w:rsidRPr="008D5E86">
        <w:rPr>
          <w:rFonts w:ascii="Times New Roman" w:hAnsi="Times New Roman"/>
          <w:sz w:val="26"/>
          <w:szCs w:val="26"/>
          <w:lang w:eastAsia="ru-RU"/>
        </w:rPr>
        <w:t>. Рот широко открыт. Узкий язык сильно выдвинуть вперед и убрать в глубь рта.</w:t>
      </w:r>
      <w:r w:rsidRPr="008D5E86">
        <w:rPr>
          <w:rFonts w:ascii="Times New Roman" w:hAnsi="Times New Roman"/>
          <w:sz w:val="26"/>
          <w:szCs w:val="26"/>
          <w:lang w:eastAsia="ru-RU"/>
        </w:rPr>
        <w:br/>
      </w:r>
      <w:r w:rsidRPr="008D5E86">
        <w:rPr>
          <w:rFonts w:ascii="Times New Roman" w:hAnsi="Times New Roman"/>
          <w:b/>
          <w:bCs/>
          <w:sz w:val="26"/>
          <w:szCs w:val="26"/>
          <w:lang w:eastAsia="ru-RU"/>
        </w:rPr>
        <w:t>"КАЧЕЛИ"</w:t>
      </w:r>
      <w:r w:rsidRPr="008D5E86">
        <w:rPr>
          <w:rFonts w:ascii="Times New Roman" w:hAnsi="Times New Roman"/>
          <w:sz w:val="26"/>
          <w:szCs w:val="26"/>
          <w:lang w:eastAsia="ru-RU"/>
        </w:rPr>
        <w:t>. Рот открыт. Напряженным языком тянуться к носу и подбородку, либо к верхним и нижним резцам.</w:t>
      </w:r>
      <w:r w:rsidRPr="008D5E86">
        <w:rPr>
          <w:rFonts w:ascii="Times New Roman" w:hAnsi="Times New Roman"/>
          <w:sz w:val="26"/>
          <w:szCs w:val="26"/>
          <w:lang w:eastAsia="ru-RU"/>
        </w:rPr>
        <w:br/>
      </w:r>
      <w:r w:rsidRPr="008D5E86">
        <w:rPr>
          <w:rFonts w:ascii="Times New Roman" w:hAnsi="Times New Roman"/>
          <w:b/>
          <w:bCs/>
          <w:sz w:val="26"/>
          <w:szCs w:val="26"/>
          <w:lang w:eastAsia="ru-RU"/>
        </w:rPr>
        <w:t>"ФУТБОЛ"</w:t>
      </w:r>
      <w:r w:rsidRPr="008D5E86">
        <w:rPr>
          <w:rFonts w:ascii="Times New Roman" w:hAnsi="Times New Roman"/>
          <w:sz w:val="26"/>
          <w:szCs w:val="26"/>
          <w:lang w:eastAsia="ru-RU"/>
        </w:rPr>
        <w:t>. Рот закрыт. Напряженным языком упереться то в одну, то в другую щеку.</w:t>
      </w:r>
      <w:r w:rsidRPr="008D5E86">
        <w:rPr>
          <w:rFonts w:ascii="Times New Roman" w:hAnsi="Times New Roman"/>
          <w:sz w:val="26"/>
          <w:szCs w:val="26"/>
          <w:lang w:eastAsia="ru-RU"/>
        </w:rPr>
        <w:br/>
      </w:r>
    </w:p>
    <w:p w:rsidR="0021339D" w:rsidRPr="008D5E86" w:rsidRDefault="0021339D" w:rsidP="0009797B">
      <w:pPr>
        <w:rPr>
          <w:sz w:val="24"/>
          <w:szCs w:val="24"/>
        </w:rPr>
      </w:pPr>
      <w:r w:rsidRPr="008D5E86">
        <w:rPr>
          <w:rFonts w:ascii="Times New Roman" w:hAnsi="Times New Roman"/>
          <w:sz w:val="24"/>
          <w:szCs w:val="24"/>
          <w:lang w:eastAsia="ru-RU"/>
        </w:rPr>
        <w:br/>
      </w:r>
    </w:p>
    <w:p w:rsidR="0021339D" w:rsidRDefault="0021339D"/>
    <w:p w:rsidR="0021339D" w:rsidRDefault="0021339D" w:rsidP="0009797B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1339D" w:rsidRDefault="0021339D" w:rsidP="0009797B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1339D" w:rsidRDefault="0021339D" w:rsidP="0009797B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1339D" w:rsidRDefault="0021339D" w:rsidP="0009797B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1339D" w:rsidRPr="008D5E86" w:rsidRDefault="0021339D" w:rsidP="0009797B">
      <w:pPr>
        <w:spacing w:after="0" w:line="240" w:lineRule="auto"/>
        <w:ind w:firstLine="567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D5E86">
        <w:rPr>
          <w:rFonts w:ascii="Times New Roman" w:hAnsi="Times New Roman"/>
          <w:b/>
          <w:bCs/>
          <w:sz w:val="26"/>
          <w:szCs w:val="26"/>
          <w:lang w:eastAsia="ru-RU"/>
        </w:rPr>
        <w:t>"ПОЧИСТИТЬ ЗУБЫ"</w:t>
      </w:r>
      <w:r w:rsidRPr="008D5E86">
        <w:rPr>
          <w:rFonts w:ascii="Times New Roman" w:hAnsi="Times New Roman"/>
          <w:sz w:val="26"/>
          <w:szCs w:val="26"/>
          <w:lang w:eastAsia="ru-RU"/>
        </w:rPr>
        <w:t>. Рот закрыт. Круговым движением языка обвести между губами и зубами.</w:t>
      </w:r>
    </w:p>
    <w:p w:rsidR="0021339D" w:rsidRPr="008D5E86" w:rsidRDefault="0021339D" w:rsidP="0009797B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8D5E86">
        <w:rPr>
          <w:rFonts w:ascii="Times New Roman" w:hAnsi="Times New Roman"/>
          <w:b/>
          <w:bCs/>
          <w:sz w:val="26"/>
          <w:szCs w:val="26"/>
          <w:lang w:eastAsia="ru-RU"/>
        </w:rPr>
        <w:t>"ЛОШАДКА"</w:t>
      </w:r>
      <w:r w:rsidRPr="008D5E86">
        <w:rPr>
          <w:rFonts w:ascii="Times New Roman" w:hAnsi="Times New Roman"/>
          <w:sz w:val="26"/>
          <w:szCs w:val="26"/>
          <w:lang w:eastAsia="ru-RU"/>
        </w:rPr>
        <w:t>. Присосать язык к нёбу, щелкнуть языком. Цокать медленно и сильно, тянуть подъязычную связку.</w:t>
      </w:r>
      <w:r w:rsidRPr="008D5E86">
        <w:rPr>
          <w:rFonts w:ascii="Times New Roman" w:hAnsi="Times New Roman"/>
          <w:sz w:val="26"/>
          <w:szCs w:val="26"/>
          <w:lang w:eastAsia="ru-RU"/>
        </w:rPr>
        <w:br/>
      </w:r>
      <w:r w:rsidRPr="008D5E86">
        <w:rPr>
          <w:rFonts w:ascii="Times New Roman" w:hAnsi="Times New Roman"/>
          <w:b/>
          <w:bCs/>
          <w:sz w:val="26"/>
          <w:szCs w:val="26"/>
          <w:lang w:eastAsia="ru-RU"/>
        </w:rPr>
        <w:t>"ГАРМОШКА"</w:t>
      </w:r>
      <w:r w:rsidRPr="008D5E86">
        <w:rPr>
          <w:rFonts w:ascii="Times New Roman" w:hAnsi="Times New Roman"/>
          <w:sz w:val="26"/>
          <w:szCs w:val="26"/>
          <w:lang w:eastAsia="ru-RU"/>
        </w:rPr>
        <w:t>. Рот раскрыт. Язык присосать к нёбу. Не отрывая язык от нёба, сильно оттягивать вниз нижнюю челюсть.</w:t>
      </w:r>
      <w:r w:rsidRPr="008D5E86">
        <w:rPr>
          <w:rFonts w:ascii="Times New Roman" w:hAnsi="Times New Roman"/>
          <w:sz w:val="26"/>
          <w:szCs w:val="26"/>
          <w:lang w:eastAsia="ru-RU"/>
        </w:rPr>
        <w:br/>
      </w:r>
      <w:r w:rsidRPr="008D5E86">
        <w:rPr>
          <w:rFonts w:ascii="Times New Roman" w:hAnsi="Times New Roman"/>
          <w:b/>
          <w:bCs/>
          <w:sz w:val="26"/>
          <w:szCs w:val="26"/>
          <w:lang w:eastAsia="ru-RU"/>
        </w:rPr>
        <w:t>"МАЛЯР"</w:t>
      </w:r>
      <w:r w:rsidRPr="008D5E86">
        <w:rPr>
          <w:rFonts w:ascii="Times New Roman" w:hAnsi="Times New Roman"/>
          <w:sz w:val="26"/>
          <w:szCs w:val="26"/>
          <w:lang w:eastAsia="ru-RU"/>
        </w:rPr>
        <w:t>. Рот открыт. Широким кончиком языка, как кисточкой, ведем от верхних резцов до мягкого нёба. </w:t>
      </w:r>
      <w:r w:rsidRPr="008D5E86">
        <w:rPr>
          <w:rFonts w:ascii="Times New Roman" w:hAnsi="Times New Roman"/>
          <w:sz w:val="26"/>
          <w:szCs w:val="26"/>
          <w:lang w:eastAsia="ru-RU"/>
        </w:rPr>
        <w:br/>
      </w:r>
      <w:r w:rsidRPr="008D5E86">
        <w:rPr>
          <w:rFonts w:ascii="Times New Roman" w:hAnsi="Times New Roman"/>
          <w:b/>
          <w:bCs/>
          <w:sz w:val="26"/>
          <w:szCs w:val="26"/>
          <w:lang w:eastAsia="ru-RU"/>
        </w:rPr>
        <w:t>"ОБЛИЖЕМ ГУБКИ"</w:t>
      </w:r>
      <w:r w:rsidRPr="008D5E86">
        <w:rPr>
          <w:rFonts w:ascii="Times New Roman" w:hAnsi="Times New Roman"/>
          <w:sz w:val="26"/>
          <w:szCs w:val="26"/>
          <w:lang w:eastAsia="ru-RU"/>
        </w:rPr>
        <w:t>. Рот приоткрыт. Облизать сначала верхнюю, затем нижнюю губу по кругу.</w:t>
      </w:r>
    </w:p>
    <w:p w:rsidR="0021339D" w:rsidRPr="008D5E86" w:rsidRDefault="0021339D" w:rsidP="0009797B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i/>
          <w:sz w:val="16"/>
          <w:szCs w:val="16"/>
          <w:u w:val="single"/>
          <w:lang w:eastAsia="ru-RU"/>
        </w:rPr>
      </w:pPr>
    </w:p>
    <w:p w:rsidR="0021339D" w:rsidRPr="002003ED" w:rsidRDefault="0021339D" w:rsidP="0009797B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2003ED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Упражнения для губ</w:t>
      </w:r>
    </w:p>
    <w:p w:rsidR="0021339D" w:rsidRPr="008D5E86" w:rsidRDefault="0021339D" w:rsidP="0009797B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8D5E86">
        <w:rPr>
          <w:rFonts w:ascii="Times New Roman" w:hAnsi="Times New Roman"/>
          <w:b/>
          <w:bCs/>
          <w:sz w:val="26"/>
          <w:szCs w:val="26"/>
          <w:lang w:eastAsia="ru-RU"/>
        </w:rPr>
        <w:t>"УЛЫБКА"</w:t>
      </w:r>
      <w:r w:rsidRPr="008D5E86">
        <w:rPr>
          <w:rFonts w:ascii="Times New Roman" w:hAnsi="Times New Roman"/>
          <w:sz w:val="26"/>
          <w:szCs w:val="26"/>
          <w:lang w:eastAsia="ru-RU"/>
        </w:rPr>
        <w:t>. Удерживание губ в улыбке. Зубы не видны.</w:t>
      </w:r>
      <w:r w:rsidRPr="008D5E86">
        <w:rPr>
          <w:rFonts w:ascii="Times New Roman" w:hAnsi="Times New Roman"/>
          <w:sz w:val="26"/>
          <w:szCs w:val="26"/>
          <w:lang w:eastAsia="ru-RU"/>
        </w:rPr>
        <w:br/>
      </w:r>
      <w:r w:rsidRPr="008D5E86">
        <w:rPr>
          <w:rFonts w:ascii="Times New Roman" w:hAnsi="Times New Roman"/>
          <w:b/>
          <w:bCs/>
          <w:sz w:val="26"/>
          <w:szCs w:val="26"/>
          <w:lang w:eastAsia="ru-RU"/>
        </w:rPr>
        <w:t>"ЗАБОРЧИК"</w:t>
      </w:r>
      <w:r w:rsidRPr="008D5E86">
        <w:rPr>
          <w:rFonts w:ascii="Times New Roman" w:hAnsi="Times New Roman"/>
          <w:sz w:val="26"/>
          <w:szCs w:val="26"/>
          <w:lang w:eastAsia="ru-RU"/>
        </w:rPr>
        <w:t>. Верхние и нижние зубы обнажены. Губы растянуты в улыбке.</w:t>
      </w:r>
      <w:r w:rsidRPr="008D5E86">
        <w:rPr>
          <w:rFonts w:ascii="Times New Roman" w:hAnsi="Times New Roman"/>
          <w:sz w:val="26"/>
          <w:szCs w:val="26"/>
          <w:lang w:eastAsia="ru-RU"/>
        </w:rPr>
        <w:br/>
      </w:r>
      <w:r w:rsidRPr="008D5E86">
        <w:rPr>
          <w:rFonts w:ascii="Times New Roman" w:hAnsi="Times New Roman"/>
          <w:b/>
          <w:bCs/>
          <w:sz w:val="26"/>
          <w:szCs w:val="26"/>
          <w:lang w:eastAsia="ru-RU"/>
        </w:rPr>
        <w:t>"ТРУБОЧКА"</w:t>
      </w:r>
      <w:r w:rsidRPr="008D5E86">
        <w:rPr>
          <w:rFonts w:ascii="Times New Roman" w:hAnsi="Times New Roman"/>
          <w:sz w:val="26"/>
          <w:szCs w:val="26"/>
          <w:lang w:eastAsia="ru-RU"/>
        </w:rPr>
        <w:t>. Вытягивание губ вперед длинной трубочкой.</w:t>
      </w:r>
      <w:r w:rsidRPr="008D5E86">
        <w:rPr>
          <w:rFonts w:ascii="Times New Roman" w:hAnsi="Times New Roman"/>
          <w:sz w:val="26"/>
          <w:szCs w:val="26"/>
          <w:lang w:eastAsia="ru-RU"/>
        </w:rPr>
        <w:br/>
      </w:r>
      <w:r w:rsidRPr="008D5E86">
        <w:rPr>
          <w:rFonts w:ascii="Times New Roman" w:hAnsi="Times New Roman"/>
          <w:b/>
          <w:bCs/>
          <w:sz w:val="26"/>
          <w:szCs w:val="26"/>
          <w:lang w:eastAsia="ru-RU"/>
        </w:rPr>
        <w:t>"ХОБОТОК"</w:t>
      </w:r>
      <w:r w:rsidRPr="008D5E86">
        <w:rPr>
          <w:rFonts w:ascii="Times New Roman" w:hAnsi="Times New Roman"/>
          <w:sz w:val="26"/>
          <w:szCs w:val="26"/>
          <w:lang w:eastAsia="ru-RU"/>
        </w:rPr>
        <w:t>. Вытягивание сомкнутых губ вперед.</w:t>
      </w:r>
      <w:r w:rsidRPr="008D5E86">
        <w:rPr>
          <w:rFonts w:ascii="Times New Roman" w:hAnsi="Times New Roman"/>
          <w:sz w:val="26"/>
          <w:szCs w:val="26"/>
          <w:lang w:eastAsia="ru-RU"/>
        </w:rPr>
        <w:br/>
      </w:r>
      <w:r w:rsidRPr="008D5E86">
        <w:rPr>
          <w:rFonts w:ascii="Times New Roman" w:hAnsi="Times New Roman"/>
          <w:b/>
          <w:bCs/>
          <w:sz w:val="26"/>
          <w:szCs w:val="26"/>
          <w:lang w:eastAsia="ru-RU"/>
        </w:rPr>
        <w:t>"РУПОР"</w:t>
      </w:r>
      <w:r w:rsidRPr="008D5E86">
        <w:rPr>
          <w:rFonts w:ascii="Times New Roman" w:hAnsi="Times New Roman"/>
          <w:sz w:val="26"/>
          <w:szCs w:val="26"/>
          <w:lang w:eastAsia="ru-RU"/>
        </w:rPr>
        <w:t>. Зубы сомкнуты. Губы округлены и чуть вытянуты вперед. Верхние и нижние резцы видны.</w:t>
      </w:r>
    </w:p>
    <w:p w:rsidR="0021339D" w:rsidRPr="008D5E86" w:rsidRDefault="0021339D" w:rsidP="00C5672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D5E86">
        <w:rPr>
          <w:rFonts w:ascii="Times New Roman" w:hAnsi="Times New Roman"/>
          <w:b/>
          <w:bCs/>
          <w:sz w:val="26"/>
          <w:szCs w:val="26"/>
          <w:lang w:eastAsia="ru-RU"/>
        </w:rPr>
        <w:t>"КРОЛИК"</w:t>
      </w:r>
      <w:r w:rsidRPr="008D5E86">
        <w:rPr>
          <w:rFonts w:ascii="Times New Roman" w:hAnsi="Times New Roman"/>
          <w:sz w:val="26"/>
          <w:szCs w:val="26"/>
          <w:lang w:eastAsia="ru-RU"/>
        </w:rPr>
        <w:t>. Зубы сомкнуты. Верхняя губа приподнята и обнажает верхние резцы.</w:t>
      </w:r>
    </w:p>
    <w:p w:rsidR="0021339D" w:rsidRPr="008D5E86" w:rsidRDefault="0021339D" w:rsidP="0009797B">
      <w:pPr>
        <w:spacing w:after="0" w:line="240" w:lineRule="auto"/>
        <w:ind w:firstLine="567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D5E86">
        <w:rPr>
          <w:rFonts w:ascii="Times New Roman" w:hAnsi="Times New Roman"/>
          <w:sz w:val="26"/>
          <w:szCs w:val="26"/>
          <w:lang w:eastAsia="ru-RU"/>
        </w:rPr>
        <w:br/>
      </w:r>
      <w:r w:rsidRPr="008D5E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"ЗАБОРЧИК" — "БУБЛИК"; </w:t>
      </w:r>
    </w:p>
    <w:p w:rsidR="0021339D" w:rsidRPr="008D5E86" w:rsidRDefault="0021339D" w:rsidP="00C567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D5E86">
        <w:rPr>
          <w:rFonts w:ascii="Times New Roman" w:hAnsi="Times New Roman"/>
          <w:b/>
          <w:bCs/>
          <w:sz w:val="26"/>
          <w:szCs w:val="26"/>
          <w:lang w:eastAsia="ru-RU"/>
        </w:rPr>
        <w:t>"УЛЫБКА" — "ХОБОТОК"</w:t>
      </w:r>
      <w:r w:rsidRPr="008D5E86">
        <w:rPr>
          <w:rFonts w:ascii="Times New Roman" w:hAnsi="Times New Roman"/>
          <w:sz w:val="26"/>
          <w:szCs w:val="26"/>
          <w:lang w:eastAsia="ru-RU"/>
        </w:rPr>
        <w:t> — чередование положений губ.</w:t>
      </w:r>
      <w:r w:rsidRPr="008D5E86">
        <w:rPr>
          <w:rFonts w:ascii="Times New Roman" w:hAnsi="Times New Roman"/>
          <w:sz w:val="24"/>
          <w:szCs w:val="24"/>
          <w:lang w:eastAsia="ru-RU"/>
        </w:rPr>
        <w:br/>
      </w:r>
    </w:p>
    <w:p w:rsidR="0021339D" w:rsidRDefault="0021339D"/>
    <w:p w:rsidR="0021339D" w:rsidRDefault="0021339D"/>
    <w:p w:rsidR="0021339D" w:rsidRDefault="0021339D"/>
    <w:p w:rsidR="0021339D" w:rsidRDefault="0021339D"/>
    <w:p w:rsidR="0021339D" w:rsidRDefault="0021339D" w:rsidP="00B33A0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 id="Рисунок 5" o:spid="_x0000_s1027" type="#_x0000_t75" style="position:absolute;margin-left:258.2pt;margin-top:-1.8pt;width:80.3pt;height:116.6pt;z-index:-251657728;visibility:visible" wrapcoords="-202 0 -202 21461 21600 21461 21600 0 -202 0">
            <v:imagedata r:id="rId5" o:title="" cropbottom="2566f" cropleft="1554f" cropright="6177f"/>
            <w10:wrap type="tight"/>
          </v:shape>
        </w:pict>
      </w:r>
      <w:r w:rsidRPr="00B33A0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</w:t>
      </w:r>
    </w:p>
    <w:p w:rsidR="0021339D" w:rsidRDefault="0021339D" w:rsidP="00B33A0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1339D" w:rsidRDefault="0021339D" w:rsidP="00B33A0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B33A0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ПАМЯТКА</w:t>
      </w:r>
      <w:r w:rsidRPr="00B33A0D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21339D" w:rsidRDefault="0021339D" w:rsidP="00B33A0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33A0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(правила занятий с ребёнком дома)</w:t>
      </w:r>
      <w:r w:rsidRPr="00B33A0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33A0D">
        <w:rPr>
          <w:rFonts w:ascii="Times New Roman" w:hAnsi="Times New Roman"/>
          <w:color w:val="000000"/>
          <w:sz w:val="28"/>
          <w:szCs w:val="28"/>
        </w:rPr>
        <w:br/>
      </w:r>
      <w:r w:rsidRPr="00B33A0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З</w:t>
      </w:r>
      <w:r w:rsidRPr="00B33A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аниматься с ребёнком дома </w:t>
      </w:r>
      <w:r w:rsidRPr="00D5788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ежедневно.</w:t>
      </w:r>
      <w:r w:rsidRPr="00B33A0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33A0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З</w:t>
      </w:r>
      <w:r w:rsidRPr="00B33A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анятия проводить в спокойной доброжелательной обстановке</w:t>
      </w:r>
      <w:r w:rsidRPr="00B33A0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33A0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В</w:t>
      </w:r>
      <w:r w:rsidRPr="00B33A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ремя проведения занятий </w:t>
      </w:r>
      <w:r w:rsidRPr="00D5788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10-15 минут</w:t>
      </w:r>
      <w:r w:rsidRPr="00B33A0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33A0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Х</w:t>
      </w:r>
      <w:r w:rsidRPr="00B33A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валите ребёнка за каждое, даже небольшое достижение</w:t>
      </w:r>
      <w:r w:rsidRPr="00B33A0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33A0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А</w:t>
      </w:r>
      <w:r w:rsidRPr="00B33A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ртикуляционные упражнения выполнять перед зеркалом, чтобы ребёнок мог себя контролировать.</w:t>
      </w:r>
      <w:r w:rsidRPr="00B33A0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33A0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В</w:t>
      </w:r>
      <w:r w:rsidRPr="00B33A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 задания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33A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D578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кроме графических</w:t>
      </w:r>
      <w:r w:rsidRPr="00B33A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выполняются устно, а взрослый вписывает ответ ребёнка.</w:t>
      </w:r>
      <w:r w:rsidRPr="00B33A0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33A0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 Г</w:t>
      </w:r>
      <w:r w:rsidRPr="00B33A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рафические задания ребёнок выполняет самостоятельно под обязательным наблюдением взрослого.</w:t>
      </w:r>
      <w:r w:rsidRPr="00B33A0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33A0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8. Т</w:t>
      </w:r>
      <w:r w:rsidRPr="00B33A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етрадь с выполненным домашним заданием в понедельник ребёнок сдаёт воспитателю группы, а в пятницу получает новое задание.</w:t>
      </w:r>
      <w:r w:rsidRPr="00B33A0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33A0D">
        <w:rPr>
          <w:rFonts w:ascii="Times New Roman" w:hAnsi="Times New Roman"/>
          <w:color w:val="000000"/>
          <w:sz w:val="28"/>
          <w:szCs w:val="28"/>
        </w:rPr>
        <w:br/>
      </w:r>
      <w:r w:rsidRPr="00B33A0D">
        <w:rPr>
          <w:rFonts w:ascii="Times New Roman" w:hAnsi="Times New Roman"/>
          <w:color w:val="000000"/>
          <w:sz w:val="28"/>
          <w:szCs w:val="28"/>
        </w:rPr>
        <w:br/>
      </w:r>
      <w:r w:rsidRPr="00B33A0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i/>
          <w:color w:val="000000"/>
          <w:sz w:val="32"/>
          <w:szCs w:val="32"/>
          <w:shd w:val="clear" w:color="auto" w:fill="FFFFFF"/>
        </w:rPr>
        <w:t xml:space="preserve">                   </w:t>
      </w:r>
      <w:r w:rsidRPr="00B33A0D">
        <w:rPr>
          <w:rFonts w:ascii="Times New Roman" w:hAnsi="Times New Roman"/>
          <w:b/>
          <w:i/>
          <w:color w:val="000000"/>
          <w:sz w:val="32"/>
          <w:szCs w:val="32"/>
          <w:shd w:val="clear" w:color="auto" w:fill="FFFFFF"/>
        </w:rPr>
        <w:t>Уважаемые родители!</w:t>
      </w:r>
      <w:r w:rsidRPr="00B33A0D">
        <w:rPr>
          <w:rStyle w:val="apple-converted-space"/>
          <w:rFonts w:ascii="Times New Roman" w:hAnsi="Times New Roman"/>
          <w:b/>
          <w:i/>
          <w:color w:val="000000"/>
          <w:sz w:val="32"/>
          <w:szCs w:val="32"/>
          <w:shd w:val="clear" w:color="auto" w:fill="FFFFFF"/>
        </w:rPr>
        <w:t> </w:t>
      </w:r>
      <w:r w:rsidRPr="00B33A0D">
        <w:rPr>
          <w:rFonts w:ascii="Times New Roman" w:hAnsi="Times New Roman"/>
          <w:color w:val="000000"/>
          <w:sz w:val="28"/>
          <w:szCs w:val="28"/>
        </w:rPr>
        <w:br/>
      </w:r>
    </w:p>
    <w:p w:rsidR="0021339D" w:rsidRPr="00B33A0D" w:rsidRDefault="0021339D" w:rsidP="00B33A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3A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Желаем вам в работе с детьми терпения, искренней заинтересованности и успехов.</w:t>
      </w:r>
    </w:p>
    <w:p w:rsidR="0021339D" w:rsidRDefault="0021339D"/>
    <w:p w:rsidR="0021339D" w:rsidRPr="00795C72" w:rsidRDefault="0021339D" w:rsidP="00795C72">
      <w:pPr>
        <w:spacing w:after="0" w:line="240" w:lineRule="auto"/>
        <w:rPr>
          <w:rFonts w:ascii="Times New Roman" w:hAnsi="Times New Roman"/>
          <w:b/>
          <w:i/>
        </w:rPr>
      </w:pPr>
      <w:r w:rsidRPr="00795C72">
        <w:rPr>
          <w:rFonts w:ascii="Times New Roman" w:hAnsi="Times New Roman"/>
          <w:sz w:val="24"/>
          <w:szCs w:val="24"/>
        </w:rPr>
        <w:t>ГУО “</w:t>
      </w:r>
      <w:r>
        <w:rPr>
          <w:rFonts w:ascii="Times New Roman" w:hAnsi="Times New Roman"/>
          <w:sz w:val="24"/>
          <w:szCs w:val="24"/>
        </w:rPr>
        <w:t xml:space="preserve">Средняя школа №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  <w:sz w:val="24"/>
            <w:szCs w:val="24"/>
          </w:rPr>
          <w:t>2 г</w:t>
        </w:r>
      </w:smartTag>
      <w:r>
        <w:rPr>
          <w:rFonts w:ascii="Times New Roman" w:hAnsi="Times New Roman"/>
          <w:sz w:val="24"/>
          <w:szCs w:val="24"/>
        </w:rPr>
        <w:t>.Ельска » 2016г.</w:t>
      </w:r>
    </w:p>
    <w:p w:rsidR="0021339D" w:rsidRPr="00795C72" w:rsidRDefault="0021339D" w:rsidP="00795C72">
      <w:pPr>
        <w:spacing w:after="0" w:line="240" w:lineRule="auto"/>
        <w:rPr>
          <w:rFonts w:ascii="Times New Roman" w:hAnsi="Times New Roman"/>
          <w:b/>
          <w:i/>
        </w:rPr>
      </w:pPr>
    </w:p>
    <w:p w:rsidR="0021339D" w:rsidRPr="00795C72" w:rsidRDefault="0021339D" w:rsidP="00795C72">
      <w:pPr>
        <w:spacing w:after="0" w:line="240" w:lineRule="auto"/>
        <w:rPr>
          <w:b/>
        </w:rPr>
      </w:pPr>
    </w:p>
    <w:p w:rsidR="0021339D" w:rsidRDefault="0021339D"/>
    <w:p w:rsidR="0021339D" w:rsidRDefault="0021339D"/>
    <w:p w:rsidR="0021339D" w:rsidRPr="009E26DC" w:rsidRDefault="0021339D" w:rsidP="00D57883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noProof/>
          <w:lang w:eastAsia="ru-RU"/>
        </w:rPr>
        <w:pict>
          <v:shape id="Рисунок 4" o:spid="_x0000_s1028" type="#_x0000_t75" style="position:absolute;left:0;text-align:left;margin-left:94.15pt;margin-top:51.85pt;width:171.6pt;height:121.2pt;z-index:-251658752;visibility:visible" wrapcoords="-94 0 -94 21467 21600 21467 21600 0 -94 0">
            <v:imagedata r:id="rId6" o:title=""/>
            <w10:wrap type="tight"/>
          </v:shape>
        </w:pict>
      </w:r>
      <w:r w:rsidRPr="00D7577F">
        <w:rPr>
          <w:rFonts w:ascii="Comic Sans MS" w:hAnsi="Comic Sans MS"/>
          <w:b/>
          <w:i/>
          <w:color w:val="17365D"/>
          <w:sz w:val="28"/>
          <w:szCs w:val="28"/>
        </w:rPr>
        <w:t xml:space="preserve">«Школа первоклассных                                    </w:t>
      </w:r>
      <w:r>
        <w:rPr>
          <w:rFonts w:ascii="Comic Sans MS" w:hAnsi="Comic Sans MS"/>
          <w:b/>
          <w:i/>
          <w:color w:val="17365D"/>
          <w:sz w:val="28"/>
          <w:szCs w:val="28"/>
        </w:rPr>
        <w:t xml:space="preserve">  </w:t>
      </w:r>
      <w:r w:rsidRPr="00D7577F">
        <w:rPr>
          <w:rFonts w:ascii="Comic Sans MS" w:hAnsi="Comic Sans MS"/>
          <w:b/>
          <w:i/>
          <w:color w:val="17365D"/>
          <w:sz w:val="28"/>
          <w:szCs w:val="28"/>
        </w:rPr>
        <w:t>родителей»</w:t>
      </w:r>
    </w:p>
    <w:p w:rsidR="0021339D" w:rsidRDefault="0021339D"/>
    <w:p w:rsidR="0021339D" w:rsidRDefault="0021339D"/>
    <w:p w:rsidR="0021339D" w:rsidRDefault="0021339D"/>
    <w:p w:rsidR="0021339D" w:rsidRDefault="0021339D"/>
    <w:p w:rsidR="0021339D" w:rsidRDefault="0021339D"/>
    <w:p w:rsidR="0021339D" w:rsidRDefault="0021339D" w:rsidP="00B33A0D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1339D" w:rsidRDefault="0021339D" w:rsidP="0016154B">
      <w:pPr>
        <w:spacing w:after="0" w:line="240" w:lineRule="auto"/>
        <w:ind w:firstLine="567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</w:t>
      </w:r>
      <w:r w:rsidRPr="00B33A0D">
        <w:rPr>
          <w:rFonts w:ascii="Times New Roman" w:hAnsi="Times New Roman"/>
          <w:b/>
          <w:bCs/>
          <w:sz w:val="28"/>
          <w:szCs w:val="28"/>
          <w:lang w:eastAsia="ru-RU"/>
        </w:rPr>
        <w:t>Петя и буквы</w:t>
      </w:r>
    </w:p>
    <w:p w:rsidR="0021339D" w:rsidRPr="00B33A0D" w:rsidRDefault="0021339D" w:rsidP="0016154B">
      <w:pPr>
        <w:spacing w:after="0" w:line="240" w:lineRule="auto"/>
        <w:ind w:firstLine="567"/>
        <w:outlineLvl w:val="1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21339D" w:rsidRPr="00B33A0D" w:rsidRDefault="0021339D" w:rsidP="0016154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B33A0D">
        <w:rPr>
          <w:rFonts w:ascii="Times New Roman" w:hAnsi="Times New Roman"/>
          <w:sz w:val="24"/>
          <w:szCs w:val="24"/>
          <w:lang w:eastAsia="ru-RU"/>
        </w:rPr>
        <w:t>Если мы не примем мер, </w:t>
      </w:r>
      <w:r w:rsidRPr="00B33A0D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Pr="00B33A0D">
        <w:rPr>
          <w:rFonts w:ascii="Times New Roman" w:hAnsi="Times New Roman"/>
          <w:sz w:val="24"/>
          <w:szCs w:val="24"/>
          <w:lang w:eastAsia="ru-RU"/>
        </w:rPr>
        <w:t>Мальчик Петя — вот беда! </w:t>
      </w:r>
      <w:r w:rsidRPr="00B33A0D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Pr="00B33A0D">
        <w:rPr>
          <w:rFonts w:ascii="Times New Roman" w:hAnsi="Times New Roman"/>
          <w:sz w:val="24"/>
          <w:szCs w:val="24"/>
          <w:lang w:eastAsia="ru-RU"/>
        </w:rPr>
        <w:t>— Букву "ша" и букву "эр" </w:t>
      </w:r>
      <w:r w:rsidRPr="00B33A0D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Pr="00B33A0D">
        <w:rPr>
          <w:rFonts w:ascii="Times New Roman" w:hAnsi="Times New Roman"/>
          <w:sz w:val="24"/>
          <w:szCs w:val="24"/>
          <w:lang w:eastAsia="ru-RU"/>
        </w:rPr>
        <w:t>Не осилит никогда.</w:t>
      </w:r>
      <w:r w:rsidRPr="00B33A0D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Pr="00B33A0D">
        <w:rPr>
          <w:rFonts w:ascii="Times New Roman" w:hAnsi="Times New Roman"/>
          <w:sz w:val="24"/>
          <w:szCs w:val="24"/>
          <w:lang w:eastAsia="ru-RU"/>
        </w:rPr>
        <w:t>Вместо слово "хорошо" </w:t>
      </w:r>
      <w:r w:rsidRPr="00B33A0D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Pr="00B33A0D">
        <w:rPr>
          <w:rFonts w:ascii="Times New Roman" w:hAnsi="Times New Roman"/>
          <w:sz w:val="24"/>
          <w:szCs w:val="24"/>
          <w:lang w:eastAsia="ru-RU"/>
        </w:rPr>
        <w:t>Говорит он — "холосо". </w:t>
      </w:r>
      <w:r w:rsidRPr="00B33A0D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Pr="00B33A0D">
        <w:rPr>
          <w:rFonts w:ascii="Times New Roman" w:hAnsi="Times New Roman"/>
          <w:sz w:val="24"/>
          <w:szCs w:val="24"/>
          <w:lang w:eastAsia="ru-RU"/>
        </w:rPr>
        <w:t>Вместо слова "парашют" </w:t>
      </w:r>
      <w:r w:rsidRPr="00B33A0D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Pr="00B33A0D">
        <w:rPr>
          <w:rFonts w:ascii="Times New Roman" w:hAnsi="Times New Roman"/>
          <w:sz w:val="24"/>
          <w:szCs w:val="24"/>
          <w:lang w:eastAsia="ru-RU"/>
        </w:rPr>
        <w:t>Говорит он — "паласют".</w:t>
      </w:r>
      <w:r w:rsidRPr="00B33A0D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Pr="00B33A0D">
        <w:rPr>
          <w:rFonts w:ascii="Times New Roman" w:hAnsi="Times New Roman"/>
          <w:sz w:val="24"/>
          <w:szCs w:val="24"/>
          <w:lang w:eastAsia="ru-RU"/>
        </w:rPr>
        <w:t>А теперь наоборот: </w:t>
      </w:r>
      <w:r w:rsidRPr="00B33A0D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Pr="00B33A0D">
        <w:rPr>
          <w:rFonts w:ascii="Times New Roman" w:hAnsi="Times New Roman"/>
          <w:sz w:val="24"/>
          <w:szCs w:val="24"/>
          <w:lang w:eastAsia="ru-RU"/>
        </w:rPr>
        <w:t>Прочим буквам не в пример, </w:t>
      </w:r>
      <w:r w:rsidRPr="00B33A0D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Pr="00B33A0D">
        <w:rPr>
          <w:rFonts w:ascii="Times New Roman" w:hAnsi="Times New Roman"/>
          <w:sz w:val="24"/>
          <w:szCs w:val="24"/>
          <w:lang w:eastAsia="ru-RU"/>
        </w:rPr>
        <w:t>Полюбил он через год </w:t>
      </w:r>
      <w:r w:rsidRPr="00B33A0D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Pr="00B33A0D">
        <w:rPr>
          <w:rFonts w:ascii="Times New Roman" w:hAnsi="Times New Roman"/>
          <w:sz w:val="24"/>
          <w:szCs w:val="24"/>
          <w:lang w:eastAsia="ru-RU"/>
        </w:rPr>
        <w:t>Букву "ша" и букву "эр".</w:t>
      </w:r>
      <w:r w:rsidRPr="00B33A0D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Pr="00B33A0D">
        <w:rPr>
          <w:rFonts w:ascii="Times New Roman" w:hAnsi="Times New Roman"/>
          <w:sz w:val="24"/>
          <w:szCs w:val="24"/>
          <w:lang w:eastAsia="ru-RU"/>
        </w:rPr>
        <w:t>Вместо слова "колесо" </w:t>
      </w:r>
      <w:r w:rsidRPr="00B33A0D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Pr="00B33A0D">
        <w:rPr>
          <w:rFonts w:ascii="Times New Roman" w:hAnsi="Times New Roman"/>
          <w:sz w:val="24"/>
          <w:szCs w:val="24"/>
          <w:lang w:eastAsia="ru-RU"/>
        </w:rPr>
        <w:t>Пишет Петя — "корешо". </w:t>
      </w:r>
      <w:r w:rsidRPr="00B33A0D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Pr="00B33A0D">
        <w:rPr>
          <w:rFonts w:ascii="Times New Roman" w:hAnsi="Times New Roman"/>
          <w:sz w:val="24"/>
          <w:szCs w:val="24"/>
          <w:lang w:eastAsia="ru-RU"/>
        </w:rPr>
        <w:t>Вместо слова "пылесос" </w:t>
      </w:r>
      <w:r w:rsidRPr="00B33A0D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Pr="00B33A0D">
        <w:rPr>
          <w:rFonts w:ascii="Times New Roman" w:hAnsi="Times New Roman"/>
          <w:sz w:val="24"/>
          <w:szCs w:val="24"/>
          <w:lang w:eastAsia="ru-RU"/>
        </w:rPr>
        <w:t xml:space="preserve">Пишет </w:t>
      </w:r>
      <w:r>
        <w:rPr>
          <w:rFonts w:ascii="Times New Roman" w:hAnsi="Times New Roman"/>
          <w:sz w:val="24"/>
          <w:szCs w:val="24"/>
          <w:lang w:eastAsia="ru-RU"/>
        </w:rPr>
        <w:t>мальчик</w:t>
      </w:r>
      <w:r w:rsidRPr="00B33A0D">
        <w:rPr>
          <w:rFonts w:ascii="Times New Roman" w:hAnsi="Times New Roman"/>
          <w:sz w:val="24"/>
          <w:szCs w:val="24"/>
          <w:lang w:eastAsia="ru-RU"/>
        </w:rPr>
        <w:t xml:space="preserve"> — "пырешош".</w:t>
      </w:r>
    </w:p>
    <w:p w:rsidR="0021339D" w:rsidRDefault="0021339D" w:rsidP="00D57883">
      <w:pPr>
        <w:spacing w:after="0" w:line="240" w:lineRule="auto"/>
        <w:ind w:firstLine="567"/>
        <w:jc w:val="center"/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                     </w:t>
      </w:r>
      <w:r w:rsidRPr="00B33A0D">
        <w:rPr>
          <w:rFonts w:ascii="Times New Roman" w:hAnsi="Times New Roman"/>
          <w:i/>
          <w:iCs/>
          <w:sz w:val="24"/>
          <w:szCs w:val="24"/>
          <w:lang w:eastAsia="ru-RU"/>
        </w:rPr>
        <w:t>Б. Лифшиц</w:t>
      </w:r>
      <w:bookmarkStart w:id="0" w:name="_GoBack"/>
      <w:bookmarkEnd w:id="0"/>
    </w:p>
    <w:sectPr w:rsidR="0021339D" w:rsidSect="0009797B">
      <w:pgSz w:w="16838" w:h="11906" w:orient="landscape"/>
      <w:pgMar w:top="284" w:right="1134" w:bottom="284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368"/>
    <w:rsid w:val="0001194C"/>
    <w:rsid w:val="0009797B"/>
    <w:rsid w:val="0016154B"/>
    <w:rsid w:val="002003ED"/>
    <w:rsid w:val="0021339D"/>
    <w:rsid w:val="00795C72"/>
    <w:rsid w:val="00851CD3"/>
    <w:rsid w:val="008D5E86"/>
    <w:rsid w:val="009E26DC"/>
    <w:rsid w:val="00A50368"/>
    <w:rsid w:val="00B33A0D"/>
    <w:rsid w:val="00C026FE"/>
    <w:rsid w:val="00C56725"/>
    <w:rsid w:val="00D57883"/>
    <w:rsid w:val="00D7577F"/>
    <w:rsid w:val="00EB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9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9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797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B33A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6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2</Pages>
  <Words>590</Words>
  <Characters>3364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Admin</cp:lastModifiedBy>
  <cp:revision>4</cp:revision>
  <dcterms:created xsi:type="dcterms:W3CDTF">2015-09-23T08:12:00Z</dcterms:created>
  <dcterms:modified xsi:type="dcterms:W3CDTF">2016-10-18T09:52:00Z</dcterms:modified>
</cp:coreProperties>
</file>