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4786"/>
        <w:gridCol w:w="4785"/>
      </w:tblGrid>
      <w:tr w:rsidR="000E3067" w:rsidRPr="002E7445" w:rsidTr="00873468">
        <w:tc>
          <w:tcPr>
            <w:tcW w:w="4786" w:type="dxa"/>
          </w:tcPr>
          <w:p w:rsidR="000E3067" w:rsidRPr="00873468" w:rsidRDefault="000E3067" w:rsidP="00873468">
            <w:pPr>
              <w:spacing w:line="280" w:lineRule="exact"/>
              <w:rPr>
                <w:sz w:val="28"/>
                <w:szCs w:val="28"/>
              </w:rPr>
            </w:pPr>
            <w:r w:rsidRPr="00873468">
              <w:rPr>
                <w:sz w:val="28"/>
                <w:szCs w:val="28"/>
              </w:rPr>
              <w:t xml:space="preserve">СОГЛАСОВАНО                                                                           </w:t>
            </w:r>
          </w:p>
          <w:p w:rsidR="000E3067" w:rsidRPr="00873468" w:rsidRDefault="000E3067" w:rsidP="00873468">
            <w:pPr>
              <w:spacing w:line="280" w:lineRule="exact"/>
              <w:rPr>
                <w:sz w:val="28"/>
                <w:szCs w:val="28"/>
              </w:rPr>
            </w:pPr>
            <w:r w:rsidRPr="00873468">
              <w:rPr>
                <w:sz w:val="28"/>
                <w:szCs w:val="28"/>
              </w:rPr>
              <w:t xml:space="preserve">Начальник отдела по образованию                                               </w:t>
            </w:r>
          </w:p>
          <w:p w:rsidR="000E3067" w:rsidRPr="00873468" w:rsidRDefault="000E3067" w:rsidP="00873468">
            <w:pPr>
              <w:spacing w:line="280" w:lineRule="exact"/>
              <w:rPr>
                <w:sz w:val="28"/>
                <w:szCs w:val="28"/>
              </w:rPr>
            </w:pPr>
            <w:r w:rsidRPr="00873468">
              <w:rPr>
                <w:sz w:val="28"/>
                <w:szCs w:val="28"/>
              </w:rPr>
              <w:t xml:space="preserve">Дубровенского районного исполнительного комитета                                                           </w:t>
            </w:r>
          </w:p>
          <w:p w:rsidR="000E3067" w:rsidRPr="00873468" w:rsidRDefault="000E3067" w:rsidP="00873468">
            <w:pPr>
              <w:spacing w:line="280" w:lineRule="exact"/>
              <w:rPr>
                <w:sz w:val="28"/>
                <w:szCs w:val="28"/>
              </w:rPr>
            </w:pPr>
            <w:r w:rsidRPr="00873468">
              <w:rPr>
                <w:sz w:val="28"/>
                <w:szCs w:val="28"/>
              </w:rPr>
              <w:t xml:space="preserve">_____________И.С.Контровская                                                          </w:t>
            </w:r>
          </w:p>
          <w:p w:rsidR="000E3067" w:rsidRPr="00873468" w:rsidRDefault="000E3067" w:rsidP="00873468">
            <w:pPr>
              <w:spacing w:line="280" w:lineRule="exact"/>
              <w:rPr>
                <w:sz w:val="28"/>
                <w:szCs w:val="28"/>
              </w:rPr>
            </w:pPr>
            <w:r w:rsidRPr="00873468">
              <w:rPr>
                <w:sz w:val="28"/>
                <w:szCs w:val="28"/>
              </w:rPr>
              <w:t>«   »_________20</w:t>
            </w:r>
          </w:p>
          <w:p w:rsidR="000E3067" w:rsidRPr="00873468" w:rsidRDefault="000E3067" w:rsidP="00873468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E3067" w:rsidRPr="00873468" w:rsidRDefault="000E3067" w:rsidP="00873468">
            <w:pPr>
              <w:spacing w:line="280" w:lineRule="exact"/>
              <w:rPr>
                <w:sz w:val="28"/>
                <w:szCs w:val="28"/>
              </w:rPr>
            </w:pPr>
            <w:r w:rsidRPr="00873468">
              <w:rPr>
                <w:sz w:val="28"/>
                <w:szCs w:val="28"/>
              </w:rPr>
              <w:t xml:space="preserve">       УТВЕРЖДАЮ </w:t>
            </w:r>
          </w:p>
          <w:p w:rsidR="000E3067" w:rsidRPr="00873468" w:rsidRDefault="000E3067" w:rsidP="00873468">
            <w:pPr>
              <w:spacing w:line="280" w:lineRule="exact"/>
              <w:rPr>
                <w:sz w:val="28"/>
                <w:szCs w:val="28"/>
              </w:rPr>
            </w:pPr>
            <w:r w:rsidRPr="00873468">
              <w:rPr>
                <w:sz w:val="28"/>
                <w:szCs w:val="28"/>
              </w:rPr>
              <w:t xml:space="preserve">       Директор ГУО «Средняя    школа   </w:t>
            </w:r>
          </w:p>
          <w:p w:rsidR="000E3067" w:rsidRPr="00873468" w:rsidRDefault="000E3067" w:rsidP="00873468">
            <w:pPr>
              <w:spacing w:line="280" w:lineRule="exact"/>
              <w:rPr>
                <w:sz w:val="28"/>
                <w:szCs w:val="28"/>
              </w:rPr>
            </w:pPr>
            <w:r w:rsidRPr="00873468">
              <w:rPr>
                <w:sz w:val="28"/>
                <w:szCs w:val="28"/>
              </w:rPr>
              <w:t xml:space="preserve">       №1  г. Дубровно» </w:t>
            </w:r>
          </w:p>
          <w:p w:rsidR="000E3067" w:rsidRPr="00873468" w:rsidRDefault="000E3067" w:rsidP="00873468">
            <w:pPr>
              <w:spacing w:line="280" w:lineRule="exact"/>
              <w:rPr>
                <w:sz w:val="28"/>
                <w:szCs w:val="28"/>
              </w:rPr>
            </w:pPr>
            <w:r w:rsidRPr="00873468">
              <w:rPr>
                <w:sz w:val="28"/>
                <w:szCs w:val="28"/>
              </w:rPr>
              <w:t xml:space="preserve">       ______________И.В.Мартыненко</w:t>
            </w:r>
          </w:p>
          <w:p w:rsidR="000E3067" w:rsidRPr="00873468" w:rsidRDefault="000E3067" w:rsidP="00873468">
            <w:pPr>
              <w:spacing w:line="280" w:lineRule="exact"/>
              <w:rPr>
                <w:sz w:val="28"/>
                <w:szCs w:val="28"/>
              </w:rPr>
            </w:pPr>
            <w:r w:rsidRPr="00873468">
              <w:rPr>
                <w:sz w:val="28"/>
                <w:szCs w:val="28"/>
              </w:rPr>
              <w:t xml:space="preserve">       «   »_________20</w:t>
            </w:r>
          </w:p>
        </w:tc>
      </w:tr>
    </w:tbl>
    <w:p w:rsidR="000E3067" w:rsidRDefault="000E3067" w:rsidP="005A422D"/>
    <w:p w:rsidR="000E3067" w:rsidRDefault="000E3067" w:rsidP="005A422D"/>
    <w:p w:rsidR="000E3067" w:rsidRPr="008C144E" w:rsidRDefault="000E3067" w:rsidP="005A422D"/>
    <w:p w:rsidR="000E3067" w:rsidRDefault="000E3067" w:rsidP="005A422D">
      <w:pPr>
        <w:jc w:val="center"/>
        <w:rPr>
          <w:b/>
          <w:sz w:val="32"/>
          <w:szCs w:val="32"/>
        </w:rPr>
      </w:pPr>
    </w:p>
    <w:p w:rsidR="000E3067" w:rsidRDefault="000E3067" w:rsidP="005A422D">
      <w:pPr>
        <w:jc w:val="center"/>
        <w:rPr>
          <w:b/>
          <w:sz w:val="32"/>
          <w:szCs w:val="32"/>
        </w:rPr>
      </w:pPr>
    </w:p>
    <w:p w:rsidR="000E3067" w:rsidRDefault="000E3067" w:rsidP="005A422D">
      <w:pPr>
        <w:jc w:val="center"/>
        <w:rPr>
          <w:b/>
          <w:sz w:val="32"/>
          <w:szCs w:val="32"/>
        </w:rPr>
      </w:pPr>
    </w:p>
    <w:p w:rsidR="000E3067" w:rsidRDefault="000E3067" w:rsidP="005A422D">
      <w:pPr>
        <w:jc w:val="center"/>
        <w:rPr>
          <w:b/>
          <w:sz w:val="32"/>
          <w:szCs w:val="32"/>
        </w:rPr>
      </w:pPr>
    </w:p>
    <w:p w:rsidR="000E3067" w:rsidRDefault="000E3067" w:rsidP="005A422D">
      <w:pPr>
        <w:jc w:val="center"/>
        <w:rPr>
          <w:b/>
          <w:sz w:val="32"/>
          <w:szCs w:val="32"/>
        </w:rPr>
      </w:pPr>
    </w:p>
    <w:p w:rsidR="000E3067" w:rsidRDefault="000E3067" w:rsidP="005A422D">
      <w:pPr>
        <w:jc w:val="center"/>
        <w:rPr>
          <w:b/>
          <w:sz w:val="32"/>
          <w:szCs w:val="32"/>
        </w:rPr>
      </w:pPr>
    </w:p>
    <w:p w:rsidR="000E3067" w:rsidRPr="00364AFF" w:rsidRDefault="000E3067" w:rsidP="005A422D">
      <w:pPr>
        <w:jc w:val="center"/>
        <w:rPr>
          <w:sz w:val="30"/>
          <w:szCs w:val="30"/>
        </w:rPr>
      </w:pPr>
      <w:r w:rsidRPr="00364AFF">
        <w:rPr>
          <w:sz w:val="30"/>
          <w:szCs w:val="30"/>
        </w:rPr>
        <w:t>План воспитательной работы</w:t>
      </w:r>
    </w:p>
    <w:p w:rsidR="000E3067" w:rsidRPr="00364AFF" w:rsidRDefault="000E3067" w:rsidP="005A422D">
      <w:pPr>
        <w:jc w:val="center"/>
        <w:rPr>
          <w:sz w:val="30"/>
          <w:szCs w:val="30"/>
        </w:rPr>
      </w:pPr>
      <w:r w:rsidRPr="00364AFF">
        <w:rPr>
          <w:sz w:val="30"/>
          <w:szCs w:val="30"/>
        </w:rPr>
        <w:t xml:space="preserve">зимнего оздоровительного  лагеря «Солнцеград» </w:t>
      </w:r>
    </w:p>
    <w:p w:rsidR="000E3067" w:rsidRPr="00364AFF" w:rsidRDefault="000E3067" w:rsidP="005A422D">
      <w:pPr>
        <w:rPr>
          <w:sz w:val="30"/>
          <w:szCs w:val="30"/>
        </w:rPr>
      </w:pPr>
      <w:r w:rsidRPr="00364AFF">
        <w:rPr>
          <w:sz w:val="30"/>
          <w:szCs w:val="30"/>
        </w:rPr>
        <w:t xml:space="preserve">                                    с дневным пребыванием детей </w:t>
      </w:r>
    </w:p>
    <w:p w:rsidR="000E3067" w:rsidRPr="002E7445" w:rsidRDefault="000E3067" w:rsidP="00364AFF">
      <w:pPr>
        <w:jc w:val="center"/>
        <w:rPr>
          <w:sz w:val="30"/>
          <w:szCs w:val="30"/>
        </w:rPr>
      </w:pPr>
      <w:r>
        <w:rPr>
          <w:sz w:val="30"/>
          <w:szCs w:val="30"/>
        </w:rPr>
        <w:t>(27.12 – 30.12.2021, 04.01.2021, 05.01.2021)</w:t>
      </w:r>
    </w:p>
    <w:p w:rsidR="000E3067" w:rsidRPr="002E7445" w:rsidRDefault="000E3067" w:rsidP="005A422D">
      <w:pPr>
        <w:rPr>
          <w:sz w:val="30"/>
          <w:szCs w:val="30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610A72" w:rsidRDefault="000E3067" w:rsidP="001B7829">
      <w:pPr>
        <w:tabs>
          <w:tab w:val="left" w:pos="7740"/>
        </w:tabs>
        <w:rPr>
          <w:sz w:val="30"/>
          <w:szCs w:val="30"/>
        </w:rPr>
      </w:pPr>
      <w:r w:rsidRPr="00610A72">
        <w:rPr>
          <w:sz w:val="30"/>
          <w:szCs w:val="30"/>
        </w:rPr>
        <w:t xml:space="preserve">                                                                         Составитель Татаева О.Ф.</w:t>
      </w: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5A422D">
      <w:pPr>
        <w:rPr>
          <w:b/>
          <w:sz w:val="28"/>
          <w:szCs w:val="28"/>
        </w:rPr>
      </w:pPr>
    </w:p>
    <w:p w:rsidR="000E3067" w:rsidRPr="008431DE" w:rsidRDefault="000E3067" w:rsidP="003956B7">
      <w:pPr>
        <w:rPr>
          <w:b/>
          <w:sz w:val="28"/>
          <w:szCs w:val="28"/>
        </w:rPr>
      </w:pPr>
    </w:p>
    <w:p w:rsidR="000E3067" w:rsidRPr="008C144E" w:rsidRDefault="000E3067" w:rsidP="005A422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</w:t>
      </w:r>
      <w:r w:rsidRPr="000F019E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– 27-30 декабря 20</w:t>
      </w:r>
      <w:r w:rsidRPr="002D50AC">
        <w:rPr>
          <w:sz w:val="28"/>
          <w:szCs w:val="28"/>
        </w:rPr>
        <w:t>2</w:t>
      </w:r>
      <w:r>
        <w:rPr>
          <w:sz w:val="28"/>
          <w:szCs w:val="28"/>
        </w:rPr>
        <w:t>1 года, 4, 5 января 2022</w:t>
      </w:r>
      <w:r w:rsidRPr="008C144E">
        <w:rPr>
          <w:sz w:val="28"/>
          <w:szCs w:val="28"/>
        </w:rPr>
        <w:t xml:space="preserve"> года.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0F019E">
        <w:rPr>
          <w:sz w:val="28"/>
          <w:szCs w:val="28"/>
        </w:rPr>
        <w:t>Участники смены</w:t>
      </w:r>
      <w:r>
        <w:rPr>
          <w:sz w:val="28"/>
          <w:szCs w:val="28"/>
        </w:rPr>
        <w:t xml:space="preserve"> – 4</w:t>
      </w:r>
      <w:bookmarkStart w:id="0" w:name="_GoBack"/>
      <w:bookmarkEnd w:id="0"/>
      <w:r>
        <w:rPr>
          <w:sz w:val="28"/>
          <w:szCs w:val="28"/>
        </w:rPr>
        <w:t>0</w:t>
      </w:r>
      <w:r w:rsidRPr="008C144E">
        <w:rPr>
          <w:sz w:val="28"/>
          <w:szCs w:val="28"/>
        </w:rPr>
        <w:t xml:space="preserve">  учащихся </w:t>
      </w:r>
      <w:r w:rsidRPr="008C144E">
        <w:rPr>
          <w:sz w:val="28"/>
          <w:szCs w:val="28"/>
          <w:lang w:val="en-US"/>
        </w:rPr>
        <w:t>I</w:t>
      </w:r>
      <w:r w:rsidRPr="008C144E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</w:t>
      </w:r>
      <w:r w:rsidRPr="008C144E">
        <w:rPr>
          <w:sz w:val="28"/>
          <w:szCs w:val="28"/>
        </w:rPr>
        <w:t xml:space="preserve"> классов.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0F019E">
        <w:rPr>
          <w:sz w:val="28"/>
          <w:szCs w:val="28"/>
        </w:rPr>
        <w:t>Девиз смены:</w:t>
      </w:r>
      <w:r w:rsidRPr="008C144E">
        <w:rPr>
          <w:sz w:val="28"/>
          <w:szCs w:val="28"/>
        </w:rPr>
        <w:t xml:space="preserve"> Сколько у солнышка  теплых лучей, столько у нас затей и друзей.</w:t>
      </w:r>
    </w:p>
    <w:p w:rsidR="000E3067" w:rsidRDefault="000E3067" w:rsidP="005A422D">
      <w:pPr>
        <w:jc w:val="both"/>
      </w:pP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0F019E">
        <w:rPr>
          <w:sz w:val="28"/>
          <w:szCs w:val="28"/>
        </w:rPr>
        <w:t>Цель  -</w:t>
      </w:r>
      <w:r w:rsidRPr="008C144E">
        <w:rPr>
          <w:sz w:val="28"/>
          <w:szCs w:val="28"/>
        </w:rPr>
        <w:t xml:space="preserve"> создание условий для качественного отдыха и оздоровления детей и подростков, создание педагогической воспитательной среды, способствующей раскрытию и развитию интеллектуального, физического,  творческого потенциала детей.</w:t>
      </w:r>
    </w:p>
    <w:p w:rsidR="000E3067" w:rsidRPr="000F019E" w:rsidRDefault="000E3067" w:rsidP="005A422D">
      <w:pPr>
        <w:jc w:val="both"/>
        <w:rPr>
          <w:sz w:val="28"/>
          <w:szCs w:val="28"/>
        </w:rPr>
      </w:pPr>
      <w:r w:rsidRPr="000F019E">
        <w:rPr>
          <w:sz w:val="28"/>
          <w:szCs w:val="28"/>
        </w:rPr>
        <w:t>Задачи: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-социализация детей в условиях коллективной деятельности и группового общения;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-формирование культуры отдыха и здоровья;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-укрепление психофизического здоровья детей;</w:t>
      </w:r>
    </w:p>
    <w:p w:rsidR="000E3067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-обеспечить предупреждение детского дорожно</w:t>
      </w:r>
      <w:r>
        <w:rPr>
          <w:sz w:val="28"/>
          <w:szCs w:val="28"/>
        </w:rPr>
        <w:t>-транспортного травматизма в зим</w:t>
      </w:r>
      <w:r w:rsidRPr="008C144E">
        <w:rPr>
          <w:sz w:val="28"/>
          <w:szCs w:val="28"/>
        </w:rPr>
        <w:t xml:space="preserve">ний период </w:t>
      </w:r>
    </w:p>
    <w:p w:rsidR="000E3067" w:rsidRPr="000F019E" w:rsidRDefault="000E3067" w:rsidP="005A422D">
      <w:pPr>
        <w:jc w:val="both"/>
        <w:rPr>
          <w:sz w:val="28"/>
          <w:szCs w:val="28"/>
        </w:rPr>
      </w:pPr>
      <w:r w:rsidRPr="000F019E">
        <w:rPr>
          <w:sz w:val="28"/>
          <w:szCs w:val="28"/>
        </w:rPr>
        <w:t>Методы работы: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>
        <w:rPr>
          <w:sz w:val="28"/>
          <w:szCs w:val="28"/>
        </w:rPr>
        <w:t>1. М</w:t>
      </w:r>
      <w:r w:rsidRPr="008C144E">
        <w:rPr>
          <w:sz w:val="28"/>
          <w:szCs w:val="28"/>
        </w:rPr>
        <w:t>етоды оздоровления: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-витаминизация;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-закаливание;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-утренняя гимнастика;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-спортивные занятия и соревнования;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-беседы по гигиеническому воспитанию и профилактике травматизма;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>
        <w:rPr>
          <w:sz w:val="28"/>
          <w:szCs w:val="28"/>
        </w:rPr>
        <w:t>-музыко</w:t>
      </w:r>
      <w:r w:rsidRPr="008C144E">
        <w:rPr>
          <w:sz w:val="28"/>
          <w:szCs w:val="28"/>
        </w:rPr>
        <w:t>терапия.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Pr="008C144E">
        <w:rPr>
          <w:sz w:val="28"/>
          <w:szCs w:val="28"/>
        </w:rPr>
        <w:t>етоды воспитания: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-убеждение;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>
        <w:rPr>
          <w:sz w:val="28"/>
          <w:szCs w:val="28"/>
        </w:rPr>
        <w:t>-поощ</w:t>
      </w:r>
      <w:r w:rsidRPr="008C144E">
        <w:rPr>
          <w:sz w:val="28"/>
          <w:szCs w:val="28"/>
        </w:rPr>
        <w:t>рение;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-личный пример;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-вовлечение каждого в деятельность;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-самоуправление.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>
        <w:rPr>
          <w:sz w:val="28"/>
          <w:szCs w:val="28"/>
        </w:rPr>
        <w:t>3. М</w:t>
      </w:r>
      <w:r w:rsidRPr="008C144E">
        <w:rPr>
          <w:sz w:val="28"/>
          <w:szCs w:val="28"/>
        </w:rPr>
        <w:t>етоды  образования: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-словесные методы (объяс</w:t>
      </w:r>
      <w:r>
        <w:rPr>
          <w:sz w:val="28"/>
          <w:szCs w:val="28"/>
        </w:rPr>
        <w:t>нение, беседа, рассказ, диалог)</w:t>
      </w:r>
      <w:r w:rsidRPr="008C144E">
        <w:rPr>
          <w:sz w:val="28"/>
          <w:szCs w:val="28"/>
        </w:rPr>
        <w:t>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-экскурсия;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-игра (игры развивающие, познавательные, подвижные, сюжетно-ролевые, народные, игры на развитие внимания, памяти, воображения, настольные, деловые игры);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-проектно-конструкторские методы (разработка сценариев праздников, моделирование ситуации, создание творческих работ);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-практическая работа;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>
        <w:rPr>
          <w:sz w:val="28"/>
          <w:szCs w:val="28"/>
        </w:rPr>
        <w:t>-наблюдения.</w:t>
      </w:r>
    </w:p>
    <w:p w:rsidR="000E3067" w:rsidRDefault="000E3067" w:rsidP="005A422D">
      <w:pPr>
        <w:jc w:val="both"/>
        <w:rPr>
          <w:b/>
          <w:sz w:val="28"/>
          <w:szCs w:val="28"/>
        </w:rPr>
      </w:pPr>
    </w:p>
    <w:p w:rsidR="000E3067" w:rsidRDefault="000E3067" w:rsidP="005A422D">
      <w:pPr>
        <w:jc w:val="both"/>
        <w:rPr>
          <w:b/>
          <w:sz w:val="28"/>
          <w:szCs w:val="28"/>
        </w:rPr>
      </w:pPr>
    </w:p>
    <w:p w:rsidR="000E3067" w:rsidRDefault="000E3067" w:rsidP="002D50AC">
      <w:pPr>
        <w:jc w:val="both"/>
        <w:rPr>
          <w:b/>
          <w:sz w:val="28"/>
          <w:szCs w:val="28"/>
        </w:rPr>
      </w:pPr>
    </w:p>
    <w:p w:rsidR="000E3067" w:rsidRDefault="000E3067" w:rsidP="002D50AC">
      <w:pPr>
        <w:jc w:val="both"/>
        <w:rPr>
          <w:b/>
          <w:sz w:val="28"/>
          <w:szCs w:val="28"/>
        </w:rPr>
      </w:pPr>
    </w:p>
    <w:p w:rsidR="000E3067" w:rsidRPr="000F019E" w:rsidRDefault="000E3067" w:rsidP="002D50AC">
      <w:pPr>
        <w:jc w:val="both"/>
        <w:rPr>
          <w:sz w:val="28"/>
          <w:szCs w:val="28"/>
        </w:rPr>
      </w:pPr>
      <w:r w:rsidRPr="000F019E">
        <w:rPr>
          <w:sz w:val="28"/>
          <w:szCs w:val="28"/>
        </w:rPr>
        <w:t>Формы работы:</w:t>
      </w:r>
    </w:p>
    <w:p w:rsidR="000E3067" w:rsidRDefault="000E3067" w:rsidP="005A422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F130B">
        <w:rPr>
          <w:sz w:val="28"/>
          <w:szCs w:val="28"/>
        </w:rPr>
        <w:t xml:space="preserve">Групповые </w:t>
      </w:r>
    </w:p>
    <w:p w:rsidR="000E3067" w:rsidRDefault="000E3067" w:rsidP="008D0931">
      <w:pPr>
        <w:jc w:val="both"/>
        <w:rPr>
          <w:sz w:val="28"/>
          <w:szCs w:val="28"/>
        </w:rPr>
      </w:pPr>
      <w:r>
        <w:rPr>
          <w:sz w:val="28"/>
          <w:szCs w:val="28"/>
        </w:rPr>
        <w:t>Игровые программы</w:t>
      </w:r>
    </w:p>
    <w:p w:rsidR="000E3067" w:rsidRDefault="000E3067" w:rsidP="008D0931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Познавательно-развлекательные мероприятия</w:t>
      </w:r>
    </w:p>
    <w:p w:rsidR="000E3067" w:rsidRPr="008D0931" w:rsidRDefault="000E3067" w:rsidP="008D0931">
      <w:pPr>
        <w:jc w:val="both"/>
        <w:rPr>
          <w:sz w:val="28"/>
          <w:szCs w:val="28"/>
        </w:rPr>
      </w:pPr>
      <w:r>
        <w:rPr>
          <w:sz w:val="28"/>
          <w:szCs w:val="28"/>
        </w:rPr>
        <w:t>Викторины</w:t>
      </w:r>
    </w:p>
    <w:p w:rsidR="000E3067" w:rsidRPr="00DF130B" w:rsidRDefault="000E3067" w:rsidP="005A422D">
      <w:pPr>
        <w:jc w:val="both"/>
        <w:rPr>
          <w:sz w:val="28"/>
          <w:szCs w:val="28"/>
        </w:rPr>
      </w:pPr>
      <w:r w:rsidRPr="00DF130B">
        <w:rPr>
          <w:sz w:val="28"/>
          <w:szCs w:val="28"/>
        </w:rPr>
        <w:t>Отрядные конкурсы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Беседы</w:t>
      </w:r>
    </w:p>
    <w:p w:rsidR="000E3067" w:rsidRDefault="000E3067" w:rsidP="005A422D">
      <w:p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творчество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Спортивно-</w:t>
      </w:r>
      <w:r w:rsidRPr="008C144E">
        <w:rPr>
          <w:sz w:val="28"/>
          <w:szCs w:val="28"/>
        </w:rPr>
        <w:t>оздоровительные процедуры</w:t>
      </w:r>
    </w:p>
    <w:p w:rsidR="000E3067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объединений по интересам</w:t>
      </w:r>
    </w:p>
    <w:p w:rsidR="000E3067" w:rsidRDefault="000E3067" w:rsidP="005A422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F130B">
        <w:rPr>
          <w:sz w:val="28"/>
          <w:szCs w:val="28"/>
        </w:rPr>
        <w:t xml:space="preserve">Индивидуальные </w:t>
      </w:r>
    </w:p>
    <w:p w:rsidR="000E3067" w:rsidRPr="00DF130B" w:rsidRDefault="000E3067" w:rsidP="005A422D">
      <w:pPr>
        <w:jc w:val="both"/>
        <w:rPr>
          <w:sz w:val="28"/>
          <w:szCs w:val="28"/>
        </w:rPr>
      </w:pPr>
      <w:r w:rsidRPr="00DF130B">
        <w:rPr>
          <w:sz w:val="28"/>
          <w:szCs w:val="28"/>
        </w:rPr>
        <w:t>Индивидуальные беседы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Подготовка к конкурсам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0F019E">
        <w:rPr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 –</w:t>
      </w:r>
      <w:r w:rsidRPr="008C144E">
        <w:rPr>
          <w:sz w:val="28"/>
          <w:szCs w:val="28"/>
        </w:rPr>
        <w:t xml:space="preserve"> 6 дней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</w:p>
    <w:p w:rsidR="000E3067" w:rsidRPr="000F019E" w:rsidRDefault="000E3067" w:rsidP="005A422D">
      <w:pPr>
        <w:jc w:val="both"/>
        <w:rPr>
          <w:sz w:val="28"/>
          <w:szCs w:val="28"/>
        </w:rPr>
      </w:pPr>
      <w:r w:rsidRPr="000F019E">
        <w:rPr>
          <w:sz w:val="28"/>
          <w:szCs w:val="28"/>
        </w:rPr>
        <w:t>Работа с кадрами</w:t>
      </w:r>
      <w:r>
        <w:rPr>
          <w:sz w:val="28"/>
          <w:szCs w:val="28"/>
        </w:rPr>
        <w:t>:</w:t>
      </w:r>
    </w:p>
    <w:p w:rsidR="000E3067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 xml:space="preserve">Об организации работы лагеря. 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  <w:r w:rsidRPr="008C144E">
        <w:rPr>
          <w:sz w:val="28"/>
          <w:szCs w:val="28"/>
        </w:rPr>
        <w:t>Особенности воспитательн</w:t>
      </w:r>
      <w:r>
        <w:rPr>
          <w:sz w:val="28"/>
          <w:szCs w:val="28"/>
        </w:rPr>
        <w:t>ой работы в оздоровительном лагере</w:t>
      </w:r>
    </w:p>
    <w:p w:rsidR="000E3067" w:rsidRPr="008C144E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  <w:r w:rsidRPr="000F019E">
        <w:rPr>
          <w:sz w:val="28"/>
          <w:szCs w:val="28"/>
        </w:rPr>
        <w:t>Ежедневная планерка</w:t>
      </w:r>
      <w:r>
        <w:rPr>
          <w:sz w:val="28"/>
          <w:szCs w:val="28"/>
        </w:rPr>
        <w:t xml:space="preserve"> –  8.00</w:t>
      </w:r>
    </w:p>
    <w:p w:rsidR="000E3067" w:rsidRDefault="000E3067" w:rsidP="005A422D">
      <w:pPr>
        <w:jc w:val="both"/>
        <w:rPr>
          <w:sz w:val="28"/>
          <w:szCs w:val="28"/>
        </w:rPr>
      </w:pPr>
      <w:r w:rsidRPr="000F019E">
        <w:rPr>
          <w:sz w:val="28"/>
          <w:szCs w:val="28"/>
        </w:rPr>
        <w:t>Работа объединений по интересам</w:t>
      </w:r>
      <w:r>
        <w:rPr>
          <w:b/>
          <w:sz w:val="28"/>
          <w:szCs w:val="28"/>
        </w:rPr>
        <w:t xml:space="preserve"> </w:t>
      </w:r>
      <w:r w:rsidRPr="00DF130B">
        <w:rPr>
          <w:sz w:val="28"/>
          <w:szCs w:val="28"/>
        </w:rPr>
        <w:t>(по графику)</w:t>
      </w: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5A422D">
      <w:pPr>
        <w:jc w:val="both"/>
        <w:rPr>
          <w:sz w:val="28"/>
          <w:szCs w:val="28"/>
        </w:rPr>
      </w:pPr>
    </w:p>
    <w:p w:rsidR="000E3067" w:rsidRDefault="000E3067" w:rsidP="008D0931">
      <w:pPr>
        <w:rPr>
          <w:sz w:val="28"/>
          <w:szCs w:val="28"/>
        </w:rPr>
      </w:pPr>
    </w:p>
    <w:p w:rsidR="000E3067" w:rsidRDefault="000E3067" w:rsidP="00031FE9">
      <w:pPr>
        <w:jc w:val="center"/>
        <w:rPr>
          <w:sz w:val="28"/>
          <w:szCs w:val="28"/>
        </w:rPr>
      </w:pPr>
    </w:p>
    <w:p w:rsidR="000E3067" w:rsidRDefault="000E3067" w:rsidP="00031FE9">
      <w:pPr>
        <w:jc w:val="center"/>
        <w:rPr>
          <w:sz w:val="28"/>
          <w:szCs w:val="28"/>
        </w:rPr>
      </w:pPr>
    </w:p>
    <w:p w:rsidR="000E3067" w:rsidRDefault="000E3067" w:rsidP="00031FE9">
      <w:pPr>
        <w:jc w:val="center"/>
        <w:rPr>
          <w:sz w:val="28"/>
          <w:szCs w:val="28"/>
        </w:rPr>
      </w:pPr>
    </w:p>
    <w:p w:rsidR="000E3067" w:rsidRDefault="000E3067" w:rsidP="005A422D">
      <w:pPr>
        <w:jc w:val="center"/>
        <w:rPr>
          <w:sz w:val="28"/>
          <w:szCs w:val="28"/>
        </w:rPr>
      </w:pPr>
    </w:p>
    <w:p w:rsidR="000E3067" w:rsidRPr="000F019E" w:rsidRDefault="000E3067" w:rsidP="005A422D">
      <w:pPr>
        <w:jc w:val="center"/>
        <w:rPr>
          <w:sz w:val="28"/>
          <w:szCs w:val="28"/>
        </w:rPr>
      </w:pPr>
      <w:r w:rsidRPr="000F019E">
        <w:rPr>
          <w:sz w:val="28"/>
          <w:szCs w:val="28"/>
        </w:rPr>
        <w:t xml:space="preserve">План работы </w:t>
      </w:r>
    </w:p>
    <w:p w:rsidR="000E3067" w:rsidRPr="000F019E" w:rsidRDefault="000E3067" w:rsidP="005A422D">
      <w:pPr>
        <w:jc w:val="center"/>
        <w:rPr>
          <w:sz w:val="28"/>
          <w:szCs w:val="28"/>
        </w:rPr>
      </w:pPr>
      <w:r w:rsidRPr="000F019E">
        <w:rPr>
          <w:sz w:val="28"/>
          <w:szCs w:val="28"/>
        </w:rPr>
        <w:t>оздоровительного лагеря с дневным пребыванием «Солнцеград»</w:t>
      </w:r>
    </w:p>
    <w:p w:rsidR="000E3067" w:rsidRPr="008431DE" w:rsidRDefault="000E3067" w:rsidP="005A422D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2"/>
        <w:gridCol w:w="3753"/>
        <w:gridCol w:w="1839"/>
        <w:gridCol w:w="2527"/>
      </w:tblGrid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Pr="00873468">
              <w:rPr>
                <w:rFonts w:ascii="Times New Roman" w:hAnsi="Times New Roman"/>
                <w:sz w:val="26"/>
                <w:szCs w:val="26"/>
                <w:u w:val="single"/>
                <w:lang w:val="be-BY"/>
              </w:rPr>
              <w:t>7</w:t>
            </w: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>.12</w:t>
            </w:r>
          </w:p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>Зимние приключения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 xml:space="preserve">Утренняя линейка. Открытие лагерной смены «И снова здравствуйте!» </w:t>
            </w:r>
          </w:p>
          <w:p w:rsidR="000E3067" w:rsidRPr="00873468" w:rsidRDefault="000E3067" w:rsidP="008D0931">
            <w:pPr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Знакомство с режимом работы лагеря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Рекреация         1 этажа (левое крыло)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9.15-9.30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3C0286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 Оформление отрядных уголков.</w:t>
            </w:r>
          </w:p>
          <w:p w:rsidR="000E3067" w:rsidRPr="00873468" w:rsidRDefault="000E3067" w:rsidP="001B782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 Игровая программа на сплочение коллектива «Шире, шире, шире круг…»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Кабинеты        № </w:t>
            </w: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 Круглый стол  «Личные границы»</w:t>
            </w:r>
          </w:p>
          <w:p w:rsidR="000E3067" w:rsidRPr="00873468" w:rsidRDefault="000E3067" w:rsidP="00587BB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 Видеоурок « Меры безопасности зимой»</w:t>
            </w:r>
          </w:p>
          <w:p w:rsidR="000E3067" w:rsidRPr="00873468" w:rsidRDefault="000E3067" w:rsidP="0024078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3. Встреча с инспектором ИДН Журавковым Ю.В. «Ваша безопасность в ваших руках»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073D9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  <w:p w:rsidR="000E3067" w:rsidRPr="00873468" w:rsidRDefault="000E3067" w:rsidP="00073D9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073D9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0E3067" w:rsidRPr="00873468" w:rsidRDefault="000E3067" w:rsidP="00073D9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13.30-15.00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 Спортивно-игровая программа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«Мальчишки и девчонки»</w:t>
            </w:r>
          </w:p>
          <w:p w:rsidR="000E3067" w:rsidRPr="00873468" w:rsidRDefault="000E3067" w:rsidP="00032D68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2.Работа объединений по интересам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Кабинет № 5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культуре, руководители объединений по интересам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>28.12.</w:t>
            </w:r>
          </w:p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>Безопасные каникулы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Утренняя линейка</w:t>
            </w:r>
          </w:p>
          <w:p w:rsidR="000E3067" w:rsidRPr="00873468" w:rsidRDefault="000E3067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Рекреация         1 этажа (левое крыло)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9.15-9.30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0E3067" w:rsidRPr="004F32D1" w:rsidTr="00873468">
        <w:trPr>
          <w:trHeight w:val="431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 Интерактивная игра «Шпаргалка-вспоминалка» (противопожарная безопасность)</w:t>
            </w:r>
          </w:p>
          <w:p w:rsidR="000E3067" w:rsidRPr="00873468" w:rsidRDefault="000E3067" w:rsidP="0084007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 Квиз «Сам себя уберегу, сам себе я помогу» (личная и общественная безопасность)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Кабинеты        № </w:t>
            </w: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 Арт-студия  «Дорожная безопасность» (рисунки, коллажи)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 Профилактическая беседа «Безопасный интернет»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3. Посещение районной детской библиотеки. Новогодний утренник «Елочка, гори!»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Дубровенская РДБ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Педагог социальный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13.30-15.00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1.Спортландия «Быстрее, выше, смелее!»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2.Работа объединений по интересам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Кабинет № 5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культуре, руководители объединений по интересам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>29.12</w:t>
            </w:r>
          </w:p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Путешествие в Новогоднюю сказку 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Утренняя линейка</w:t>
            </w:r>
          </w:p>
          <w:p w:rsidR="000E3067" w:rsidRPr="00873468" w:rsidRDefault="000E3067" w:rsidP="008646D3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8646D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Рекреация         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9.15-9.30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 Игра-викторина «Зимние сказки»</w:t>
            </w:r>
          </w:p>
          <w:p w:rsidR="000E3067" w:rsidRPr="00873468" w:rsidRDefault="000E3067" w:rsidP="001C7E4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 Выставка-конкурс новогодних композиций «Мастерская Деда Мороза»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Кабинеты        № </w:t>
            </w: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1C7E4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1.Видеофильм «Как встречают Новый год в разных странах»</w:t>
            </w:r>
          </w:p>
          <w:p w:rsidR="000E3067" w:rsidRPr="00873468" w:rsidRDefault="000E3067" w:rsidP="001C7E4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 Новогодняя игра «Что? Где? Когда?»</w:t>
            </w:r>
          </w:p>
          <w:p w:rsidR="000E3067" w:rsidRPr="00873468" w:rsidRDefault="000E3067" w:rsidP="00587BB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3. Посещение районной детской библиотеки. Игровая программа «Почтовая сумка Деда Мороза»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  <w:p w:rsidR="000E3067" w:rsidRPr="00873468" w:rsidRDefault="000E3067" w:rsidP="00587BB3">
            <w:pPr>
              <w:rPr>
                <w:sz w:val="22"/>
                <w:szCs w:val="22"/>
              </w:rPr>
            </w:pPr>
          </w:p>
          <w:p w:rsidR="000E3067" w:rsidRPr="00873468" w:rsidRDefault="000E3067" w:rsidP="00587BB3">
            <w:pPr>
              <w:rPr>
                <w:sz w:val="22"/>
                <w:szCs w:val="22"/>
              </w:rPr>
            </w:pPr>
          </w:p>
          <w:p w:rsidR="000E3067" w:rsidRPr="00873468" w:rsidRDefault="000E3067" w:rsidP="00587BB3">
            <w:pPr>
              <w:rPr>
                <w:sz w:val="22"/>
                <w:szCs w:val="22"/>
              </w:rPr>
            </w:pPr>
          </w:p>
          <w:p w:rsidR="000E3067" w:rsidRPr="00873468" w:rsidRDefault="000E3067" w:rsidP="00587BB3">
            <w:pPr>
              <w:rPr>
                <w:sz w:val="22"/>
                <w:szCs w:val="22"/>
              </w:rPr>
            </w:pPr>
          </w:p>
          <w:p w:rsidR="000E3067" w:rsidRPr="00873468" w:rsidRDefault="000E3067" w:rsidP="00587BB3">
            <w:pPr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Дубровенская РДБ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0C59F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13.30-15.00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1.Спортивное состязание «Ралли бегунов»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2.Работа объединений по интересам 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3.Трудовой десант «Ни соринки, ни пылинки»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Кабинет № 5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Кабинеты        № </w:t>
            </w: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1C7E4D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культуре, руководители объединений по интересам, воспитатели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>30.12</w:t>
            </w:r>
          </w:p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>Новый год у ворот!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Утренняя линейка</w:t>
            </w:r>
          </w:p>
          <w:p w:rsidR="000E3067" w:rsidRPr="00873468" w:rsidRDefault="000E3067" w:rsidP="004F32D1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8646D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Рекреация         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9.15-9.30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111C70">
            <w:pPr>
              <w:rPr>
                <w:sz w:val="22"/>
                <w:szCs w:val="22"/>
              </w:rPr>
            </w:pPr>
            <w:r w:rsidRPr="00873468">
              <w:rPr>
                <w:sz w:val="26"/>
                <w:szCs w:val="26"/>
              </w:rPr>
              <w:t>Инструктор по физической культуре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 Литературная игра «Ах ты, Зимушка-зима!»</w:t>
            </w:r>
          </w:p>
          <w:p w:rsidR="000E3067" w:rsidRPr="00873468" w:rsidRDefault="000E3067" w:rsidP="00C5292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 Ярмарка идей «Добрые письма Деду Морозу»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Кабинеты        № </w:t>
            </w: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111C7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 Просмотр новогодних мультфильмов</w:t>
            </w:r>
          </w:p>
          <w:p w:rsidR="000E3067" w:rsidRPr="00873468" w:rsidRDefault="000E3067" w:rsidP="00111C7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 Час общения «Золотые ключи общения»</w:t>
            </w:r>
          </w:p>
          <w:p w:rsidR="000E3067" w:rsidRPr="00873468" w:rsidRDefault="000E3067" w:rsidP="00111C7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3. Выставка поздравительных открыток «С Новым годом!»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3.Флешмоб « Новогодний ритм»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0E3067" w:rsidRPr="00873468" w:rsidRDefault="000E3067" w:rsidP="00364AFF">
            <w:pPr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Педагог-психолог</w:t>
            </w:r>
          </w:p>
          <w:p w:rsidR="000E3067" w:rsidRPr="00873468" w:rsidRDefault="000E3067" w:rsidP="00364AFF">
            <w:pPr>
              <w:rPr>
                <w:sz w:val="26"/>
                <w:szCs w:val="26"/>
              </w:rPr>
            </w:pPr>
          </w:p>
          <w:p w:rsidR="000E3067" w:rsidRPr="00873468" w:rsidRDefault="000E3067" w:rsidP="00364AF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0E3067" w:rsidRPr="00873468" w:rsidRDefault="000E3067" w:rsidP="00364AFF">
            <w:pPr>
              <w:rPr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13.30-15.00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1.Спортивное путешествие в страну Сказок</w:t>
            </w:r>
          </w:p>
          <w:p w:rsidR="000E3067" w:rsidRPr="00873468" w:rsidRDefault="000E3067" w:rsidP="00873468">
            <w:pPr>
              <w:pStyle w:val="NoSpacing"/>
              <w:tabs>
                <w:tab w:val="left" w:pos="2565"/>
              </w:tabs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2.Настольные игры</w:t>
            </w:r>
            <w:r w:rsidRPr="00873468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 «Вместе весело играть»</w:t>
            </w: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3.Работа объединений по интересам 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Кабинеты        № </w:t>
            </w: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6-8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Кабинет № 5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культуре, воспитатели,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руководители объединений по интересам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>04.01.</w:t>
            </w:r>
          </w:p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Волшебный ларец 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Утренняя линейка</w:t>
            </w:r>
          </w:p>
          <w:p w:rsidR="000E3067" w:rsidRPr="00873468" w:rsidRDefault="000E3067" w:rsidP="004F32D1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8646D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Рекреация         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9.15-9.30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 Исторический экскурс «Светлый праздник Рождества»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2. Мастерская Деда Мороза «Необычная снежинка» 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3.</w:t>
            </w:r>
            <w:r w:rsidRPr="00873468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  <w:r w:rsidRPr="00873468">
              <w:rPr>
                <w:rFonts w:ascii="Times New Roman" w:hAnsi="Times New Roman"/>
                <w:sz w:val="26"/>
                <w:szCs w:val="26"/>
              </w:rPr>
              <w:t>Игра-викторина « Где можно, а где нельзя играть»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Кабинеты        № </w:t>
            </w: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</w:t>
            </w:r>
            <w:r w:rsidRPr="00873468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873468">
              <w:rPr>
                <w:rFonts w:ascii="Times New Roman" w:hAnsi="Times New Roman"/>
                <w:sz w:val="26"/>
                <w:szCs w:val="26"/>
              </w:rPr>
              <w:t>Игровое занятие с элементами тренинга «Мы разные, но мы дружим»</w:t>
            </w: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2.Видеосказка «Ночь пред Рождеством» </w:t>
            </w: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3.Конкурс рисунков «Зимние забавы»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14.00-15.00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1. Спортивный час 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«Рождественский переполох»</w:t>
            </w:r>
          </w:p>
          <w:p w:rsidR="000E3067" w:rsidRPr="00873468" w:rsidRDefault="000E3067" w:rsidP="00873468">
            <w:pPr>
              <w:pStyle w:val="NoSpacing"/>
              <w:tabs>
                <w:tab w:val="left" w:pos="2565"/>
              </w:tabs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 Настольные игры</w:t>
            </w:r>
            <w:r w:rsidRPr="00873468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 «Вместе весело играть»</w:t>
            </w: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3. Работа объединений по интересам 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Кабинет № 5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955ED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Инструктор по физической культуре, воспитатели, </w:t>
            </w:r>
          </w:p>
          <w:p w:rsidR="000E3067" w:rsidRPr="00873468" w:rsidRDefault="000E3067" w:rsidP="00955ED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руководители объединений по интересам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>05.01</w:t>
            </w:r>
          </w:p>
          <w:p w:rsidR="000E3067" w:rsidRPr="00873468" w:rsidRDefault="000E3067" w:rsidP="00873468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73468">
              <w:rPr>
                <w:rFonts w:ascii="Times New Roman" w:hAnsi="Times New Roman"/>
                <w:sz w:val="26"/>
                <w:szCs w:val="26"/>
                <w:u w:val="single"/>
              </w:rPr>
              <w:t>Чудеса на Рождество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9.00-9.15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Утренняя линейка</w:t>
            </w:r>
          </w:p>
          <w:p w:rsidR="000E3067" w:rsidRPr="00873468" w:rsidRDefault="000E3067" w:rsidP="008646D3">
            <w:pPr>
              <w:rPr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8646D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Рекреация         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9.15-9.30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Зарядка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Инструктор по физической культуре</w:t>
            </w: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 Игра-викторина «Загадки на Рождество»</w:t>
            </w:r>
          </w:p>
          <w:p w:rsidR="000E3067" w:rsidRPr="00873468" w:rsidRDefault="000E3067" w:rsidP="00C5292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2. Детское кафе «За что сказать «спасибо»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Кабинеты        № </w:t>
            </w:r>
            <w:r w:rsidRPr="00873468">
              <w:rPr>
                <w:rFonts w:ascii="Times New Roman" w:hAnsi="Times New Roman"/>
                <w:sz w:val="26"/>
                <w:szCs w:val="26"/>
                <w:lang w:val="be-BY"/>
              </w:rPr>
              <w:t>6-8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11.00-12.00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Дискотека «Мы не прощаемся, а говорим «до свидания»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(закрытие лагерной смены, подведение итогов, награждение)</w:t>
            </w: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Воспитатели, педагог-организатор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3067" w:rsidRPr="004F32D1" w:rsidTr="00873468">
        <w:trPr>
          <w:trHeight w:val="645"/>
        </w:trPr>
        <w:tc>
          <w:tcPr>
            <w:tcW w:w="1452" w:type="dxa"/>
            <w:shd w:val="clear" w:color="auto" w:fill="FFFFFF"/>
          </w:tcPr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13.30-15.00</w:t>
            </w:r>
          </w:p>
        </w:tc>
        <w:tc>
          <w:tcPr>
            <w:tcW w:w="3753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1. Эстафета «Ключ к зиме»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2. Работа объединений по интересам 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FFFFFF"/>
          </w:tcPr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Спортзал</w:t>
            </w: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Кабинет № 5</w:t>
            </w:r>
          </w:p>
          <w:p w:rsidR="000E3067" w:rsidRPr="00873468" w:rsidRDefault="000E3067" w:rsidP="004F32D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FFFFFF"/>
          </w:tcPr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 xml:space="preserve">Инструктор по физической культуре, воспитатели, </w:t>
            </w:r>
          </w:p>
          <w:p w:rsidR="000E3067" w:rsidRPr="00873468" w:rsidRDefault="000E3067" w:rsidP="00EF6C6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873468">
              <w:rPr>
                <w:rFonts w:ascii="Times New Roman" w:hAnsi="Times New Roman"/>
                <w:sz w:val="26"/>
                <w:szCs w:val="26"/>
              </w:rPr>
              <w:t>руководители объединений по интересам</w:t>
            </w:r>
          </w:p>
        </w:tc>
      </w:tr>
    </w:tbl>
    <w:p w:rsidR="000E3067" w:rsidRDefault="000E3067" w:rsidP="005A422D">
      <w:pPr>
        <w:jc w:val="both"/>
      </w:pPr>
    </w:p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Default="000E3067"/>
    <w:p w:rsidR="000E3067" w:rsidRPr="00364AFF" w:rsidRDefault="000E306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</w:t>
      </w:r>
      <w:r w:rsidRPr="00364AFF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1</w:t>
      </w:r>
    </w:p>
    <w:p w:rsidR="000E3067" w:rsidRDefault="000E3067"/>
    <w:p w:rsidR="000E3067" w:rsidRDefault="000E3067"/>
    <w:p w:rsidR="000E3067" w:rsidRDefault="000E3067"/>
    <w:p w:rsidR="000E3067" w:rsidRDefault="000E3067" w:rsidP="000A44C4">
      <w:pPr>
        <w:jc w:val="center"/>
        <w:rPr>
          <w:sz w:val="30"/>
          <w:szCs w:val="30"/>
        </w:rPr>
      </w:pPr>
      <w:r>
        <w:rPr>
          <w:sz w:val="30"/>
          <w:szCs w:val="30"/>
        </w:rPr>
        <w:t>Тематика минуток здоровья, проводимых медработником</w:t>
      </w:r>
    </w:p>
    <w:p w:rsidR="000E3067" w:rsidRDefault="000E3067" w:rsidP="008646D3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336"/>
      </w:tblGrid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Дата</w:t>
            </w:r>
          </w:p>
        </w:tc>
        <w:tc>
          <w:tcPr>
            <w:tcW w:w="7336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Тема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27.12.2021</w:t>
            </w:r>
          </w:p>
        </w:tc>
        <w:tc>
          <w:tcPr>
            <w:tcW w:w="7336" w:type="dxa"/>
          </w:tcPr>
          <w:p w:rsidR="000E3067" w:rsidRPr="00873468" w:rsidRDefault="000E3067" w:rsidP="008646D3">
            <w:pPr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«Мое здоровье в моих руках»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28.12.2021</w:t>
            </w:r>
          </w:p>
        </w:tc>
        <w:tc>
          <w:tcPr>
            <w:tcW w:w="7336" w:type="dxa"/>
          </w:tcPr>
          <w:p w:rsidR="000E3067" w:rsidRPr="00873468" w:rsidRDefault="000E3067" w:rsidP="008646D3">
            <w:pPr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«Твой режим дня на каникулах»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29.12.2021</w:t>
            </w:r>
          </w:p>
        </w:tc>
        <w:tc>
          <w:tcPr>
            <w:tcW w:w="7336" w:type="dxa"/>
          </w:tcPr>
          <w:p w:rsidR="000E3067" w:rsidRPr="00873468" w:rsidRDefault="000E3067" w:rsidP="00873468">
            <w:pPr>
              <w:tabs>
                <w:tab w:val="left" w:pos="2505"/>
                <w:tab w:val="center" w:pos="3560"/>
              </w:tabs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«Личная гигиена»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30.12.2021</w:t>
            </w:r>
          </w:p>
        </w:tc>
        <w:tc>
          <w:tcPr>
            <w:tcW w:w="7336" w:type="dxa"/>
          </w:tcPr>
          <w:p w:rsidR="000E3067" w:rsidRPr="00873468" w:rsidRDefault="000E3067" w:rsidP="008646D3">
            <w:pPr>
              <w:rPr>
                <w:sz w:val="26"/>
                <w:szCs w:val="26"/>
              </w:rPr>
            </w:pPr>
            <w:r w:rsidRPr="00873468">
              <w:rPr>
                <w:bCs/>
                <w:sz w:val="26"/>
                <w:szCs w:val="26"/>
              </w:rPr>
              <w:t xml:space="preserve">«Стоп, </w:t>
            </w:r>
            <w:r w:rsidRPr="00873468">
              <w:rPr>
                <w:bCs/>
                <w:sz w:val="26"/>
                <w:szCs w:val="26"/>
                <w:lang w:val="en-US"/>
              </w:rPr>
              <w:t>COVID</w:t>
            </w:r>
            <w:r w:rsidRPr="00873468">
              <w:rPr>
                <w:bCs/>
                <w:sz w:val="26"/>
                <w:szCs w:val="26"/>
              </w:rPr>
              <w:t>!»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04.01.2021</w:t>
            </w:r>
          </w:p>
        </w:tc>
        <w:tc>
          <w:tcPr>
            <w:tcW w:w="7336" w:type="dxa"/>
          </w:tcPr>
          <w:p w:rsidR="000E3067" w:rsidRPr="00873468" w:rsidRDefault="000E3067" w:rsidP="008646D3">
            <w:pPr>
              <w:rPr>
                <w:sz w:val="26"/>
                <w:szCs w:val="26"/>
              </w:rPr>
            </w:pPr>
            <w:r w:rsidRPr="00873468">
              <w:rPr>
                <w:bCs/>
                <w:sz w:val="26"/>
                <w:szCs w:val="26"/>
              </w:rPr>
              <w:t>«Закаливание»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tabs>
                <w:tab w:val="left" w:pos="465"/>
              </w:tabs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05.01.2021</w:t>
            </w:r>
          </w:p>
        </w:tc>
        <w:tc>
          <w:tcPr>
            <w:tcW w:w="7336" w:type="dxa"/>
          </w:tcPr>
          <w:p w:rsidR="000E3067" w:rsidRPr="00873468" w:rsidRDefault="000E3067" w:rsidP="008646D3">
            <w:pPr>
              <w:rPr>
                <w:sz w:val="26"/>
                <w:szCs w:val="26"/>
              </w:rPr>
            </w:pPr>
            <w:r w:rsidRPr="00873468">
              <w:rPr>
                <w:bCs/>
                <w:sz w:val="26"/>
                <w:szCs w:val="26"/>
              </w:rPr>
              <w:t>«Советы доктора Айболита»</w:t>
            </w:r>
          </w:p>
        </w:tc>
      </w:tr>
    </w:tbl>
    <w:p w:rsidR="000E3067" w:rsidRDefault="000E3067" w:rsidP="008646D3">
      <w:pPr>
        <w:jc w:val="center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0A44C4">
      <w:pPr>
        <w:ind w:left="6372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0E3067" w:rsidRDefault="000E3067" w:rsidP="000A44C4">
      <w:pPr>
        <w:ind w:left="6372" w:firstLine="708"/>
        <w:jc w:val="both"/>
        <w:rPr>
          <w:sz w:val="30"/>
          <w:szCs w:val="30"/>
        </w:rPr>
      </w:pPr>
    </w:p>
    <w:p w:rsidR="000E3067" w:rsidRDefault="000E3067" w:rsidP="008646D3">
      <w:pPr>
        <w:jc w:val="both"/>
        <w:rPr>
          <w:sz w:val="30"/>
          <w:szCs w:val="30"/>
        </w:rPr>
      </w:pPr>
    </w:p>
    <w:p w:rsidR="000E3067" w:rsidRDefault="000E3067" w:rsidP="000A44C4">
      <w:pPr>
        <w:jc w:val="center"/>
        <w:rPr>
          <w:sz w:val="30"/>
          <w:szCs w:val="30"/>
        </w:rPr>
      </w:pPr>
      <w:r>
        <w:rPr>
          <w:sz w:val="30"/>
          <w:szCs w:val="30"/>
        </w:rPr>
        <w:t>Тематика бесед по правилам безопасного поведения</w:t>
      </w:r>
    </w:p>
    <w:p w:rsidR="000E3067" w:rsidRDefault="000E3067" w:rsidP="008646D3">
      <w:pPr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336"/>
      </w:tblGrid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Дата</w:t>
            </w:r>
          </w:p>
        </w:tc>
        <w:tc>
          <w:tcPr>
            <w:tcW w:w="7336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Тема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27.12.2021</w:t>
            </w:r>
          </w:p>
        </w:tc>
        <w:tc>
          <w:tcPr>
            <w:tcW w:w="7336" w:type="dxa"/>
          </w:tcPr>
          <w:p w:rsidR="000E3067" w:rsidRPr="00873468" w:rsidRDefault="000E3067" w:rsidP="000A44C4">
            <w:pPr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Обучение правилам безопасного поведения «Осторожно! Гололед!»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28.12.2021</w:t>
            </w:r>
          </w:p>
        </w:tc>
        <w:tc>
          <w:tcPr>
            <w:tcW w:w="7336" w:type="dxa"/>
          </w:tcPr>
          <w:p w:rsidR="000E3067" w:rsidRPr="00873468" w:rsidRDefault="000E3067" w:rsidP="007476BA">
            <w:pPr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Обучение правилам безопасного поведения «Как безопасно кататься с горки»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29.12.2021</w:t>
            </w:r>
          </w:p>
        </w:tc>
        <w:tc>
          <w:tcPr>
            <w:tcW w:w="7336" w:type="dxa"/>
          </w:tcPr>
          <w:p w:rsidR="000E3067" w:rsidRPr="00873468" w:rsidRDefault="000E3067" w:rsidP="00873468">
            <w:pPr>
              <w:tabs>
                <w:tab w:val="left" w:pos="2505"/>
                <w:tab w:val="center" w:pos="3560"/>
              </w:tabs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Обучение правилам безопасного поведения «На водоеме зимой»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30.12.2021</w:t>
            </w:r>
          </w:p>
        </w:tc>
        <w:tc>
          <w:tcPr>
            <w:tcW w:w="7336" w:type="dxa"/>
          </w:tcPr>
          <w:p w:rsidR="000E3067" w:rsidRPr="00873468" w:rsidRDefault="000E3067" w:rsidP="007476BA">
            <w:pPr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 xml:space="preserve">Обучение правилам безопасного поведения </w:t>
            </w:r>
            <w:r w:rsidRPr="00873468">
              <w:rPr>
                <w:bCs/>
                <w:sz w:val="26"/>
                <w:szCs w:val="26"/>
              </w:rPr>
              <w:t>«Безопасный Новый год»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04.01.2021</w:t>
            </w:r>
          </w:p>
        </w:tc>
        <w:tc>
          <w:tcPr>
            <w:tcW w:w="7336" w:type="dxa"/>
          </w:tcPr>
          <w:p w:rsidR="000E3067" w:rsidRPr="00873468" w:rsidRDefault="000E3067" w:rsidP="009432AE">
            <w:pPr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 xml:space="preserve">Обучение правилам безопасного поведения </w:t>
            </w:r>
            <w:r w:rsidRPr="00873468">
              <w:rPr>
                <w:bCs/>
                <w:sz w:val="26"/>
                <w:szCs w:val="26"/>
              </w:rPr>
              <w:t>«Неблагоприятные погодные условия»</w:t>
            </w:r>
          </w:p>
        </w:tc>
      </w:tr>
      <w:tr w:rsidR="000E3067" w:rsidRPr="008646D3" w:rsidTr="00873468">
        <w:tc>
          <w:tcPr>
            <w:tcW w:w="2235" w:type="dxa"/>
          </w:tcPr>
          <w:p w:rsidR="000E3067" w:rsidRPr="00873468" w:rsidRDefault="000E3067" w:rsidP="00873468">
            <w:pPr>
              <w:tabs>
                <w:tab w:val="left" w:pos="465"/>
              </w:tabs>
              <w:jc w:val="center"/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>05.01.2021</w:t>
            </w:r>
          </w:p>
        </w:tc>
        <w:tc>
          <w:tcPr>
            <w:tcW w:w="7336" w:type="dxa"/>
          </w:tcPr>
          <w:p w:rsidR="000E3067" w:rsidRPr="00873468" w:rsidRDefault="000E3067" w:rsidP="001836A4">
            <w:pPr>
              <w:rPr>
                <w:sz w:val="26"/>
                <w:szCs w:val="26"/>
              </w:rPr>
            </w:pPr>
            <w:r w:rsidRPr="00873468">
              <w:rPr>
                <w:sz w:val="26"/>
                <w:szCs w:val="26"/>
              </w:rPr>
              <w:t xml:space="preserve">Обучение правилам безопасного поведения </w:t>
            </w:r>
            <w:r w:rsidRPr="00873468">
              <w:rPr>
                <w:bCs/>
                <w:sz w:val="26"/>
                <w:szCs w:val="26"/>
              </w:rPr>
              <w:t>в темное время суток</w:t>
            </w:r>
          </w:p>
        </w:tc>
      </w:tr>
    </w:tbl>
    <w:p w:rsidR="000E3067" w:rsidRPr="008646D3" w:rsidRDefault="000E3067" w:rsidP="008646D3">
      <w:pPr>
        <w:jc w:val="both"/>
        <w:rPr>
          <w:sz w:val="30"/>
          <w:szCs w:val="30"/>
        </w:rPr>
      </w:pPr>
    </w:p>
    <w:sectPr w:rsidR="000E3067" w:rsidRPr="008646D3" w:rsidSect="004F32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67" w:rsidRDefault="000E3067">
      <w:r>
        <w:separator/>
      </w:r>
    </w:p>
  </w:endnote>
  <w:endnote w:type="continuationSeparator" w:id="0">
    <w:p w:rsidR="000E3067" w:rsidRDefault="000E3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67" w:rsidRDefault="000E3067">
      <w:r>
        <w:separator/>
      </w:r>
    </w:p>
  </w:footnote>
  <w:footnote w:type="continuationSeparator" w:id="0">
    <w:p w:rsidR="000E3067" w:rsidRDefault="000E3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67" w:rsidRDefault="000E306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E3067" w:rsidRDefault="000E3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05F"/>
    <w:multiLevelType w:val="hybridMultilevel"/>
    <w:tmpl w:val="BD4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22D"/>
    <w:rsid w:val="00031FE9"/>
    <w:rsid w:val="00032D68"/>
    <w:rsid w:val="0007366B"/>
    <w:rsid w:val="00073D90"/>
    <w:rsid w:val="000A44C4"/>
    <w:rsid w:val="000C01CF"/>
    <w:rsid w:val="000C59FD"/>
    <w:rsid w:val="000E3067"/>
    <w:rsid w:val="000F019E"/>
    <w:rsid w:val="001041A7"/>
    <w:rsid w:val="00111C70"/>
    <w:rsid w:val="00152DB8"/>
    <w:rsid w:val="001836A4"/>
    <w:rsid w:val="001B1C94"/>
    <w:rsid w:val="001B7829"/>
    <w:rsid w:val="001C7E4D"/>
    <w:rsid w:val="002125F8"/>
    <w:rsid w:val="00232C0B"/>
    <w:rsid w:val="00240784"/>
    <w:rsid w:val="002A5390"/>
    <w:rsid w:val="002D50AC"/>
    <w:rsid w:val="002E7445"/>
    <w:rsid w:val="00333FBF"/>
    <w:rsid w:val="00364AFF"/>
    <w:rsid w:val="00374E57"/>
    <w:rsid w:val="00377882"/>
    <w:rsid w:val="003956B7"/>
    <w:rsid w:val="003A509B"/>
    <w:rsid w:val="003C0286"/>
    <w:rsid w:val="00421E66"/>
    <w:rsid w:val="004D4757"/>
    <w:rsid w:val="004F32D1"/>
    <w:rsid w:val="00512CD0"/>
    <w:rsid w:val="00515F1E"/>
    <w:rsid w:val="00560FF7"/>
    <w:rsid w:val="00587BB3"/>
    <w:rsid w:val="005A422D"/>
    <w:rsid w:val="005F6C0F"/>
    <w:rsid w:val="00601BD4"/>
    <w:rsid w:val="00610A72"/>
    <w:rsid w:val="006A5ACE"/>
    <w:rsid w:val="006B7080"/>
    <w:rsid w:val="006C01D3"/>
    <w:rsid w:val="00705FF6"/>
    <w:rsid w:val="00716FEC"/>
    <w:rsid w:val="007273FA"/>
    <w:rsid w:val="007476BA"/>
    <w:rsid w:val="00764D78"/>
    <w:rsid w:val="00794998"/>
    <w:rsid w:val="00840070"/>
    <w:rsid w:val="008431DE"/>
    <w:rsid w:val="00852BDC"/>
    <w:rsid w:val="008646D3"/>
    <w:rsid w:val="00873468"/>
    <w:rsid w:val="00896295"/>
    <w:rsid w:val="008C144E"/>
    <w:rsid w:val="008D0931"/>
    <w:rsid w:val="008F24A0"/>
    <w:rsid w:val="009432AE"/>
    <w:rsid w:val="009515D7"/>
    <w:rsid w:val="00955ED3"/>
    <w:rsid w:val="00A85611"/>
    <w:rsid w:val="00AD76BB"/>
    <w:rsid w:val="00B20382"/>
    <w:rsid w:val="00B22716"/>
    <w:rsid w:val="00B4174F"/>
    <w:rsid w:val="00B709D4"/>
    <w:rsid w:val="00B74CA6"/>
    <w:rsid w:val="00BF0C92"/>
    <w:rsid w:val="00C52927"/>
    <w:rsid w:val="00CB7E19"/>
    <w:rsid w:val="00CD7DC9"/>
    <w:rsid w:val="00D42A10"/>
    <w:rsid w:val="00D804D2"/>
    <w:rsid w:val="00DF130B"/>
    <w:rsid w:val="00E42013"/>
    <w:rsid w:val="00E56328"/>
    <w:rsid w:val="00EF6C64"/>
    <w:rsid w:val="00EF7E8B"/>
    <w:rsid w:val="00FA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2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422D"/>
    <w:pPr>
      <w:ind w:left="720"/>
      <w:contextualSpacing/>
    </w:pPr>
  </w:style>
  <w:style w:type="paragraph" w:styleId="NoSpacing">
    <w:name w:val="No Spacing"/>
    <w:uiPriority w:val="99"/>
    <w:qFormat/>
    <w:rsid w:val="005A422D"/>
    <w:rPr>
      <w:rFonts w:eastAsia="Times New Roman"/>
    </w:rPr>
  </w:style>
  <w:style w:type="table" w:styleId="TableGrid">
    <w:name w:val="Table Grid"/>
    <w:basedOn w:val="TableNormal"/>
    <w:uiPriority w:val="99"/>
    <w:rsid w:val="005A422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42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22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5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509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31F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1FE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1290</Words>
  <Characters>7355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</dc:title>
  <dc:subject/>
  <dc:creator>оксана</dc:creator>
  <cp:keywords/>
  <dc:description/>
  <cp:lastModifiedBy>Admin</cp:lastModifiedBy>
  <cp:revision>2</cp:revision>
  <cp:lastPrinted>2021-12-21T12:35:00Z</cp:lastPrinted>
  <dcterms:created xsi:type="dcterms:W3CDTF">2022-01-04T16:00:00Z</dcterms:created>
  <dcterms:modified xsi:type="dcterms:W3CDTF">2022-01-04T16:00:00Z</dcterms:modified>
</cp:coreProperties>
</file>