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F0" w:rsidRDefault="00227EF0" w:rsidP="006261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1FC8">
        <w:rPr>
          <w:sz w:val="28"/>
          <w:szCs w:val="28"/>
        </w:rPr>
        <w:t>СОГ</w:t>
      </w:r>
      <w:r>
        <w:rPr>
          <w:sz w:val="28"/>
          <w:szCs w:val="28"/>
        </w:rPr>
        <w:t>ЛАСОВАНО                                                              УТВЕРЖДАЮ</w:t>
      </w:r>
    </w:p>
    <w:p w:rsidR="00227EF0" w:rsidRDefault="00227EF0" w:rsidP="00626109">
      <w:pPr>
        <w:rPr>
          <w:sz w:val="28"/>
          <w:szCs w:val="28"/>
        </w:rPr>
      </w:pPr>
      <w:r>
        <w:rPr>
          <w:sz w:val="28"/>
          <w:szCs w:val="28"/>
        </w:rPr>
        <w:t xml:space="preserve"> Начальник отдела по образованию                                 Директор ГУО «Средняя</w:t>
      </w:r>
    </w:p>
    <w:p w:rsidR="00227EF0" w:rsidRDefault="00227EF0" w:rsidP="00626109">
      <w:pPr>
        <w:rPr>
          <w:sz w:val="28"/>
          <w:szCs w:val="28"/>
        </w:rPr>
      </w:pPr>
      <w:r>
        <w:rPr>
          <w:sz w:val="28"/>
          <w:szCs w:val="28"/>
        </w:rPr>
        <w:t xml:space="preserve"> Дубровенского                                                                   школа № 1 г.Дубровно»</w:t>
      </w:r>
    </w:p>
    <w:p w:rsidR="00227EF0" w:rsidRDefault="00227EF0" w:rsidP="00626109">
      <w:pPr>
        <w:rPr>
          <w:sz w:val="28"/>
          <w:szCs w:val="28"/>
        </w:rPr>
      </w:pPr>
      <w:r>
        <w:rPr>
          <w:sz w:val="28"/>
          <w:szCs w:val="28"/>
        </w:rPr>
        <w:t xml:space="preserve"> районного исполнительного комитета                                           И. В. Мартыненко</w:t>
      </w:r>
    </w:p>
    <w:p w:rsidR="00227EF0" w:rsidRDefault="00227EF0" w:rsidP="006261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И.С. Контровская                              « </w:t>
      </w:r>
      <w:r w:rsidRPr="000B6E45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» </w:t>
      </w:r>
      <w:r w:rsidRPr="000B6E45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 xml:space="preserve"> </w:t>
      </w:r>
      <w:r w:rsidRPr="000B6E45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2020 г</w:t>
      </w:r>
    </w:p>
    <w:p w:rsidR="00227EF0" w:rsidRDefault="00227EF0" w:rsidP="00626109">
      <w:pPr>
        <w:rPr>
          <w:sz w:val="28"/>
          <w:szCs w:val="28"/>
        </w:rPr>
      </w:pPr>
      <w:r>
        <w:rPr>
          <w:sz w:val="28"/>
          <w:szCs w:val="28"/>
        </w:rPr>
        <w:t xml:space="preserve">  « </w:t>
      </w:r>
      <w:r w:rsidRPr="000B6E45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» </w:t>
      </w:r>
      <w:r w:rsidRPr="000B6E4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2020 г    </w:t>
      </w:r>
    </w:p>
    <w:p w:rsidR="00227EF0" w:rsidRDefault="00227EF0" w:rsidP="00626109">
      <w:pPr>
        <w:rPr>
          <w:sz w:val="28"/>
          <w:szCs w:val="28"/>
        </w:rPr>
      </w:pPr>
    </w:p>
    <w:p w:rsidR="00227EF0" w:rsidRDefault="00227EF0" w:rsidP="00626109">
      <w:pPr>
        <w:rPr>
          <w:sz w:val="28"/>
          <w:szCs w:val="28"/>
        </w:rPr>
      </w:pPr>
    </w:p>
    <w:p w:rsidR="00227EF0" w:rsidRDefault="00227EF0" w:rsidP="00626109">
      <w:pPr>
        <w:rPr>
          <w:sz w:val="28"/>
          <w:szCs w:val="28"/>
        </w:rPr>
      </w:pPr>
    </w:p>
    <w:p w:rsidR="00227EF0" w:rsidRDefault="00227EF0" w:rsidP="00626109">
      <w:pPr>
        <w:rPr>
          <w:sz w:val="28"/>
          <w:szCs w:val="28"/>
        </w:rPr>
      </w:pPr>
    </w:p>
    <w:p w:rsidR="00227EF0" w:rsidRDefault="00227EF0" w:rsidP="00626109">
      <w:pPr>
        <w:rPr>
          <w:sz w:val="28"/>
          <w:szCs w:val="28"/>
        </w:rPr>
      </w:pPr>
    </w:p>
    <w:p w:rsidR="00227EF0" w:rsidRDefault="00227EF0" w:rsidP="004F2013">
      <w:pPr>
        <w:tabs>
          <w:tab w:val="left" w:pos="567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27EF0" w:rsidRDefault="00227EF0" w:rsidP="00626109">
      <w:pPr>
        <w:rPr>
          <w:sz w:val="28"/>
          <w:szCs w:val="28"/>
        </w:rPr>
      </w:pPr>
    </w:p>
    <w:p w:rsidR="00227EF0" w:rsidRDefault="00227EF0" w:rsidP="00626109">
      <w:pPr>
        <w:rPr>
          <w:sz w:val="28"/>
          <w:szCs w:val="28"/>
        </w:rPr>
      </w:pPr>
    </w:p>
    <w:p w:rsidR="00227EF0" w:rsidRPr="00831FC8" w:rsidRDefault="00227EF0" w:rsidP="00626109">
      <w:pPr>
        <w:rPr>
          <w:sz w:val="28"/>
          <w:szCs w:val="28"/>
        </w:rPr>
      </w:pPr>
    </w:p>
    <w:p w:rsidR="00227EF0" w:rsidRPr="001831FF" w:rsidRDefault="00227EF0" w:rsidP="002D5218">
      <w:pPr>
        <w:jc w:val="center"/>
        <w:rPr>
          <w:sz w:val="30"/>
          <w:szCs w:val="30"/>
        </w:rPr>
      </w:pPr>
      <w:r w:rsidRPr="001831FF">
        <w:rPr>
          <w:sz w:val="30"/>
          <w:szCs w:val="30"/>
        </w:rPr>
        <w:t>План работы</w:t>
      </w:r>
    </w:p>
    <w:p w:rsidR="00227EF0" w:rsidRPr="001831FF" w:rsidRDefault="00227EF0" w:rsidP="002D5218">
      <w:pPr>
        <w:tabs>
          <w:tab w:val="left" w:pos="1200"/>
        </w:tabs>
        <w:jc w:val="center"/>
        <w:rPr>
          <w:sz w:val="30"/>
          <w:szCs w:val="30"/>
        </w:rPr>
      </w:pPr>
      <w:r w:rsidRPr="001831FF">
        <w:rPr>
          <w:sz w:val="30"/>
          <w:szCs w:val="30"/>
        </w:rPr>
        <w:t>лагеря труда и отдыха</w:t>
      </w:r>
      <w:r>
        <w:rPr>
          <w:sz w:val="30"/>
          <w:szCs w:val="30"/>
        </w:rPr>
        <w:t xml:space="preserve"> </w:t>
      </w:r>
      <w:r w:rsidRPr="001831FF">
        <w:rPr>
          <w:sz w:val="30"/>
          <w:szCs w:val="30"/>
        </w:rPr>
        <w:t xml:space="preserve">«Трудяги» </w:t>
      </w:r>
      <w:r>
        <w:rPr>
          <w:sz w:val="30"/>
          <w:szCs w:val="30"/>
        </w:rPr>
        <w:t xml:space="preserve">с дневным пребыванием </w:t>
      </w:r>
    </w:p>
    <w:p w:rsidR="00227EF0" w:rsidRPr="001831FF" w:rsidRDefault="00227EF0" w:rsidP="002D5218">
      <w:pPr>
        <w:jc w:val="center"/>
        <w:rPr>
          <w:sz w:val="30"/>
          <w:szCs w:val="30"/>
        </w:rPr>
      </w:pPr>
      <w:r w:rsidRPr="001831FF">
        <w:rPr>
          <w:sz w:val="30"/>
          <w:szCs w:val="30"/>
        </w:rPr>
        <w:t>ГУО «Средняя школа</w:t>
      </w:r>
      <w:r>
        <w:rPr>
          <w:sz w:val="30"/>
          <w:szCs w:val="30"/>
        </w:rPr>
        <w:t xml:space="preserve"> № 1 г.</w:t>
      </w:r>
      <w:r w:rsidRPr="001831FF">
        <w:rPr>
          <w:sz w:val="30"/>
          <w:szCs w:val="30"/>
        </w:rPr>
        <w:t>Дубровно</w:t>
      </w:r>
    </w:p>
    <w:p w:rsidR="00227EF0" w:rsidRDefault="00227EF0" w:rsidP="002D5218">
      <w:pPr>
        <w:jc w:val="center"/>
        <w:rPr>
          <w:sz w:val="30"/>
          <w:szCs w:val="30"/>
        </w:rPr>
      </w:pPr>
    </w:p>
    <w:p w:rsidR="00227EF0" w:rsidRDefault="00227EF0" w:rsidP="002D5218">
      <w:pPr>
        <w:jc w:val="center"/>
        <w:rPr>
          <w:sz w:val="30"/>
          <w:szCs w:val="30"/>
        </w:rPr>
      </w:pPr>
    </w:p>
    <w:p w:rsidR="00227EF0" w:rsidRDefault="00227EF0" w:rsidP="002D5218">
      <w:pPr>
        <w:jc w:val="center"/>
        <w:rPr>
          <w:sz w:val="30"/>
          <w:szCs w:val="30"/>
        </w:rPr>
      </w:pPr>
    </w:p>
    <w:p w:rsidR="00227EF0" w:rsidRDefault="00227EF0" w:rsidP="002D5218">
      <w:pPr>
        <w:jc w:val="center"/>
        <w:rPr>
          <w:sz w:val="30"/>
          <w:szCs w:val="30"/>
        </w:rPr>
      </w:pPr>
    </w:p>
    <w:p w:rsidR="00227EF0" w:rsidRDefault="00227EF0" w:rsidP="002D5218">
      <w:pPr>
        <w:jc w:val="center"/>
        <w:rPr>
          <w:sz w:val="30"/>
          <w:szCs w:val="30"/>
        </w:rPr>
      </w:pPr>
    </w:p>
    <w:p w:rsidR="00227EF0" w:rsidRDefault="00227EF0" w:rsidP="002D5218">
      <w:pPr>
        <w:jc w:val="center"/>
        <w:rPr>
          <w:sz w:val="30"/>
          <w:szCs w:val="30"/>
        </w:rPr>
      </w:pPr>
    </w:p>
    <w:p w:rsidR="00227EF0" w:rsidRDefault="00227EF0" w:rsidP="002D5218">
      <w:pPr>
        <w:jc w:val="center"/>
        <w:rPr>
          <w:sz w:val="30"/>
          <w:szCs w:val="30"/>
        </w:rPr>
      </w:pPr>
    </w:p>
    <w:p w:rsidR="00227EF0" w:rsidRDefault="00227EF0" w:rsidP="002D5218">
      <w:pPr>
        <w:jc w:val="center"/>
        <w:rPr>
          <w:sz w:val="30"/>
          <w:szCs w:val="30"/>
        </w:rPr>
      </w:pPr>
    </w:p>
    <w:p w:rsidR="00227EF0" w:rsidRDefault="00227EF0" w:rsidP="002D5218">
      <w:pPr>
        <w:jc w:val="center"/>
        <w:rPr>
          <w:sz w:val="30"/>
          <w:szCs w:val="30"/>
        </w:rPr>
      </w:pPr>
    </w:p>
    <w:p w:rsidR="00227EF0" w:rsidRDefault="00227EF0" w:rsidP="002D5218">
      <w:pPr>
        <w:jc w:val="center"/>
        <w:rPr>
          <w:sz w:val="30"/>
          <w:szCs w:val="30"/>
        </w:rPr>
      </w:pPr>
      <w:r>
        <w:rPr>
          <w:sz w:val="30"/>
          <w:szCs w:val="30"/>
        </w:rPr>
        <w:t>Составитель Михальченко Алеся Алексеевна</w:t>
      </w:r>
    </w:p>
    <w:p w:rsidR="00227EF0" w:rsidRDefault="00227EF0" w:rsidP="002D5218">
      <w:pPr>
        <w:jc w:val="center"/>
        <w:rPr>
          <w:sz w:val="30"/>
          <w:szCs w:val="30"/>
        </w:rPr>
      </w:pPr>
    </w:p>
    <w:p w:rsidR="00227EF0" w:rsidRDefault="00227EF0" w:rsidP="0031193E">
      <w:pPr>
        <w:jc w:val="center"/>
        <w:rPr>
          <w:sz w:val="30"/>
          <w:szCs w:val="30"/>
        </w:rPr>
      </w:pPr>
      <w:r>
        <w:rPr>
          <w:sz w:val="30"/>
          <w:szCs w:val="30"/>
        </w:rPr>
        <w:t>Сроки проведения смены - с 09.06.2020 по 02.07.2020</w:t>
      </w:r>
    </w:p>
    <w:p w:rsidR="00227EF0" w:rsidRDefault="00227EF0" w:rsidP="0031193E">
      <w:pPr>
        <w:jc w:val="center"/>
        <w:rPr>
          <w:sz w:val="30"/>
          <w:szCs w:val="30"/>
        </w:rPr>
      </w:pPr>
    </w:p>
    <w:p w:rsidR="00227EF0" w:rsidRDefault="00227EF0" w:rsidP="002D5218">
      <w:pPr>
        <w:jc w:val="center"/>
        <w:rPr>
          <w:sz w:val="30"/>
          <w:szCs w:val="30"/>
        </w:rPr>
      </w:pPr>
    </w:p>
    <w:p w:rsidR="00227EF0" w:rsidRPr="001831FF" w:rsidRDefault="00227EF0" w:rsidP="002D5218">
      <w:pPr>
        <w:jc w:val="center"/>
        <w:rPr>
          <w:sz w:val="30"/>
          <w:szCs w:val="30"/>
        </w:rPr>
      </w:pPr>
    </w:p>
    <w:p w:rsidR="00227EF0" w:rsidRDefault="00227EF0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227EF0" w:rsidRDefault="00227EF0">
      <w:pPr>
        <w:spacing w:after="200" w:line="276" w:lineRule="auto"/>
        <w:rPr>
          <w:i/>
          <w:sz w:val="28"/>
          <w:szCs w:val="28"/>
        </w:rPr>
      </w:pPr>
    </w:p>
    <w:p w:rsidR="00227EF0" w:rsidRPr="00421949" w:rsidRDefault="00227EF0" w:rsidP="00626109">
      <w:pPr>
        <w:jc w:val="center"/>
        <w:rPr>
          <w:b/>
          <w:sz w:val="28"/>
          <w:szCs w:val="28"/>
        </w:rPr>
      </w:pPr>
      <w:r w:rsidRPr="00421949">
        <w:rPr>
          <w:b/>
          <w:sz w:val="28"/>
          <w:szCs w:val="28"/>
        </w:rPr>
        <w:t>Пояснительная записка</w:t>
      </w:r>
    </w:p>
    <w:p w:rsidR="00227EF0" w:rsidRPr="00B41101" w:rsidRDefault="00227EF0" w:rsidP="008469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Забота о подрастающем поколении – </w:t>
      </w:r>
      <w:r w:rsidRPr="00B41101">
        <w:rPr>
          <w:sz w:val="28"/>
          <w:szCs w:val="28"/>
        </w:rPr>
        <w:t>одно из наиболее важных направлений государственной политики. Тем более важно, чтобы во время летних каникул дети смогли интересно и хорошо отдохнуть. За</w:t>
      </w:r>
      <w:r>
        <w:rPr>
          <w:sz w:val="28"/>
          <w:szCs w:val="28"/>
        </w:rPr>
        <w:t>дача педагогов на этом этапе –</w:t>
      </w:r>
      <w:r w:rsidRPr="00B41101">
        <w:rPr>
          <w:sz w:val="28"/>
          <w:szCs w:val="28"/>
        </w:rPr>
        <w:t xml:space="preserve"> обеспечить разнообразную, полезную и содержательную деятельность ребят.</w:t>
      </w:r>
    </w:p>
    <w:p w:rsidR="00227EF0" w:rsidRPr="00B41101" w:rsidRDefault="00227EF0" w:rsidP="0042048C">
      <w:pPr>
        <w:ind w:firstLine="708"/>
        <w:jc w:val="both"/>
        <w:rPr>
          <w:sz w:val="28"/>
          <w:szCs w:val="28"/>
        </w:rPr>
      </w:pPr>
      <w:r w:rsidRPr="00B41101">
        <w:rPr>
          <w:sz w:val="28"/>
          <w:szCs w:val="28"/>
        </w:rPr>
        <w:t>Для того, чтобы учебный год оказался непрерывным, чтобы дети пришли после летних каникул подготовленными к школе, чтобы воспитать в детях потребность в труде, потребность в здоровом образе жизни, мы считаем необходимым открытие летнего лагеря труда и отдыха «</w:t>
      </w:r>
      <w:r>
        <w:rPr>
          <w:sz w:val="28"/>
          <w:szCs w:val="28"/>
        </w:rPr>
        <w:t>Трудяги</w:t>
      </w:r>
      <w:r w:rsidRPr="00B41101">
        <w:rPr>
          <w:sz w:val="28"/>
          <w:szCs w:val="28"/>
        </w:rPr>
        <w:t>».</w:t>
      </w:r>
    </w:p>
    <w:p w:rsidR="00227EF0" w:rsidRPr="00B41101" w:rsidRDefault="00227EF0" w:rsidP="008469D1">
      <w:pPr>
        <w:ind w:firstLine="708"/>
        <w:jc w:val="both"/>
        <w:rPr>
          <w:sz w:val="28"/>
          <w:szCs w:val="28"/>
        </w:rPr>
      </w:pPr>
      <w:r w:rsidRPr="00B41101">
        <w:rPr>
          <w:sz w:val="28"/>
          <w:szCs w:val="28"/>
        </w:rPr>
        <w:t>Через работу трудового лагеря предполагается реализация следующих направлений:</w:t>
      </w:r>
    </w:p>
    <w:p w:rsidR="00227EF0" w:rsidRPr="006523E8" w:rsidRDefault="00227EF0" w:rsidP="006523E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523E8">
        <w:rPr>
          <w:sz w:val="28"/>
          <w:szCs w:val="28"/>
        </w:rPr>
        <w:t>Физическое и патриотическое воспитание,</w:t>
      </w:r>
    </w:p>
    <w:p w:rsidR="00227EF0" w:rsidRPr="006523E8" w:rsidRDefault="00227EF0" w:rsidP="006523E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523E8">
        <w:rPr>
          <w:sz w:val="28"/>
          <w:szCs w:val="28"/>
        </w:rPr>
        <w:t xml:space="preserve">Трудовое  и экологическое воспитание, </w:t>
      </w:r>
    </w:p>
    <w:p w:rsidR="00227EF0" w:rsidRPr="006523E8" w:rsidRDefault="00227EF0" w:rsidP="006523E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523E8">
        <w:rPr>
          <w:sz w:val="28"/>
          <w:szCs w:val="28"/>
        </w:rPr>
        <w:t xml:space="preserve">Туризм и краеведение,  </w:t>
      </w:r>
    </w:p>
    <w:p w:rsidR="00227EF0" w:rsidRPr="006523E8" w:rsidRDefault="00227EF0" w:rsidP="006523E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523E8">
        <w:rPr>
          <w:sz w:val="28"/>
          <w:szCs w:val="28"/>
        </w:rPr>
        <w:t xml:space="preserve">Культура и искусство.   </w:t>
      </w:r>
    </w:p>
    <w:p w:rsidR="00227EF0" w:rsidRPr="00B41101" w:rsidRDefault="00227EF0" w:rsidP="008469D1">
      <w:pPr>
        <w:ind w:firstLine="360"/>
        <w:jc w:val="both"/>
        <w:rPr>
          <w:b/>
          <w:sz w:val="28"/>
          <w:szCs w:val="28"/>
        </w:rPr>
      </w:pPr>
      <w:r w:rsidRPr="00B41101">
        <w:rPr>
          <w:b/>
          <w:sz w:val="28"/>
          <w:szCs w:val="28"/>
        </w:rPr>
        <w:t xml:space="preserve">Цели:    </w:t>
      </w:r>
    </w:p>
    <w:p w:rsidR="00227EF0" w:rsidRPr="00285898" w:rsidRDefault="00227EF0" w:rsidP="00285898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285898">
        <w:rPr>
          <w:sz w:val="28"/>
          <w:szCs w:val="28"/>
        </w:rPr>
        <w:t>физическое воспитание детей и укрепление здоровья;</w:t>
      </w:r>
    </w:p>
    <w:p w:rsidR="00227EF0" w:rsidRPr="00285898" w:rsidRDefault="00227EF0" w:rsidP="00285898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285898">
        <w:rPr>
          <w:sz w:val="28"/>
          <w:szCs w:val="28"/>
        </w:rPr>
        <w:t xml:space="preserve">воспитание у детей ответственного и бережного отношения к своему труду   и </w:t>
      </w:r>
      <w:r>
        <w:rPr>
          <w:sz w:val="28"/>
          <w:szCs w:val="28"/>
        </w:rPr>
        <w:t xml:space="preserve"> </w:t>
      </w:r>
      <w:r w:rsidRPr="00285898">
        <w:rPr>
          <w:sz w:val="28"/>
          <w:szCs w:val="28"/>
        </w:rPr>
        <w:t>труду окружающих;</w:t>
      </w:r>
    </w:p>
    <w:p w:rsidR="00227EF0" w:rsidRPr="00285898" w:rsidRDefault="00227EF0" w:rsidP="00285898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285898">
        <w:rPr>
          <w:sz w:val="28"/>
          <w:szCs w:val="28"/>
        </w:rPr>
        <w:t>воспитание бережного отношения к природе, приобщение детей к сохранению и умножению природных богатств нашей местности;</w:t>
      </w:r>
    </w:p>
    <w:p w:rsidR="00227EF0" w:rsidRPr="00285898" w:rsidRDefault="00227EF0" w:rsidP="00285898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285898">
        <w:rPr>
          <w:sz w:val="28"/>
          <w:szCs w:val="28"/>
        </w:rPr>
        <w:t>формирование нравственных ценностей личности.</w:t>
      </w:r>
    </w:p>
    <w:p w:rsidR="00227EF0" w:rsidRPr="00B41101" w:rsidRDefault="00227EF0" w:rsidP="008469D1">
      <w:pPr>
        <w:ind w:firstLine="426"/>
        <w:jc w:val="both"/>
        <w:rPr>
          <w:b/>
          <w:sz w:val="28"/>
          <w:szCs w:val="28"/>
        </w:rPr>
      </w:pPr>
      <w:r w:rsidRPr="00B41101">
        <w:rPr>
          <w:b/>
          <w:sz w:val="28"/>
          <w:szCs w:val="28"/>
        </w:rPr>
        <w:t>Задачи:</w:t>
      </w:r>
    </w:p>
    <w:p w:rsidR="00227EF0" w:rsidRPr="00B32CA5" w:rsidRDefault="00227EF0" w:rsidP="00B32CA5">
      <w:pPr>
        <w:pStyle w:val="ListParagraph"/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B32CA5">
        <w:rPr>
          <w:sz w:val="28"/>
          <w:szCs w:val="28"/>
        </w:rPr>
        <w:t>сохранить и укрепить здоровье детей;</w:t>
      </w:r>
    </w:p>
    <w:p w:rsidR="00227EF0" w:rsidRPr="00B32CA5" w:rsidRDefault="00227EF0" w:rsidP="00B32CA5">
      <w:pPr>
        <w:pStyle w:val="ListParagraph"/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B32CA5">
        <w:rPr>
          <w:sz w:val="28"/>
          <w:szCs w:val="28"/>
        </w:rPr>
        <w:t>развивать коммуникативные умения, воспитывать культуру поведения и общения, культуру досуга;</w:t>
      </w:r>
    </w:p>
    <w:p w:rsidR="00227EF0" w:rsidRPr="00B32CA5" w:rsidRDefault="00227EF0" w:rsidP="00B32CA5">
      <w:pPr>
        <w:pStyle w:val="ListParagraph"/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B32CA5">
        <w:rPr>
          <w:sz w:val="28"/>
          <w:szCs w:val="28"/>
        </w:rPr>
        <w:t>познакомить детей с элементарными правилами по самообслуживанию, уборке помещения, озеленению;</w:t>
      </w:r>
    </w:p>
    <w:p w:rsidR="00227EF0" w:rsidRPr="00B32CA5" w:rsidRDefault="00227EF0" w:rsidP="00B32CA5">
      <w:pPr>
        <w:pStyle w:val="ListParagraph"/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B32CA5">
        <w:rPr>
          <w:sz w:val="28"/>
          <w:szCs w:val="28"/>
        </w:rPr>
        <w:t>провести ряд мероприятий по очистке территории от мусора,  трудовые десанты по работе на пришкольном  участке, школьных помещениях.</w:t>
      </w:r>
    </w:p>
    <w:p w:rsidR="00227EF0" w:rsidRDefault="00227EF0" w:rsidP="0031193E">
      <w:pPr>
        <w:spacing w:line="276" w:lineRule="auto"/>
        <w:jc w:val="both"/>
        <w:rPr>
          <w:sz w:val="28"/>
          <w:szCs w:val="28"/>
        </w:rPr>
      </w:pPr>
      <w:r w:rsidRPr="0031193E">
        <w:rPr>
          <w:b/>
          <w:sz w:val="28"/>
          <w:szCs w:val="28"/>
        </w:rPr>
        <w:t>Участники смены</w:t>
      </w:r>
      <w:r>
        <w:rPr>
          <w:sz w:val="28"/>
          <w:szCs w:val="28"/>
        </w:rPr>
        <w:t xml:space="preserve"> – 15 учащихся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,</w:t>
      </w:r>
      <w:r w:rsidRPr="003119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классов</w:t>
      </w:r>
    </w:p>
    <w:p w:rsidR="00227EF0" w:rsidRDefault="00227EF0" w:rsidP="0031193E">
      <w:pPr>
        <w:spacing w:line="276" w:lineRule="auto"/>
        <w:jc w:val="both"/>
        <w:rPr>
          <w:sz w:val="28"/>
          <w:szCs w:val="28"/>
        </w:rPr>
      </w:pPr>
      <w:r w:rsidRPr="0031193E">
        <w:rPr>
          <w:b/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– 18 дней</w:t>
      </w:r>
    </w:p>
    <w:p w:rsidR="00227EF0" w:rsidRDefault="00227EF0" w:rsidP="00C747A5">
      <w:pPr>
        <w:jc w:val="both"/>
        <w:rPr>
          <w:sz w:val="30"/>
          <w:szCs w:val="30"/>
        </w:rPr>
      </w:pPr>
    </w:p>
    <w:p w:rsidR="00227EF0" w:rsidRDefault="00227EF0" w:rsidP="00C747A5">
      <w:pPr>
        <w:jc w:val="both"/>
        <w:rPr>
          <w:sz w:val="30"/>
          <w:szCs w:val="30"/>
        </w:rPr>
      </w:pPr>
    </w:p>
    <w:p w:rsidR="00227EF0" w:rsidRDefault="00227EF0" w:rsidP="00C747A5">
      <w:pPr>
        <w:jc w:val="both"/>
        <w:rPr>
          <w:sz w:val="30"/>
          <w:szCs w:val="30"/>
        </w:rPr>
      </w:pPr>
    </w:p>
    <w:p w:rsidR="00227EF0" w:rsidRDefault="00227EF0" w:rsidP="00C747A5">
      <w:pPr>
        <w:jc w:val="both"/>
        <w:rPr>
          <w:sz w:val="30"/>
          <w:szCs w:val="30"/>
        </w:rPr>
      </w:pPr>
    </w:p>
    <w:p w:rsidR="00227EF0" w:rsidRDefault="00227EF0" w:rsidP="00C747A5">
      <w:pPr>
        <w:jc w:val="both"/>
        <w:rPr>
          <w:sz w:val="30"/>
          <w:szCs w:val="30"/>
        </w:rPr>
      </w:pPr>
    </w:p>
    <w:p w:rsidR="00227EF0" w:rsidRDefault="00227EF0" w:rsidP="00C747A5">
      <w:pPr>
        <w:jc w:val="both"/>
        <w:rPr>
          <w:sz w:val="30"/>
          <w:szCs w:val="30"/>
        </w:rPr>
      </w:pPr>
    </w:p>
    <w:p w:rsidR="00227EF0" w:rsidRDefault="00227EF0" w:rsidP="00C747A5">
      <w:pPr>
        <w:jc w:val="both"/>
        <w:rPr>
          <w:sz w:val="30"/>
          <w:szCs w:val="30"/>
        </w:rPr>
      </w:pPr>
    </w:p>
    <w:p w:rsidR="00227EF0" w:rsidRDefault="00227EF0" w:rsidP="00C747A5">
      <w:pPr>
        <w:jc w:val="both"/>
        <w:rPr>
          <w:sz w:val="30"/>
          <w:szCs w:val="30"/>
        </w:rPr>
      </w:pPr>
    </w:p>
    <w:p w:rsidR="00227EF0" w:rsidRDefault="00227EF0" w:rsidP="00C747A5">
      <w:pPr>
        <w:jc w:val="both"/>
        <w:rPr>
          <w:sz w:val="30"/>
          <w:szCs w:val="30"/>
        </w:rPr>
      </w:pPr>
    </w:p>
    <w:p w:rsidR="00227EF0" w:rsidRDefault="00227EF0" w:rsidP="00C747A5">
      <w:pPr>
        <w:jc w:val="both"/>
        <w:rPr>
          <w:sz w:val="30"/>
          <w:szCs w:val="30"/>
        </w:rPr>
      </w:pPr>
    </w:p>
    <w:p w:rsidR="00227EF0" w:rsidRDefault="00227EF0" w:rsidP="00C747A5">
      <w:pPr>
        <w:jc w:val="both"/>
        <w:rPr>
          <w:sz w:val="30"/>
          <w:szCs w:val="30"/>
        </w:rPr>
      </w:pPr>
    </w:p>
    <w:p w:rsidR="00227EF0" w:rsidRPr="00C747A5" w:rsidRDefault="00227EF0" w:rsidP="00C747A5">
      <w:pPr>
        <w:jc w:val="both"/>
        <w:rPr>
          <w:b/>
          <w:sz w:val="30"/>
          <w:szCs w:val="30"/>
        </w:rPr>
      </w:pPr>
      <w:r w:rsidRPr="00C747A5">
        <w:rPr>
          <w:b/>
          <w:sz w:val="30"/>
          <w:szCs w:val="30"/>
        </w:rPr>
        <w:t>Работа с кадрами</w:t>
      </w:r>
    </w:p>
    <w:p w:rsidR="00227EF0" w:rsidRPr="00C747A5" w:rsidRDefault="00227EF0" w:rsidP="00C747A5">
      <w:pPr>
        <w:jc w:val="both"/>
        <w:rPr>
          <w:sz w:val="30"/>
          <w:szCs w:val="30"/>
        </w:rPr>
      </w:pPr>
      <w:r w:rsidRPr="00C747A5">
        <w:rPr>
          <w:sz w:val="30"/>
          <w:szCs w:val="30"/>
        </w:rPr>
        <w:t>Об организации работы лагеря. Осо</w:t>
      </w:r>
      <w:r>
        <w:rPr>
          <w:sz w:val="30"/>
          <w:szCs w:val="30"/>
        </w:rPr>
        <w:t>бенности воспитательной работы со</w:t>
      </w:r>
      <w:r w:rsidRPr="00C747A5">
        <w:rPr>
          <w:sz w:val="30"/>
          <w:szCs w:val="30"/>
        </w:rPr>
        <w:t xml:space="preserve"> школьниками</w:t>
      </w:r>
      <w:r>
        <w:rPr>
          <w:sz w:val="30"/>
          <w:szCs w:val="30"/>
        </w:rPr>
        <w:t xml:space="preserve"> старшего звена</w:t>
      </w:r>
      <w:r w:rsidRPr="00C747A5">
        <w:rPr>
          <w:sz w:val="30"/>
          <w:szCs w:val="30"/>
        </w:rPr>
        <w:t>, учащимися, состоящими на различных видах учета</w:t>
      </w:r>
      <w:r>
        <w:rPr>
          <w:sz w:val="30"/>
          <w:szCs w:val="30"/>
        </w:rPr>
        <w:t>.</w:t>
      </w:r>
    </w:p>
    <w:p w:rsidR="00227EF0" w:rsidRPr="00C747A5" w:rsidRDefault="00227EF0" w:rsidP="00C747A5">
      <w:pPr>
        <w:jc w:val="both"/>
        <w:rPr>
          <w:sz w:val="30"/>
          <w:szCs w:val="30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4725"/>
        <w:gridCol w:w="4780"/>
      </w:tblGrid>
      <w:tr w:rsidR="00227EF0" w:rsidRPr="00C747A5" w:rsidTr="00C747A5">
        <w:trPr>
          <w:trHeight w:val="705"/>
        </w:trPr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EF0" w:rsidRPr="00C747A5" w:rsidRDefault="00227EF0" w:rsidP="00C747A5">
            <w:pPr>
              <w:spacing w:before="150" w:after="180" w:line="276" w:lineRule="auto"/>
              <w:jc w:val="center"/>
              <w:rPr>
                <w:b/>
                <w:color w:val="111111"/>
                <w:sz w:val="26"/>
                <w:szCs w:val="26"/>
                <w:lang w:eastAsia="en-US"/>
              </w:rPr>
            </w:pPr>
            <w:r w:rsidRPr="00C747A5">
              <w:rPr>
                <w:b/>
                <w:bCs/>
                <w:color w:val="111111"/>
                <w:sz w:val="26"/>
                <w:szCs w:val="26"/>
                <w:lang w:eastAsia="en-US"/>
              </w:rPr>
              <w:t>Работа с педагогическими кадрами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EF0" w:rsidRPr="00C747A5" w:rsidRDefault="00227EF0" w:rsidP="00C747A5">
            <w:pPr>
              <w:spacing w:before="150" w:after="180" w:line="276" w:lineRule="auto"/>
              <w:jc w:val="center"/>
              <w:rPr>
                <w:b/>
                <w:color w:val="111111"/>
                <w:sz w:val="26"/>
                <w:szCs w:val="26"/>
                <w:lang w:eastAsia="en-US"/>
              </w:rPr>
            </w:pPr>
            <w:r w:rsidRPr="00C747A5">
              <w:rPr>
                <w:b/>
                <w:bCs/>
                <w:color w:val="111111"/>
                <w:sz w:val="26"/>
                <w:szCs w:val="26"/>
                <w:lang w:eastAsia="en-US"/>
              </w:rPr>
              <w:t>Работа с родителями, общественностью. Оформление помещений лагеря</w:t>
            </w:r>
          </w:p>
        </w:tc>
      </w:tr>
      <w:tr w:rsidR="00227EF0" w:rsidRPr="00C747A5" w:rsidTr="00C747A5">
        <w:trPr>
          <w:trHeight w:val="705"/>
        </w:trPr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EF0" w:rsidRPr="00C747A5" w:rsidRDefault="00227EF0" w:rsidP="00C747A5">
            <w:pPr>
              <w:spacing w:before="150" w:after="180"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08.06</w:t>
            </w:r>
            <w:r w:rsidRPr="00C747A5">
              <w:rPr>
                <w:color w:val="111111"/>
                <w:sz w:val="26"/>
                <w:szCs w:val="26"/>
                <w:lang w:eastAsia="en-US"/>
              </w:rPr>
              <w:t>. Проведение инструкции по правилам безопасного поведения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EF0" w:rsidRPr="00C747A5" w:rsidRDefault="00227EF0" w:rsidP="00C747A5">
            <w:pPr>
              <w:spacing w:before="150" w:after="180"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08.06. Подготовка отрядный</w:t>
            </w:r>
            <w:r w:rsidRPr="00C747A5">
              <w:rPr>
                <w:color w:val="111111"/>
                <w:sz w:val="26"/>
                <w:szCs w:val="26"/>
                <w:lang w:eastAsia="en-US"/>
              </w:rPr>
              <w:t>,   комнат</w:t>
            </w:r>
            <w:r>
              <w:rPr>
                <w:color w:val="111111"/>
                <w:sz w:val="26"/>
                <w:szCs w:val="26"/>
                <w:lang w:eastAsia="en-US"/>
              </w:rPr>
              <w:t>ы</w:t>
            </w:r>
            <w:r w:rsidRPr="00C747A5">
              <w:rPr>
                <w:color w:val="111111"/>
                <w:sz w:val="26"/>
                <w:szCs w:val="26"/>
                <w:lang w:eastAsia="en-US"/>
              </w:rPr>
              <w:t>, помещений  для кружковой работы</w:t>
            </w:r>
            <w:r>
              <w:rPr>
                <w:color w:val="111111"/>
                <w:sz w:val="26"/>
                <w:szCs w:val="26"/>
                <w:lang w:eastAsia="en-US"/>
              </w:rPr>
              <w:t>, рабочего инвентаря.</w:t>
            </w:r>
          </w:p>
        </w:tc>
      </w:tr>
      <w:tr w:rsidR="00227EF0" w:rsidRPr="00C747A5" w:rsidTr="00C747A5">
        <w:trPr>
          <w:trHeight w:val="705"/>
        </w:trPr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EF0" w:rsidRPr="00C747A5" w:rsidRDefault="00227EF0" w:rsidP="00C747A5">
            <w:pPr>
              <w:spacing w:before="150" w:after="180" w:line="276" w:lineRule="auto"/>
              <w:rPr>
                <w:color w:val="111111"/>
                <w:sz w:val="26"/>
                <w:szCs w:val="26"/>
                <w:lang w:eastAsia="en-US"/>
              </w:rPr>
            </w:pPr>
            <w:r w:rsidRPr="00C747A5">
              <w:rPr>
                <w:color w:val="111111"/>
                <w:sz w:val="26"/>
                <w:szCs w:val="26"/>
                <w:lang w:eastAsia="en-US"/>
              </w:rPr>
              <w:t xml:space="preserve">Работа с руководителями кружков. </w:t>
            </w:r>
          </w:p>
          <w:p w:rsidR="00227EF0" w:rsidRPr="00C747A5" w:rsidRDefault="00227EF0" w:rsidP="00C747A5">
            <w:pPr>
              <w:spacing w:before="150" w:after="180"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04.06</w:t>
            </w:r>
            <w:r w:rsidRPr="00C747A5">
              <w:rPr>
                <w:color w:val="111111"/>
                <w:sz w:val="26"/>
                <w:szCs w:val="26"/>
                <w:lang w:eastAsia="en-US"/>
              </w:rPr>
              <w:t>. Административное совещание «</w:t>
            </w:r>
            <w:r>
              <w:rPr>
                <w:color w:val="111111"/>
                <w:sz w:val="26"/>
                <w:szCs w:val="26"/>
                <w:lang w:eastAsia="en-US"/>
              </w:rPr>
              <w:t>Организация работы объединений по интересам в лагере»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EF0" w:rsidRPr="00C747A5" w:rsidRDefault="00227EF0" w:rsidP="00C747A5">
            <w:pPr>
              <w:spacing w:before="150" w:after="180" w:line="276" w:lineRule="auto"/>
              <w:rPr>
                <w:color w:val="111111"/>
                <w:sz w:val="26"/>
                <w:szCs w:val="26"/>
                <w:lang w:eastAsia="en-US"/>
              </w:rPr>
            </w:pPr>
            <w:r w:rsidRPr="00C747A5">
              <w:rPr>
                <w:color w:val="111111"/>
                <w:sz w:val="26"/>
                <w:szCs w:val="26"/>
                <w:lang w:eastAsia="en-US"/>
              </w:rPr>
              <w:t xml:space="preserve">Организация  взаимодействия с РОВД, </w:t>
            </w:r>
            <w:r>
              <w:rPr>
                <w:color w:val="111111"/>
                <w:sz w:val="26"/>
                <w:szCs w:val="26"/>
                <w:lang w:eastAsia="en-US"/>
              </w:rPr>
              <w:t xml:space="preserve">ГАИ, </w:t>
            </w:r>
            <w:r w:rsidRPr="00C747A5">
              <w:rPr>
                <w:color w:val="111111"/>
                <w:sz w:val="26"/>
                <w:szCs w:val="26"/>
                <w:lang w:eastAsia="en-US"/>
              </w:rPr>
              <w:t>МЧС, РДК, ЦДиМ, детской районной библиотекой</w:t>
            </w:r>
            <w:r>
              <w:rPr>
                <w:color w:val="111111"/>
                <w:sz w:val="26"/>
                <w:szCs w:val="26"/>
                <w:lang w:eastAsia="en-US"/>
              </w:rPr>
              <w:t xml:space="preserve"> (дистанционное, сетевое)</w:t>
            </w:r>
          </w:p>
        </w:tc>
      </w:tr>
      <w:tr w:rsidR="00227EF0" w:rsidRPr="00C747A5" w:rsidTr="00C747A5">
        <w:trPr>
          <w:trHeight w:val="902"/>
        </w:trPr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EF0" w:rsidRPr="00C747A5" w:rsidRDefault="00227EF0" w:rsidP="00C747A5">
            <w:pPr>
              <w:spacing w:before="150" w:after="180" w:line="276" w:lineRule="auto"/>
              <w:rPr>
                <w:color w:val="111111"/>
                <w:sz w:val="26"/>
                <w:szCs w:val="26"/>
                <w:lang w:eastAsia="en-US"/>
              </w:rPr>
            </w:pPr>
            <w:r w:rsidRPr="00C747A5">
              <w:rPr>
                <w:color w:val="111111"/>
                <w:sz w:val="26"/>
                <w:szCs w:val="26"/>
                <w:lang w:eastAsia="en-US"/>
              </w:rPr>
              <w:t xml:space="preserve"> Прием по личным вопросам (ежедневно)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EF0" w:rsidRPr="00C747A5" w:rsidRDefault="00227EF0" w:rsidP="00C747A5">
            <w:pPr>
              <w:spacing w:before="150" w:after="180" w:line="276" w:lineRule="auto"/>
              <w:rPr>
                <w:color w:val="111111"/>
                <w:sz w:val="26"/>
                <w:szCs w:val="26"/>
                <w:lang w:eastAsia="en-US"/>
              </w:rPr>
            </w:pPr>
            <w:r w:rsidRPr="00C747A5">
              <w:rPr>
                <w:color w:val="111111"/>
                <w:sz w:val="26"/>
                <w:szCs w:val="26"/>
                <w:lang w:eastAsia="en-US"/>
              </w:rPr>
              <w:t>Встречи и беседы с родителями (в течение смены)</w:t>
            </w:r>
          </w:p>
        </w:tc>
      </w:tr>
      <w:tr w:rsidR="00227EF0" w:rsidRPr="00C747A5" w:rsidTr="00C747A5"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EF0" w:rsidRPr="00C747A5" w:rsidRDefault="00227EF0" w:rsidP="00C747A5">
            <w:pPr>
              <w:spacing w:before="150" w:after="180" w:line="276" w:lineRule="auto"/>
              <w:rPr>
                <w:color w:val="111111"/>
                <w:sz w:val="26"/>
                <w:szCs w:val="26"/>
                <w:lang w:eastAsia="en-US"/>
              </w:rPr>
            </w:pPr>
            <w:r w:rsidRPr="00C747A5">
              <w:rPr>
                <w:color w:val="111111"/>
                <w:sz w:val="26"/>
                <w:szCs w:val="26"/>
                <w:lang w:eastAsia="en-US"/>
              </w:rPr>
              <w:t> Методическое занятие с воспитателями по повышению профессионального уровня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EF0" w:rsidRPr="00C747A5" w:rsidRDefault="00227EF0" w:rsidP="00C747A5">
            <w:pPr>
              <w:spacing w:before="150" w:after="180" w:line="276" w:lineRule="auto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Разработка памяток для родителей (в течение смены)</w:t>
            </w:r>
          </w:p>
        </w:tc>
      </w:tr>
      <w:tr w:rsidR="00227EF0" w:rsidRPr="00C747A5" w:rsidTr="00C747A5"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EF0" w:rsidRPr="00C747A5" w:rsidRDefault="00227EF0" w:rsidP="00C747A5">
            <w:pPr>
              <w:spacing w:before="150" w:after="180" w:line="276" w:lineRule="auto"/>
              <w:rPr>
                <w:color w:val="111111"/>
                <w:sz w:val="26"/>
                <w:szCs w:val="26"/>
                <w:lang w:eastAsia="en-US"/>
              </w:rPr>
            </w:pPr>
            <w:r w:rsidRPr="00C747A5">
              <w:rPr>
                <w:color w:val="111111"/>
                <w:sz w:val="26"/>
                <w:szCs w:val="26"/>
                <w:lang w:eastAsia="en-US"/>
              </w:rPr>
              <w:t>  Анализ работы отрядов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EF0" w:rsidRPr="00C747A5" w:rsidRDefault="00227EF0" w:rsidP="00C747A5">
            <w:pPr>
              <w:spacing w:before="150" w:after="180" w:line="276" w:lineRule="auto"/>
              <w:rPr>
                <w:color w:val="111111"/>
                <w:sz w:val="26"/>
                <w:szCs w:val="26"/>
                <w:lang w:eastAsia="en-US"/>
              </w:rPr>
            </w:pPr>
            <w:r w:rsidRPr="00C747A5">
              <w:rPr>
                <w:color w:val="111111"/>
                <w:sz w:val="26"/>
                <w:szCs w:val="26"/>
                <w:lang w:eastAsia="en-US"/>
              </w:rPr>
              <w:t>Консультации педагога социального, педагога-психолога (в течение смены)</w:t>
            </w:r>
          </w:p>
        </w:tc>
      </w:tr>
      <w:tr w:rsidR="00227EF0" w:rsidRPr="00C747A5" w:rsidTr="00C747A5"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EF0" w:rsidRPr="00C747A5" w:rsidRDefault="00227EF0" w:rsidP="00C747A5">
            <w:pPr>
              <w:spacing w:before="150" w:after="180" w:line="276" w:lineRule="auto"/>
              <w:rPr>
                <w:color w:val="111111"/>
                <w:sz w:val="26"/>
                <w:szCs w:val="26"/>
                <w:lang w:eastAsia="en-US"/>
              </w:rPr>
            </w:pPr>
            <w:r w:rsidRPr="00C747A5">
              <w:rPr>
                <w:color w:val="111111"/>
                <w:sz w:val="26"/>
                <w:szCs w:val="26"/>
                <w:lang w:eastAsia="en-US"/>
              </w:rPr>
              <w:t>Производственные совещания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EF0" w:rsidRPr="00C747A5" w:rsidRDefault="00227EF0" w:rsidP="00C747A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</w:tbl>
    <w:p w:rsidR="00227EF0" w:rsidRPr="00C747A5" w:rsidRDefault="00227EF0" w:rsidP="00C747A5">
      <w:pPr>
        <w:jc w:val="both"/>
        <w:rPr>
          <w:sz w:val="30"/>
          <w:szCs w:val="30"/>
        </w:rPr>
      </w:pPr>
    </w:p>
    <w:p w:rsidR="00227EF0" w:rsidRPr="00C747A5" w:rsidRDefault="00227EF0" w:rsidP="00C747A5">
      <w:pPr>
        <w:jc w:val="both"/>
        <w:rPr>
          <w:b/>
          <w:sz w:val="30"/>
          <w:szCs w:val="30"/>
        </w:rPr>
      </w:pPr>
      <w:r w:rsidRPr="00C747A5">
        <w:rPr>
          <w:b/>
          <w:sz w:val="30"/>
          <w:szCs w:val="30"/>
        </w:rPr>
        <w:t>Ежедневная планерка   8.15</w:t>
      </w:r>
    </w:p>
    <w:p w:rsidR="00227EF0" w:rsidRPr="00C747A5" w:rsidRDefault="00227EF0" w:rsidP="00C747A5">
      <w:pPr>
        <w:jc w:val="both"/>
        <w:rPr>
          <w:sz w:val="30"/>
          <w:szCs w:val="30"/>
        </w:rPr>
      </w:pPr>
      <w:r w:rsidRPr="00C747A5">
        <w:rPr>
          <w:b/>
          <w:sz w:val="30"/>
          <w:szCs w:val="30"/>
        </w:rPr>
        <w:t>Работа занятий по интересам</w:t>
      </w:r>
      <w:r w:rsidRPr="00C747A5">
        <w:rPr>
          <w:sz w:val="30"/>
          <w:szCs w:val="30"/>
        </w:rPr>
        <w:t xml:space="preserve"> (по графику)</w:t>
      </w:r>
    </w:p>
    <w:p w:rsidR="00227EF0" w:rsidRPr="00C747A5" w:rsidRDefault="00227EF0" w:rsidP="00C747A5">
      <w:pPr>
        <w:jc w:val="both"/>
        <w:rPr>
          <w:sz w:val="30"/>
          <w:szCs w:val="30"/>
        </w:rPr>
      </w:pPr>
    </w:p>
    <w:p w:rsidR="00227EF0" w:rsidRPr="00C747A5" w:rsidRDefault="00227EF0" w:rsidP="00C747A5">
      <w:pPr>
        <w:jc w:val="both"/>
        <w:rPr>
          <w:sz w:val="30"/>
          <w:szCs w:val="30"/>
        </w:rPr>
      </w:pPr>
    </w:p>
    <w:p w:rsidR="00227EF0" w:rsidRPr="00C747A5" w:rsidRDefault="00227EF0" w:rsidP="00C747A5">
      <w:pPr>
        <w:jc w:val="both"/>
        <w:rPr>
          <w:sz w:val="30"/>
          <w:szCs w:val="30"/>
        </w:rPr>
      </w:pPr>
    </w:p>
    <w:p w:rsidR="00227EF0" w:rsidRPr="00C747A5" w:rsidRDefault="00227EF0" w:rsidP="00C747A5">
      <w:pPr>
        <w:jc w:val="both"/>
        <w:rPr>
          <w:sz w:val="30"/>
          <w:szCs w:val="30"/>
        </w:rPr>
      </w:pPr>
    </w:p>
    <w:p w:rsidR="00227EF0" w:rsidRDefault="00227EF0" w:rsidP="003119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114"/>
        <w:gridCol w:w="3215"/>
      </w:tblGrid>
      <w:tr w:rsidR="00227EF0" w:rsidRPr="00F2658C" w:rsidTr="001B31B8">
        <w:trPr>
          <w:trHeight w:val="1172"/>
        </w:trPr>
        <w:tc>
          <w:tcPr>
            <w:tcW w:w="1843" w:type="dxa"/>
            <w:vAlign w:val="center"/>
          </w:tcPr>
          <w:p w:rsidR="00227EF0" w:rsidRPr="001B31B8" w:rsidRDefault="00227EF0" w:rsidP="001B31B8">
            <w:pPr>
              <w:jc w:val="center"/>
              <w:rPr>
                <w:b/>
                <w:sz w:val="26"/>
                <w:szCs w:val="26"/>
              </w:rPr>
            </w:pPr>
            <w:r w:rsidRPr="001B31B8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5114" w:type="dxa"/>
            <w:vAlign w:val="center"/>
          </w:tcPr>
          <w:p w:rsidR="00227EF0" w:rsidRPr="001B31B8" w:rsidRDefault="00227EF0" w:rsidP="001B31B8">
            <w:pPr>
              <w:jc w:val="center"/>
              <w:rPr>
                <w:b/>
                <w:sz w:val="26"/>
                <w:szCs w:val="26"/>
              </w:rPr>
            </w:pPr>
            <w:r w:rsidRPr="001B31B8">
              <w:rPr>
                <w:b/>
                <w:sz w:val="26"/>
                <w:szCs w:val="26"/>
              </w:rPr>
              <w:t>Дата, название мероприятия</w:t>
            </w:r>
          </w:p>
        </w:tc>
        <w:tc>
          <w:tcPr>
            <w:tcW w:w="3215" w:type="dxa"/>
            <w:vAlign w:val="center"/>
          </w:tcPr>
          <w:p w:rsidR="00227EF0" w:rsidRPr="001B31B8" w:rsidRDefault="00227EF0" w:rsidP="001B31B8">
            <w:pPr>
              <w:jc w:val="center"/>
              <w:rPr>
                <w:b/>
                <w:sz w:val="26"/>
                <w:szCs w:val="26"/>
              </w:rPr>
            </w:pPr>
            <w:r w:rsidRPr="001B31B8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227EF0" w:rsidRPr="00F2658C" w:rsidTr="001B31B8">
        <w:trPr>
          <w:trHeight w:val="481"/>
        </w:trPr>
        <w:tc>
          <w:tcPr>
            <w:tcW w:w="10172" w:type="dxa"/>
            <w:gridSpan w:val="3"/>
            <w:vAlign w:val="center"/>
          </w:tcPr>
          <w:p w:rsidR="00227EF0" w:rsidRPr="001B31B8" w:rsidRDefault="00227EF0" w:rsidP="001B31B8">
            <w:pPr>
              <w:jc w:val="center"/>
              <w:rPr>
                <w:rStyle w:val="IntenseEmphasis"/>
                <w:sz w:val="26"/>
                <w:szCs w:val="26"/>
                <w:lang w:val="en-US"/>
              </w:rPr>
            </w:pPr>
            <w:r w:rsidRPr="001B31B8">
              <w:rPr>
                <w:b/>
                <w:sz w:val="26"/>
                <w:szCs w:val="26"/>
              </w:rPr>
              <w:t>Вторник 09.0</w:t>
            </w:r>
            <w:r w:rsidRPr="001B31B8">
              <w:rPr>
                <w:b/>
                <w:sz w:val="26"/>
                <w:szCs w:val="26"/>
                <w:lang w:val="en-US"/>
              </w:rPr>
              <w:t>6</w:t>
            </w:r>
          </w:p>
        </w:tc>
      </w:tr>
      <w:tr w:rsidR="00227EF0" w:rsidRPr="00F2658C" w:rsidTr="001B31B8">
        <w:trPr>
          <w:trHeight w:val="389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08.00 – 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114" w:type="dxa"/>
          </w:tcPr>
          <w:p w:rsidR="00227EF0" w:rsidRPr="001B31B8" w:rsidRDefault="00227EF0" w:rsidP="00FA2F64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Сбор, открытие лагеря</w:t>
            </w:r>
          </w:p>
        </w:tc>
        <w:tc>
          <w:tcPr>
            <w:tcW w:w="3215" w:type="dxa"/>
          </w:tcPr>
          <w:p w:rsidR="00227EF0" w:rsidRPr="001B31B8" w:rsidRDefault="00227EF0" w:rsidP="00FA2F64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Начальник лагеря, заместитель начальника лагеря</w:t>
            </w:r>
          </w:p>
        </w:tc>
      </w:tr>
      <w:tr w:rsidR="00227EF0" w:rsidRPr="00F2658C" w:rsidTr="001B31B8">
        <w:trPr>
          <w:trHeight w:val="1288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0</w:t>
            </w:r>
            <w:r w:rsidRPr="001B31B8">
              <w:rPr>
                <w:sz w:val="26"/>
                <w:szCs w:val="26"/>
                <w:lang w:val="en-US"/>
              </w:rPr>
              <w:t>9</w:t>
            </w:r>
            <w:r w:rsidRPr="001B31B8">
              <w:rPr>
                <w:sz w:val="26"/>
                <w:szCs w:val="26"/>
              </w:rPr>
              <w:t>.00</w:t>
            </w:r>
          </w:p>
        </w:tc>
        <w:tc>
          <w:tcPr>
            <w:tcW w:w="5114" w:type="dxa"/>
          </w:tcPr>
          <w:p w:rsidR="00227EF0" w:rsidRPr="001B31B8" w:rsidRDefault="00227EF0" w:rsidP="00886E4F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Обучение технике безопасности (проведение вводного инструктажа по технике безопасности)</w:t>
            </w:r>
          </w:p>
          <w:p w:rsidR="00227EF0" w:rsidRPr="001B31B8" w:rsidRDefault="00227EF0" w:rsidP="00886E4F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 xml:space="preserve"> «Эпидрежим»  ( информационный час) обучение детей правилам поведения в период неблагоприятной эпидситуации, ознакомление с памяткой по по соблюдению эпидрежима.</w:t>
            </w:r>
          </w:p>
          <w:p w:rsidR="00227EF0" w:rsidRPr="001B31B8" w:rsidRDefault="00227EF0" w:rsidP="00886E4F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Знакомство с планом работы лагеря на день</w:t>
            </w:r>
          </w:p>
        </w:tc>
        <w:tc>
          <w:tcPr>
            <w:tcW w:w="3215" w:type="dxa"/>
          </w:tcPr>
          <w:p w:rsidR="00227EF0" w:rsidRPr="001B31B8" w:rsidRDefault="00227EF0" w:rsidP="00886E4F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Начальник лагеря, заместитель начальника лагеря, воспитатели</w:t>
            </w:r>
          </w:p>
        </w:tc>
      </w:tr>
      <w:tr w:rsidR="00227EF0" w:rsidRPr="00F2658C" w:rsidTr="001B31B8">
        <w:trPr>
          <w:trHeight w:val="389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09.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1</w:t>
            </w:r>
            <w:r w:rsidRPr="001B31B8">
              <w:rPr>
                <w:sz w:val="26"/>
                <w:szCs w:val="26"/>
                <w:lang w:val="en-US"/>
              </w:rPr>
              <w:t>3</w:t>
            </w:r>
            <w:r w:rsidRPr="001B31B8">
              <w:rPr>
                <w:sz w:val="26"/>
                <w:szCs w:val="26"/>
              </w:rPr>
              <w:t>.30</w:t>
            </w:r>
          </w:p>
        </w:tc>
        <w:tc>
          <w:tcPr>
            <w:tcW w:w="5114" w:type="dxa"/>
          </w:tcPr>
          <w:p w:rsidR="00227EF0" w:rsidRPr="001B31B8" w:rsidRDefault="00227EF0" w:rsidP="00FA2F64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Трудовой десант (работа с регламентированными перерывами)</w:t>
            </w:r>
          </w:p>
        </w:tc>
        <w:tc>
          <w:tcPr>
            <w:tcW w:w="3215" w:type="dxa"/>
          </w:tcPr>
          <w:p w:rsidR="00227EF0" w:rsidRPr="001B31B8" w:rsidRDefault="00227EF0" w:rsidP="00FA2F64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</w:tc>
      </w:tr>
      <w:tr w:rsidR="00227EF0" w:rsidRPr="00F2658C" w:rsidTr="001B31B8">
        <w:trPr>
          <w:trHeight w:val="389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14.00 – 16.00</w:t>
            </w:r>
          </w:p>
        </w:tc>
        <w:tc>
          <w:tcPr>
            <w:tcW w:w="5114" w:type="dxa"/>
          </w:tcPr>
          <w:p w:rsidR="00227EF0" w:rsidRPr="001B31B8" w:rsidRDefault="00227EF0" w:rsidP="00FA2F64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Оформление уголка отряда.</w:t>
            </w:r>
          </w:p>
          <w:p w:rsidR="00227EF0" w:rsidRPr="001B31B8" w:rsidRDefault="00227EF0" w:rsidP="001B31B8">
            <w:pPr>
              <w:spacing w:line="276" w:lineRule="auto"/>
              <w:contextualSpacing/>
              <w:rPr>
                <w:sz w:val="26"/>
                <w:szCs w:val="26"/>
                <w:lang w:eastAsia="en-US"/>
              </w:rPr>
            </w:pPr>
            <w:r w:rsidRPr="001B31B8">
              <w:rPr>
                <w:sz w:val="26"/>
                <w:szCs w:val="26"/>
                <w:lang w:eastAsia="en-US"/>
              </w:rPr>
              <w:t>Встреча с начальником отдела ГАИ ОВД Дубровенского райисполкома майором милиции Спиченком П.В.  «Безопасность - прежде всего» (профилактическая беседа)</w:t>
            </w:r>
          </w:p>
          <w:p w:rsidR="00227EF0" w:rsidRPr="001B31B8" w:rsidRDefault="00227EF0" w:rsidP="001B31B8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  <w:lang w:eastAsia="en-US"/>
              </w:rPr>
              <w:t>Физкультурно-оздоровительное мероприятие.</w:t>
            </w:r>
          </w:p>
          <w:p w:rsidR="00227EF0" w:rsidRPr="001B31B8" w:rsidRDefault="00227EF0" w:rsidP="00FA2F64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Подведение итога дня, уход домой.</w:t>
            </w:r>
          </w:p>
        </w:tc>
        <w:tc>
          <w:tcPr>
            <w:tcW w:w="3215" w:type="dxa"/>
          </w:tcPr>
          <w:p w:rsidR="00227EF0" w:rsidRPr="001B31B8" w:rsidRDefault="00227EF0" w:rsidP="00AA6076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 xml:space="preserve">Начальник лагеря </w:t>
            </w:r>
          </w:p>
          <w:p w:rsidR="00227EF0" w:rsidRPr="001B31B8" w:rsidRDefault="00227EF0" w:rsidP="00AA6076">
            <w:pPr>
              <w:rPr>
                <w:sz w:val="26"/>
                <w:szCs w:val="26"/>
              </w:rPr>
            </w:pPr>
          </w:p>
          <w:p w:rsidR="00227EF0" w:rsidRPr="001B31B8" w:rsidRDefault="00227EF0" w:rsidP="00AA6076">
            <w:pPr>
              <w:rPr>
                <w:sz w:val="26"/>
                <w:szCs w:val="26"/>
              </w:rPr>
            </w:pPr>
          </w:p>
          <w:p w:rsidR="00227EF0" w:rsidRPr="001B31B8" w:rsidRDefault="00227EF0" w:rsidP="00AA6076">
            <w:pPr>
              <w:rPr>
                <w:sz w:val="26"/>
                <w:szCs w:val="26"/>
              </w:rPr>
            </w:pPr>
          </w:p>
          <w:p w:rsidR="00227EF0" w:rsidRPr="001B31B8" w:rsidRDefault="00227EF0" w:rsidP="00AA6076">
            <w:pPr>
              <w:rPr>
                <w:sz w:val="26"/>
                <w:szCs w:val="26"/>
              </w:rPr>
            </w:pPr>
          </w:p>
          <w:p w:rsidR="00227EF0" w:rsidRPr="001B31B8" w:rsidRDefault="00227EF0" w:rsidP="00AA6076">
            <w:pPr>
              <w:rPr>
                <w:sz w:val="26"/>
                <w:szCs w:val="26"/>
              </w:rPr>
            </w:pPr>
          </w:p>
          <w:p w:rsidR="00227EF0" w:rsidRPr="001B31B8" w:rsidRDefault="00227EF0" w:rsidP="00AA6076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инструктор-методист по физическому воспитанию</w:t>
            </w:r>
          </w:p>
          <w:p w:rsidR="00227EF0" w:rsidRPr="001B31B8" w:rsidRDefault="00227EF0" w:rsidP="00AA6076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</w:tc>
      </w:tr>
      <w:tr w:rsidR="00227EF0" w:rsidRPr="00F2658C" w:rsidTr="001B31B8">
        <w:trPr>
          <w:trHeight w:val="423"/>
        </w:trPr>
        <w:tc>
          <w:tcPr>
            <w:tcW w:w="10172" w:type="dxa"/>
            <w:gridSpan w:val="3"/>
            <w:vAlign w:val="center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  <w:lang w:val="en-US"/>
              </w:rPr>
            </w:pPr>
            <w:r w:rsidRPr="001B31B8">
              <w:rPr>
                <w:b/>
                <w:sz w:val="26"/>
                <w:szCs w:val="26"/>
              </w:rPr>
              <w:t>Среда 10.0</w:t>
            </w:r>
            <w:r w:rsidRPr="001B31B8">
              <w:rPr>
                <w:b/>
                <w:sz w:val="26"/>
                <w:szCs w:val="26"/>
                <w:lang w:val="en-US"/>
              </w:rPr>
              <w:t>6</w:t>
            </w:r>
          </w:p>
        </w:tc>
      </w:tr>
      <w:tr w:rsidR="00227EF0" w:rsidRPr="00F2658C" w:rsidTr="001B31B8">
        <w:trPr>
          <w:trHeight w:val="437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08.00 – 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114" w:type="dxa"/>
          </w:tcPr>
          <w:p w:rsidR="00227EF0" w:rsidRPr="001B31B8" w:rsidRDefault="00227EF0" w:rsidP="00727F39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Сбор, «Чистые руки – твоя защита», «Когда поможет маска» (информинутка),</w:t>
            </w:r>
          </w:p>
          <w:p w:rsidR="00227EF0" w:rsidRPr="001B31B8" w:rsidRDefault="00227EF0" w:rsidP="00727F39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зарядка.</w:t>
            </w:r>
          </w:p>
        </w:tc>
        <w:tc>
          <w:tcPr>
            <w:tcW w:w="3215" w:type="dxa"/>
          </w:tcPr>
          <w:p w:rsidR="00227EF0" w:rsidRPr="001B31B8" w:rsidRDefault="00227EF0" w:rsidP="00727F39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Начальник лагеря, инструктор-методист по физическому воспитанию</w:t>
            </w:r>
          </w:p>
        </w:tc>
      </w:tr>
      <w:tr w:rsidR="00227EF0" w:rsidRPr="00F2658C" w:rsidTr="001B31B8">
        <w:trPr>
          <w:trHeight w:val="1288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0</w:t>
            </w:r>
            <w:r w:rsidRPr="001B31B8">
              <w:rPr>
                <w:sz w:val="26"/>
                <w:szCs w:val="26"/>
                <w:lang w:val="en-US"/>
              </w:rPr>
              <w:t>9</w:t>
            </w:r>
            <w:r w:rsidRPr="001B31B8">
              <w:rPr>
                <w:sz w:val="26"/>
                <w:szCs w:val="26"/>
              </w:rPr>
              <w:t>.00</w:t>
            </w:r>
          </w:p>
        </w:tc>
        <w:tc>
          <w:tcPr>
            <w:tcW w:w="5114" w:type="dxa"/>
          </w:tcPr>
          <w:p w:rsidR="00227EF0" w:rsidRPr="001B31B8" w:rsidRDefault="00227EF0" w:rsidP="00886E4F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 xml:space="preserve"> Обучение технике безопасности</w:t>
            </w:r>
          </w:p>
          <w:p w:rsidR="00227EF0" w:rsidRPr="001B31B8" w:rsidRDefault="00227EF0" w:rsidP="00886E4F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Знакомство с планом работы лагеря на день.</w:t>
            </w:r>
          </w:p>
        </w:tc>
        <w:tc>
          <w:tcPr>
            <w:tcW w:w="3215" w:type="dxa"/>
          </w:tcPr>
          <w:p w:rsidR="00227EF0" w:rsidRPr="001B31B8" w:rsidRDefault="00227EF0" w:rsidP="00886E4F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 xml:space="preserve"> Заместитель начальника лагеря медсестра, воспитатели</w:t>
            </w:r>
          </w:p>
        </w:tc>
      </w:tr>
      <w:tr w:rsidR="00227EF0" w:rsidRPr="00F2658C" w:rsidTr="001B31B8">
        <w:trPr>
          <w:trHeight w:val="437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09.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1</w:t>
            </w:r>
            <w:r w:rsidRPr="001B31B8">
              <w:rPr>
                <w:sz w:val="26"/>
                <w:szCs w:val="26"/>
                <w:lang w:val="en-US"/>
              </w:rPr>
              <w:t>3</w:t>
            </w:r>
            <w:r w:rsidRPr="001B31B8">
              <w:rPr>
                <w:sz w:val="26"/>
                <w:szCs w:val="26"/>
              </w:rPr>
              <w:t>.30</w:t>
            </w:r>
          </w:p>
        </w:tc>
        <w:tc>
          <w:tcPr>
            <w:tcW w:w="5114" w:type="dxa"/>
          </w:tcPr>
          <w:p w:rsidR="00227EF0" w:rsidRPr="001B31B8" w:rsidRDefault="00227EF0" w:rsidP="00727F39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Трудовой десант (работа с регламентированными перерывами)</w:t>
            </w:r>
          </w:p>
        </w:tc>
        <w:tc>
          <w:tcPr>
            <w:tcW w:w="3215" w:type="dxa"/>
          </w:tcPr>
          <w:p w:rsidR="00227EF0" w:rsidRPr="001B31B8" w:rsidRDefault="00227EF0" w:rsidP="00727F39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</w:tc>
      </w:tr>
      <w:tr w:rsidR="00227EF0" w:rsidRPr="00F2658C" w:rsidTr="001B31B8">
        <w:trPr>
          <w:trHeight w:val="437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14.00 – 16.00</w:t>
            </w:r>
          </w:p>
        </w:tc>
        <w:tc>
          <w:tcPr>
            <w:tcW w:w="5114" w:type="dxa"/>
          </w:tcPr>
          <w:p w:rsidR="00227EF0" w:rsidRPr="001B31B8" w:rsidRDefault="00227EF0" w:rsidP="001B31B8">
            <w:pPr>
              <w:tabs>
                <w:tab w:val="right" w:pos="8496"/>
              </w:tabs>
              <w:spacing w:line="276" w:lineRule="auto"/>
              <w:contextualSpacing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Просмотр видеороликов на правовую тематику, по предупреждению противоправного поведения несовершеннолетних.</w:t>
            </w:r>
          </w:p>
          <w:p w:rsidR="00227EF0" w:rsidRPr="001B31B8" w:rsidRDefault="00227EF0" w:rsidP="001B31B8">
            <w:pPr>
              <w:tabs>
                <w:tab w:val="right" w:pos="8496"/>
              </w:tabs>
              <w:spacing w:line="276" w:lineRule="auto"/>
              <w:contextualSpacing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Спортивные соревнования по волейболу.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Подведение итога дня, уход домой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 xml:space="preserve">Воспитатели, педагог социальный, 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инструктор-методист по физическому воспитанию</w:t>
            </w:r>
          </w:p>
        </w:tc>
      </w:tr>
      <w:tr w:rsidR="00227EF0" w:rsidRPr="00F2658C" w:rsidTr="001B31B8">
        <w:trPr>
          <w:trHeight w:val="403"/>
        </w:trPr>
        <w:tc>
          <w:tcPr>
            <w:tcW w:w="10172" w:type="dxa"/>
            <w:gridSpan w:val="3"/>
            <w:vAlign w:val="center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  <w:lang w:val="en-US"/>
              </w:rPr>
            </w:pPr>
            <w:r w:rsidRPr="001B31B8">
              <w:rPr>
                <w:b/>
                <w:sz w:val="26"/>
                <w:szCs w:val="26"/>
              </w:rPr>
              <w:t>Четверг 11.0</w:t>
            </w:r>
            <w:r w:rsidRPr="001B31B8">
              <w:rPr>
                <w:b/>
                <w:sz w:val="26"/>
                <w:szCs w:val="26"/>
                <w:lang w:val="en-US"/>
              </w:rPr>
              <w:t>6</w:t>
            </w:r>
          </w:p>
        </w:tc>
      </w:tr>
      <w:tr w:rsidR="00227EF0" w:rsidRPr="00F2658C" w:rsidTr="001B31B8">
        <w:trPr>
          <w:trHeight w:val="495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08.00 – 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114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Сбор, «Чистые руки – твоя защита» (информинутка)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зарядка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Начальник лагеря, заместитель начальника лагеря, инструктор-методист по физическому воспитанию</w:t>
            </w:r>
          </w:p>
        </w:tc>
      </w:tr>
      <w:tr w:rsidR="00227EF0" w:rsidRPr="00F2658C" w:rsidTr="001B31B8">
        <w:trPr>
          <w:trHeight w:val="1006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0</w:t>
            </w:r>
            <w:r w:rsidRPr="001B31B8">
              <w:rPr>
                <w:sz w:val="26"/>
                <w:szCs w:val="26"/>
                <w:lang w:val="en-US"/>
              </w:rPr>
              <w:t>9</w:t>
            </w:r>
            <w:r w:rsidRPr="001B31B8">
              <w:rPr>
                <w:sz w:val="26"/>
                <w:szCs w:val="26"/>
              </w:rPr>
              <w:t>.00</w:t>
            </w:r>
          </w:p>
        </w:tc>
        <w:tc>
          <w:tcPr>
            <w:tcW w:w="5114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Обучение технике безопасности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Знакомство с планом работы лагеря на день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Заместитель начальника лагеря воспитатели</w:t>
            </w:r>
          </w:p>
        </w:tc>
      </w:tr>
      <w:tr w:rsidR="00227EF0" w:rsidRPr="00F2658C" w:rsidTr="001B31B8">
        <w:trPr>
          <w:trHeight w:val="495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09.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1</w:t>
            </w:r>
            <w:r w:rsidRPr="001B31B8">
              <w:rPr>
                <w:sz w:val="26"/>
                <w:szCs w:val="26"/>
                <w:lang w:val="en-US"/>
              </w:rPr>
              <w:t>3</w:t>
            </w:r>
            <w:r w:rsidRPr="001B31B8">
              <w:rPr>
                <w:sz w:val="26"/>
                <w:szCs w:val="26"/>
              </w:rPr>
              <w:t>.30</w:t>
            </w:r>
          </w:p>
        </w:tc>
        <w:tc>
          <w:tcPr>
            <w:tcW w:w="5114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Трудовой десант (работа с регламентированными перерывами)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</w:tc>
      </w:tr>
      <w:tr w:rsidR="00227EF0" w:rsidRPr="00F2658C" w:rsidTr="001B31B8">
        <w:trPr>
          <w:trHeight w:val="495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14.00 – 16.00</w:t>
            </w:r>
          </w:p>
        </w:tc>
        <w:tc>
          <w:tcPr>
            <w:tcW w:w="5114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Просмотр социальных роликов  «Проведи лето ЗДОРОВО»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  <w:lang w:eastAsia="en-US"/>
              </w:rPr>
              <w:t>Физкультурно-оздоровительное мероприятие на свежем воздухе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Подведение итога дня, уход домой</w:t>
            </w:r>
          </w:p>
        </w:tc>
        <w:tc>
          <w:tcPr>
            <w:tcW w:w="3215" w:type="dxa"/>
          </w:tcPr>
          <w:p w:rsidR="00227EF0" w:rsidRPr="001B31B8" w:rsidRDefault="00227EF0" w:rsidP="00836FB6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  <w:p w:rsidR="00227EF0" w:rsidRPr="001B31B8" w:rsidRDefault="00227EF0" w:rsidP="00836FB6">
            <w:pPr>
              <w:rPr>
                <w:sz w:val="26"/>
                <w:szCs w:val="26"/>
              </w:rPr>
            </w:pPr>
          </w:p>
          <w:p w:rsidR="00227EF0" w:rsidRPr="001B31B8" w:rsidRDefault="00227EF0" w:rsidP="00836FB6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инструктор-методист по физическому воспитанию</w:t>
            </w:r>
          </w:p>
        </w:tc>
      </w:tr>
      <w:tr w:rsidR="00227EF0" w:rsidRPr="00F2658C" w:rsidTr="001B31B8">
        <w:trPr>
          <w:trHeight w:val="529"/>
        </w:trPr>
        <w:tc>
          <w:tcPr>
            <w:tcW w:w="10172" w:type="dxa"/>
            <w:gridSpan w:val="3"/>
            <w:vAlign w:val="center"/>
          </w:tcPr>
          <w:p w:rsidR="00227EF0" w:rsidRPr="001B31B8" w:rsidRDefault="00227EF0" w:rsidP="001B31B8">
            <w:pPr>
              <w:jc w:val="center"/>
              <w:rPr>
                <w:b/>
                <w:sz w:val="26"/>
                <w:szCs w:val="26"/>
              </w:rPr>
            </w:pPr>
            <w:r w:rsidRPr="001B31B8">
              <w:rPr>
                <w:b/>
                <w:sz w:val="26"/>
                <w:szCs w:val="26"/>
              </w:rPr>
              <w:t>Пятница 12.06</w:t>
            </w:r>
          </w:p>
        </w:tc>
      </w:tr>
      <w:tr w:rsidR="00227EF0" w:rsidRPr="00F2658C" w:rsidTr="001B31B8">
        <w:trPr>
          <w:trHeight w:val="451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08.00 – 08.30</w:t>
            </w:r>
          </w:p>
        </w:tc>
        <w:tc>
          <w:tcPr>
            <w:tcW w:w="5114" w:type="dxa"/>
          </w:tcPr>
          <w:p w:rsidR="00227EF0" w:rsidRPr="001B31B8" w:rsidRDefault="00227EF0" w:rsidP="00F167A5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Сбор, «Чистые руки – твоя защита» (информинутка)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зарядка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 xml:space="preserve">Начальник лагеря, инструктор-методист по физическому воспитанию </w:t>
            </w:r>
          </w:p>
        </w:tc>
      </w:tr>
      <w:tr w:rsidR="00227EF0" w:rsidRPr="00F2658C" w:rsidTr="001B31B8">
        <w:trPr>
          <w:trHeight w:val="1566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0</w:t>
            </w:r>
            <w:r w:rsidRPr="001B31B8">
              <w:rPr>
                <w:sz w:val="26"/>
                <w:szCs w:val="26"/>
                <w:lang w:val="en-US"/>
              </w:rPr>
              <w:t>9</w:t>
            </w:r>
            <w:r w:rsidRPr="001B31B8">
              <w:rPr>
                <w:sz w:val="26"/>
                <w:szCs w:val="26"/>
              </w:rPr>
              <w:t>.00</w:t>
            </w:r>
          </w:p>
        </w:tc>
        <w:tc>
          <w:tcPr>
            <w:tcW w:w="5114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Обучение технике безопасности.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Знакомство с планом работы лагеря на день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Заместитель начальника лагеря, воспитатели</w:t>
            </w:r>
          </w:p>
        </w:tc>
      </w:tr>
      <w:tr w:rsidR="00227EF0" w:rsidRPr="00F2658C" w:rsidTr="001B31B8">
        <w:trPr>
          <w:trHeight w:val="451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09.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1</w:t>
            </w:r>
            <w:r w:rsidRPr="001B31B8">
              <w:rPr>
                <w:sz w:val="26"/>
                <w:szCs w:val="26"/>
                <w:lang w:val="en-US"/>
              </w:rPr>
              <w:t>3</w:t>
            </w:r>
            <w:r w:rsidRPr="001B31B8">
              <w:rPr>
                <w:sz w:val="26"/>
                <w:szCs w:val="26"/>
              </w:rPr>
              <w:t>.30</w:t>
            </w:r>
          </w:p>
        </w:tc>
        <w:tc>
          <w:tcPr>
            <w:tcW w:w="5114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Трудовой десант (работа с регламентированными перерывами)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</w:tc>
      </w:tr>
      <w:tr w:rsidR="00227EF0" w:rsidRPr="00F2658C" w:rsidTr="001B31B8">
        <w:trPr>
          <w:trHeight w:val="451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14.00 – 16.00</w:t>
            </w:r>
          </w:p>
        </w:tc>
        <w:tc>
          <w:tcPr>
            <w:tcW w:w="5114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 xml:space="preserve"> «Нет наркотикам!» (конкурс тематических плакатов, коллажей)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  <w:lang w:eastAsia="en-US"/>
              </w:rPr>
              <w:t>Физкультурно-оздоровительное мероприятие «Мы за ЗОЖ»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Подведение итога дня, уход домой</w:t>
            </w:r>
          </w:p>
        </w:tc>
        <w:tc>
          <w:tcPr>
            <w:tcW w:w="3215" w:type="dxa"/>
          </w:tcPr>
          <w:p w:rsidR="00227EF0" w:rsidRPr="001B31B8" w:rsidRDefault="00227EF0" w:rsidP="00F81360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Воспитатели, педагог-социальный</w:t>
            </w:r>
          </w:p>
          <w:p w:rsidR="00227EF0" w:rsidRPr="001B31B8" w:rsidRDefault="00227EF0" w:rsidP="00F81360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инструктор-методист по физическому воспитанию</w:t>
            </w:r>
          </w:p>
        </w:tc>
      </w:tr>
      <w:tr w:rsidR="00227EF0" w:rsidRPr="00F2658C" w:rsidTr="001B31B8">
        <w:trPr>
          <w:trHeight w:val="517"/>
        </w:trPr>
        <w:tc>
          <w:tcPr>
            <w:tcW w:w="10172" w:type="dxa"/>
            <w:gridSpan w:val="3"/>
            <w:vAlign w:val="center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b/>
                <w:sz w:val="26"/>
                <w:szCs w:val="26"/>
              </w:rPr>
              <w:t>Понедельник 15.06</w:t>
            </w:r>
          </w:p>
        </w:tc>
      </w:tr>
      <w:tr w:rsidR="00227EF0" w:rsidRPr="00F2658C" w:rsidTr="001B31B8">
        <w:trPr>
          <w:trHeight w:val="447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08.00 – 08.30</w:t>
            </w:r>
          </w:p>
        </w:tc>
        <w:tc>
          <w:tcPr>
            <w:tcW w:w="5114" w:type="dxa"/>
          </w:tcPr>
          <w:p w:rsidR="00227EF0" w:rsidRPr="001B31B8" w:rsidRDefault="00227EF0" w:rsidP="00F167A5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Сбор, «Чистые руки – твоя защита» (информинутка)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зарядка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Начальник лагеря, инструктор-методист по физическому воспитанию</w:t>
            </w:r>
          </w:p>
        </w:tc>
      </w:tr>
      <w:tr w:rsidR="00227EF0" w:rsidRPr="00F2658C" w:rsidTr="001B31B8">
        <w:trPr>
          <w:trHeight w:val="945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08.30 – 09.00</w:t>
            </w:r>
          </w:p>
        </w:tc>
        <w:tc>
          <w:tcPr>
            <w:tcW w:w="5114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Обучение технике безопасности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Знакомство с планом работы лагеря на день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Заместитель начальника лагеря, воспитатели</w:t>
            </w:r>
          </w:p>
        </w:tc>
      </w:tr>
      <w:tr w:rsidR="00227EF0" w:rsidRPr="00F2658C" w:rsidTr="001B31B8">
        <w:trPr>
          <w:trHeight w:val="424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09.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1</w:t>
            </w:r>
            <w:r w:rsidRPr="001B31B8">
              <w:rPr>
                <w:sz w:val="26"/>
                <w:szCs w:val="26"/>
                <w:lang w:val="en-US"/>
              </w:rPr>
              <w:t>3</w:t>
            </w:r>
            <w:r w:rsidRPr="001B31B8">
              <w:rPr>
                <w:sz w:val="26"/>
                <w:szCs w:val="26"/>
              </w:rPr>
              <w:t>.30</w:t>
            </w:r>
          </w:p>
        </w:tc>
        <w:tc>
          <w:tcPr>
            <w:tcW w:w="5114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Трудовой десант (работа с регламентированными перерывами)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</w:tc>
      </w:tr>
      <w:tr w:rsidR="00227EF0" w:rsidRPr="00F2658C" w:rsidTr="001B31B8">
        <w:trPr>
          <w:trHeight w:val="424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14.00 – 16.00</w:t>
            </w:r>
          </w:p>
        </w:tc>
        <w:tc>
          <w:tcPr>
            <w:tcW w:w="5114" w:type="dxa"/>
          </w:tcPr>
          <w:p w:rsidR="00227EF0" w:rsidRPr="001B31B8" w:rsidRDefault="00227EF0" w:rsidP="001B31B8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Посещение краеведческого музея учреждения, просмотр видеороликов «Всем Вам, кто вынес ту войну – поклон и память поколений»</w:t>
            </w:r>
          </w:p>
          <w:p w:rsidR="00227EF0" w:rsidRPr="001B31B8" w:rsidRDefault="00227EF0" w:rsidP="001B31B8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  <w:lang w:eastAsia="en-US"/>
              </w:rPr>
              <w:t>Физкультурно-оздоровительное мероприятие «Тренажер – наш друг»</w:t>
            </w:r>
          </w:p>
          <w:p w:rsidR="00227EF0" w:rsidRPr="001B31B8" w:rsidRDefault="00227EF0" w:rsidP="001B31B8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Подведение итога дня, уход домой</w:t>
            </w:r>
          </w:p>
        </w:tc>
        <w:tc>
          <w:tcPr>
            <w:tcW w:w="3215" w:type="dxa"/>
          </w:tcPr>
          <w:p w:rsidR="00227EF0" w:rsidRPr="001B31B8" w:rsidRDefault="00227EF0" w:rsidP="004B3589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  <w:p w:rsidR="00227EF0" w:rsidRPr="001B31B8" w:rsidRDefault="00227EF0" w:rsidP="004B3589">
            <w:pPr>
              <w:rPr>
                <w:sz w:val="26"/>
                <w:szCs w:val="26"/>
              </w:rPr>
            </w:pPr>
          </w:p>
          <w:p w:rsidR="00227EF0" w:rsidRPr="001B31B8" w:rsidRDefault="00227EF0" w:rsidP="004B3589">
            <w:pPr>
              <w:rPr>
                <w:sz w:val="26"/>
                <w:szCs w:val="26"/>
              </w:rPr>
            </w:pPr>
          </w:p>
          <w:p w:rsidR="00227EF0" w:rsidRPr="001B31B8" w:rsidRDefault="00227EF0" w:rsidP="004B3589">
            <w:pPr>
              <w:rPr>
                <w:sz w:val="26"/>
                <w:szCs w:val="26"/>
              </w:rPr>
            </w:pPr>
          </w:p>
          <w:p w:rsidR="00227EF0" w:rsidRPr="001B31B8" w:rsidRDefault="00227EF0" w:rsidP="004B3589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 xml:space="preserve"> инструктор-методист по физическому воспитанию</w:t>
            </w:r>
          </w:p>
        </w:tc>
      </w:tr>
      <w:tr w:rsidR="00227EF0" w:rsidRPr="00F2658C" w:rsidTr="001B31B8">
        <w:trPr>
          <w:trHeight w:val="544"/>
        </w:trPr>
        <w:tc>
          <w:tcPr>
            <w:tcW w:w="10172" w:type="dxa"/>
            <w:gridSpan w:val="3"/>
            <w:vAlign w:val="center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  <w:lang w:val="en-US"/>
              </w:rPr>
            </w:pPr>
            <w:r w:rsidRPr="001B31B8">
              <w:rPr>
                <w:b/>
                <w:sz w:val="26"/>
                <w:szCs w:val="26"/>
              </w:rPr>
              <w:t xml:space="preserve">Вторник </w:t>
            </w:r>
            <w:r w:rsidRPr="001B31B8">
              <w:rPr>
                <w:b/>
                <w:sz w:val="26"/>
                <w:szCs w:val="26"/>
                <w:lang w:val="en-US"/>
              </w:rPr>
              <w:t>1</w:t>
            </w:r>
            <w:r w:rsidRPr="001B31B8">
              <w:rPr>
                <w:b/>
                <w:sz w:val="26"/>
                <w:szCs w:val="26"/>
              </w:rPr>
              <w:t>6.0</w:t>
            </w:r>
            <w:r w:rsidRPr="001B31B8">
              <w:rPr>
                <w:b/>
                <w:sz w:val="26"/>
                <w:szCs w:val="26"/>
                <w:lang w:val="en-US"/>
              </w:rPr>
              <w:t>6</w:t>
            </w:r>
          </w:p>
        </w:tc>
      </w:tr>
      <w:tr w:rsidR="00227EF0" w:rsidRPr="00F2658C" w:rsidTr="001B31B8">
        <w:trPr>
          <w:trHeight w:val="423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08.00 – 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114" w:type="dxa"/>
          </w:tcPr>
          <w:p w:rsidR="00227EF0" w:rsidRPr="001B31B8" w:rsidRDefault="00227EF0" w:rsidP="00F167A5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Сбор, «Чистые руки – твоя защита» (информинутка)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зарядка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Заместитель начальника лагеря, инструктор-методист по физическому воспитанию</w:t>
            </w:r>
          </w:p>
        </w:tc>
      </w:tr>
      <w:tr w:rsidR="00227EF0" w:rsidRPr="00F2658C" w:rsidTr="001B31B8">
        <w:trPr>
          <w:trHeight w:val="1316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0</w:t>
            </w:r>
            <w:r w:rsidRPr="001B31B8">
              <w:rPr>
                <w:sz w:val="26"/>
                <w:szCs w:val="26"/>
                <w:lang w:val="en-US"/>
              </w:rPr>
              <w:t>9</w:t>
            </w:r>
            <w:r w:rsidRPr="001B31B8">
              <w:rPr>
                <w:sz w:val="26"/>
                <w:szCs w:val="26"/>
              </w:rPr>
              <w:t>.00</w:t>
            </w:r>
          </w:p>
        </w:tc>
        <w:tc>
          <w:tcPr>
            <w:tcW w:w="5114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Обучение технике безопасности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Знакомство с планом работы лагеря на день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Заместитель начальника лагеря, воспитатели</w:t>
            </w:r>
          </w:p>
        </w:tc>
      </w:tr>
      <w:tr w:rsidR="00227EF0" w:rsidRPr="00F2658C" w:rsidTr="001B31B8">
        <w:trPr>
          <w:trHeight w:val="423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09.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1</w:t>
            </w:r>
            <w:r w:rsidRPr="001B31B8">
              <w:rPr>
                <w:sz w:val="26"/>
                <w:szCs w:val="26"/>
                <w:lang w:val="en-US"/>
              </w:rPr>
              <w:t>3</w:t>
            </w:r>
            <w:r w:rsidRPr="001B31B8">
              <w:rPr>
                <w:sz w:val="26"/>
                <w:szCs w:val="26"/>
              </w:rPr>
              <w:t>.30</w:t>
            </w:r>
          </w:p>
        </w:tc>
        <w:tc>
          <w:tcPr>
            <w:tcW w:w="5114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Трудовой десант (работа с регламентированными перерывами)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</w:tc>
      </w:tr>
      <w:tr w:rsidR="00227EF0" w:rsidRPr="00F2658C" w:rsidTr="001B31B8">
        <w:trPr>
          <w:trHeight w:val="2340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14.00 – 16.00</w:t>
            </w:r>
          </w:p>
        </w:tc>
        <w:tc>
          <w:tcPr>
            <w:tcW w:w="5114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«Дорогами памяти – дорогами мира» (виртуальная экскурсия по музею истории Великой Отечественной войны) к 75-летию Победы в ВОВ.</w:t>
            </w:r>
          </w:p>
          <w:p w:rsidR="00227EF0" w:rsidRPr="001B31B8" w:rsidRDefault="00227EF0" w:rsidP="001B31B8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  <w:lang w:eastAsia="en-US"/>
              </w:rPr>
              <w:t>Физкультурно-оздоровительное мероприятие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Подведение итога дня, уход домой</w:t>
            </w:r>
          </w:p>
        </w:tc>
        <w:tc>
          <w:tcPr>
            <w:tcW w:w="3215" w:type="dxa"/>
          </w:tcPr>
          <w:p w:rsidR="00227EF0" w:rsidRPr="001B31B8" w:rsidRDefault="00227EF0" w:rsidP="00BA2B31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 xml:space="preserve">Воспитатели, </w:t>
            </w:r>
          </w:p>
          <w:p w:rsidR="00227EF0" w:rsidRPr="001B31B8" w:rsidRDefault="00227EF0" w:rsidP="00BA2B31">
            <w:pPr>
              <w:rPr>
                <w:sz w:val="26"/>
                <w:szCs w:val="26"/>
              </w:rPr>
            </w:pPr>
          </w:p>
          <w:p w:rsidR="00227EF0" w:rsidRPr="001B31B8" w:rsidRDefault="00227EF0" w:rsidP="00BA2B31">
            <w:pPr>
              <w:rPr>
                <w:sz w:val="26"/>
                <w:szCs w:val="26"/>
              </w:rPr>
            </w:pPr>
          </w:p>
          <w:p w:rsidR="00227EF0" w:rsidRPr="001B31B8" w:rsidRDefault="00227EF0" w:rsidP="00BA2B31">
            <w:pPr>
              <w:rPr>
                <w:sz w:val="26"/>
                <w:szCs w:val="26"/>
              </w:rPr>
            </w:pPr>
          </w:p>
          <w:p w:rsidR="00227EF0" w:rsidRPr="001B31B8" w:rsidRDefault="00227EF0" w:rsidP="0028539E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инструктор-методист по физическому воспитанию</w:t>
            </w:r>
          </w:p>
        </w:tc>
      </w:tr>
      <w:tr w:rsidR="00227EF0" w:rsidRPr="00F2658C" w:rsidTr="001B31B8">
        <w:trPr>
          <w:trHeight w:val="423"/>
        </w:trPr>
        <w:tc>
          <w:tcPr>
            <w:tcW w:w="10172" w:type="dxa"/>
            <w:gridSpan w:val="3"/>
            <w:vAlign w:val="center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b/>
                <w:sz w:val="26"/>
                <w:szCs w:val="26"/>
              </w:rPr>
              <w:t>Среда 17.06</w:t>
            </w:r>
          </w:p>
        </w:tc>
      </w:tr>
      <w:tr w:rsidR="00227EF0" w:rsidRPr="00F2658C" w:rsidTr="001B31B8">
        <w:trPr>
          <w:trHeight w:val="423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08.00 – 08.30</w:t>
            </w:r>
          </w:p>
        </w:tc>
        <w:tc>
          <w:tcPr>
            <w:tcW w:w="5114" w:type="dxa"/>
          </w:tcPr>
          <w:p w:rsidR="00227EF0" w:rsidRPr="001B31B8" w:rsidRDefault="00227EF0" w:rsidP="00F167A5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Сбор, «Чистые руки – твоя защита» (информинутка)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зарядка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Начальник лагеря, инструктор-методист по физическому воспитанию</w:t>
            </w:r>
          </w:p>
        </w:tc>
      </w:tr>
      <w:tr w:rsidR="00227EF0" w:rsidRPr="00F2658C" w:rsidTr="001B31B8">
        <w:trPr>
          <w:trHeight w:val="1288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08.30 – 0</w:t>
            </w:r>
            <w:r w:rsidRPr="001B31B8">
              <w:rPr>
                <w:sz w:val="26"/>
                <w:szCs w:val="26"/>
                <w:lang w:val="en-US"/>
              </w:rPr>
              <w:t>9</w:t>
            </w:r>
            <w:r w:rsidRPr="001B31B8">
              <w:rPr>
                <w:sz w:val="26"/>
                <w:szCs w:val="26"/>
              </w:rPr>
              <w:t>.00</w:t>
            </w:r>
          </w:p>
        </w:tc>
        <w:tc>
          <w:tcPr>
            <w:tcW w:w="5114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Обучение технике безопасности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Знакомство с планом работы лагеря на день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Заместитель начальника лагеря, воспитатели</w:t>
            </w:r>
          </w:p>
        </w:tc>
      </w:tr>
      <w:tr w:rsidR="00227EF0" w:rsidRPr="00F2658C" w:rsidTr="001B31B8">
        <w:trPr>
          <w:trHeight w:val="764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09.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1</w:t>
            </w:r>
            <w:r w:rsidRPr="001B31B8">
              <w:rPr>
                <w:sz w:val="26"/>
                <w:szCs w:val="26"/>
                <w:lang w:val="en-US"/>
              </w:rPr>
              <w:t>3</w:t>
            </w:r>
            <w:r w:rsidRPr="001B31B8">
              <w:rPr>
                <w:sz w:val="26"/>
                <w:szCs w:val="26"/>
              </w:rPr>
              <w:t>.30</w:t>
            </w:r>
          </w:p>
        </w:tc>
        <w:tc>
          <w:tcPr>
            <w:tcW w:w="5114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Трудовой десант (работа с регламентированными перерывами)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</w:tc>
      </w:tr>
      <w:tr w:rsidR="00227EF0" w:rsidRPr="00F2658C" w:rsidTr="001B31B8">
        <w:trPr>
          <w:trHeight w:val="377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 xml:space="preserve">14.00 – </w:t>
            </w:r>
            <w:bookmarkStart w:id="0" w:name="_GoBack"/>
            <w:bookmarkEnd w:id="0"/>
            <w:r w:rsidRPr="001B31B8">
              <w:rPr>
                <w:sz w:val="26"/>
                <w:szCs w:val="26"/>
              </w:rPr>
              <w:t>16.00</w:t>
            </w:r>
          </w:p>
        </w:tc>
        <w:tc>
          <w:tcPr>
            <w:tcW w:w="5114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Просмотр  короткометражных фильмов о незаконной эксплуатации детского труда. Книжная выставка «Нет насилию»</w:t>
            </w:r>
          </w:p>
          <w:p w:rsidR="00227EF0" w:rsidRPr="001B31B8" w:rsidRDefault="00227EF0" w:rsidP="001B31B8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  <w:lang w:eastAsia="en-US"/>
              </w:rPr>
              <w:t>Физкультурно-оздоровительное мероприятие.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Подведение итога дня, уход домой</w:t>
            </w:r>
          </w:p>
        </w:tc>
        <w:tc>
          <w:tcPr>
            <w:tcW w:w="3215" w:type="dxa"/>
          </w:tcPr>
          <w:p w:rsidR="00227EF0" w:rsidRPr="001B31B8" w:rsidRDefault="00227EF0" w:rsidP="00C6243C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 xml:space="preserve">Воспитатели, педагог психолог Редькина С.В., </w:t>
            </w:r>
          </w:p>
          <w:p w:rsidR="00227EF0" w:rsidRPr="001B31B8" w:rsidRDefault="00227EF0" w:rsidP="00C6243C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Библиотекарь Осипова А.И.</w:t>
            </w:r>
          </w:p>
          <w:p w:rsidR="00227EF0" w:rsidRPr="001B31B8" w:rsidRDefault="00227EF0" w:rsidP="00C6243C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инструктор-методист по физическому воспитанию</w:t>
            </w:r>
          </w:p>
        </w:tc>
      </w:tr>
      <w:tr w:rsidR="00227EF0" w:rsidRPr="00F2658C" w:rsidTr="001B31B8">
        <w:trPr>
          <w:trHeight w:val="377"/>
        </w:trPr>
        <w:tc>
          <w:tcPr>
            <w:tcW w:w="10172" w:type="dxa"/>
            <w:gridSpan w:val="3"/>
            <w:vAlign w:val="center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b/>
                <w:sz w:val="26"/>
                <w:szCs w:val="26"/>
              </w:rPr>
              <w:t>Четверг 18.06</w:t>
            </w:r>
          </w:p>
        </w:tc>
      </w:tr>
      <w:tr w:rsidR="00227EF0" w:rsidRPr="00F2658C" w:rsidTr="001B31B8">
        <w:trPr>
          <w:trHeight w:val="377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08.00 – 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114" w:type="dxa"/>
          </w:tcPr>
          <w:p w:rsidR="00227EF0" w:rsidRPr="001B31B8" w:rsidRDefault="00227EF0" w:rsidP="00F167A5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Сбор, «Чистые руки – твоя защита» (информинутка)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зарядка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Начальник лагеря, инструктор-методист по физическому воспитанию</w:t>
            </w:r>
          </w:p>
        </w:tc>
      </w:tr>
      <w:tr w:rsidR="00227EF0" w:rsidRPr="00F2658C" w:rsidTr="001B31B8">
        <w:trPr>
          <w:trHeight w:val="1288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0</w:t>
            </w:r>
            <w:r w:rsidRPr="001B31B8">
              <w:rPr>
                <w:sz w:val="26"/>
                <w:szCs w:val="26"/>
                <w:lang w:val="en-US"/>
              </w:rPr>
              <w:t>9</w:t>
            </w:r>
            <w:r w:rsidRPr="001B31B8">
              <w:rPr>
                <w:sz w:val="26"/>
                <w:szCs w:val="26"/>
              </w:rPr>
              <w:t>.00</w:t>
            </w:r>
          </w:p>
        </w:tc>
        <w:tc>
          <w:tcPr>
            <w:tcW w:w="5114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Обучение технике безопасности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Знакомство с планом работы лагеря на день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Заместитель начальника лагеря, воспитатели</w:t>
            </w:r>
          </w:p>
        </w:tc>
      </w:tr>
      <w:tr w:rsidR="00227EF0" w:rsidRPr="00F2658C" w:rsidTr="001B31B8">
        <w:trPr>
          <w:trHeight w:val="684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09.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1</w:t>
            </w:r>
            <w:r w:rsidRPr="001B31B8">
              <w:rPr>
                <w:sz w:val="26"/>
                <w:szCs w:val="26"/>
                <w:lang w:val="en-US"/>
              </w:rPr>
              <w:t>3</w:t>
            </w:r>
            <w:r w:rsidRPr="001B31B8">
              <w:rPr>
                <w:sz w:val="26"/>
                <w:szCs w:val="26"/>
              </w:rPr>
              <w:t>.30</w:t>
            </w:r>
          </w:p>
        </w:tc>
        <w:tc>
          <w:tcPr>
            <w:tcW w:w="5114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Трудовой десант (работа с регламентированными перерывами)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</w:tc>
      </w:tr>
      <w:tr w:rsidR="00227EF0" w:rsidRPr="00F2658C" w:rsidTr="001B31B8">
        <w:trPr>
          <w:trHeight w:val="427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14.00 – 16.00</w:t>
            </w:r>
          </w:p>
        </w:tc>
        <w:tc>
          <w:tcPr>
            <w:tcW w:w="5114" w:type="dxa"/>
          </w:tcPr>
          <w:p w:rsidR="00227EF0" w:rsidRPr="001B31B8" w:rsidRDefault="00227EF0" w:rsidP="00836FB6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Беседа по ЗОЖ «Здоровье – это умение отдыхать. Береги здоровье смолоду».</w:t>
            </w:r>
          </w:p>
          <w:p w:rsidR="00227EF0" w:rsidRPr="001B31B8" w:rsidRDefault="00227EF0" w:rsidP="00836FB6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Просмотр видеороликов  «Вредные привычки».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Подведение итога дня, уход домой</w:t>
            </w:r>
          </w:p>
        </w:tc>
        <w:tc>
          <w:tcPr>
            <w:tcW w:w="3215" w:type="dxa"/>
          </w:tcPr>
          <w:p w:rsidR="00227EF0" w:rsidRPr="001B31B8" w:rsidRDefault="00227EF0" w:rsidP="00BA2B31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Воспитатели,  заместитель начальника лагеря, медицинский работник Лапеза Л. К.</w:t>
            </w:r>
          </w:p>
        </w:tc>
      </w:tr>
      <w:tr w:rsidR="00227EF0" w:rsidRPr="00F2658C" w:rsidTr="001B31B8">
        <w:trPr>
          <w:trHeight w:val="427"/>
        </w:trPr>
        <w:tc>
          <w:tcPr>
            <w:tcW w:w="10172" w:type="dxa"/>
            <w:gridSpan w:val="3"/>
            <w:vAlign w:val="center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b/>
                <w:sz w:val="26"/>
                <w:szCs w:val="26"/>
              </w:rPr>
              <w:t>Пятница 19.0</w:t>
            </w:r>
            <w:r w:rsidRPr="001B31B8">
              <w:rPr>
                <w:b/>
                <w:sz w:val="26"/>
                <w:szCs w:val="26"/>
                <w:lang w:val="en-US"/>
              </w:rPr>
              <w:t>6</w:t>
            </w:r>
          </w:p>
        </w:tc>
      </w:tr>
      <w:tr w:rsidR="00227EF0" w:rsidRPr="00F2658C" w:rsidTr="001B31B8">
        <w:trPr>
          <w:trHeight w:val="427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08.00 – 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114" w:type="dxa"/>
          </w:tcPr>
          <w:p w:rsidR="00227EF0" w:rsidRPr="001B31B8" w:rsidRDefault="00227EF0" w:rsidP="00F167A5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Сбор, «Чистые руки – твоя защита» (информинутка)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зарядка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 xml:space="preserve">Начальник лагеря, 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инструктор-методист по физическому воспитанию</w:t>
            </w:r>
          </w:p>
        </w:tc>
      </w:tr>
      <w:tr w:rsidR="00227EF0" w:rsidRPr="00F2658C" w:rsidTr="001B31B8">
        <w:trPr>
          <w:trHeight w:val="884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0</w:t>
            </w:r>
            <w:r w:rsidRPr="001B31B8">
              <w:rPr>
                <w:sz w:val="26"/>
                <w:szCs w:val="26"/>
                <w:lang w:val="en-US"/>
              </w:rPr>
              <w:t>9</w:t>
            </w:r>
            <w:r w:rsidRPr="001B31B8">
              <w:rPr>
                <w:sz w:val="26"/>
                <w:szCs w:val="26"/>
              </w:rPr>
              <w:t>.00</w:t>
            </w:r>
          </w:p>
        </w:tc>
        <w:tc>
          <w:tcPr>
            <w:tcW w:w="5114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Обучение технике безопасности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Знакомство с планом работы лагеря на день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Заместитель начальника лагеря, воспитатели</w:t>
            </w:r>
          </w:p>
        </w:tc>
      </w:tr>
      <w:tr w:rsidR="00227EF0" w:rsidRPr="00F2658C" w:rsidTr="001B31B8">
        <w:trPr>
          <w:trHeight w:val="718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09.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1</w:t>
            </w:r>
            <w:r w:rsidRPr="001B31B8">
              <w:rPr>
                <w:sz w:val="26"/>
                <w:szCs w:val="26"/>
                <w:lang w:val="en-US"/>
              </w:rPr>
              <w:t>3</w:t>
            </w:r>
            <w:r w:rsidRPr="001B31B8">
              <w:rPr>
                <w:sz w:val="26"/>
                <w:szCs w:val="26"/>
              </w:rPr>
              <w:t>.30</w:t>
            </w:r>
          </w:p>
        </w:tc>
        <w:tc>
          <w:tcPr>
            <w:tcW w:w="5114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Трудовой десант (работа с регламентированными перерывами)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</w:tc>
      </w:tr>
      <w:tr w:rsidR="00227EF0" w:rsidRPr="00F2658C" w:rsidTr="001B31B8">
        <w:trPr>
          <w:trHeight w:val="354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14.00 – 16.00</w:t>
            </w:r>
          </w:p>
        </w:tc>
        <w:tc>
          <w:tcPr>
            <w:tcW w:w="5114" w:type="dxa"/>
          </w:tcPr>
          <w:p w:rsidR="00227EF0" w:rsidRPr="001B31B8" w:rsidRDefault="00227EF0" w:rsidP="001B31B8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« Малая родина – большое будущее», «Мои идеи для малой родины» (конкурс бизнес-идей)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Подведение итога дня, уход домой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</w:tc>
      </w:tr>
      <w:tr w:rsidR="00227EF0" w:rsidRPr="00F2658C" w:rsidTr="001B31B8">
        <w:trPr>
          <w:trHeight w:val="354"/>
        </w:trPr>
        <w:tc>
          <w:tcPr>
            <w:tcW w:w="10172" w:type="dxa"/>
            <w:gridSpan w:val="3"/>
            <w:vAlign w:val="center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b/>
                <w:sz w:val="26"/>
                <w:szCs w:val="26"/>
              </w:rPr>
              <w:t>Понедельник 22.06</w:t>
            </w:r>
          </w:p>
        </w:tc>
      </w:tr>
      <w:tr w:rsidR="00227EF0" w:rsidRPr="00F2658C" w:rsidTr="001B31B8">
        <w:trPr>
          <w:trHeight w:val="354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08.00 – 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114" w:type="dxa"/>
          </w:tcPr>
          <w:p w:rsidR="00227EF0" w:rsidRPr="001B31B8" w:rsidRDefault="00227EF0" w:rsidP="001A1185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Сбор, «Чистые руки – твоя защита» (информинутка)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зарядка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Начальник лагеря, инструктор-методист по физическому воспитанию</w:t>
            </w:r>
          </w:p>
        </w:tc>
      </w:tr>
      <w:tr w:rsidR="00227EF0" w:rsidRPr="00F2658C" w:rsidTr="001B31B8">
        <w:trPr>
          <w:trHeight w:val="915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0</w:t>
            </w:r>
            <w:r w:rsidRPr="001B31B8">
              <w:rPr>
                <w:sz w:val="26"/>
                <w:szCs w:val="26"/>
                <w:lang w:val="en-US"/>
              </w:rPr>
              <w:t>9</w:t>
            </w:r>
            <w:r w:rsidRPr="001B31B8">
              <w:rPr>
                <w:sz w:val="26"/>
                <w:szCs w:val="26"/>
              </w:rPr>
              <w:t>.00</w:t>
            </w:r>
          </w:p>
        </w:tc>
        <w:tc>
          <w:tcPr>
            <w:tcW w:w="5114" w:type="dxa"/>
          </w:tcPr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Обучение технике безопасности</w:t>
            </w:r>
          </w:p>
          <w:p w:rsidR="00227EF0" w:rsidRPr="001B31B8" w:rsidRDefault="00227EF0" w:rsidP="00136BB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Знакомство с планом работы лагеря на день</w:t>
            </w:r>
          </w:p>
        </w:tc>
        <w:tc>
          <w:tcPr>
            <w:tcW w:w="3215" w:type="dxa"/>
          </w:tcPr>
          <w:p w:rsidR="00227EF0" w:rsidRPr="001B31B8" w:rsidRDefault="00227EF0" w:rsidP="00136BBA">
            <w:pPr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Заместитель начальника лагеря, воспитатели</w:t>
            </w:r>
          </w:p>
        </w:tc>
      </w:tr>
      <w:tr w:rsidR="00227EF0" w:rsidRPr="00F2658C" w:rsidTr="001B31B8">
        <w:trPr>
          <w:trHeight w:val="701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09.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1</w:t>
            </w:r>
            <w:r w:rsidRPr="001B31B8">
              <w:rPr>
                <w:sz w:val="26"/>
                <w:szCs w:val="26"/>
                <w:lang w:val="en-US"/>
              </w:rPr>
              <w:t>3</w:t>
            </w:r>
            <w:r w:rsidRPr="001B31B8">
              <w:rPr>
                <w:sz w:val="26"/>
                <w:szCs w:val="26"/>
              </w:rPr>
              <w:t>.30</w:t>
            </w:r>
          </w:p>
        </w:tc>
        <w:tc>
          <w:tcPr>
            <w:tcW w:w="5114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Трудовой десант (работа с регламентированными перерывами)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</w:tc>
      </w:tr>
      <w:tr w:rsidR="00227EF0" w:rsidRPr="00F2658C" w:rsidTr="001B31B8">
        <w:trPr>
          <w:trHeight w:val="451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14.00 – 16.00</w:t>
            </w:r>
          </w:p>
        </w:tc>
        <w:tc>
          <w:tcPr>
            <w:tcW w:w="5114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«Память пылающих лет»  (презентация)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Просмотр кинофильма «Т-34» (ко Дню начала ВОВ)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Спортивные состязания по армреслингу.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Подведение итога дня, уход домой</w:t>
            </w:r>
          </w:p>
        </w:tc>
        <w:tc>
          <w:tcPr>
            <w:tcW w:w="3215" w:type="dxa"/>
          </w:tcPr>
          <w:p w:rsidR="00227EF0" w:rsidRPr="001B31B8" w:rsidRDefault="00227EF0" w:rsidP="007607E5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Библиотекарь Орешкова В.В., воспитатели, педагог-организатор, инструктор-методист по физическому воспитанию</w:t>
            </w:r>
          </w:p>
        </w:tc>
      </w:tr>
      <w:tr w:rsidR="00227EF0" w:rsidRPr="00F2658C" w:rsidTr="001B31B8">
        <w:trPr>
          <w:trHeight w:val="451"/>
        </w:trPr>
        <w:tc>
          <w:tcPr>
            <w:tcW w:w="10172" w:type="dxa"/>
            <w:gridSpan w:val="3"/>
            <w:vAlign w:val="center"/>
          </w:tcPr>
          <w:p w:rsidR="00227EF0" w:rsidRPr="001B31B8" w:rsidRDefault="00227EF0" w:rsidP="008F05EA">
            <w:pPr>
              <w:rPr>
                <w:sz w:val="26"/>
                <w:szCs w:val="26"/>
              </w:rPr>
            </w:pPr>
            <w:r w:rsidRPr="001B31B8">
              <w:rPr>
                <w:b/>
                <w:sz w:val="26"/>
                <w:szCs w:val="26"/>
              </w:rPr>
              <w:t xml:space="preserve">                                                         Вторник 23.0</w:t>
            </w:r>
            <w:r w:rsidRPr="001B31B8">
              <w:rPr>
                <w:b/>
                <w:sz w:val="26"/>
                <w:szCs w:val="26"/>
                <w:lang w:val="en-US"/>
              </w:rPr>
              <w:t>6</w:t>
            </w:r>
          </w:p>
        </w:tc>
      </w:tr>
      <w:tr w:rsidR="00227EF0" w:rsidRPr="00F2658C" w:rsidTr="001B31B8">
        <w:trPr>
          <w:trHeight w:val="451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08.00 – 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114" w:type="dxa"/>
          </w:tcPr>
          <w:p w:rsidR="00227EF0" w:rsidRPr="001B31B8" w:rsidRDefault="00227EF0" w:rsidP="001A1185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Сбор, «Чистые руки – твоя защита» (информинутка)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зарядка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Начальник лагеря, инструктор-методист по физическому воспитанию</w:t>
            </w:r>
          </w:p>
        </w:tc>
      </w:tr>
      <w:tr w:rsidR="00227EF0" w:rsidRPr="00F2658C" w:rsidTr="001B31B8">
        <w:trPr>
          <w:trHeight w:val="907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0</w:t>
            </w:r>
            <w:r w:rsidRPr="001B31B8">
              <w:rPr>
                <w:sz w:val="26"/>
                <w:szCs w:val="26"/>
                <w:lang w:val="en-US"/>
              </w:rPr>
              <w:t>9</w:t>
            </w:r>
            <w:r w:rsidRPr="001B31B8">
              <w:rPr>
                <w:sz w:val="26"/>
                <w:szCs w:val="26"/>
              </w:rPr>
              <w:t>.00</w:t>
            </w:r>
          </w:p>
        </w:tc>
        <w:tc>
          <w:tcPr>
            <w:tcW w:w="5114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Обучение технике безопасности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Знакомство с планом работы лагеря на день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Заместитель начальника лагеря, воспитатели</w:t>
            </w:r>
          </w:p>
        </w:tc>
      </w:tr>
      <w:tr w:rsidR="00227EF0" w:rsidRPr="00F2658C" w:rsidTr="001B31B8">
        <w:trPr>
          <w:trHeight w:val="683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09.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1</w:t>
            </w:r>
            <w:r w:rsidRPr="001B31B8">
              <w:rPr>
                <w:sz w:val="26"/>
                <w:szCs w:val="26"/>
                <w:lang w:val="en-US"/>
              </w:rPr>
              <w:t>3</w:t>
            </w:r>
            <w:r w:rsidRPr="001B31B8">
              <w:rPr>
                <w:sz w:val="26"/>
                <w:szCs w:val="26"/>
              </w:rPr>
              <w:t>.30</w:t>
            </w:r>
          </w:p>
        </w:tc>
        <w:tc>
          <w:tcPr>
            <w:tcW w:w="5114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Трудовой десант (работа с регламентированными перерывами)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</w:tc>
      </w:tr>
      <w:tr w:rsidR="00227EF0" w:rsidRPr="00F2658C" w:rsidTr="001B31B8">
        <w:trPr>
          <w:trHeight w:val="408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14.00 – 16.00</w:t>
            </w:r>
          </w:p>
        </w:tc>
        <w:tc>
          <w:tcPr>
            <w:tcW w:w="5114" w:type="dxa"/>
          </w:tcPr>
          <w:p w:rsidR="00227EF0" w:rsidRPr="001B31B8" w:rsidRDefault="00227EF0" w:rsidP="00AC6A7E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«Спроси у героя книги» (брифинг),  к 425-летию публикации трагедии «Ромео и Джульетта»</w:t>
            </w:r>
          </w:p>
        </w:tc>
        <w:tc>
          <w:tcPr>
            <w:tcW w:w="3215" w:type="dxa"/>
          </w:tcPr>
          <w:p w:rsidR="00227EF0" w:rsidRPr="001B31B8" w:rsidRDefault="00227EF0" w:rsidP="006761DD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Воспитатели, библиотекарь Осипова А.И.</w:t>
            </w:r>
          </w:p>
        </w:tc>
      </w:tr>
      <w:tr w:rsidR="00227EF0" w:rsidRPr="00F2658C" w:rsidTr="001B31B8">
        <w:trPr>
          <w:trHeight w:val="408"/>
        </w:trPr>
        <w:tc>
          <w:tcPr>
            <w:tcW w:w="10172" w:type="dxa"/>
            <w:gridSpan w:val="3"/>
            <w:vAlign w:val="center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b/>
                <w:sz w:val="26"/>
                <w:szCs w:val="26"/>
              </w:rPr>
              <w:t>Среда 24.06</w:t>
            </w:r>
          </w:p>
        </w:tc>
      </w:tr>
      <w:tr w:rsidR="00227EF0" w:rsidRPr="00F2658C" w:rsidTr="001B31B8">
        <w:trPr>
          <w:trHeight w:val="408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08.00 – 08.30</w:t>
            </w:r>
          </w:p>
        </w:tc>
        <w:tc>
          <w:tcPr>
            <w:tcW w:w="5114" w:type="dxa"/>
          </w:tcPr>
          <w:p w:rsidR="00227EF0" w:rsidRPr="001B31B8" w:rsidRDefault="00227EF0" w:rsidP="001A1185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Сбор, «Чистые руки – твоя защита» (информинутка)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зарядка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Начальник лагеря, инструктор-методист по физическому воспитанию</w:t>
            </w:r>
          </w:p>
        </w:tc>
      </w:tr>
      <w:tr w:rsidR="00227EF0" w:rsidRPr="00F2658C" w:rsidTr="001B31B8">
        <w:trPr>
          <w:trHeight w:val="1288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0</w:t>
            </w:r>
            <w:r w:rsidRPr="001B31B8">
              <w:rPr>
                <w:sz w:val="26"/>
                <w:szCs w:val="26"/>
                <w:lang w:val="en-US"/>
              </w:rPr>
              <w:t>9</w:t>
            </w:r>
            <w:r w:rsidRPr="001B31B8">
              <w:rPr>
                <w:sz w:val="26"/>
                <w:szCs w:val="26"/>
              </w:rPr>
              <w:t>.00</w:t>
            </w:r>
          </w:p>
        </w:tc>
        <w:tc>
          <w:tcPr>
            <w:tcW w:w="5114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Обучение технике безопасности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Знакомство с планом работы лагеря на день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Заместитель начальника лагеря, воспитатели</w:t>
            </w:r>
          </w:p>
        </w:tc>
      </w:tr>
      <w:tr w:rsidR="00227EF0" w:rsidRPr="00F2658C" w:rsidTr="001B31B8">
        <w:trPr>
          <w:trHeight w:val="872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09.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1</w:t>
            </w:r>
            <w:r w:rsidRPr="001B31B8">
              <w:rPr>
                <w:sz w:val="26"/>
                <w:szCs w:val="26"/>
                <w:lang w:val="en-US"/>
              </w:rPr>
              <w:t>3</w:t>
            </w:r>
            <w:r w:rsidRPr="001B31B8">
              <w:rPr>
                <w:sz w:val="26"/>
                <w:szCs w:val="26"/>
              </w:rPr>
              <w:t>.30</w:t>
            </w:r>
          </w:p>
        </w:tc>
        <w:tc>
          <w:tcPr>
            <w:tcW w:w="5114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Трудовой десант (работа с регламентированными перерывами)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</w:tc>
      </w:tr>
      <w:tr w:rsidR="00227EF0" w:rsidRPr="00F2658C" w:rsidTr="001B31B8">
        <w:trPr>
          <w:trHeight w:val="431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14.00 – 16.00</w:t>
            </w:r>
          </w:p>
        </w:tc>
        <w:tc>
          <w:tcPr>
            <w:tcW w:w="5114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Акция «Один день с МЧС»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Подведение итога дня, уход домой</w:t>
            </w:r>
          </w:p>
        </w:tc>
        <w:tc>
          <w:tcPr>
            <w:tcW w:w="3215" w:type="dxa"/>
          </w:tcPr>
          <w:p w:rsidR="00227EF0" w:rsidRPr="001B31B8" w:rsidRDefault="00227EF0" w:rsidP="004464DA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Воспитатели, педагог социальный</w:t>
            </w:r>
          </w:p>
        </w:tc>
      </w:tr>
      <w:tr w:rsidR="00227EF0" w:rsidRPr="00F2658C" w:rsidTr="001B31B8">
        <w:trPr>
          <w:trHeight w:val="431"/>
        </w:trPr>
        <w:tc>
          <w:tcPr>
            <w:tcW w:w="10172" w:type="dxa"/>
            <w:gridSpan w:val="3"/>
            <w:vAlign w:val="center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b/>
                <w:sz w:val="26"/>
                <w:szCs w:val="26"/>
              </w:rPr>
              <w:t>Четверг 25.0</w:t>
            </w:r>
            <w:r w:rsidRPr="001B31B8">
              <w:rPr>
                <w:b/>
                <w:sz w:val="26"/>
                <w:szCs w:val="26"/>
                <w:lang w:val="en-US"/>
              </w:rPr>
              <w:t>6</w:t>
            </w:r>
          </w:p>
        </w:tc>
      </w:tr>
      <w:tr w:rsidR="00227EF0" w:rsidRPr="00F2658C" w:rsidTr="001B31B8">
        <w:trPr>
          <w:trHeight w:val="431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08.00 – 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114" w:type="dxa"/>
          </w:tcPr>
          <w:p w:rsidR="00227EF0" w:rsidRPr="001B31B8" w:rsidRDefault="00227EF0" w:rsidP="001A1185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Сбор, «Чистые руки – твоя защита» (информинутка)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зарядка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Начальник лагеря, инструктор-методист по физическому воспитанию</w:t>
            </w:r>
          </w:p>
        </w:tc>
      </w:tr>
      <w:tr w:rsidR="00227EF0" w:rsidRPr="00F2658C" w:rsidTr="001B31B8">
        <w:trPr>
          <w:trHeight w:val="982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0</w:t>
            </w:r>
            <w:r w:rsidRPr="001B31B8">
              <w:rPr>
                <w:sz w:val="26"/>
                <w:szCs w:val="26"/>
                <w:lang w:val="en-US"/>
              </w:rPr>
              <w:t>9</w:t>
            </w:r>
            <w:r w:rsidRPr="001B31B8">
              <w:rPr>
                <w:sz w:val="26"/>
                <w:szCs w:val="26"/>
              </w:rPr>
              <w:t>.00</w:t>
            </w:r>
          </w:p>
        </w:tc>
        <w:tc>
          <w:tcPr>
            <w:tcW w:w="5114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Обучение технике безопасности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Знакомство с планом работы лагеря на день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Заместитель начальника лагеря, воспитатели</w:t>
            </w:r>
          </w:p>
        </w:tc>
      </w:tr>
      <w:tr w:rsidR="00227EF0" w:rsidRPr="00F2658C" w:rsidTr="001B31B8">
        <w:trPr>
          <w:trHeight w:val="698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09.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1</w:t>
            </w:r>
            <w:r w:rsidRPr="001B31B8">
              <w:rPr>
                <w:sz w:val="26"/>
                <w:szCs w:val="26"/>
                <w:lang w:val="en-US"/>
              </w:rPr>
              <w:t>3</w:t>
            </w:r>
            <w:r w:rsidRPr="001B31B8">
              <w:rPr>
                <w:sz w:val="26"/>
                <w:szCs w:val="26"/>
              </w:rPr>
              <w:t>.30</w:t>
            </w:r>
          </w:p>
        </w:tc>
        <w:tc>
          <w:tcPr>
            <w:tcW w:w="5114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Трудовой десант (работа с регламентированными перерывами)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</w:tc>
      </w:tr>
      <w:tr w:rsidR="00227EF0" w:rsidRPr="00F2658C" w:rsidTr="001B31B8">
        <w:trPr>
          <w:trHeight w:val="480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14.00 – 16.00</w:t>
            </w:r>
          </w:p>
        </w:tc>
        <w:tc>
          <w:tcPr>
            <w:tcW w:w="5114" w:type="dxa"/>
          </w:tcPr>
          <w:p w:rsidR="00227EF0" w:rsidRPr="001B31B8" w:rsidRDefault="00227EF0" w:rsidP="001B31B8">
            <w:pPr>
              <w:spacing w:line="276" w:lineRule="auto"/>
              <w:contextualSpacing/>
              <w:rPr>
                <w:sz w:val="26"/>
                <w:szCs w:val="26"/>
                <w:lang w:eastAsia="en-US"/>
              </w:rPr>
            </w:pPr>
            <w:r w:rsidRPr="001B31B8">
              <w:rPr>
                <w:sz w:val="26"/>
                <w:szCs w:val="26"/>
                <w:lang w:eastAsia="en-US"/>
              </w:rPr>
              <w:t xml:space="preserve"> «В стране гигиены» (конкурс санбюллетеней»</w:t>
            </w:r>
          </w:p>
          <w:p w:rsidR="00227EF0" w:rsidRPr="001B31B8" w:rsidRDefault="00227EF0" w:rsidP="002E5C28">
            <w:pPr>
              <w:contextualSpacing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  <w:lang w:eastAsia="en-US"/>
              </w:rPr>
              <w:t>Физкультурно-оздоровительное мероприятие.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Подведение итога дня, уход домой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Воспитатели, медсестра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инструктор-методист по физическому воспитанию</w:t>
            </w:r>
          </w:p>
        </w:tc>
      </w:tr>
      <w:tr w:rsidR="00227EF0" w:rsidRPr="00F2658C" w:rsidTr="001B31B8">
        <w:trPr>
          <w:trHeight w:val="480"/>
        </w:trPr>
        <w:tc>
          <w:tcPr>
            <w:tcW w:w="10172" w:type="dxa"/>
            <w:gridSpan w:val="3"/>
            <w:vAlign w:val="center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b/>
                <w:sz w:val="26"/>
                <w:szCs w:val="26"/>
              </w:rPr>
              <w:t xml:space="preserve">Пятница </w:t>
            </w:r>
            <w:r w:rsidRPr="001B31B8">
              <w:rPr>
                <w:b/>
                <w:sz w:val="26"/>
                <w:szCs w:val="26"/>
                <w:lang w:val="en-US"/>
              </w:rPr>
              <w:t>2</w:t>
            </w:r>
            <w:r w:rsidRPr="001B31B8">
              <w:rPr>
                <w:b/>
                <w:sz w:val="26"/>
                <w:szCs w:val="26"/>
              </w:rPr>
              <w:t>6.0</w:t>
            </w:r>
            <w:r w:rsidRPr="001B31B8">
              <w:rPr>
                <w:b/>
                <w:sz w:val="26"/>
                <w:szCs w:val="26"/>
                <w:lang w:val="en-US"/>
              </w:rPr>
              <w:t>6</w:t>
            </w:r>
          </w:p>
        </w:tc>
      </w:tr>
      <w:tr w:rsidR="00227EF0" w:rsidRPr="00F2658C" w:rsidTr="001B31B8">
        <w:trPr>
          <w:trHeight w:val="480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08.00 – 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114" w:type="dxa"/>
          </w:tcPr>
          <w:p w:rsidR="00227EF0" w:rsidRPr="001B31B8" w:rsidRDefault="00227EF0" w:rsidP="001A1185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Сбор, «Чистые руки – твоя защита» (информинутка)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 xml:space="preserve"> зарядка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Начальник лагеря, инструктор-методист по физическому воспитанию</w:t>
            </w:r>
          </w:p>
        </w:tc>
      </w:tr>
      <w:tr w:rsidR="00227EF0" w:rsidRPr="00F2658C" w:rsidTr="001B31B8">
        <w:trPr>
          <w:trHeight w:val="928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0</w:t>
            </w:r>
            <w:r w:rsidRPr="001B31B8">
              <w:rPr>
                <w:sz w:val="26"/>
                <w:szCs w:val="26"/>
                <w:lang w:val="en-US"/>
              </w:rPr>
              <w:t>9</w:t>
            </w:r>
            <w:r w:rsidRPr="001B31B8">
              <w:rPr>
                <w:sz w:val="26"/>
                <w:szCs w:val="26"/>
              </w:rPr>
              <w:t>.00</w:t>
            </w:r>
          </w:p>
        </w:tc>
        <w:tc>
          <w:tcPr>
            <w:tcW w:w="5114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Обучение технике безопасности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Знакомство с планом работы лагеря на день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Заместитель начальника лагеря, воспитатели</w:t>
            </w:r>
          </w:p>
        </w:tc>
      </w:tr>
      <w:tr w:rsidR="00227EF0" w:rsidRPr="00F2658C" w:rsidTr="001B31B8">
        <w:trPr>
          <w:trHeight w:val="830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09.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1</w:t>
            </w:r>
            <w:r w:rsidRPr="001B31B8">
              <w:rPr>
                <w:sz w:val="26"/>
                <w:szCs w:val="26"/>
                <w:lang w:val="en-US"/>
              </w:rPr>
              <w:t>3</w:t>
            </w:r>
            <w:r w:rsidRPr="001B31B8">
              <w:rPr>
                <w:sz w:val="26"/>
                <w:szCs w:val="26"/>
              </w:rPr>
              <w:t>.30</w:t>
            </w:r>
          </w:p>
        </w:tc>
        <w:tc>
          <w:tcPr>
            <w:tcW w:w="5114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Трудовой десант (работа с регламентированными перерывами)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</w:tc>
      </w:tr>
      <w:tr w:rsidR="00227EF0" w:rsidRPr="00F2658C" w:rsidTr="001B31B8">
        <w:trPr>
          <w:trHeight w:val="410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14.00 – 16.00</w:t>
            </w:r>
          </w:p>
        </w:tc>
        <w:tc>
          <w:tcPr>
            <w:tcW w:w="5114" w:type="dxa"/>
          </w:tcPr>
          <w:p w:rsidR="00227EF0" w:rsidRPr="001B31B8" w:rsidRDefault="00227EF0" w:rsidP="006331DB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«Лучший город на земле» (виртуальная  экскурсия, просмотр видеофильма)</w:t>
            </w:r>
          </w:p>
          <w:p w:rsidR="00227EF0" w:rsidRPr="001B31B8" w:rsidRDefault="00227EF0" w:rsidP="006331DB">
            <w:pPr>
              <w:contextualSpacing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  <w:lang w:eastAsia="en-US"/>
              </w:rPr>
              <w:t>Физкультурно-оздоровительное мероприятие.</w:t>
            </w:r>
          </w:p>
          <w:p w:rsidR="00227EF0" w:rsidRPr="001B31B8" w:rsidRDefault="00227EF0" w:rsidP="006331DB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Подведение итога дня, уход домой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инструктор-методист по физическому воспитанию</w:t>
            </w:r>
          </w:p>
        </w:tc>
      </w:tr>
      <w:tr w:rsidR="00227EF0" w:rsidRPr="00F2658C" w:rsidTr="001B31B8">
        <w:trPr>
          <w:trHeight w:val="410"/>
        </w:trPr>
        <w:tc>
          <w:tcPr>
            <w:tcW w:w="10172" w:type="dxa"/>
            <w:gridSpan w:val="3"/>
            <w:vAlign w:val="center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b/>
                <w:sz w:val="26"/>
                <w:szCs w:val="26"/>
              </w:rPr>
              <w:t>Понедельник 29.06</w:t>
            </w:r>
          </w:p>
        </w:tc>
      </w:tr>
      <w:tr w:rsidR="00227EF0" w:rsidRPr="00F2658C" w:rsidTr="001B31B8">
        <w:trPr>
          <w:trHeight w:val="410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08.00 – 08.30</w:t>
            </w:r>
          </w:p>
        </w:tc>
        <w:tc>
          <w:tcPr>
            <w:tcW w:w="5114" w:type="dxa"/>
          </w:tcPr>
          <w:p w:rsidR="00227EF0" w:rsidRPr="001B31B8" w:rsidRDefault="00227EF0" w:rsidP="001A1185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Сбор, «Чистые руки – твоя защита» (информинутка)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зарядка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Начальник лагеря, инструктор-методист по физическому воспитанию</w:t>
            </w:r>
          </w:p>
        </w:tc>
      </w:tr>
      <w:tr w:rsidR="00227EF0" w:rsidRPr="00F2658C" w:rsidTr="001B31B8">
        <w:trPr>
          <w:trHeight w:val="950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08.30 – 09.00</w:t>
            </w:r>
          </w:p>
        </w:tc>
        <w:tc>
          <w:tcPr>
            <w:tcW w:w="5114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Обучение технике безопасности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Знакомство с планом работы лагеря на день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Заместитель начальника лагеря, воспитатели</w:t>
            </w:r>
          </w:p>
        </w:tc>
      </w:tr>
      <w:tr w:rsidR="00227EF0" w:rsidRPr="00F2658C" w:rsidTr="001B31B8">
        <w:trPr>
          <w:trHeight w:val="681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09.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1</w:t>
            </w:r>
            <w:r w:rsidRPr="001B31B8">
              <w:rPr>
                <w:sz w:val="26"/>
                <w:szCs w:val="26"/>
                <w:lang w:val="en-US"/>
              </w:rPr>
              <w:t>3</w:t>
            </w:r>
            <w:r w:rsidRPr="001B31B8">
              <w:rPr>
                <w:sz w:val="26"/>
                <w:szCs w:val="26"/>
              </w:rPr>
              <w:t>.30</w:t>
            </w:r>
          </w:p>
        </w:tc>
        <w:tc>
          <w:tcPr>
            <w:tcW w:w="5114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Трудовой десант (работа с регламентированными перерывами)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</w:tc>
      </w:tr>
      <w:tr w:rsidR="00227EF0" w:rsidRPr="00F2658C" w:rsidTr="001B31B8">
        <w:trPr>
          <w:trHeight w:val="409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14.00 – 16.00</w:t>
            </w:r>
          </w:p>
        </w:tc>
        <w:tc>
          <w:tcPr>
            <w:tcW w:w="5114" w:type="dxa"/>
          </w:tcPr>
          <w:p w:rsidR="00227EF0" w:rsidRPr="001B31B8" w:rsidRDefault="00227EF0" w:rsidP="006331DB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Просмотр социальных роликов</w:t>
            </w:r>
          </w:p>
          <w:p w:rsidR="00227EF0" w:rsidRPr="001B31B8" w:rsidRDefault="00227EF0" w:rsidP="006331DB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«Откроем Беларусь для молодежи мира»</w:t>
            </w:r>
          </w:p>
          <w:p w:rsidR="00227EF0" w:rsidRPr="001B31B8" w:rsidRDefault="00227EF0" w:rsidP="001B31B8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  <w:lang w:eastAsia="en-US"/>
              </w:rPr>
              <w:t>Физкультурно-оздоровительное мероприятие.</w:t>
            </w:r>
          </w:p>
        </w:tc>
        <w:tc>
          <w:tcPr>
            <w:tcW w:w="3215" w:type="dxa"/>
          </w:tcPr>
          <w:p w:rsidR="00227EF0" w:rsidRPr="001B31B8" w:rsidRDefault="00227EF0" w:rsidP="002E5C28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  <w:p w:rsidR="00227EF0" w:rsidRPr="001B31B8" w:rsidRDefault="00227EF0" w:rsidP="002E5C28">
            <w:pPr>
              <w:rPr>
                <w:sz w:val="26"/>
                <w:szCs w:val="26"/>
              </w:rPr>
            </w:pPr>
          </w:p>
          <w:p w:rsidR="00227EF0" w:rsidRPr="001B31B8" w:rsidRDefault="00227EF0" w:rsidP="002E5C28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инструктор-методист по физическому воспитанию</w:t>
            </w:r>
          </w:p>
        </w:tc>
      </w:tr>
      <w:tr w:rsidR="00227EF0" w:rsidRPr="00F2658C" w:rsidTr="001B31B8">
        <w:trPr>
          <w:trHeight w:val="431"/>
        </w:trPr>
        <w:tc>
          <w:tcPr>
            <w:tcW w:w="10172" w:type="dxa"/>
            <w:gridSpan w:val="3"/>
            <w:vAlign w:val="center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b/>
                <w:sz w:val="26"/>
                <w:szCs w:val="26"/>
              </w:rPr>
              <w:t>Вторник 30.06</w:t>
            </w:r>
          </w:p>
        </w:tc>
      </w:tr>
      <w:tr w:rsidR="00227EF0" w:rsidRPr="00F2658C" w:rsidTr="001B31B8">
        <w:trPr>
          <w:trHeight w:val="431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08.00 – 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114" w:type="dxa"/>
          </w:tcPr>
          <w:p w:rsidR="00227EF0" w:rsidRPr="001B31B8" w:rsidRDefault="00227EF0" w:rsidP="001A1185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Сбор, «Чистые руки – твоя защита» (информинутка)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зарядка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Начальник лагеря, инструктор-методист по физическому воспитанию</w:t>
            </w:r>
          </w:p>
        </w:tc>
      </w:tr>
      <w:tr w:rsidR="00227EF0" w:rsidRPr="00F2658C" w:rsidTr="001B31B8">
        <w:trPr>
          <w:trHeight w:val="1298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0</w:t>
            </w:r>
            <w:r w:rsidRPr="001B31B8">
              <w:rPr>
                <w:sz w:val="26"/>
                <w:szCs w:val="26"/>
                <w:lang w:val="en-US"/>
              </w:rPr>
              <w:t>9</w:t>
            </w:r>
            <w:r w:rsidRPr="001B31B8">
              <w:rPr>
                <w:sz w:val="26"/>
                <w:szCs w:val="26"/>
              </w:rPr>
              <w:t>.00</w:t>
            </w:r>
          </w:p>
        </w:tc>
        <w:tc>
          <w:tcPr>
            <w:tcW w:w="5114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Обучение технике безопасности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Знакомство с планом работы лагеря на день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Заместитель начальника лагеря, воспитатели</w:t>
            </w:r>
          </w:p>
        </w:tc>
      </w:tr>
      <w:tr w:rsidR="00227EF0" w:rsidRPr="00F2658C" w:rsidTr="001B31B8">
        <w:trPr>
          <w:trHeight w:val="970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09.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1</w:t>
            </w:r>
            <w:r w:rsidRPr="001B31B8">
              <w:rPr>
                <w:sz w:val="26"/>
                <w:szCs w:val="26"/>
                <w:lang w:val="en-US"/>
              </w:rPr>
              <w:t>3</w:t>
            </w:r>
            <w:r w:rsidRPr="001B31B8">
              <w:rPr>
                <w:sz w:val="26"/>
                <w:szCs w:val="26"/>
              </w:rPr>
              <w:t>.30</w:t>
            </w:r>
          </w:p>
        </w:tc>
        <w:tc>
          <w:tcPr>
            <w:tcW w:w="5114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Трудовой десант (работа с регламентированными перерывами)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</w:tc>
      </w:tr>
      <w:tr w:rsidR="00227EF0" w:rsidRPr="00F2658C" w:rsidTr="001B31B8">
        <w:trPr>
          <w:trHeight w:val="480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14.00 – 16.00</w:t>
            </w:r>
          </w:p>
        </w:tc>
        <w:tc>
          <w:tcPr>
            <w:tcW w:w="5114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«Вянок беларуск</w:t>
            </w:r>
            <w:r w:rsidRPr="001B31B8">
              <w:rPr>
                <w:sz w:val="26"/>
                <w:szCs w:val="26"/>
                <w:lang w:val="be-BY"/>
              </w:rPr>
              <w:t>іх песень</w:t>
            </w:r>
            <w:r w:rsidRPr="001B31B8">
              <w:rPr>
                <w:sz w:val="26"/>
                <w:szCs w:val="26"/>
              </w:rPr>
              <w:t>» (музыкальный час)</w:t>
            </w:r>
          </w:p>
          <w:p w:rsidR="00227EF0" w:rsidRPr="001B31B8" w:rsidRDefault="00227EF0" w:rsidP="00B74E92">
            <w:pPr>
              <w:contextualSpacing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  <w:lang w:eastAsia="en-US"/>
              </w:rPr>
              <w:t>Физкультурно-оздоровительное мероприятие.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Подведение итога дня, уход домой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инструктор-методист по физическому воспитанию</w:t>
            </w:r>
          </w:p>
        </w:tc>
      </w:tr>
      <w:tr w:rsidR="00227EF0" w:rsidRPr="00F2658C" w:rsidTr="001B31B8">
        <w:trPr>
          <w:trHeight w:val="480"/>
        </w:trPr>
        <w:tc>
          <w:tcPr>
            <w:tcW w:w="10172" w:type="dxa"/>
            <w:gridSpan w:val="3"/>
            <w:vAlign w:val="center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b/>
                <w:sz w:val="26"/>
                <w:szCs w:val="26"/>
              </w:rPr>
              <w:t>Среда 01.07</w:t>
            </w:r>
          </w:p>
        </w:tc>
      </w:tr>
      <w:tr w:rsidR="00227EF0" w:rsidRPr="00F2658C" w:rsidTr="001B31B8">
        <w:trPr>
          <w:trHeight w:val="480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08.00 – 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114" w:type="dxa"/>
          </w:tcPr>
          <w:p w:rsidR="00227EF0" w:rsidRPr="001B31B8" w:rsidRDefault="00227EF0" w:rsidP="001A1185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Сбор, «Чистые руки – твоя защита» (информинутка)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зарядка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Начальник лагеря, инструктор-методист по физическому воспитанию</w:t>
            </w:r>
          </w:p>
        </w:tc>
      </w:tr>
      <w:tr w:rsidR="00227EF0" w:rsidRPr="00F2658C" w:rsidTr="001B31B8">
        <w:trPr>
          <w:trHeight w:val="1288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0</w:t>
            </w:r>
            <w:r w:rsidRPr="001B31B8">
              <w:rPr>
                <w:sz w:val="26"/>
                <w:szCs w:val="26"/>
                <w:lang w:val="en-US"/>
              </w:rPr>
              <w:t>9</w:t>
            </w:r>
            <w:r w:rsidRPr="001B31B8">
              <w:rPr>
                <w:sz w:val="26"/>
                <w:szCs w:val="26"/>
              </w:rPr>
              <w:t>.00</w:t>
            </w:r>
          </w:p>
        </w:tc>
        <w:tc>
          <w:tcPr>
            <w:tcW w:w="5114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Обучение технике безопасности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Знакомство с планом работы лагеря на день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Заместитель начальника лагеря, воспитатели</w:t>
            </w:r>
          </w:p>
        </w:tc>
      </w:tr>
      <w:tr w:rsidR="00227EF0" w:rsidRPr="00F2658C" w:rsidTr="001B31B8">
        <w:trPr>
          <w:trHeight w:val="830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09.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1</w:t>
            </w:r>
            <w:r w:rsidRPr="001B31B8">
              <w:rPr>
                <w:sz w:val="26"/>
                <w:szCs w:val="26"/>
                <w:lang w:val="en-US"/>
              </w:rPr>
              <w:t>3</w:t>
            </w:r>
            <w:r w:rsidRPr="001B31B8">
              <w:rPr>
                <w:sz w:val="26"/>
                <w:szCs w:val="26"/>
              </w:rPr>
              <w:t>.30</w:t>
            </w:r>
          </w:p>
        </w:tc>
        <w:tc>
          <w:tcPr>
            <w:tcW w:w="5114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Трудовой десант (работа с регламентированными перерывами)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</w:tc>
      </w:tr>
      <w:tr w:rsidR="00227EF0" w:rsidRPr="00F2658C" w:rsidTr="001B31B8">
        <w:trPr>
          <w:trHeight w:val="410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14.00 – 16.00</w:t>
            </w:r>
          </w:p>
        </w:tc>
        <w:tc>
          <w:tcPr>
            <w:tcW w:w="5114" w:type="dxa"/>
          </w:tcPr>
          <w:p w:rsidR="00227EF0" w:rsidRPr="001B31B8" w:rsidRDefault="00227EF0" w:rsidP="001B31B8">
            <w:pPr>
              <w:spacing w:line="276" w:lineRule="auto"/>
              <w:contextualSpacing/>
              <w:rPr>
                <w:sz w:val="26"/>
                <w:szCs w:val="26"/>
                <w:lang w:eastAsia="en-US"/>
              </w:rPr>
            </w:pPr>
            <w:r w:rsidRPr="001B31B8">
              <w:rPr>
                <w:sz w:val="26"/>
                <w:szCs w:val="26"/>
                <w:lang w:eastAsia="en-US"/>
              </w:rPr>
              <w:t xml:space="preserve"> «Ими гордится независимая Беларусь» (информационный час)</w:t>
            </w:r>
          </w:p>
          <w:p w:rsidR="00227EF0" w:rsidRPr="001B31B8" w:rsidRDefault="00227EF0" w:rsidP="001B31B8">
            <w:pPr>
              <w:spacing w:line="276" w:lineRule="auto"/>
              <w:contextualSpacing/>
              <w:rPr>
                <w:sz w:val="26"/>
                <w:szCs w:val="26"/>
                <w:lang w:eastAsia="en-US"/>
              </w:rPr>
            </w:pPr>
            <w:r w:rsidRPr="001B31B8">
              <w:rPr>
                <w:sz w:val="26"/>
                <w:szCs w:val="26"/>
                <w:lang w:eastAsia="en-US"/>
              </w:rPr>
              <w:t>Физкультурно-оздоровительное мероприятие.</w:t>
            </w:r>
          </w:p>
          <w:p w:rsidR="00227EF0" w:rsidRPr="001B31B8" w:rsidRDefault="00227EF0" w:rsidP="001B31B8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Подведение итога дня, уход домой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Воспитатели, заведующая школьной библиотекой, инструктор-методист по физическому воспитанию</w:t>
            </w:r>
          </w:p>
        </w:tc>
      </w:tr>
      <w:tr w:rsidR="00227EF0" w:rsidRPr="00F2658C" w:rsidTr="001B31B8">
        <w:trPr>
          <w:trHeight w:val="410"/>
        </w:trPr>
        <w:tc>
          <w:tcPr>
            <w:tcW w:w="10172" w:type="dxa"/>
            <w:gridSpan w:val="3"/>
            <w:vAlign w:val="center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b/>
                <w:sz w:val="26"/>
                <w:szCs w:val="26"/>
              </w:rPr>
              <w:t>Четверг 02.07</w:t>
            </w:r>
          </w:p>
        </w:tc>
      </w:tr>
      <w:tr w:rsidR="00227EF0" w:rsidRPr="00F2658C" w:rsidTr="001B31B8">
        <w:trPr>
          <w:trHeight w:val="410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08.00 – 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114" w:type="dxa"/>
          </w:tcPr>
          <w:p w:rsidR="00227EF0" w:rsidRPr="001B31B8" w:rsidRDefault="00227EF0" w:rsidP="001A1185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Сбор, «Чистые руки – твоя защита» (информинутка)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зарядка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Начальник лагеря, инструктор-методист по физическому воспитанию</w:t>
            </w:r>
          </w:p>
        </w:tc>
      </w:tr>
      <w:tr w:rsidR="00227EF0" w:rsidRPr="00F2658C" w:rsidTr="001B31B8">
        <w:trPr>
          <w:trHeight w:val="1288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08.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0</w:t>
            </w:r>
            <w:r w:rsidRPr="001B31B8">
              <w:rPr>
                <w:sz w:val="26"/>
                <w:szCs w:val="26"/>
                <w:lang w:val="en-US"/>
              </w:rPr>
              <w:t>9</w:t>
            </w:r>
            <w:r w:rsidRPr="001B31B8">
              <w:rPr>
                <w:sz w:val="26"/>
                <w:szCs w:val="26"/>
              </w:rPr>
              <w:t>.00</w:t>
            </w:r>
          </w:p>
        </w:tc>
        <w:tc>
          <w:tcPr>
            <w:tcW w:w="5114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Обучение технике безопасности</w:t>
            </w:r>
          </w:p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Знакомство с планом работы лагеря на день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  <w:lang w:val="en-US"/>
              </w:rPr>
            </w:pPr>
            <w:r w:rsidRPr="001B31B8">
              <w:rPr>
                <w:sz w:val="26"/>
                <w:szCs w:val="26"/>
              </w:rPr>
              <w:t>Заместитель начальника лагеря, воспитатели</w:t>
            </w:r>
          </w:p>
        </w:tc>
      </w:tr>
      <w:tr w:rsidR="00227EF0" w:rsidRPr="00F2658C" w:rsidTr="001B31B8">
        <w:trPr>
          <w:trHeight w:val="828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09.</w:t>
            </w:r>
            <w:r w:rsidRPr="001B31B8">
              <w:rPr>
                <w:sz w:val="26"/>
                <w:szCs w:val="26"/>
                <w:lang w:val="en-US"/>
              </w:rPr>
              <w:t>30</w:t>
            </w:r>
            <w:r w:rsidRPr="001B31B8">
              <w:rPr>
                <w:sz w:val="26"/>
                <w:szCs w:val="26"/>
              </w:rPr>
              <w:t xml:space="preserve"> – 1</w:t>
            </w:r>
            <w:r w:rsidRPr="001B31B8">
              <w:rPr>
                <w:sz w:val="26"/>
                <w:szCs w:val="26"/>
                <w:lang w:val="en-US"/>
              </w:rPr>
              <w:t>3</w:t>
            </w:r>
            <w:r w:rsidRPr="001B31B8">
              <w:rPr>
                <w:sz w:val="26"/>
                <w:szCs w:val="26"/>
              </w:rPr>
              <w:t>.30</w:t>
            </w:r>
          </w:p>
        </w:tc>
        <w:tc>
          <w:tcPr>
            <w:tcW w:w="5114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Трудовой десант (работа с регламентированными перерывами)</w:t>
            </w:r>
          </w:p>
        </w:tc>
        <w:tc>
          <w:tcPr>
            <w:tcW w:w="3215" w:type="dxa"/>
          </w:tcPr>
          <w:p w:rsidR="00227EF0" w:rsidRPr="001B31B8" w:rsidRDefault="00227EF0" w:rsidP="00B74E92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Воспитатели</w:t>
            </w:r>
          </w:p>
        </w:tc>
      </w:tr>
      <w:tr w:rsidR="00227EF0" w:rsidRPr="00F2658C" w:rsidTr="001B31B8">
        <w:trPr>
          <w:trHeight w:val="409"/>
        </w:trPr>
        <w:tc>
          <w:tcPr>
            <w:tcW w:w="1843" w:type="dxa"/>
          </w:tcPr>
          <w:p w:rsidR="00227EF0" w:rsidRPr="001B31B8" w:rsidRDefault="00227EF0" w:rsidP="001B31B8">
            <w:pPr>
              <w:jc w:val="center"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14.00 – 16.00</w:t>
            </w:r>
          </w:p>
        </w:tc>
        <w:tc>
          <w:tcPr>
            <w:tcW w:w="5114" w:type="dxa"/>
          </w:tcPr>
          <w:p w:rsidR="00227EF0" w:rsidRPr="001B31B8" w:rsidRDefault="00227EF0" w:rsidP="001B31B8">
            <w:pPr>
              <w:spacing w:line="276" w:lineRule="auto"/>
              <w:contextualSpacing/>
              <w:rPr>
                <w:sz w:val="26"/>
                <w:szCs w:val="26"/>
                <w:lang w:eastAsia="en-US"/>
              </w:rPr>
            </w:pPr>
            <w:r w:rsidRPr="001B31B8">
              <w:rPr>
                <w:sz w:val="26"/>
                <w:szCs w:val="26"/>
                <w:lang w:eastAsia="en-US"/>
              </w:rPr>
              <w:t xml:space="preserve"> Флешмоб «Молодёжь, наше будущее в ваших руках!» ко Дню Независимости Республики Беларусь.</w:t>
            </w:r>
          </w:p>
          <w:p w:rsidR="00227EF0" w:rsidRPr="001B31B8" w:rsidRDefault="00227EF0" w:rsidP="001B31B8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  <w:lang w:eastAsia="en-US"/>
              </w:rPr>
              <w:t>Закрытие лагеря</w:t>
            </w:r>
          </w:p>
        </w:tc>
        <w:tc>
          <w:tcPr>
            <w:tcW w:w="3215" w:type="dxa"/>
          </w:tcPr>
          <w:p w:rsidR="00227EF0" w:rsidRPr="001B31B8" w:rsidRDefault="00227EF0" w:rsidP="000D2E9C">
            <w:pPr>
              <w:rPr>
                <w:sz w:val="26"/>
                <w:szCs w:val="26"/>
              </w:rPr>
            </w:pPr>
            <w:r w:rsidRPr="001B31B8">
              <w:rPr>
                <w:sz w:val="26"/>
                <w:szCs w:val="26"/>
              </w:rPr>
              <w:t>Начальник лагеря, заместитель начальника лагеря, воспитатели</w:t>
            </w:r>
          </w:p>
        </w:tc>
      </w:tr>
    </w:tbl>
    <w:p w:rsidR="00227EF0" w:rsidRDefault="00227EF0" w:rsidP="00574767">
      <w:pPr>
        <w:tabs>
          <w:tab w:val="left" w:pos="3420"/>
        </w:tabs>
      </w:pPr>
    </w:p>
    <w:p w:rsidR="00227EF0" w:rsidRPr="002E547E" w:rsidRDefault="00227EF0" w:rsidP="002E547E"/>
    <w:p w:rsidR="00227EF0" w:rsidRDefault="00227EF0" w:rsidP="002E547E"/>
    <w:p w:rsidR="00227EF0" w:rsidRPr="002E547E" w:rsidRDefault="00227EF0" w:rsidP="002E547E">
      <w:pPr>
        <w:rPr>
          <w:sz w:val="28"/>
          <w:szCs w:val="28"/>
        </w:rPr>
      </w:pPr>
      <w:r w:rsidRPr="002E547E">
        <w:rPr>
          <w:sz w:val="28"/>
          <w:szCs w:val="28"/>
        </w:rPr>
        <w:t xml:space="preserve">Начальник лагеря                                                  </w:t>
      </w:r>
      <w:r>
        <w:rPr>
          <w:sz w:val="28"/>
          <w:szCs w:val="28"/>
        </w:rPr>
        <w:t xml:space="preserve">                       </w:t>
      </w:r>
      <w:r w:rsidRPr="002E547E">
        <w:rPr>
          <w:sz w:val="28"/>
          <w:szCs w:val="28"/>
        </w:rPr>
        <w:t xml:space="preserve"> А.А. Михальченко</w:t>
      </w:r>
    </w:p>
    <w:p w:rsidR="00227EF0" w:rsidRPr="002E547E" w:rsidRDefault="00227EF0" w:rsidP="002E547E">
      <w:pPr>
        <w:tabs>
          <w:tab w:val="left" w:pos="3617"/>
        </w:tabs>
        <w:rPr>
          <w:sz w:val="28"/>
          <w:szCs w:val="28"/>
        </w:rPr>
      </w:pPr>
      <w:r w:rsidRPr="002E547E">
        <w:rPr>
          <w:sz w:val="28"/>
          <w:szCs w:val="28"/>
        </w:rPr>
        <w:tab/>
      </w:r>
    </w:p>
    <w:sectPr w:rsidR="00227EF0" w:rsidRPr="002E547E" w:rsidSect="004312E6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EF0" w:rsidRDefault="00227EF0" w:rsidP="00737A08">
      <w:r>
        <w:separator/>
      </w:r>
    </w:p>
  </w:endnote>
  <w:endnote w:type="continuationSeparator" w:id="0">
    <w:p w:rsidR="00227EF0" w:rsidRDefault="00227EF0" w:rsidP="00737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EF0" w:rsidRDefault="00227EF0" w:rsidP="00737A08">
      <w:r>
        <w:separator/>
      </w:r>
    </w:p>
  </w:footnote>
  <w:footnote w:type="continuationSeparator" w:id="0">
    <w:p w:rsidR="00227EF0" w:rsidRDefault="00227EF0" w:rsidP="00737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BB3"/>
    <w:multiLevelType w:val="hybridMultilevel"/>
    <w:tmpl w:val="1F2060F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095FF3"/>
    <w:multiLevelType w:val="hybridMultilevel"/>
    <w:tmpl w:val="4EC0A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765F2"/>
    <w:multiLevelType w:val="hybridMultilevel"/>
    <w:tmpl w:val="8F32D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64E21"/>
    <w:multiLevelType w:val="hybridMultilevel"/>
    <w:tmpl w:val="1F7A0A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A358F"/>
    <w:multiLevelType w:val="hybridMultilevel"/>
    <w:tmpl w:val="FD94D1B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2057092"/>
    <w:multiLevelType w:val="hybridMultilevel"/>
    <w:tmpl w:val="236A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0C0135"/>
    <w:multiLevelType w:val="hybridMultilevel"/>
    <w:tmpl w:val="19705EA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DFD"/>
    <w:rsid w:val="0002048A"/>
    <w:rsid w:val="0003069E"/>
    <w:rsid w:val="00051DCD"/>
    <w:rsid w:val="000627CA"/>
    <w:rsid w:val="00065183"/>
    <w:rsid w:val="00077430"/>
    <w:rsid w:val="000811B0"/>
    <w:rsid w:val="00096B69"/>
    <w:rsid w:val="000B2B1D"/>
    <w:rsid w:val="000B6E45"/>
    <w:rsid w:val="000C78ED"/>
    <w:rsid w:val="000D2E9C"/>
    <w:rsid w:val="0011191A"/>
    <w:rsid w:val="00127088"/>
    <w:rsid w:val="00136BBA"/>
    <w:rsid w:val="001400BA"/>
    <w:rsid w:val="00155887"/>
    <w:rsid w:val="00170439"/>
    <w:rsid w:val="001831FF"/>
    <w:rsid w:val="001A04B1"/>
    <w:rsid w:val="001A1185"/>
    <w:rsid w:val="001B1A27"/>
    <w:rsid w:val="001B31B8"/>
    <w:rsid w:val="001D3BC4"/>
    <w:rsid w:val="001E2B6B"/>
    <w:rsid w:val="001F0288"/>
    <w:rsid w:val="001F1786"/>
    <w:rsid w:val="001F5983"/>
    <w:rsid w:val="002268B9"/>
    <w:rsid w:val="00227EF0"/>
    <w:rsid w:val="0023641D"/>
    <w:rsid w:val="0028539E"/>
    <w:rsid w:val="00285898"/>
    <w:rsid w:val="002C006A"/>
    <w:rsid w:val="002C09C0"/>
    <w:rsid w:val="002C33E5"/>
    <w:rsid w:val="002D5218"/>
    <w:rsid w:val="002D7534"/>
    <w:rsid w:val="002E0A28"/>
    <w:rsid w:val="002E547E"/>
    <w:rsid w:val="002E5C28"/>
    <w:rsid w:val="002F21D4"/>
    <w:rsid w:val="002F3E23"/>
    <w:rsid w:val="00300259"/>
    <w:rsid w:val="0031193E"/>
    <w:rsid w:val="00324F6D"/>
    <w:rsid w:val="003265EA"/>
    <w:rsid w:val="003353FC"/>
    <w:rsid w:val="0037724F"/>
    <w:rsid w:val="00383843"/>
    <w:rsid w:val="003838DE"/>
    <w:rsid w:val="003937DD"/>
    <w:rsid w:val="003D0018"/>
    <w:rsid w:val="003D5F87"/>
    <w:rsid w:val="003E571A"/>
    <w:rsid w:val="004118B0"/>
    <w:rsid w:val="00415B5E"/>
    <w:rsid w:val="00417031"/>
    <w:rsid w:val="0042048C"/>
    <w:rsid w:val="00421949"/>
    <w:rsid w:val="004312E6"/>
    <w:rsid w:val="00446360"/>
    <w:rsid w:val="004464DA"/>
    <w:rsid w:val="0047356C"/>
    <w:rsid w:val="00476148"/>
    <w:rsid w:val="004A535D"/>
    <w:rsid w:val="004B3589"/>
    <w:rsid w:val="004C0D95"/>
    <w:rsid w:val="004D6A9D"/>
    <w:rsid w:val="004F144C"/>
    <w:rsid w:val="004F2013"/>
    <w:rsid w:val="004F3B8B"/>
    <w:rsid w:val="00512966"/>
    <w:rsid w:val="005171AE"/>
    <w:rsid w:val="00532B49"/>
    <w:rsid w:val="00532F55"/>
    <w:rsid w:val="005417D6"/>
    <w:rsid w:val="0054360E"/>
    <w:rsid w:val="00544128"/>
    <w:rsid w:val="005456F5"/>
    <w:rsid w:val="00570B1C"/>
    <w:rsid w:val="00573A53"/>
    <w:rsid w:val="00574767"/>
    <w:rsid w:val="00592CA6"/>
    <w:rsid w:val="005A1BDD"/>
    <w:rsid w:val="005B248F"/>
    <w:rsid w:val="005B6142"/>
    <w:rsid w:val="005B7B90"/>
    <w:rsid w:val="005C35A4"/>
    <w:rsid w:val="005D494E"/>
    <w:rsid w:val="005D5D76"/>
    <w:rsid w:val="005D75F3"/>
    <w:rsid w:val="00614D5D"/>
    <w:rsid w:val="006258AB"/>
    <w:rsid w:val="00626109"/>
    <w:rsid w:val="006331DB"/>
    <w:rsid w:val="0064000E"/>
    <w:rsid w:val="00647CAE"/>
    <w:rsid w:val="006523E8"/>
    <w:rsid w:val="00665D82"/>
    <w:rsid w:val="00671D9B"/>
    <w:rsid w:val="00674317"/>
    <w:rsid w:val="00675AB7"/>
    <w:rsid w:val="006761DD"/>
    <w:rsid w:val="00681058"/>
    <w:rsid w:val="00686813"/>
    <w:rsid w:val="006918E2"/>
    <w:rsid w:val="00697786"/>
    <w:rsid w:val="00697E23"/>
    <w:rsid w:val="006A1C87"/>
    <w:rsid w:val="006A4C97"/>
    <w:rsid w:val="006C3F2B"/>
    <w:rsid w:val="006D0AF4"/>
    <w:rsid w:val="006D2768"/>
    <w:rsid w:val="006E2C88"/>
    <w:rsid w:val="006F0193"/>
    <w:rsid w:val="00723EC1"/>
    <w:rsid w:val="00725CC4"/>
    <w:rsid w:val="00727F39"/>
    <w:rsid w:val="007362B8"/>
    <w:rsid w:val="00737A08"/>
    <w:rsid w:val="00752714"/>
    <w:rsid w:val="007537B3"/>
    <w:rsid w:val="007607E5"/>
    <w:rsid w:val="00777DEF"/>
    <w:rsid w:val="007A1B30"/>
    <w:rsid w:val="007A34A2"/>
    <w:rsid w:val="007C0CF4"/>
    <w:rsid w:val="007C38C1"/>
    <w:rsid w:val="007E3B0C"/>
    <w:rsid w:val="007F3B6E"/>
    <w:rsid w:val="007F558D"/>
    <w:rsid w:val="008001E5"/>
    <w:rsid w:val="00827053"/>
    <w:rsid w:val="00831FC8"/>
    <w:rsid w:val="00836FB6"/>
    <w:rsid w:val="00837344"/>
    <w:rsid w:val="008469D1"/>
    <w:rsid w:val="00857C85"/>
    <w:rsid w:val="00886E4F"/>
    <w:rsid w:val="008A5382"/>
    <w:rsid w:val="008A78E5"/>
    <w:rsid w:val="008B1C8F"/>
    <w:rsid w:val="008B23C1"/>
    <w:rsid w:val="008C177A"/>
    <w:rsid w:val="008E31AE"/>
    <w:rsid w:val="008F05EA"/>
    <w:rsid w:val="008F271E"/>
    <w:rsid w:val="0091222D"/>
    <w:rsid w:val="00912CE0"/>
    <w:rsid w:val="00920CE4"/>
    <w:rsid w:val="00921C24"/>
    <w:rsid w:val="009514B4"/>
    <w:rsid w:val="00952069"/>
    <w:rsid w:val="009737DF"/>
    <w:rsid w:val="009A6315"/>
    <w:rsid w:val="009B61B2"/>
    <w:rsid w:val="009E3673"/>
    <w:rsid w:val="009E7839"/>
    <w:rsid w:val="009F3C9F"/>
    <w:rsid w:val="009F7F2B"/>
    <w:rsid w:val="00A16354"/>
    <w:rsid w:val="00A575EE"/>
    <w:rsid w:val="00A637A1"/>
    <w:rsid w:val="00A7170A"/>
    <w:rsid w:val="00A80E22"/>
    <w:rsid w:val="00AA0B5D"/>
    <w:rsid w:val="00AA6076"/>
    <w:rsid w:val="00AB724C"/>
    <w:rsid w:val="00AC6A7E"/>
    <w:rsid w:val="00AD0D92"/>
    <w:rsid w:val="00B127FE"/>
    <w:rsid w:val="00B14B25"/>
    <w:rsid w:val="00B25D6D"/>
    <w:rsid w:val="00B32CA5"/>
    <w:rsid w:val="00B41101"/>
    <w:rsid w:val="00B4583B"/>
    <w:rsid w:val="00B535E7"/>
    <w:rsid w:val="00B54006"/>
    <w:rsid w:val="00B56FE5"/>
    <w:rsid w:val="00B74E92"/>
    <w:rsid w:val="00B754BC"/>
    <w:rsid w:val="00B81F08"/>
    <w:rsid w:val="00B9343C"/>
    <w:rsid w:val="00BA2B31"/>
    <w:rsid w:val="00BB5C76"/>
    <w:rsid w:val="00BE25D0"/>
    <w:rsid w:val="00BE48FF"/>
    <w:rsid w:val="00BF63E7"/>
    <w:rsid w:val="00C02BC5"/>
    <w:rsid w:val="00C24F04"/>
    <w:rsid w:val="00C6243C"/>
    <w:rsid w:val="00C73425"/>
    <w:rsid w:val="00C747A5"/>
    <w:rsid w:val="00CA17CB"/>
    <w:rsid w:val="00CA6935"/>
    <w:rsid w:val="00CA7E0D"/>
    <w:rsid w:val="00CB2471"/>
    <w:rsid w:val="00CD11AA"/>
    <w:rsid w:val="00DB0078"/>
    <w:rsid w:val="00DB7F0C"/>
    <w:rsid w:val="00DC428F"/>
    <w:rsid w:val="00DC5471"/>
    <w:rsid w:val="00DE60CF"/>
    <w:rsid w:val="00DF5DF6"/>
    <w:rsid w:val="00E024FB"/>
    <w:rsid w:val="00E166E9"/>
    <w:rsid w:val="00E326B5"/>
    <w:rsid w:val="00E5157F"/>
    <w:rsid w:val="00E70305"/>
    <w:rsid w:val="00EA1414"/>
    <w:rsid w:val="00EA2DDB"/>
    <w:rsid w:val="00EA4DFD"/>
    <w:rsid w:val="00EB2597"/>
    <w:rsid w:val="00EB2BD0"/>
    <w:rsid w:val="00F167A5"/>
    <w:rsid w:val="00F25B42"/>
    <w:rsid w:val="00F2658C"/>
    <w:rsid w:val="00F35241"/>
    <w:rsid w:val="00F4156F"/>
    <w:rsid w:val="00F635C2"/>
    <w:rsid w:val="00F81360"/>
    <w:rsid w:val="00F9213A"/>
    <w:rsid w:val="00FA2F64"/>
    <w:rsid w:val="00FD2B5F"/>
    <w:rsid w:val="00FE59D4"/>
    <w:rsid w:val="00FE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4DF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2B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2BC5"/>
    <w:rPr>
      <w:rFonts w:ascii="Segoe UI" w:hAnsi="Segoe UI" w:cs="Segoe UI"/>
      <w:sz w:val="18"/>
      <w:szCs w:val="18"/>
      <w:lang w:eastAsia="ru-RU"/>
    </w:rPr>
  </w:style>
  <w:style w:type="character" w:styleId="IntenseEmphasis">
    <w:name w:val="Intense Emphasis"/>
    <w:basedOn w:val="DefaultParagraphFont"/>
    <w:uiPriority w:val="99"/>
    <w:qFormat/>
    <w:rsid w:val="006258AB"/>
    <w:rPr>
      <w:rFonts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737A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7A0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37A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7A08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92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2177</Words>
  <Characters>12413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СОГЛАСОВАНО                                                              УТВЕРЖДАЮ</dc:title>
  <dc:subject/>
  <dc:creator>Директор</dc:creator>
  <cp:keywords/>
  <dc:description/>
  <cp:lastModifiedBy>Admin</cp:lastModifiedBy>
  <cp:revision>2</cp:revision>
  <cp:lastPrinted>2020-06-04T06:34:00Z</cp:lastPrinted>
  <dcterms:created xsi:type="dcterms:W3CDTF">2020-06-26T12:24:00Z</dcterms:created>
  <dcterms:modified xsi:type="dcterms:W3CDTF">2020-06-26T12:24:00Z</dcterms:modified>
</cp:coreProperties>
</file>