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E8" w:rsidRDefault="002213E8" w:rsidP="00C9337E"/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2213E8" w:rsidRPr="002722E5" w:rsidTr="00AD31A5">
        <w:tc>
          <w:tcPr>
            <w:tcW w:w="4677" w:type="dxa"/>
          </w:tcPr>
          <w:p w:rsidR="002213E8" w:rsidRPr="00AD31A5" w:rsidRDefault="002213E8" w:rsidP="00AD31A5">
            <w:pPr>
              <w:spacing w:line="280" w:lineRule="exact"/>
              <w:ind w:left="57"/>
              <w:jc w:val="both"/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 xml:space="preserve">СОГЛАСОВАНО                                                                       </w:t>
            </w:r>
          </w:p>
          <w:p w:rsidR="002213E8" w:rsidRPr="00AD31A5" w:rsidRDefault="002213E8" w:rsidP="00AD31A5">
            <w:pPr>
              <w:spacing w:line="280" w:lineRule="exact"/>
              <w:ind w:left="57"/>
              <w:jc w:val="both"/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 xml:space="preserve">Начальник отдела по образованию   Дубровенского    районного исполнительного комитета                                      </w:t>
            </w:r>
          </w:p>
          <w:p w:rsidR="002213E8" w:rsidRPr="00AD31A5" w:rsidRDefault="002213E8" w:rsidP="00AD31A5">
            <w:pPr>
              <w:spacing w:line="280" w:lineRule="exact"/>
              <w:ind w:left="57"/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 xml:space="preserve">_____________А.И. Ходикова       </w:t>
            </w:r>
          </w:p>
          <w:p w:rsidR="002213E8" w:rsidRPr="00AD31A5" w:rsidRDefault="002213E8" w:rsidP="00AD31A5">
            <w:pPr>
              <w:spacing w:line="280" w:lineRule="exact"/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 xml:space="preserve"> «     »_________2022</w:t>
            </w:r>
          </w:p>
          <w:p w:rsidR="002213E8" w:rsidRPr="00AD31A5" w:rsidRDefault="002213E8" w:rsidP="00AD31A5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213E8" w:rsidRPr="00AD31A5" w:rsidRDefault="002213E8" w:rsidP="00AD31A5">
            <w:pPr>
              <w:spacing w:line="280" w:lineRule="exact"/>
              <w:ind w:left="57"/>
              <w:jc w:val="both"/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 xml:space="preserve">УТВЕРЖДАЮ </w:t>
            </w:r>
          </w:p>
          <w:p w:rsidR="002213E8" w:rsidRPr="00AD31A5" w:rsidRDefault="002213E8" w:rsidP="00AD31A5">
            <w:pPr>
              <w:spacing w:line="280" w:lineRule="exact"/>
              <w:ind w:left="57"/>
              <w:jc w:val="both"/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 xml:space="preserve">Директор Государственного учреждения образования  «Средняя школа №1                 г. Дубровно» </w:t>
            </w:r>
          </w:p>
          <w:p w:rsidR="002213E8" w:rsidRPr="00AD31A5" w:rsidRDefault="002213E8" w:rsidP="00AD31A5">
            <w:pPr>
              <w:spacing w:line="280" w:lineRule="exact"/>
              <w:ind w:left="57"/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___________И.В.Мартыненко</w:t>
            </w:r>
          </w:p>
          <w:p w:rsidR="002213E8" w:rsidRPr="00AD31A5" w:rsidRDefault="002213E8" w:rsidP="00AD31A5">
            <w:pPr>
              <w:spacing w:line="280" w:lineRule="exact"/>
              <w:ind w:left="57"/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«     »__________2022</w:t>
            </w:r>
          </w:p>
          <w:p w:rsidR="002213E8" w:rsidRPr="00AD31A5" w:rsidRDefault="002213E8" w:rsidP="00AD31A5">
            <w:pPr>
              <w:ind w:left="57"/>
              <w:rPr>
                <w:sz w:val="22"/>
                <w:szCs w:val="22"/>
              </w:rPr>
            </w:pPr>
          </w:p>
        </w:tc>
      </w:tr>
    </w:tbl>
    <w:p w:rsidR="002213E8" w:rsidRPr="008C144E" w:rsidRDefault="002213E8" w:rsidP="00C9337E"/>
    <w:p w:rsidR="002213E8" w:rsidRDefault="002213E8" w:rsidP="00C9337E">
      <w:pPr>
        <w:jc w:val="center"/>
        <w:rPr>
          <w:b/>
          <w:sz w:val="32"/>
          <w:szCs w:val="32"/>
        </w:rPr>
      </w:pPr>
    </w:p>
    <w:p w:rsidR="002213E8" w:rsidRDefault="002213E8" w:rsidP="00C9337E">
      <w:pPr>
        <w:jc w:val="center"/>
        <w:rPr>
          <w:b/>
          <w:sz w:val="32"/>
          <w:szCs w:val="32"/>
        </w:rPr>
      </w:pPr>
    </w:p>
    <w:p w:rsidR="002213E8" w:rsidRDefault="002213E8" w:rsidP="00C9337E">
      <w:pPr>
        <w:jc w:val="center"/>
        <w:rPr>
          <w:b/>
          <w:sz w:val="32"/>
          <w:szCs w:val="32"/>
        </w:rPr>
      </w:pPr>
    </w:p>
    <w:p w:rsidR="002213E8" w:rsidRDefault="002213E8" w:rsidP="00C9337E">
      <w:pPr>
        <w:jc w:val="center"/>
        <w:rPr>
          <w:b/>
          <w:sz w:val="32"/>
          <w:szCs w:val="32"/>
        </w:rPr>
      </w:pPr>
    </w:p>
    <w:p w:rsidR="002213E8" w:rsidRDefault="002213E8" w:rsidP="00C9337E">
      <w:pPr>
        <w:jc w:val="center"/>
        <w:rPr>
          <w:b/>
          <w:sz w:val="32"/>
          <w:szCs w:val="32"/>
        </w:rPr>
      </w:pPr>
    </w:p>
    <w:p w:rsidR="002213E8" w:rsidRDefault="002213E8" w:rsidP="00C9337E">
      <w:pPr>
        <w:jc w:val="center"/>
        <w:rPr>
          <w:b/>
          <w:sz w:val="32"/>
          <w:szCs w:val="32"/>
        </w:rPr>
      </w:pPr>
    </w:p>
    <w:p w:rsidR="002213E8" w:rsidRPr="008A3E76" w:rsidRDefault="002213E8" w:rsidP="00894AB4">
      <w:pPr>
        <w:jc w:val="center"/>
        <w:rPr>
          <w:sz w:val="30"/>
          <w:szCs w:val="30"/>
        </w:rPr>
      </w:pPr>
      <w:r w:rsidRPr="008A3E76">
        <w:rPr>
          <w:sz w:val="30"/>
          <w:szCs w:val="30"/>
        </w:rPr>
        <w:t>ПЛАН ВОСПИТАТЕЛЬНОЙ РАБОТЫ</w:t>
      </w:r>
    </w:p>
    <w:p w:rsidR="002213E8" w:rsidRPr="008A3E76" w:rsidRDefault="002213E8" w:rsidP="00894AB4">
      <w:pPr>
        <w:jc w:val="center"/>
        <w:rPr>
          <w:sz w:val="30"/>
          <w:szCs w:val="30"/>
        </w:rPr>
      </w:pPr>
      <w:r w:rsidRPr="008A3E76">
        <w:rPr>
          <w:sz w:val="30"/>
          <w:szCs w:val="30"/>
        </w:rPr>
        <w:t>летнего оздоровительного  лагеря «Солнцеград»</w:t>
      </w:r>
    </w:p>
    <w:p w:rsidR="002213E8" w:rsidRDefault="002213E8" w:rsidP="00894AB4">
      <w:pPr>
        <w:jc w:val="center"/>
        <w:rPr>
          <w:sz w:val="30"/>
          <w:szCs w:val="30"/>
        </w:rPr>
      </w:pPr>
      <w:r w:rsidRPr="008A3E76">
        <w:rPr>
          <w:sz w:val="30"/>
          <w:szCs w:val="30"/>
        </w:rPr>
        <w:t>с дневным пребыванием детей</w:t>
      </w:r>
    </w:p>
    <w:p w:rsidR="002213E8" w:rsidRDefault="002213E8" w:rsidP="00894AB4">
      <w:pPr>
        <w:jc w:val="center"/>
        <w:rPr>
          <w:sz w:val="30"/>
          <w:szCs w:val="30"/>
        </w:rPr>
      </w:pPr>
    </w:p>
    <w:p w:rsidR="002213E8" w:rsidRPr="00B666EC" w:rsidRDefault="002213E8" w:rsidP="00894AB4">
      <w:pPr>
        <w:jc w:val="center"/>
        <w:rPr>
          <w:sz w:val="30"/>
          <w:szCs w:val="30"/>
        </w:rPr>
      </w:pPr>
      <w:r w:rsidRPr="00B666EC">
        <w:rPr>
          <w:sz w:val="30"/>
          <w:szCs w:val="30"/>
        </w:rPr>
        <w:t>Смена «</w:t>
      </w:r>
      <w:r w:rsidRPr="00B666EC">
        <w:rPr>
          <w:sz w:val="30"/>
          <w:szCs w:val="30"/>
          <w:lang w:val="be-BY"/>
        </w:rPr>
        <w:t>Наследники победителей</w:t>
      </w:r>
      <w:r w:rsidRPr="00B666EC">
        <w:rPr>
          <w:sz w:val="30"/>
          <w:szCs w:val="30"/>
        </w:rPr>
        <w:t>»</w:t>
      </w:r>
    </w:p>
    <w:p w:rsidR="002213E8" w:rsidRPr="008A3E76" w:rsidRDefault="002213E8" w:rsidP="00C9337E">
      <w:pPr>
        <w:rPr>
          <w:sz w:val="30"/>
          <w:szCs w:val="30"/>
        </w:rPr>
      </w:pPr>
    </w:p>
    <w:p w:rsidR="002213E8" w:rsidRPr="008A3E76" w:rsidRDefault="002213E8" w:rsidP="00310132">
      <w:pPr>
        <w:tabs>
          <w:tab w:val="left" w:pos="1470"/>
          <w:tab w:val="center" w:pos="4677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8A3E76">
        <w:rPr>
          <w:sz w:val="30"/>
          <w:szCs w:val="30"/>
        </w:rPr>
        <w:t>Сроки проведения смены</w:t>
      </w:r>
      <w:r>
        <w:rPr>
          <w:sz w:val="30"/>
          <w:szCs w:val="30"/>
        </w:rPr>
        <w:t>:</w:t>
      </w:r>
      <w:r w:rsidRPr="008A3E76">
        <w:rPr>
          <w:sz w:val="30"/>
          <w:szCs w:val="30"/>
        </w:rPr>
        <w:t xml:space="preserve"> </w:t>
      </w:r>
      <w:r>
        <w:rPr>
          <w:sz w:val="30"/>
          <w:szCs w:val="30"/>
        </w:rPr>
        <w:t>01.06.2022-24.06.2022</w:t>
      </w:r>
    </w:p>
    <w:p w:rsidR="002213E8" w:rsidRPr="008A3E76" w:rsidRDefault="002213E8" w:rsidP="00C9337E">
      <w:pPr>
        <w:rPr>
          <w:sz w:val="30"/>
          <w:szCs w:val="30"/>
        </w:rPr>
      </w:pPr>
    </w:p>
    <w:p w:rsidR="002213E8" w:rsidRPr="008A3E76" w:rsidRDefault="002213E8" w:rsidP="00C9337E">
      <w:pPr>
        <w:rPr>
          <w:sz w:val="30"/>
          <w:szCs w:val="30"/>
        </w:rPr>
      </w:pPr>
    </w:p>
    <w:p w:rsidR="002213E8" w:rsidRPr="008A3E76" w:rsidRDefault="002213E8" w:rsidP="00C9337E">
      <w:pPr>
        <w:rPr>
          <w:sz w:val="30"/>
          <w:szCs w:val="30"/>
        </w:rPr>
      </w:pPr>
    </w:p>
    <w:p w:rsidR="002213E8" w:rsidRDefault="002213E8" w:rsidP="00C9337E">
      <w:pPr>
        <w:rPr>
          <w:sz w:val="30"/>
          <w:szCs w:val="30"/>
        </w:rPr>
      </w:pPr>
    </w:p>
    <w:p w:rsidR="002213E8" w:rsidRDefault="002213E8" w:rsidP="00C9337E">
      <w:pPr>
        <w:rPr>
          <w:sz w:val="30"/>
          <w:szCs w:val="30"/>
        </w:rPr>
      </w:pPr>
    </w:p>
    <w:p w:rsidR="002213E8" w:rsidRDefault="002213E8" w:rsidP="00C9337E">
      <w:pPr>
        <w:rPr>
          <w:sz w:val="30"/>
          <w:szCs w:val="30"/>
        </w:rPr>
      </w:pPr>
    </w:p>
    <w:p w:rsidR="002213E8" w:rsidRPr="008A3E76" w:rsidRDefault="002213E8" w:rsidP="00C9337E">
      <w:pPr>
        <w:rPr>
          <w:sz w:val="30"/>
          <w:szCs w:val="30"/>
        </w:rPr>
      </w:pPr>
    </w:p>
    <w:p w:rsidR="002213E8" w:rsidRPr="008A3E76" w:rsidRDefault="002213E8" w:rsidP="008A3E7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</w:t>
      </w:r>
      <w:r w:rsidRPr="008A3E76">
        <w:rPr>
          <w:sz w:val="30"/>
          <w:szCs w:val="30"/>
        </w:rPr>
        <w:t>Составитель:</w:t>
      </w:r>
    </w:p>
    <w:p w:rsidR="002213E8" w:rsidRPr="008A3E76" w:rsidRDefault="002213E8" w:rsidP="008A3E76">
      <w:pPr>
        <w:jc w:val="right"/>
        <w:rPr>
          <w:sz w:val="30"/>
          <w:szCs w:val="30"/>
        </w:rPr>
      </w:pPr>
      <w:r w:rsidRPr="008A3E76">
        <w:rPr>
          <w:sz w:val="30"/>
          <w:szCs w:val="30"/>
        </w:rPr>
        <w:t xml:space="preserve"> Татаева О</w:t>
      </w:r>
      <w:r>
        <w:rPr>
          <w:sz w:val="30"/>
          <w:szCs w:val="30"/>
        </w:rPr>
        <w:t>льга Фёдоровна</w:t>
      </w:r>
    </w:p>
    <w:p w:rsidR="002213E8" w:rsidRPr="008A3E76" w:rsidRDefault="002213E8" w:rsidP="00894AB4">
      <w:pPr>
        <w:jc w:val="center"/>
        <w:rPr>
          <w:sz w:val="30"/>
          <w:szCs w:val="30"/>
        </w:rPr>
      </w:pPr>
    </w:p>
    <w:p w:rsidR="002213E8" w:rsidRDefault="002213E8" w:rsidP="00C9337E">
      <w:pPr>
        <w:rPr>
          <w:sz w:val="30"/>
          <w:szCs w:val="30"/>
        </w:rPr>
      </w:pPr>
    </w:p>
    <w:p w:rsidR="002213E8" w:rsidRDefault="002213E8" w:rsidP="00C9337E">
      <w:pPr>
        <w:rPr>
          <w:sz w:val="30"/>
          <w:szCs w:val="30"/>
        </w:rPr>
      </w:pPr>
    </w:p>
    <w:p w:rsidR="002213E8" w:rsidRDefault="002213E8" w:rsidP="00C9337E">
      <w:pPr>
        <w:rPr>
          <w:sz w:val="30"/>
          <w:szCs w:val="30"/>
        </w:rPr>
      </w:pPr>
    </w:p>
    <w:p w:rsidR="002213E8" w:rsidRPr="008A3E76" w:rsidRDefault="002213E8" w:rsidP="00C9337E">
      <w:pPr>
        <w:rPr>
          <w:sz w:val="30"/>
          <w:szCs w:val="30"/>
        </w:rPr>
      </w:pPr>
    </w:p>
    <w:p w:rsidR="002213E8" w:rsidRPr="008431DE" w:rsidRDefault="002213E8" w:rsidP="00C9337E">
      <w:pPr>
        <w:rPr>
          <w:b/>
          <w:sz w:val="28"/>
          <w:szCs w:val="28"/>
        </w:rPr>
      </w:pPr>
    </w:p>
    <w:p w:rsidR="002213E8" w:rsidRPr="008431DE" w:rsidRDefault="002213E8" w:rsidP="00C9337E">
      <w:pPr>
        <w:rPr>
          <w:b/>
          <w:sz w:val="28"/>
          <w:szCs w:val="28"/>
        </w:rPr>
      </w:pPr>
    </w:p>
    <w:p w:rsidR="002213E8" w:rsidRPr="008431DE" w:rsidRDefault="002213E8" w:rsidP="00C9337E">
      <w:pPr>
        <w:rPr>
          <w:b/>
          <w:sz w:val="28"/>
          <w:szCs w:val="28"/>
        </w:rPr>
      </w:pPr>
    </w:p>
    <w:p w:rsidR="002213E8" w:rsidRPr="008431DE" w:rsidRDefault="002213E8" w:rsidP="00C9337E">
      <w:pPr>
        <w:rPr>
          <w:b/>
          <w:sz w:val="28"/>
          <w:szCs w:val="28"/>
        </w:rPr>
      </w:pPr>
    </w:p>
    <w:p w:rsidR="002213E8" w:rsidRPr="008431DE" w:rsidRDefault="002213E8" w:rsidP="00C9337E">
      <w:pPr>
        <w:rPr>
          <w:b/>
          <w:sz w:val="28"/>
          <w:szCs w:val="28"/>
        </w:rPr>
      </w:pPr>
    </w:p>
    <w:p w:rsidR="002213E8" w:rsidRPr="008431DE" w:rsidRDefault="002213E8" w:rsidP="00C9337E">
      <w:pPr>
        <w:rPr>
          <w:b/>
          <w:sz w:val="28"/>
          <w:szCs w:val="28"/>
        </w:rPr>
      </w:pPr>
    </w:p>
    <w:p w:rsidR="002213E8" w:rsidRDefault="002213E8" w:rsidP="00C9337E">
      <w:pPr>
        <w:rPr>
          <w:b/>
          <w:sz w:val="28"/>
          <w:szCs w:val="28"/>
        </w:rPr>
      </w:pPr>
    </w:p>
    <w:p w:rsidR="002213E8" w:rsidRDefault="002213E8" w:rsidP="00C9337E">
      <w:pPr>
        <w:rPr>
          <w:b/>
          <w:sz w:val="28"/>
          <w:szCs w:val="28"/>
        </w:rPr>
      </w:pPr>
    </w:p>
    <w:p w:rsidR="002213E8" w:rsidRDefault="002213E8" w:rsidP="00C9337E">
      <w:pPr>
        <w:rPr>
          <w:b/>
          <w:sz w:val="28"/>
          <w:szCs w:val="28"/>
        </w:rPr>
      </w:pPr>
    </w:p>
    <w:p w:rsidR="002213E8" w:rsidRDefault="002213E8" w:rsidP="00C9337E">
      <w:pPr>
        <w:rPr>
          <w:b/>
          <w:sz w:val="28"/>
          <w:szCs w:val="28"/>
        </w:rPr>
      </w:pPr>
    </w:p>
    <w:p w:rsidR="002213E8" w:rsidRDefault="002213E8" w:rsidP="00C9337E">
      <w:pPr>
        <w:rPr>
          <w:b/>
          <w:sz w:val="28"/>
          <w:szCs w:val="28"/>
        </w:rPr>
      </w:pPr>
    </w:p>
    <w:p w:rsidR="002213E8" w:rsidRPr="008431DE" w:rsidRDefault="002213E8" w:rsidP="00C9337E">
      <w:pPr>
        <w:rPr>
          <w:b/>
          <w:sz w:val="28"/>
          <w:szCs w:val="28"/>
        </w:rPr>
      </w:pPr>
    </w:p>
    <w:p w:rsidR="002213E8" w:rsidRPr="00AC7BE0" w:rsidRDefault="002213E8" w:rsidP="00606780">
      <w:pPr>
        <w:jc w:val="both"/>
        <w:rPr>
          <w:sz w:val="30"/>
          <w:szCs w:val="30"/>
        </w:rPr>
      </w:pPr>
      <w:r w:rsidRPr="00AC7BE0">
        <w:rPr>
          <w:sz w:val="30"/>
          <w:szCs w:val="30"/>
        </w:rPr>
        <w:t>Нормативное правовое обеспечение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Кодекс Республики Беларусь об образовании.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2. Указ Президента Республики Беларусь от 28.08.2006 № 542 «О санаторно­курортном лечении и оздоровлении населения».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3. Закон Республики Беларусь «О санитарно­эпидемиологическом благополучии населения».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 Постановление Совета Министров Республики Беларусь от 02.06.2004 № 662 «О некоторых вопросах организации оздоровления детей».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5. Постановление Совета Министров Республики Беларусь от 04.11.2006 № 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6. Постановление Совета Министров Республики Беларусь от 30.06.2008 № 972 «О некоторых вопросах автомобильных перевозок пассажиров».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7. Постановление Министерства образования Республики Беларусь от 19.07.2011 № 89 «Об утверждении Положения о воспитательно­оздоровительном учреждении образования».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8. 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9. Постановление Министерства образования Республики Беларусь от 24.05.2012 № 50 «Об утверждении Положения о педагогическом совете образовательно­оздоровительного центра, оздоровительного лагеря».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10. Постановление Министерства здравоохранения Республики Беларусь от 20.03.2008 № 53 «Об утверждении перечня медицинских противопоказаний к оздоровлению».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11. Постановление Совета Министров Республики Беларусь от 26.09.2019 № 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12. Постановление Министерства спорта и туризма Республики Беларусь от 10.07.2007 № 17 «Об утверждении Инструкции о порядке проведения инструктажа о соблюдении правил личной безопасности туриста, экскурсанта».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13. Постановление Совета Министров Республики Беларусь от 27.04.2013 № 317 «О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14. Письмо Министерства здравоохранения Республики Беларусь от 29.03.2019 № 3­3­15/4833 «По обеспечению летних оздоровительных лагерей лекарственными средствами и медицинскими изделиями».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15. Приказ Республиканского центра по оздоровлению и санаторно-курортному лечению населения от 31.03.2022 № 19-о «Об утверждении плановых объемов оздоровления детей в лагерях на 2022 год».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16. Приказ Республиканского центра по оздоровлению и санаторно-курортному лечению населения от 17.03.2022 № 14-о «Об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2022 году».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17. Постановление Министерства образования Республики Беларусь от 06.09.2017 № 123 «Об утверждении типовых программ дополнительного образования детей и молодежи».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18. Программы воспитания детей, достигших высоких показателей в учебной и общественной работе. </w:t>
      </w:r>
    </w:p>
    <w:p w:rsidR="002213E8" w:rsidRPr="00AC7BE0" w:rsidRDefault="002213E8" w:rsidP="001A1709">
      <w:pPr>
        <w:pStyle w:val="BodyText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19. Программы воспитания детей, нуждающихся в оздоровлении.</w:t>
      </w:r>
    </w:p>
    <w:p w:rsidR="002213E8" w:rsidRPr="00AC7BE0" w:rsidRDefault="002213E8" w:rsidP="001A1709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20. Концепция детского отдыха и оздоровления.</w:t>
      </w:r>
    </w:p>
    <w:p w:rsidR="002213E8" w:rsidRPr="00AC7BE0" w:rsidRDefault="002213E8" w:rsidP="001A1709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21. Методические рекомендации по профилактике возникновения и распространения </w:t>
      </w: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  <w:lang w:val="en-US"/>
        </w:rPr>
        <w:t>COVID</w:t>
      </w: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-19 при организации работы оздоровительных и санаторно-курортных организаций для детей, утвержденные заместителем Министра здравоохранения – Главным государственным санитарным врачом Республики Беларусь 15.04.2022.</w:t>
      </w:r>
    </w:p>
    <w:p w:rsidR="002213E8" w:rsidRPr="00AC7BE0" w:rsidRDefault="002213E8" w:rsidP="0065600C">
      <w:pPr>
        <w:pStyle w:val="BodyText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22. Методические рекомендации по проведению приемки к работе оздоровительных, спортивно-оздоровительных лагерей с круглосуточным и дневным пребыванием детей, утвержденные приказом Республиканского центра по оздоровлению и санаторно-курортному лечению населения от 03.08.2021 №30-о.</w:t>
      </w: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Default="002213E8" w:rsidP="00C9337E">
      <w:pPr>
        <w:jc w:val="both"/>
        <w:rPr>
          <w:b/>
          <w:sz w:val="28"/>
          <w:szCs w:val="28"/>
        </w:rPr>
      </w:pPr>
    </w:p>
    <w:p w:rsidR="002213E8" w:rsidRDefault="002213E8" w:rsidP="00C9337E">
      <w:pPr>
        <w:jc w:val="both"/>
        <w:rPr>
          <w:b/>
          <w:sz w:val="28"/>
          <w:szCs w:val="28"/>
        </w:rPr>
      </w:pPr>
    </w:p>
    <w:p w:rsidR="002213E8" w:rsidRPr="00AC7BE0" w:rsidRDefault="002213E8" w:rsidP="00C9337E">
      <w:pPr>
        <w:jc w:val="both"/>
        <w:rPr>
          <w:b/>
          <w:sz w:val="28"/>
          <w:szCs w:val="28"/>
        </w:rPr>
      </w:pPr>
    </w:p>
    <w:p w:rsidR="002213E8" w:rsidRDefault="002213E8" w:rsidP="00A46266">
      <w:pPr>
        <w:tabs>
          <w:tab w:val="left" w:pos="2175"/>
        </w:tabs>
        <w:jc w:val="both"/>
        <w:rPr>
          <w:b/>
          <w:sz w:val="28"/>
          <w:szCs w:val="28"/>
        </w:rPr>
      </w:pPr>
    </w:p>
    <w:p w:rsidR="002213E8" w:rsidRPr="00AC7BE0" w:rsidRDefault="002213E8" w:rsidP="00A46266">
      <w:pPr>
        <w:tabs>
          <w:tab w:val="left" w:pos="2175"/>
        </w:tabs>
        <w:jc w:val="both"/>
        <w:rPr>
          <w:b/>
          <w:sz w:val="28"/>
          <w:szCs w:val="28"/>
        </w:rPr>
      </w:pPr>
    </w:p>
    <w:p w:rsidR="002213E8" w:rsidRPr="00F16953" w:rsidRDefault="002213E8" w:rsidP="0062599C">
      <w:pPr>
        <w:ind w:firstLine="708"/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Участники смены – 50  учащихся </w:t>
      </w:r>
      <w:r w:rsidRPr="00F16953">
        <w:rPr>
          <w:sz w:val="30"/>
          <w:szCs w:val="30"/>
          <w:lang w:val="en-US"/>
        </w:rPr>
        <w:t>I</w:t>
      </w:r>
      <w:r w:rsidRPr="00F16953">
        <w:rPr>
          <w:sz w:val="30"/>
          <w:szCs w:val="30"/>
        </w:rPr>
        <w:t xml:space="preserve"> – </w:t>
      </w:r>
      <w:r w:rsidRPr="00F16953">
        <w:rPr>
          <w:sz w:val="30"/>
          <w:szCs w:val="30"/>
          <w:lang w:val="en-US"/>
        </w:rPr>
        <w:t>VI</w:t>
      </w:r>
      <w:r w:rsidRPr="00F16953">
        <w:rPr>
          <w:sz w:val="30"/>
          <w:szCs w:val="30"/>
        </w:rPr>
        <w:t xml:space="preserve"> классов.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</w:p>
    <w:p w:rsidR="002213E8" w:rsidRPr="00F16953" w:rsidRDefault="002213E8" w:rsidP="0062599C">
      <w:pPr>
        <w:ind w:firstLine="708"/>
        <w:rPr>
          <w:sz w:val="30"/>
          <w:szCs w:val="30"/>
        </w:rPr>
      </w:pPr>
      <w:r w:rsidRPr="00F16953">
        <w:rPr>
          <w:sz w:val="30"/>
          <w:szCs w:val="30"/>
        </w:rPr>
        <w:t>Девиз смены: Помним, ценим, храним, приумножаем.</w:t>
      </w:r>
    </w:p>
    <w:p w:rsidR="002213E8" w:rsidRPr="00F16953" w:rsidRDefault="002213E8" w:rsidP="00B666EC">
      <w:pPr>
        <w:rPr>
          <w:sz w:val="30"/>
          <w:szCs w:val="30"/>
        </w:rPr>
      </w:pPr>
    </w:p>
    <w:p w:rsidR="002213E8" w:rsidRDefault="002213E8" w:rsidP="0062599C">
      <w:pPr>
        <w:ind w:firstLine="708"/>
        <w:jc w:val="both"/>
        <w:rPr>
          <w:sz w:val="30"/>
          <w:szCs w:val="30"/>
        </w:rPr>
      </w:pPr>
      <w:r w:rsidRPr="00F16953">
        <w:rPr>
          <w:sz w:val="30"/>
          <w:szCs w:val="30"/>
        </w:rPr>
        <w:t>Цель  - создать условия для качественного отдыха и оздоровления детей и подростков, создать педагогическую воспитательную среду, способствующую раскрытию и развитию интеллектуального, физического,  творческого потенциала детей.</w:t>
      </w:r>
    </w:p>
    <w:p w:rsidR="002213E8" w:rsidRPr="00F16953" w:rsidRDefault="002213E8" w:rsidP="0062599C">
      <w:pPr>
        <w:ind w:firstLine="708"/>
        <w:jc w:val="both"/>
        <w:rPr>
          <w:sz w:val="30"/>
          <w:szCs w:val="30"/>
        </w:rPr>
      </w:pPr>
    </w:p>
    <w:p w:rsidR="002213E8" w:rsidRPr="00F16953" w:rsidRDefault="002213E8" w:rsidP="0062599C">
      <w:pPr>
        <w:ind w:firstLine="708"/>
        <w:jc w:val="both"/>
        <w:rPr>
          <w:sz w:val="30"/>
          <w:szCs w:val="30"/>
        </w:rPr>
      </w:pPr>
      <w:r w:rsidRPr="00F16953">
        <w:rPr>
          <w:sz w:val="30"/>
          <w:szCs w:val="30"/>
        </w:rPr>
        <w:t>Задачи:</w:t>
      </w:r>
    </w:p>
    <w:p w:rsidR="002213E8" w:rsidRPr="00F16953" w:rsidRDefault="002213E8" w:rsidP="003C155D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укреплять здоровье детей;</w:t>
      </w:r>
    </w:p>
    <w:p w:rsidR="002213E8" w:rsidRPr="00F16953" w:rsidRDefault="002213E8" w:rsidP="003C155D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- формировать навыки здорового образа жизни; </w:t>
      </w:r>
    </w:p>
    <w:p w:rsidR="002213E8" w:rsidRPr="00F16953" w:rsidRDefault="002213E8" w:rsidP="003C155D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формировать социальные нормы и ценности;</w:t>
      </w:r>
    </w:p>
    <w:p w:rsidR="002213E8" w:rsidRPr="00F16953" w:rsidRDefault="002213E8" w:rsidP="003C155D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- удовлетворять индивидуальные потребности детей в интеллектуальном, нравственном, физическом совершенствовании; </w:t>
      </w:r>
    </w:p>
    <w:p w:rsidR="002213E8" w:rsidRPr="00F16953" w:rsidRDefault="002213E8" w:rsidP="003C155D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формировать и развивать творческие способности несовершеннолетних;</w:t>
      </w:r>
    </w:p>
    <w:p w:rsidR="002213E8" w:rsidRPr="00F16953" w:rsidRDefault="002213E8" w:rsidP="003C155D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способствовать социализации детей в условиях коллективной деятельности и группового общения;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формировать уважительное отношение  к памятникам истории  и развивать интерес к изучению родного края;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способствовать становлению активной гражданской позиции учащихся;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приобщать к различным видам деятельности.</w:t>
      </w:r>
    </w:p>
    <w:p w:rsidR="002213E8" w:rsidRDefault="002213E8" w:rsidP="00260BC0">
      <w:pPr>
        <w:jc w:val="both"/>
        <w:rPr>
          <w:sz w:val="28"/>
          <w:szCs w:val="28"/>
        </w:rPr>
      </w:pP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Методы работы: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1. Методы оздоровления: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-витаминизация;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-закаливание;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-утренняя гимнастика;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-спортивные занятия и соревнования;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-беседы по гигиеническому воспитанию и профилактике травматизма;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-музыкотерапия.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2. Методы воспитания: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-убеждение;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-поощрение;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-личный пример;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-вовлечение каждого в деятельность;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-самоуправление.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3. Методы  образования: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-словесные методы (объяснение, беседа, рассказ, диалог);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-экскурсия;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-игра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-проектно-конструкторские методы (разработка сценариев праздников, моделирование ситуации, создание творческих работ);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-практическая работа;</w:t>
      </w:r>
    </w:p>
    <w:p w:rsidR="002213E8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-наблюдения.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Формы работы:</w:t>
      </w:r>
    </w:p>
    <w:p w:rsidR="002213E8" w:rsidRPr="00F16953" w:rsidRDefault="002213E8" w:rsidP="00940952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Групповые </w:t>
      </w:r>
      <w:r w:rsidRPr="00F16953">
        <w:rPr>
          <w:sz w:val="30"/>
          <w:szCs w:val="30"/>
        </w:rPr>
        <w:tab/>
      </w:r>
      <w:r w:rsidRPr="00F16953">
        <w:rPr>
          <w:sz w:val="30"/>
          <w:szCs w:val="30"/>
        </w:rPr>
        <w:tab/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Праздники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Конкурсы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Спортивные соревнования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Игровые программы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Познавательно-развлекательные мероприятия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Квесты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Квизы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Викторины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Конкурсы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Экскурсии</w:t>
      </w:r>
    </w:p>
    <w:p w:rsidR="002213E8" w:rsidRPr="00F16953" w:rsidRDefault="002213E8" w:rsidP="00260BC0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Тематические дни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Отрядные конкурсы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Беседы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Спортивно-оздоровительные процедуры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Создание и презентация совместных поделок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Работа объединений по интересам</w:t>
      </w:r>
      <w:r w:rsidRPr="00F16953">
        <w:rPr>
          <w:sz w:val="30"/>
          <w:szCs w:val="30"/>
        </w:rPr>
        <w:tab/>
      </w:r>
    </w:p>
    <w:p w:rsidR="002213E8" w:rsidRPr="00F16953" w:rsidRDefault="002213E8" w:rsidP="00C9337E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Индивидуальные 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Индивидуальные беседы</w:t>
      </w:r>
    </w:p>
    <w:p w:rsidR="002213E8" w:rsidRPr="00F16953" w:rsidRDefault="002213E8" w:rsidP="00C9337E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Подготовка к конкурсам</w:t>
      </w:r>
    </w:p>
    <w:p w:rsidR="002213E8" w:rsidRDefault="002213E8" w:rsidP="00C9337E">
      <w:pPr>
        <w:jc w:val="both"/>
        <w:rPr>
          <w:sz w:val="28"/>
          <w:szCs w:val="28"/>
        </w:rPr>
      </w:pPr>
    </w:p>
    <w:p w:rsidR="002213E8" w:rsidRDefault="002213E8" w:rsidP="00C9337E">
      <w:pPr>
        <w:jc w:val="both"/>
        <w:rPr>
          <w:sz w:val="30"/>
          <w:szCs w:val="30"/>
        </w:rPr>
      </w:pPr>
      <w:r w:rsidRPr="00B6583F">
        <w:rPr>
          <w:sz w:val="30"/>
          <w:szCs w:val="30"/>
        </w:rPr>
        <w:t>Срок реализации   -  18 дней</w:t>
      </w:r>
    </w:p>
    <w:p w:rsidR="002213E8" w:rsidRPr="00B6583F" w:rsidRDefault="002213E8" w:rsidP="00C9337E">
      <w:pPr>
        <w:jc w:val="both"/>
        <w:rPr>
          <w:sz w:val="30"/>
          <w:szCs w:val="30"/>
        </w:rPr>
      </w:pPr>
    </w:p>
    <w:p w:rsidR="002213E8" w:rsidRPr="00B6583F" w:rsidRDefault="002213E8" w:rsidP="008B6B90">
      <w:pPr>
        <w:ind w:firstLine="708"/>
        <w:jc w:val="both"/>
        <w:rPr>
          <w:sz w:val="30"/>
          <w:szCs w:val="30"/>
        </w:rPr>
      </w:pPr>
      <w:r w:rsidRPr="00B6583F">
        <w:rPr>
          <w:sz w:val="30"/>
          <w:szCs w:val="30"/>
        </w:rPr>
        <w:t>Обязательным условием является вовлечение в лагерь детей 7-13 лет из числа детей, с которыми проводится индивидуальная профилактическая работа, из многодетных и малообеспеченных семей, из семей, находящихся в социально опасном положении, неполных семей, которые нуждаются в полноценном оздоровительном отдыхе и занятости. Для этого в лагере организована работа отряда гражданско-патриотической направленности, в который входят дети 9-13 лет, состоящие на различных видах учета. 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</w:t>
      </w:r>
      <w:r>
        <w:rPr>
          <w:sz w:val="30"/>
          <w:szCs w:val="30"/>
        </w:rPr>
        <w:t>ачествами гражданина и патриота.</w:t>
      </w:r>
    </w:p>
    <w:p w:rsidR="002213E8" w:rsidRDefault="002213E8" w:rsidP="00016DB9">
      <w:pPr>
        <w:rPr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Default="002213E8" w:rsidP="00016DB9">
      <w:pPr>
        <w:rPr>
          <w:b/>
          <w:sz w:val="28"/>
          <w:szCs w:val="28"/>
        </w:rPr>
      </w:pPr>
    </w:p>
    <w:p w:rsidR="002213E8" w:rsidRPr="008768AD" w:rsidRDefault="002213E8" w:rsidP="00C9337E">
      <w:pPr>
        <w:jc w:val="center"/>
        <w:rPr>
          <w:sz w:val="28"/>
          <w:szCs w:val="28"/>
        </w:rPr>
      </w:pPr>
      <w:r w:rsidRPr="008768AD">
        <w:rPr>
          <w:sz w:val="28"/>
          <w:szCs w:val="28"/>
        </w:rPr>
        <w:t xml:space="preserve">План работы </w:t>
      </w:r>
    </w:p>
    <w:p w:rsidR="002213E8" w:rsidRDefault="002213E8" w:rsidP="00C9337E">
      <w:pPr>
        <w:jc w:val="center"/>
        <w:rPr>
          <w:sz w:val="28"/>
          <w:szCs w:val="28"/>
        </w:rPr>
      </w:pPr>
      <w:r w:rsidRPr="008768AD">
        <w:rPr>
          <w:sz w:val="28"/>
          <w:szCs w:val="28"/>
        </w:rPr>
        <w:t>оздоровительног</w:t>
      </w:r>
      <w:r>
        <w:rPr>
          <w:sz w:val="28"/>
          <w:szCs w:val="28"/>
        </w:rPr>
        <w:t>о лагеря с дневным пребыванием «Солнцеград»</w:t>
      </w:r>
    </w:p>
    <w:p w:rsidR="002213E8" w:rsidRPr="008768AD" w:rsidRDefault="002213E8" w:rsidP="00C9337E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Смена «Наследники победителей»</w:t>
      </w:r>
    </w:p>
    <w:p w:rsidR="002213E8" w:rsidRPr="008431DE" w:rsidRDefault="002213E8" w:rsidP="00C9337E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4394"/>
        <w:gridCol w:w="1985"/>
        <w:gridCol w:w="1666"/>
      </w:tblGrid>
      <w:tr w:rsidR="002213E8" w:rsidRPr="00530E66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Ответствен-ный</w:t>
            </w:r>
          </w:p>
        </w:tc>
      </w:tr>
      <w:tr w:rsidR="002213E8" w:rsidRPr="00530E66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01.06.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День знакомств 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«Планета Детства»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530E66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2516F6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1. Торжественная линейка «Открытие  лагерной смены». Знакомство с режимом работы лагеря.</w:t>
            </w:r>
          </w:p>
          <w:p w:rsidR="002213E8" w:rsidRPr="00AD31A5" w:rsidRDefault="002213E8" w:rsidP="00A754D7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2. Беседа о правилах поведения в лагере «Каждой вещи - свое место»</w:t>
            </w:r>
          </w:p>
          <w:p w:rsidR="002213E8" w:rsidRPr="00AD31A5" w:rsidRDefault="002213E8" w:rsidP="00A754D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530E66" w:rsidTr="00AD31A5">
        <w:trPr>
          <w:trHeight w:val="321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2516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F40D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0D45CB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1. Игра-знакомство «Расскажи мне о себе», «Снежный ком», «Расскажи про своего соседа»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Распределение обязанностей в отрядах, оформление отрядной газеты, выбор названия, девиза, отрядной речевки, эмблемы. Подготовка к защите отрядов.</w:t>
            </w: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Участие в городской развлекательно-игровой программе «Праменьчык», посвященной Дню защиты детей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Парк «Липки»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A67B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8311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8311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5715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Подготовка к торжественному открытию лагерной смены.</w:t>
            </w:r>
          </w:p>
          <w:p w:rsidR="002213E8" w:rsidRPr="00AD31A5" w:rsidRDefault="002213E8" w:rsidP="00AE71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Игровая программа «Шире, шире, шире круг…»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2213E8" w:rsidRPr="00AD31A5" w:rsidRDefault="002213E8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754D7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 xml:space="preserve">1. Конкурс рисунков на асфальте «Здравствуй, лето!», посвященный Всемирному Дню защиты детей </w:t>
            </w:r>
          </w:p>
          <w:p w:rsidR="002213E8" w:rsidRPr="00AD31A5" w:rsidRDefault="002213E8" w:rsidP="00A67B41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2. Спортландия «Спорт любить – сильным и здоровым быть»</w:t>
            </w:r>
          </w:p>
          <w:p w:rsidR="002213E8" w:rsidRPr="00AD31A5" w:rsidRDefault="002213E8" w:rsidP="00B453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2213E8" w:rsidRPr="00AD31A5" w:rsidRDefault="002213E8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213E8" w:rsidRPr="00AD31A5" w:rsidRDefault="002213E8" w:rsidP="00F40D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F40D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F40D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2213E8" w:rsidRPr="00AD31A5" w:rsidRDefault="002213E8" w:rsidP="00F40D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02.06.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здоровья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«В здоровом теле – здоровый дух»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69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Зарядка 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Конкурс физкультминуток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Арт-студия «Я за здоровый образ жизни!»</w:t>
            </w:r>
          </w:p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2. Поездка в Центр безопасности </w:t>
            </w:r>
          </w:p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Виртуальная экскурсия по многопрофильному культурно-спортивному комплексу «Минск-Арена»</w:t>
            </w:r>
          </w:p>
          <w:p w:rsidR="002213E8" w:rsidRPr="00AD31A5" w:rsidRDefault="002213E8" w:rsidP="00763E9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4. Участие в празднике детства «Вместе весело шагать по планете!», посвященном Международному дню защиты детей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D35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г.Барань </w:t>
            </w:r>
          </w:p>
          <w:p w:rsidR="002213E8" w:rsidRPr="00AD31A5" w:rsidRDefault="002213E8" w:rsidP="004D35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(3 отряд)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AD31A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Дубровенский ЦДиМ, (2 отряд)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Воспитатель, руководитель по военно-патриотическому воспитанию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Воспитатель, 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Эрудицион «Беларусь – страна больших спортивных побед»</w:t>
            </w:r>
          </w:p>
          <w:p w:rsidR="002213E8" w:rsidRPr="00AD31A5" w:rsidRDefault="002213E8" w:rsidP="003C3E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7961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Участие в празднике детства «Живет на своей планете народ веселый – дети», посвященном Международному дню защиты детей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8311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Отрядная комната </w:t>
            </w:r>
          </w:p>
          <w:p w:rsidR="002213E8" w:rsidRPr="00AD31A5" w:rsidRDefault="002213E8" w:rsidP="008311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(2 отряд)</w:t>
            </w:r>
          </w:p>
          <w:p w:rsidR="002213E8" w:rsidRPr="00AD31A5" w:rsidRDefault="002213E8" w:rsidP="008311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</w:p>
          <w:p w:rsidR="002213E8" w:rsidRPr="00AD31A5" w:rsidRDefault="002213E8" w:rsidP="008311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(1 отряд)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Воспитатель 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Подвижные игры «Веселые эстафеты с мячом»</w:t>
            </w:r>
          </w:p>
          <w:p w:rsidR="002213E8" w:rsidRPr="00AD31A5" w:rsidRDefault="002213E8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Спортивное мероприятие «Быстрее, выше, сильнее!»</w:t>
            </w:r>
          </w:p>
          <w:p w:rsidR="002213E8" w:rsidRPr="00AD31A5" w:rsidRDefault="002213E8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03.06.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мастеров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«Уменье везде найдет примененье»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DD5E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DD5E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C572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лагеря </w:t>
            </w:r>
          </w:p>
        </w:tc>
      </w:tr>
      <w:tr w:rsidR="002213E8" w:rsidRPr="00703B4D" w:rsidTr="00AD31A5">
        <w:trPr>
          <w:trHeight w:val="362"/>
        </w:trPr>
        <w:tc>
          <w:tcPr>
            <w:tcW w:w="152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1.Экскурсия в школьный музей «Народные промыслы Дубровенщины». </w:t>
            </w: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Подготовка к открытию лагерной смены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267"/>
        </w:trPr>
        <w:tc>
          <w:tcPr>
            <w:tcW w:w="152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Видеоэкскурсия по Белорусскому государственному музею народной архитектуры и быта «Поднепровье»</w:t>
            </w:r>
          </w:p>
          <w:p w:rsidR="002213E8" w:rsidRPr="00AD31A5" w:rsidRDefault="002213E8" w:rsidP="00B160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2. Посещение спектакля студии «Теремок» «Цветик-семицветик» 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ГУК «Районный центр народного творчества и культурно-досуговой деятельности Дубровенского района»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Подвижные игры на развитие внимания, ловкости</w:t>
            </w: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Трудовой десант «Ни соринки, ни пылинки»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Воспитатели 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06.06.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музыки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«Хорошему делу – хорошая и песня»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416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357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EA02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80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F859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Арт-студия «Беларусь музыкальная»</w:t>
            </w: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2. Конкурсная программа «Угадай мелодию» 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Учитель музыки, педагог-организатор</w:t>
            </w:r>
          </w:p>
        </w:tc>
      </w:tr>
      <w:tr w:rsidR="002213E8" w:rsidRPr="00703B4D" w:rsidTr="00AD31A5">
        <w:trPr>
          <w:trHeight w:val="41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F40D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1. Торжественное открытие  </w:t>
            </w:r>
          </w:p>
          <w:p w:rsidR="002213E8" w:rsidRPr="00AD31A5" w:rsidRDefault="002213E8" w:rsidP="00F40D9D">
            <w:pPr>
              <w:pStyle w:val="NoSpacing"/>
              <w:rPr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лагерной смены «Детство - это мы!»</w:t>
            </w: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Презентация отрядов.</w:t>
            </w: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Дискотека «Ритмы лета»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853C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853C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853C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2213E8" w:rsidRPr="00703B4D" w:rsidTr="00AD31A5">
        <w:trPr>
          <w:trHeight w:val="416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1.Музыкальные эстафеты</w:t>
            </w: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Конкурсно-игровая программа</w:t>
            </w: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«Пожарный кроссфит»</w:t>
            </w: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C515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1F18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площадка, школьный стадион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B16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2213E8" w:rsidRPr="00AD31A5" w:rsidRDefault="002213E8" w:rsidP="00B16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213E8" w:rsidRPr="00AD31A5" w:rsidRDefault="002213E8" w:rsidP="00B16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</w:t>
            </w:r>
          </w:p>
          <w:p w:rsidR="002213E8" w:rsidRPr="00AD31A5" w:rsidRDefault="002213E8" w:rsidP="00B16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руководитель по военно-патриотическому воспитанию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07.06.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искусства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«Искусство – душа народа» 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82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color w:val="000000"/>
                <w:sz w:val="22"/>
                <w:szCs w:val="22"/>
              </w:rPr>
            </w:pPr>
            <w:r w:rsidRPr="00AD31A5">
              <w:rPr>
                <w:color w:val="000000"/>
                <w:sz w:val="22"/>
                <w:szCs w:val="22"/>
              </w:rPr>
              <w:t>1. Час общения «История «Беларусьфильма»</w:t>
            </w:r>
          </w:p>
          <w:p w:rsidR="002213E8" w:rsidRPr="00AD31A5" w:rsidRDefault="002213E8" w:rsidP="00CD11A9">
            <w:pPr>
              <w:rPr>
                <w:sz w:val="22"/>
                <w:szCs w:val="28"/>
              </w:rPr>
            </w:pPr>
            <w:r w:rsidRPr="00AD31A5">
              <w:rPr>
                <w:sz w:val="22"/>
                <w:szCs w:val="28"/>
              </w:rPr>
              <w:t>2. Отрядные экскурсии «Улицы родного города» (составление безопасного маршрута от дома до школы)</w:t>
            </w:r>
          </w:p>
          <w:p w:rsidR="002213E8" w:rsidRPr="00AD31A5" w:rsidRDefault="002213E8" w:rsidP="00CD11A9">
            <w:pPr>
              <w:rPr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273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210B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1.Профилактическая встреча с сотрудником ИДН Дубровенского РОВД «Безопасность в наших руках»</w:t>
            </w:r>
          </w:p>
          <w:p w:rsidR="002213E8" w:rsidRPr="00AD31A5" w:rsidRDefault="002213E8" w:rsidP="00210B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2. Просмотр детских фильмов производства «Беларусьфильм» 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AD31A5">
            <w:pPr>
              <w:pStyle w:val="NoSpacing"/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210B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210B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1, Игры «Музыкальные шарады», «Танцы на газете», «Музыкальный ручеек», «Музыкальный калейдоскоп» и др.</w:t>
            </w:r>
          </w:p>
          <w:p w:rsidR="002213E8" w:rsidRPr="00AD31A5" w:rsidRDefault="002213E8" w:rsidP="00210B8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Танцевальный ринг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Учитель музыки Воспитатели Инструктор по физической культуре 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08.06.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экологии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«Береги землю родимую, как мать любимую»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273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44"/>
        </w:trPr>
        <w:tc>
          <w:tcPr>
            <w:tcW w:w="152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A02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color w:val="000000"/>
                <w:sz w:val="24"/>
                <w:szCs w:val="24"/>
              </w:rPr>
              <w:t>1. Час экологической грамотности «Раздельный сбор мусора»</w:t>
            </w:r>
          </w:p>
          <w:p w:rsidR="002213E8" w:rsidRPr="00AD31A5" w:rsidRDefault="002213E8" w:rsidP="00EA02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color w:val="000000"/>
                <w:sz w:val="24"/>
                <w:szCs w:val="24"/>
              </w:rPr>
              <w:t>2. Экологическая акция «Чистый двор»</w:t>
            </w:r>
          </w:p>
          <w:p w:rsidR="002213E8" w:rsidRPr="00AD31A5" w:rsidRDefault="002213E8" w:rsidP="00EA02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color w:val="000000"/>
                <w:sz w:val="24"/>
                <w:szCs w:val="24"/>
              </w:rPr>
              <w:t>3. Творческая мастерская «Вторая жизнь ненужных вещей»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F9543E">
            <w:pPr>
              <w:rPr>
                <w:color w:val="000000"/>
                <w:sz w:val="22"/>
                <w:szCs w:val="22"/>
              </w:rPr>
            </w:pPr>
            <w:r w:rsidRPr="00AD31A5">
              <w:rPr>
                <w:color w:val="000000"/>
                <w:sz w:val="22"/>
                <w:szCs w:val="22"/>
              </w:rPr>
              <w:t>1. Видеогид по Беловежской пуще «Погружение в пространство леса»</w:t>
            </w:r>
          </w:p>
          <w:p w:rsidR="002213E8" w:rsidRPr="00AD31A5" w:rsidRDefault="002213E8" w:rsidP="00F9543E">
            <w:pPr>
              <w:rPr>
                <w:color w:val="000000"/>
                <w:sz w:val="22"/>
                <w:szCs w:val="22"/>
              </w:rPr>
            </w:pPr>
            <w:r w:rsidRPr="00AD31A5">
              <w:rPr>
                <w:color w:val="000000"/>
                <w:sz w:val="22"/>
                <w:szCs w:val="22"/>
              </w:rPr>
              <w:t xml:space="preserve">2. Интерактивная игра «Экологический эрудицион» </w:t>
            </w:r>
          </w:p>
          <w:p w:rsidR="002213E8" w:rsidRPr="00AD31A5" w:rsidRDefault="002213E8" w:rsidP="00F9543E">
            <w:pPr>
              <w:rPr>
                <w:color w:val="000000"/>
                <w:sz w:val="22"/>
                <w:szCs w:val="22"/>
              </w:rPr>
            </w:pPr>
            <w:r w:rsidRPr="00AD31A5">
              <w:rPr>
                <w:color w:val="000000"/>
                <w:sz w:val="22"/>
                <w:szCs w:val="22"/>
              </w:rPr>
              <w:t>3. Практическое занятие «Правила безопасности на водоёмах в летний период»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  <w:p w:rsidR="002213E8" w:rsidRPr="00AD31A5" w:rsidRDefault="002213E8" w:rsidP="000776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Спасательная станция ОСВОД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Воспитатели, руководитель по военно-патриотическому воспитанию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Спортивный праздник «Зов белорусского леса»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231FE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Игра-конкурс «Музыкальная скакалочка»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2213E8" w:rsidRPr="00703B4D" w:rsidTr="00AD31A5">
        <w:trPr>
          <w:trHeight w:val="416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09.06.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белорусских традиций и обрядов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«Обычай крепче закона»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41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B96C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лагеря </w:t>
            </w:r>
          </w:p>
        </w:tc>
      </w:tr>
      <w:tr w:rsidR="002213E8" w:rsidRPr="00703B4D" w:rsidTr="00AD31A5">
        <w:trPr>
          <w:trHeight w:val="273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077633">
            <w:pPr>
              <w:rPr>
                <w:color w:val="000000"/>
                <w:sz w:val="22"/>
                <w:szCs w:val="22"/>
              </w:rPr>
            </w:pPr>
            <w:r w:rsidRPr="00AD31A5">
              <w:rPr>
                <w:color w:val="000000"/>
                <w:sz w:val="22"/>
                <w:szCs w:val="22"/>
              </w:rPr>
              <w:t>1.Конкурс знатоков «Народные праздники белорусов»</w:t>
            </w:r>
          </w:p>
          <w:p w:rsidR="002213E8" w:rsidRPr="00AD31A5" w:rsidRDefault="002213E8" w:rsidP="00BE46E3">
            <w:pPr>
              <w:rPr>
                <w:color w:val="000000"/>
                <w:sz w:val="22"/>
                <w:szCs w:val="22"/>
              </w:rPr>
            </w:pPr>
            <w:r w:rsidRPr="00AD31A5">
              <w:rPr>
                <w:color w:val="000000"/>
                <w:sz w:val="22"/>
                <w:szCs w:val="22"/>
              </w:rPr>
              <w:t>2.</w:t>
            </w:r>
            <w:r w:rsidRPr="00AD31A5">
              <w:rPr>
                <w:sz w:val="22"/>
                <w:szCs w:val="22"/>
              </w:rPr>
              <w:t xml:space="preserve"> Виртуальный тур по музейному комплексу старинных народных ремесел и технологий «Дудутки»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1. Френд-час, посвященный Международному дню дружбы, «Дружба начинается с улыбки» </w:t>
            </w:r>
          </w:p>
          <w:p w:rsidR="002213E8" w:rsidRPr="00AD31A5" w:rsidRDefault="002213E8" w:rsidP="009B1C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2. Профориентационная экскурсия в отделение по охране объектов в г.Дубровно Оршанского отдела Департамента охраны МВД Республики Беларусь 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Отделение по охране объектов г.Дубровно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Руководитель по военно-патриотическому воспитанию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Игровая площадка «Гульн</w:t>
            </w:r>
            <w:r w:rsidRPr="00AD31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31A5">
              <w:rPr>
                <w:rFonts w:ascii="Times New Roman" w:hAnsi="Times New Roman"/>
                <w:sz w:val="24"/>
                <w:szCs w:val="24"/>
              </w:rPr>
              <w:t xml:space="preserve"> нашых продкау» </w:t>
            </w:r>
          </w:p>
          <w:p w:rsidR="002213E8" w:rsidRPr="00AD31A5" w:rsidRDefault="002213E8" w:rsidP="00DB42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Конкурс «Угадай традиционное белорусское блюдо»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10.06.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добрых дел, или День порядка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«Жизнь дана на добрые дела»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лагеря </w:t>
            </w:r>
          </w:p>
        </w:tc>
      </w:tr>
      <w:tr w:rsidR="002213E8" w:rsidRPr="00703B4D" w:rsidTr="00AD31A5">
        <w:trPr>
          <w:trHeight w:val="334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Беседа-диспут «Добрым быть совсем-совсем не просто…»</w:t>
            </w:r>
          </w:p>
          <w:p w:rsidR="002213E8" w:rsidRPr="00AD31A5" w:rsidRDefault="002213E8" w:rsidP="00471BCB">
            <w:pPr>
              <w:rPr>
                <w:sz w:val="22"/>
                <w:szCs w:val="28"/>
              </w:rPr>
            </w:pPr>
            <w:r w:rsidRPr="00AD31A5">
              <w:rPr>
                <w:sz w:val="22"/>
                <w:szCs w:val="22"/>
              </w:rPr>
              <w:t xml:space="preserve">2. </w:t>
            </w:r>
            <w:r w:rsidRPr="00AD31A5">
              <w:rPr>
                <w:sz w:val="22"/>
                <w:szCs w:val="28"/>
              </w:rPr>
              <w:t>Выпуск инфобюллетеней «Это должны знать все» (о правилах дорожного движения)</w:t>
            </w:r>
          </w:p>
          <w:p w:rsidR="002213E8" w:rsidRPr="00AD31A5" w:rsidRDefault="002213E8" w:rsidP="00471BCB">
            <w:pPr>
              <w:rPr>
                <w:sz w:val="22"/>
                <w:szCs w:val="28"/>
              </w:rPr>
            </w:pPr>
            <w:r w:rsidRPr="00AD31A5">
              <w:rPr>
                <w:sz w:val="22"/>
                <w:szCs w:val="22"/>
              </w:rPr>
              <w:t>3. Игра-занятие «Хорошие манеры»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0E14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1. Акция  «Научим Растеряйку» </w:t>
            </w:r>
          </w:p>
          <w:p w:rsidR="002213E8" w:rsidRPr="00AD31A5" w:rsidRDefault="002213E8" w:rsidP="00BB45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Аукцион идей «Лайфхаки  для уборки»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763E9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Танцевальная программа «Гэта песня з Беларус</w:t>
            </w:r>
            <w:r w:rsidRPr="00AD31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31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8541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8541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Учитель музыки Воспитатели</w:t>
            </w:r>
          </w:p>
        </w:tc>
      </w:tr>
      <w:tr w:rsidR="002213E8" w:rsidRPr="00703B4D" w:rsidTr="00AD31A5">
        <w:trPr>
          <w:trHeight w:val="273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13.06.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детских общественных объединений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«Вместе весело шагать»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21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98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F047A1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1. Устный журнал «Пионерии - 100»</w:t>
            </w:r>
          </w:p>
          <w:p w:rsidR="002213E8" w:rsidRPr="00AD31A5" w:rsidRDefault="002213E8" w:rsidP="00F047A1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2. Интеллектуально-развлекательная программа «Пионерский квиз»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5574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1. Просмотр фильмов «Тимур и его команда», «Добро пожаловать, или посторонним вход воспрещен»</w:t>
            </w:r>
          </w:p>
          <w:p w:rsidR="002213E8" w:rsidRPr="00AD31A5" w:rsidRDefault="002213E8" w:rsidP="00526773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2. Конкурсная программа «Ты и я, мы – друзья!»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9B1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 xml:space="preserve"> 1. Игра «Ориентирование на местности»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  <w:p w:rsidR="002213E8" w:rsidRPr="00AD31A5" w:rsidRDefault="002213E8" w:rsidP="00360A5E">
            <w:pPr>
              <w:rPr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2.Конкурс «Фигурное вождение велосипеда»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8F7D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 Инструктор по физической культуре, руководитель по военно-патриотическому воспитанию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14.06.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День поэзии 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«Поэтами рождаются»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447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Устный журнал «Песняры» земли белорусской», посвященный 140-летию со дня рождения Якуба Коласа и Янки Купалы</w:t>
            </w:r>
          </w:p>
          <w:p w:rsidR="002213E8" w:rsidRPr="00AD31A5" w:rsidRDefault="002213E8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Интеллектуально-развлекательная игра «Составь слово»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Виртуальная экскурсия по Государственному литературно-мемориальному музею Якуба Коласа</w:t>
            </w:r>
          </w:p>
          <w:p w:rsidR="002213E8" w:rsidRPr="00AD31A5" w:rsidRDefault="002213E8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Игротека «Давайте поиграем в рифму»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Музыкальный час «Спяваем разам»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D86C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Игровая площадка «Игры на все времена»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15.06.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природы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«Рощи да леса – всему краю краса»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лагеря </w:t>
            </w:r>
          </w:p>
        </w:tc>
      </w:tr>
      <w:tr w:rsidR="002213E8" w:rsidRPr="00703B4D" w:rsidTr="00AD31A5">
        <w:trPr>
          <w:trHeight w:val="350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Конкурс рисунков «Родная Дубровенщина»</w:t>
            </w:r>
          </w:p>
          <w:p w:rsidR="002213E8" w:rsidRPr="00AD31A5" w:rsidRDefault="002213E8" w:rsidP="005639C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2. Заочное путешествие по заповедным местам Беларуси 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54C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Экологический час «За чистоту земли и рек в ответе каждый человек»</w:t>
            </w:r>
          </w:p>
          <w:p w:rsidR="002213E8" w:rsidRPr="00AD31A5" w:rsidRDefault="002213E8" w:rsidP="009B1C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Профилактическая встреча с сотрудниками Дубровенского РОЧС в рамках акции «Каникулы без дыма и огня»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Шахматно-шашечный турнир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Познавательно-спортивная игра «Зоологические забеги»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16.06.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Дубровенщины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«Всякому мила своя сторона»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417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Выставка детских работ «Мой край родной!»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Экскурсия к районной Доске почёта.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Час краеведения «Что ты знаешь о Дубровно?»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556B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Экскурсия в школьный историко-краеведческий музей «Дубровенщина в годы Великой Отечественной войны»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Викторина «Знаменитые земляки»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E805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3.Поездка в Центр безопасности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г.Барань (2 отряд)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E805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Воспитатели, руководитель по военно-патриотическому воспитанию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Танцевальная программа «Мой любимый город»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Учитель музыки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17.06.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будущего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«Вчера не догонишь, а от завтра не уйдёшь»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18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E24C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Арт-студия «Город будущего»</w:t>
            </w:r>
          </w:p>
          <w:p w:rsidR="002213E8" w:rsidRPr="00AD31A5" w:rsidRDefault="002213E8" w:rsidP="00FB3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Эрудицион «Профессии будущего»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FB3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Презентация «Фантастические миры Раисы Боровиковой»</w:t>
            </w:r>
          </w:p>
          <w:p w:rsidR="002213E8" w:rsidRPr="00AD31A5" w:rsidRDefault="002213E8" w:rsidP="00FB3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Видеогалерея «Космос на картинах Язепа Дроздовича»</w:t>
            </w:r>
          </w:p>
          <w:p w:rsidR="002213E8" w:rsidRPr="00AD31A5" w:rsidRDefault="002213E8" w:rsidP="00E24C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Космический урок «Таинственная Вселенная»</w:t>
            </w:r>
          </w:p>
          <w:p w:rsidR="002213E8" w:rsidRPr="00AD31A5" w:rsidRDefault="002213E8" w:rsidP="00E24C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4. Квест –игра в школьном музее «Связь времен – связь поколений»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Руководитель музея,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7E0B9A">
            <w:pPr>
              <w:rPr>
                <w:sz w:val="22"/>
                <w:szCs w:val="28"/>
              </w:rPr>
            </w:pPr>
            <w:r w:rsidRPr="00AD31A5">
              <w:rPr>
                <w:sz w:val="22"/>
                <w:szCs w:val="28"/>
              </w:rPr>
              <w:t>Игра на местности «Безопасное колесо» (совместное мероприятие с ГАИ)</w:t>
            </w:r>
          </w:p>
          <w:p w:rsidR="002213E8" w:rsidRPr="00AD31A5" w:rsidRDefault="002213E8" w:rsidP="00E24C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20.06.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исторической памяти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«О предках судят по потомкам»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76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Онлайн-путешествие по Национальному художественному музею «Огненное лето сорок первого»</w:t>
            </w:r>
          </w:p>
          <w:p w:rsidR="002213E8" w:rsidRPr="00AD31A5" w:rsidRDefault="002213E8" w:rsidP="008541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Пешая прогулка «Памятные места Дубровно, посвященные событиям Великой Отечественной войны»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г.Дубровно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AE7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Краеведческий урок «Их именами названы улицы города»</w:t>
            </w:r>
          </w:p>
          <w:p w:rsidR="002213E8" w:rsidRPr="00AD31A5" w:rsidRDefault="002213E8" w:rsidP="00AD31A5">
            <w:pPr>
              <w:pStyle w:val="NoSpacing"/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Квиз «Святыни родной земли»</w:t>
            </w:r>
          </w:p>
          <w:p w:rsidR="002213E8" w:rsidRPr="00AD31A5" w:rsidRDefault="002213E8" w:rsidP="00AD31A5">
            <w:pPr>
              <w:pStyle w:val="NoSpacing"/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AD31A5">
            <w:pPr>
              <w:pStyle w:val="NoSpacing"/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Просмотр видеосюжетов с последующим обсуждением по профилактике вредных привычек (с приглашением сотрудника ИДН Дубровенского РОВД)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AE085E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лагеря, руководитель по военно-патриотическому воспитанию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1.Конкурсная программа «Достойная смена»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Выставка работ «Творчество не знает границ»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Творческий игровой проект «Гуляй.</w:t>
            </w:r>
            <w:r w:rsidRPr="00AD31A5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AD31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41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21.06.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героического прошлого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«Воином быть – народу служить»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41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5647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56472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41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41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D60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Литературные чтения «Была война… Была Победа»</w:t>
            </w:r>
          </w:p>
          <w:p w:rsidR="002213E8" w:rsidRPr="00AD31A5" w:rsidRDefault="002213E8" w:rsidP="00CE5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2.Конкурс рисунков о войне «Поклонимся великим тем годам»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96322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41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D60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Квест «По следам героев прошлого»</w:t>
            </w:r>
          </w:p>
          <w:p w:rsidR="002213E8" w:rsidRPr="00AD31A5" w:rsidRDefault="002213E8" w:rsidP="004048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Виртуальный тур по Белорусскому государственному музею истории Великой Отечественной войны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41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 Турнир по настольной игре «Морской бой»</w:t>
            </w: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Спортивное состязание «Защитники Отечества»</w:t>
            </w:r>
          </w:p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22.06.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памяти и скорби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«Тот побеждает, кто смерть презирает»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71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CB3D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Устный журнал  «О чем звонят колокола Хатыни?»</w:t>
            </w:r>
          </w:p>
          <w:p w:rsidR="002213E8" w:rsidRPr="00AD31A5" w:rsidRDefault="002213E8" w:rsidP="00CB3D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Виртуальный тур по мемориальному комплексу «Хатынь»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Вахта Памяти. Митинг, посвящённый Дню памяти и скорби, «Мы – народ-победитель»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Возложение цветов к памятнику Анны Никандровой, Фарида Яруллина, памятной доске Ф.Я.Тимченко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2213E8" w:rsidRPr="00AD31A5" w:rsidRDefault="002213E8" w:rsidP="009B1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416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.Конкурс для девочек «Венок памяти»</w:t>
            </w:r>
          </w:p>
          <w:p w:rsidR="002213E8" w:rsidRPr="00AD31A5" w:rsidRDefault="002213E8" w:rsidP="00CB3D2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Игры на свежем воздухе для мальчиков «Аты-баты, шли солдаты»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23.06.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радости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«Веселье делу не помеха»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299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274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Составление экрана настроения отряда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Беседа-диспут «Что значит дружить»</w:t>
            </w:r>
          </w:p>
          <w:p w:rsidR="002213E8" w:rsidRPr="00AD31A5" w:rsidRDefault="002213E8" w:rsidP="004626B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Арт-студия «Я за здоровый образ жизни!»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Праздничная дискотека и игровая программа в честь закрытия смены «Энергичное лето: присоединяйся!»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885C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885C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2634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Спортивный праздник «Спорт-шоу»</w:t>
            </w:r>
          </w:p>
          <w:p w:rsidR="002213E8" w:rsidRPr="00AD31A5" w:rsidRDefault="002213E8" w:rsidP="002634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Игровая программа, посвященная Международному Олимпийскому дню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Воспитатели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sz w:val="24"/>
                <w:szCs w:val="24"/>
                <w:u w:val="single"/>
              </w:rPr>
              <w:t>24.06.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дружбы</w:t>
            </w:r>
          </w:p>
          <w:p w:rsidR="002213E8" w:rsidRPr="00AD31A5" w:rsidRDefault="002213E8" w:rsidP="00AD31A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31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«Не мил и свет, когда друга нет»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31A5">
              <w:rPr>
                <w:sz w:val="22"/>
                <w:szCs w:val="22"/>
              </w:rPr>
              <w:t>Утренняя линейка</w:t>
            </w:r>
          </w:p>
          <w:p w:rsidR="002213E8" w:rsidRPr="00AD31A5" w:rsidRDefault="002213E8" w:rsidP="004962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2213E8" w:rsidRPr="00703B4D" w:rsidTr="00AD31A5">
        <w:trPr>
          <w:trHeight w:val="351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Беседа «Чему мы научились»</w:t>
            </w:r>
          </w:p>
          <w:p w:rsidR="002213E8" w:rsidRPr="00AD31A5" w:rsidRDefault="002213E8" w:rsidP="004732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Игра-шутка «Исполни желание соседа»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1. Волшебное рисование «Разноцветное лето»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Презентация «Все о нашем лагере»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Анкетирование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213E8" w:rsidRPr="00703B4D" w:rsidTr="00AD31A5">
        <w:trPr>
          <w:trHeight w:val="645"/>
        </w:trPr>
        <w:tc>
          <w:tcPr>
            <w:tcW w:w="1526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394" w:type="dxa"/>
            <w:shd w:val="clear" w:color="auto" w:fill="FFFFFF"/>
          </w:tcPr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Торжественное закрытие лагеря.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 xml:space="preserve">1. Танцевальная программа «Ты меня не забывай!» 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2. Уборка территории «Приведи в порядок свою планету»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3. Конкурс рисунков на асфальте «Украсим планету»</w:t>
            </w:r>
          </w:p>
          <w:p w:rsidR="002213E8" w:rsidRPr="00AD31A5" w:rsidRDefault="002213E8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4. Рекорды  смены. Награждение активистов и победителей конкурсов</w:t>
            </w:r>
          </w:p>
        </w:tc>
        <w:tc>
          <w:tcPr>
            <w:tcW w:w="1985" w:type="dxa"/>
            <w:shd w:val="clear" w:color="auto" w:fill="FFFFFF"/>
          </w:tcPr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2213E8" w:rsidRPr="00AD31A5" w:rsidRDefault="002213E8" w:rsidP="009B1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  <w:p w:rsidR="002213E8" w:rsidRPr="00AD31A5" w:rsidRDefault="002213E8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213E8" w:rsidRPr="00AD31A5" w:rsidRDefault="002213E8" w:rsidP="009B1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1A5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213E8" w:rsidRPr="00AD31A5" w:rsidRDefault="002213E8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213E8" w:rsidRPr="00AD31A5" w:rsidRDefault="002213E8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3E8" w:rsidRDefault="002213E8" w:rsidP="00A46266">
      <w:pPr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D21B2A">
      <w:pPr>
        <w:jc w:val="both"/>
        <w:rPr>
          <w:sz w:val="30"/>
          <w:szCs w:val="30"/>
        </w:rPr>
      </w:pPr>
    </w:p>
    <w:p w:rsidR="002213E8" w:rsidRDefault="002213E8" w:rsidP="00D21B2A">
      <w:pPr>
        <w:jc w:val="both"/>
        <w:rPr>
          <w:sz w:val="30"/>
          <w:szCs w:val="30"/>
        </w:rPr>
      </w:pPr>
    </w:p>
    <w:p w:rsidR="002213E8" w:rsidRDefault="002213E8" w:rsidP="00D21B2A">
      <w:pPr>
        <w:jc w:val="both"/>
        <w:rPr>
          <w:sz w:val="30"/>
          <w:szCs w:val="30"/>
        </w:rPr>
      </w:pPr>
    </w:p>
    <w:p w:rsidR="002213E8" w:rsidRDefault="002213E8" w:rsidP="00D21B2A">
      <w:pPr>
        <w:jc w:val="both"/>
        <w:rPr>
          <w:sz w:val="30"/>
          <w:szCs w:val="30"/>
        </w:rPr>
      </w:pPr>
    </w:p>
    <w:p w:rsidR="002213E8" w:rsidRDefault="002213E8" w:rsidP="00D21B2A">
      <w:pPr>
        <w:jc w:val="both"/>
        <w:rPr>
          <w:sz w:val="30"/>
          <w:szCs w:val="30"/>
        </w:rPr>
      </w:pPr>
    </w:p>
    <w:p w:rsidR="002213E8" w:rsidRDefault="002213E8" w:rsidP="00D21B2A">
      <w:pPr>
        <w:jc w:val="both"/>
        <w:rPr>
          <w:sz w:val="30"/>
          <w:szCs w:val="30"/>
        </w:rPr>
      </w:pPr>
    </w:p>
    <w:p w:rsidR="002213E8" w:rsidRDefault="002213E8" w:rsidP="00D21B2A">
      <w:pPr>
        <w:jc w:val="both"/>
        <w:rPr>
          <w:sz w:val="30"/>
          <w:szCs w:val="30"/>
        </w:rPr>
      </w:pPr>
    </w:p>
    <w:p w:rsidR="002213E8" w:rsidRDefault="002213E8" w:rsidP="00310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Приложение 1</w:t>
      </w:r>
    </w:p>
    <w:p w:rsidR="002213E8" w:rsidRDefault="002213E8" w:rsidP="00310132">
      <w:pPr>
        <w:jc w:val="both"/>
        <w:rPr>
          <w:sz w:val="28"/>
          <w:szCs w:val="28"/>
        </w:rPr>
      </w:pPr>
    </w:p>
    <w:p w:rsidR="002213E8" w:rsidRPr="008768AD" w:rsidRDefault="002213E8" w:rsidP="00310132">
      <w:pPr>
        <w:jc w:val="center"/>
        <w:rPr>
          <w:sz w:val="28"/>
          <w:szCs w:val="28"/>
        </w:rPr>
      </w:pPr>
      <w:r w:rsidRPr="008768AD">
        <w:rPr>
          <w:sz w:val="28"/>
          <w:szCs w:val="28"/>
        </w:rPr>
        <w:t>Работа с кадрами</w:t>
      </w:r>
    </w:p>
    <w:p w:rsidR="002213E8" w:rsidRPr="008C144E" w:rsidRDefault="002213E8" w:rsidP="0031013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4725"/>
        <w:gridCol w:w="4780"/>
      </w:tblGrid>
      <w:tr w:rsidR="002213E8" w:rsidRPr="00260BC0" w:rsidTr="00310132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Pr="008768AD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 w:rsidRPr="008768AD">
              <w:rPr>
                <w:bCs/>
                <w:color w:val="111111"/>
              </w:rPr>
              <w:t>Работа с педагогическими кадрами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Pr="008768AD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 w:rsidRPr="008768AD">
              <w:rPr>
                <w:bCs/>
                <w:color w:val="111111"/>
              </w:rPr>
              <w:t>Работа с родителями, общественностью. Оформление помещений лагеря</w:t>
            </w:r>
          </w:p>
        </w:tc>
      </w:tr>
      <w:tr w:rsidR="002213E8" w:rsidRPr="00260BC0" w:rsidTr="00310132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30.05, 31.05.</w:t>
            </w:r>
            <w:r w:rsidRPr="00260BC0">
              <w:rPr>
                <w:color w:val="111111"/>
              </w:rPr>
              <w:t xml:space="preserve"> Проведение </w:t>
            </w:r>
            <w:r>
              <w:rPr>
                <w:color w:val="111111"/>
              </w:rPr>
              <w:t>инструктажа</w:t>
            </w:r>
            <w:r w:rsidRPr="00260BC0">
              <w:rPr>
                <w:color w:val="111111"/>
              </w:rPr>
              <w:t xml:space="preserve"> по правилам безопасного поведения</w:t>
            </w:r>
            <w:r>
              <w:rPr>
                <w:color w:val="111111"/>
              </w:rPr>
              <w:t>, по противопожарной безопасности.</w:t>
            </w:r>
          </w:p>
          <w:p w:rsidR="002213E8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Изучение материалов УЗ «ВОДКЦ» «Алгоритмы оказания скорой медицинской помощи детям при травмах». </w:t>
            </w:r>
          </w:p>
          <w:p w:rsidR="002213E8" w:rsidRPr="00260BC0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начальник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30.05-31</w:t>
            </w:r>
            <w:r w:rsidRPr="00260BC0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05. </w:t>
            </w:r>
            <w:r w:rsidRPr="00260BC0">
              <w:rPr>
                <w:color w:val="111111"/>
              </w:rPr>
              <w:t xml:space="preserve">Подготовка отрядных,  игровой комнат, </w:t>
            </w:r>
            <w:r>
              <w:rPr>
                <w:color w:val="111111"/>
              </w:rPr>
              <w:t xml:space="preserve">спальных помещений, </w:t>
            </w:r>
            <w:r w:rsidRPr="00260BC0">
              <w:rPr>
                <w:color w:val="111111"/>
              </w:rPr>
              <w:t>помещений  для кружковой работы</w:t>
            </w:r>
            <w:r>
              <w:rPr>
                <w:color w:val="111111"/>
              </w:rPr>
              <w:t>.</w:t>
            </w:r>
          </w:p>
          <w:p w:rsidR="002213E8" w:rsidRPr="00260BC0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заместитель начальника лагеря</w:t>
            </w:r>
          </w:p>
        </w:tc>
      </w:tr>
      <w:tr w:rsidR="002213E8" w:rsidRPr="00260BC0" w:rsidTr="00310132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 w:rsidRPr="00260BC0">
              <w:rPr>
                <w:color w:val="111111"/>
              </w:rPr>
              <w:t xml:space="preserve">Работа с руководителями </w:t>
            </w:r>
            <w:r>
              <w:rPr>
                <w:color w:val="111111"/>
              </w:rPr>
              <w:t>объединений по интересам</w:t>
            </w:r>
          </w:p>
          <w:p w:rsidR="002213E8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27.05.</w:t>
            </w:r>
            <w:r w:rsidRPr="00260BC0">
              <w:rPr>
                <w:color w:val="111111"/>
              </w:rPr>
              <w:t xml:space="preserve"> Администрат</w:t>
            </w:r>
            <w:r>
              <w:rPr>
                <w:color w:val="111111"/>
              </w:rPr>
              <w:t xml:space="preserve">ивное совещание «Организация работы объединений по интересам </w:t>
            </w:r>
            <w:r w:rsidRPr="00260BC0">
              <w:rPr>
                <w:color w:val="111111"/>
              </w:rPr>
              <w:t>в лагере»</w:t>
            </w:r>
            <w:r>
              <w:rPr>
                <w:color w:val="111111"/>
              </w:rPr>
              <w:t xml:space="preserve">. </w:t>
            </w:r>
          </w:p>
          <w:p w:rsidR="002213E8" w:rsidRPr="00260BC0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заместитель директора по воспитательной работе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Организация  взаимодействия с РОВД, ГАИ, МЧС, РДК, ЦДиМ, Детской районной библиотекой (сетевое, дистанционное) </w:t>
            </w:r>
          </w:p>
          <w:p w:rsidR="002213E8" w:rsidRPr="00260BC0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начальник лагеря</w:t>
            </w:r>
          </w:p>
        </w:tc>
      </w:tr>
      <w:tr w:rsidR="002213E8" w:rsidRPr="00260BC0" w:rsidTr="00310132">
        <w:trPr>
          <w:trHeight w:val="902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Приём по личным вопросам (ежедневно) </w:t>
            </w:r>
          </w:p>
          <w:p w:rsidR="002213E8" w:rsidRPr="00260BC0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начальник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jc w:val="center"/>
              <w:rPr>
                <w:color w:val="111111"/>
              </w:rPr>
            </w:pPr>
            <w:r w:rsidRPr="00260BC0">
              <w:rPr>
                <w:color w:val="111111"/>
              </w:rPr>
              <w:t>Встречи и беседы с родителями</w:t>
            </w:r>
            <w:r>
              <w:rPr>
                <w:color w:val="111111"/>
              </w:rPr>
              <w:t xml:space="preserve"> «Обеспечение безопасности детей»</w:t>
            </w:r>
          </w:p>
          <w:p w:rsidR="002213E8" w:rsidRDefault="002213E8" w:rsidP="00310132">
            <w:pPr>
              <w:jc w:val="center"/>
              <w:rPr>
                <w:color w:val="111111"/>
              </w:rPr>
            </w:pPr>
            <w:r w:rsidRPr="00DE369C">
              <w:rPr>
                <w:color w:val="111111"/>
              </w:rPr>
              <w:t>(в течение смены)</w:t>
            </w:r>
            <w:r>
              <w:rPr>
                <w:color w:val="111111"/>
              </w:rPr>
              <w:t xml:space="preserve"> </w:t>
            </w:r>
          </w:p>
          <w:p w:rsidR="002213E8" w:rsidRPr="00260BC0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Ответственные – начальник лагеря, воспитатели</w:t>
            </w:r>
          </w:p>
        </w:tc>
      </w:tr>
      <w:tr w:rsidR="002213E8" w:rsidRPr="00260BC0" w:rsidTr="00310132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Методические занятия</w:t>
            </w:r>
            <w:r w:rsidRPr="00260BC0">
              <w:rPr>
                <w:color w:val="111111"/>
              </w:rPr>
              <w:t xml:space="preserve"> с воспитателями по повышению профессионального уровня</w:t>
            </w:r>
            <w:r>
              <w:rPr>
                <w:color w:val="111111"/>
              </w:rPr>
              <w:t xml:space="preserve"> «Интерактивные формы работы с учащимися», «Особенности воспитательной работы с младшими школьниками, учащимися, состоящими на различных видах учета», «Сетевые ресурсы в помощь организаторам летнего отдыха» (1 раз в неделю)</w:t>
            </w:r>
          </w:p>
          <w:p w:rsidR="002213E8" w:rsidRPr="00260BC0" w:rsidRDefault="002213E8" w:rsidP="00310132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заместитель начальника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Разработка памяток для родителей </w:t>
            </w:r>
          </w:p>
          <w:p w:rsidR="002213E8" w:rsidRDefault="002213E8" w:rsidP="00310132">
            <w:pPr>
              <w:jc w:val="center"/>
              <w:rPr>
                <w:color w:val="111111"/>
              </w:rPr>
            </w:pPr>
          </w:p>
          <w:p w:rsidR="002213E8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«Развитие самостоятельности у детей»</w:t>
            </w:r>
          </w:p>
          <w:p w:rsidR="002213E8" w:rsidRDefault="002213E8" w:rsidP="00310132">
            <w:pPr>
              <w:jc w:val="center"/>
              <w:rPr>
                <w:color w:val="111111"/>
              </w:rPr>
            </w:pPr>
          </w:p>
          <w:p w:rsidR="002213E8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«Организация послеурочной занятости детей и подростков»</w:t>
            </w:r>
          </w:p>
          <w:p w:rsidR="002213E8" w:rsidRDefault="002213E8" w:rsidP="00774F0D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(в</w:t>
            </w:r>
            <w:r w:rsidRPr="00260BC0">
              <w:rPr>
                <w:color w:val="111111"/>
              </w:rPr>
              <w:t xml:space="preserve"> течение смены</w:t>
            </w:r>
            <w:r>
              <w:rPr>
                <w:color w:val="111111"/>
              </w:rPr>
              <w:t xml:space="preserve">) </w:t>
            </w:r>
          </w:p>
          <w:p w:rsidR="002213E8" w:rsidRDefault="002213E8" w:rsidP="00310132">
            <w:pPr>
              <w:jc w:val="center"/>
              <w:rPr>
                <w:color w:val="111111"/>
              </w:rPr>
            </w:pPr>
          </w:p>
          <w:p w:rsidR="002213E8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Консультации </w:t>
            </w:r>
            <w:r w:rsidRPr="00260BC0">
              <w:rPr>
                <w:color w:val="111111"/>
              </w:rPr>
              <w:t>педагога-психолога</w:t>
            </w:r>
          </w:p>
          <w:p w:rsidR="002213E8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DE369C">
              <w:rPr>
                <w:color w:val="111111"/>
              </w:rPr>
              <w:t>(в течение смены)</w:t>
            </w:r>
          </w:p>
          <w:p w:rsidR="002213E8" w:rsidRDefault="002213E8" w:rsidP="00310132">
            <w:pPr>
              <w:jc w:val="center"/>
              <w:rPr>
                <w:color w:val="111111"/>
              </w:rPr>
            </w:pPr>
          </w:p>
          <w:p w:rsidR="002213E8" w:rsidRPr="00260BC0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педагог-психолог</w:t>
            </w:r>
          </w:p>
        </w:tc>
      </w:tr>
      <w:tr w:rsidR="002213E8" w:rsidRPr="00260BC0" w:rsidTr="00310132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Default="002213E8" w:rsidP="00310132">
            <w:pPr>
              <w:jc w:val="center"/>
              <w:rPr>
                <w:color w:val="111111"/>
              </w:rPr>
            </w:pPr>
            <w:r w:rsidRPr="00260BC0">
              <w:rPr>
                <w:color w:val="111111"/>
              </w:rPr>
              <w:t>Производственные совещания</w:t>
            </w:r>
            <w:r>
              <w:rPr>
                <w:color w:val="111111"/>
              </w:rPr>
              <w:t xml:space="preserve"> </w:t>
            </w:r>
          </w:p>
          <w:p w:rsidR="002213E8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(по необходимости) </w:t>
            </w:r>
          </w:p>
          <w:p w:rsidR="002213E8" w:rsidRDefault="002213E8" w:rsidP="00310132">
            <w:pPr>
              <w:jc w:val="center"/>
              <w:rPr>
                <w:color w:val="111111"/>
              </w:rPr>
            </w:pPr>
          </w:p>
          <w:p w:rsidR="002213E8" w:rsidRDefault="002213E8" w:rsidP="00310132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начальник лагеря</w:t>
            </w:r>
          </w:p>
          <w:p w:rsidR="002213E8" w:rsidRPr="00260BC0" w:rsidRDefault="002213E8" w:rsidP="00310132">
            <w:pPr>
              <w:jc w:val="center"/>
              <w:rPr>
                <w:color w:val="111111"/>
              </w:rPr>
            </w:pP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3E8" w:rsidRPr="00260BC0" w:rsidRDefault="002213E8" w:rsidP="00310132">
            <w:pPr>
              <w:spacing w:before="150" w:after="180"/>
              <w:rPr>
                <w:color w:val="111111"/>
              </w:rPr>
            </w:pPr>
          </w:p>
        </w:tc>
      </w:tr>
    </w:tbl>
    <w:p w:rsidR="002213E8" w:rsidRPr="008768AD" w:rsidRDefault="002213E8" w:rsidP="00310132">
      <w:pPr>
        <w:jc w:val="both"/>
        <w:rPr>
          <w:sz w:val="28"/>
          <w:szCs w:val="28"/>
        </w:rPr>
      </w:pPr>
      <w:r w:rsidRPr="008768AD">
        <w:rPr>
          <w:sz w:val="28"/>
          <w:szCs w:val="28"/>
        </w:rPr>
        <w:t>Ежедневная планерка   8.15</w:t>
      </w:r>
    </w:p>
    <w:p w:rsidR="002213E8" w:rsidRPr="0001241F" w:rsidRDefault="002213E8" w:rsidP="0001241F">
      <w:pPr>
        <w:jc w:val="both"/>
        <w:rPr>
          <w:sz w:val="28"/>
          <w:szCs w:val="28"/>
        </w:rPr>
      </w:pPr>
      <w:r w:rsidRPr="008768AD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объединений по интересам</w:t>
      </w:r>
      <w:r w:rsidRPr="008768AD">
        <w:rPr>
          <w:sz w:val="28"/>
          <w:szCs w:val="28"/>
        </w:rPr>
        <w:t xml:space="preserve"> (по графику)</w:t>
      </w: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2213E8" w:rsidRDefault="002213E8" w:rsidP="007213A8">
      <w:pPr>
        <w:ind w:left="6372" w:firstLine="708"/>
        <w:jc w:val="both"/>
        <w:rPr>
          <w:sz w:val="30"/>
          <w:szCs w:val="30"/>
        </w:rPr>
      </w:pPr>
    </w:p>
    <w:p w:rsidR="002213E8" w:rsidRDefault="002213E8" w:rsidP="007213A8">
      <w:pPr>
        <w:jc w:val="center"/>
        <w:rPr>
          <w:sz w:val="30"/>
          <w:szCs w:val="30"/>
        </w:rPr>
      </w:pPr>
      <w:r>
        <w:rPr>
          <w:sz w:val="30"/>
          <w:szCs w:val="30"/>
        </w:rPr>
        <w:t>Тематика минуток здоровья</w:t>
      </w:r>
    </w:p>
    <w:p w:rsidR="002213E8" w:rsidRDefault="002213E8" w:rsidP="007213A8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6"/>
        <w:gridCol w:w="8185"/>
      </w:tblGrid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Дата</w:t>
            </w:r>
          </w:p>
        </w:tc>
        <w:tc>
          <w:tcPr>
            <w:tcW w:w="8185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Тема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01.06.2022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 xml:space="preserve">Защити себя от </w:t>
            </w:r>
            <w:r w:rsidRPr="00AD31A5">
              <w:rPr>
                <w:sz w:val="26"/>
                <w:szCs w:val="26"/>
                <w:lang w:val="en-US"/>
              </w:rPr>
              <w:t>COVID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02.06.2022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Учимся оказывать первую помощь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03.06.2022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Как избежать солнечного ожога и теплового удара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06.06.2022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Осторожно: клещ!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07.06.2022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Ядовитые растения и грибы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08.06.2022</w:t>
            </w:r>
          </w:p>
        </w:tc>
        <w:tc>
          <w:tcPr>
            <w:tcW w:w="8185" w:type="dxa"/>
          </w:tcPr>
          <w:p w:rsidR="002213E8" w:rsidRPr="00AD31A5" w:rsidRDefault="002213E8" w:rsidP="00B8226B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 xml:space="preserve">Первая помощь утопающим 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09.06.2022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Чистые руки – залог здоровья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10.06.2022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Меры профилактики ОРИ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13.06.2022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Вредные привычки нам вовсе не сестрички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14.06.2022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Осанка – основа красивой походки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15.06.2022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Секреты здоровой и красивой улыбки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16.06.2022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Путешествие в страну Витаминию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17.06.2022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Принципы здорового питания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20.06.2022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Гаджеты: так ли необходимы?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21.06.2022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Режим дня. Учимся отдыхать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22.06.2022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Берегите зрение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23.06.2022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Физкультура и спорт в жизни школьника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24.06.2022</w:t>
            </w:r>
          </w:p>
        </w:tc>
        <w:tc>
          <w:tcPr>
            <w:tcW w:w="8185" w:type="dxa"/>
          </w:tcPr>
          <w:p w:rsidR="002213E8" w:rsidRPr="00AD31A5" w:rsidRDefault="002213E8" w:rsidP="007213A8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Здоровый образ жизни – это модно!</w:t>
            </w:r>
          </w:p>
        </w:tc>
      </w:tr>
    </w:tbl>
    <w:p w:rsidR="002213E8" w:rsidRDefault="002213E8" w:rsidP="007213A8">
      <w:pPr>
        <w:jc w:val="center"/>
        <w:rPr>
          <w:sz w:val="30"/>
          <w:szCs w:val="30"/>
        </w:rPr>
      </w:pPr>
    </w:p>
    <w:p w:rsidR="002213E8" w:rsidRPr="007213A8" w:rsidRDefault="002213E8" w:rsidP="00C9337E">
      <w:pPr>
        <w:jc w:val="both"/>
        <w:rPr>
          <w:sz w:val="30"/>
          <w:szCs w:val="30"/>
        </w:rPr>
      </w:pPr>
    </w:p>
    <w:p w:rsidR="002213E8" w:rsidRPr="007213A8" w:rsidRDefault="002213E8" w:rsidP="00C9337E">
      <w:pPr>
        <w:jc w:val="both"/>
        <w:rPr>
          <w:sz w:val="30"/>
          <w:szCs w:val="30"/>
        </w:rPr>
      </w:pPr>
    </w:p>
    <w:p w:rsidR="002213E8" w:rsidRDefault="002213E8" w:rsidP="00C9337E">
      <w:pPr>
        <w:jc w:val="both"/>
      </w:pPr>
    </w:p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/>
    <w:p w:rsidR="002213E8" w:rsidRDefault="002213E8">
      <w:bookmarkStart w:id="0" w:name="_GoBack"/>
      <w:bookmarkEnd w:id="0"/>
    </w:p>
    <w:p w:rsidR="002213E8" w:rsidRDefault="002213E8" w:rsidP="002C2FC2">
      <w:pPr>
        <w:ind w:left="637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2213E8" w:rsidRDefault="002213E8" w:rsidP="002C2FC2">
      <w:pPr>
        <w:ind w:left="6372" w:firstLine="708"/>
        <w:jc w:val="both"/>
        <w:rPr>
          <w:sz w:val="30"/>
          <w:szCs w:val="30"/>
        </w:rPr>
      </w:pPr>
    </w:p>
    <w:p w:rsidR="002213E8" w:rsidRDefault="002213E8" w:rsidP="002C2FC2">
      <w:pPr>
        <w:jc w:val="center"/>
        <w:rPr>
          <w:sz w:val="30"/>
          <w:szCs w:val="30"/>
        </w:rPr>
      </w:pPr>
      <w:r>
        <w:rPr>
          <w:sz w:val="30"/>
          <w:szCs w:val="30"/>
        </w:rPr>
        <w:t>Тематика минуток безопасности</w:t>
      </w:r>
    </w:p>
    <w:p w:rsidR="002213E8" w:rsidRDefault="002213E8" w:rsidP="002C2FC2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6"/>
        <w:gridCol w:w="8185"/>
      </w:tblGrid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Дата</w:t>
            </w:r>
          </w:p>
        </w:tc>
        <w:tc>
          <w:tcPr>
            <w:tcW w:w="8185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Тема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01.06.2022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Правила безопасного поведения в оздоровительном лагере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02.06.2022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Правила поведения в жару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03.06.2022</w:t>
            </w:r>
          </w:p>
        </w:tc>
        <w:tc>
          <w:tcPr>
            <w:tcW w:w="8185" w:type="dxa"/>
          </w:tcPr>
          <w:p w:rsidR="002213E8" w:rsidRPr="00AD31A5" w:rsidRDefault="002213E8" w:rsidP="00650E85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Безопасность при сложных погодных условиях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06.06.2022</w:t>
            </w:r>
          </w:p>
        </w:tc>
        <w:tc>
          <w:tcPr>
            <w:tcW w:w="8185" w:type="dxa"/>
          </w:tcPr>
          <w:p w:rsidR="002213E8" w:rsidRPr="00AD31A5" w:rsidRDefault="002213E8" w:rsidP="00650E85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 xml:space="preserve">Безопасная дорога. Я – пешеход. Фликеры 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07.06.2022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Безопасная дорога. Я - велосипедист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08.06.2022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Безопасная дорога. Я - пассажир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09.06.2022</w:t>
            </w:r>
          </w:p>
        </w:tc>
        <w:tc>
          <w:tcPr>
            <w:tcW w:w="8185" w:type="dxa"/>
          </w:tcPr>
          <w:p w:rsidR="002213E8" w:rsidRPr="00AD31A5" w:rsidRDefault="002213E8" w:rsidP="00B8226B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 xml:space="preserve">Правила безопасного поведения в лесу 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10.06.2022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Правила поведения вблизи водоемов, во время купания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13.06.2022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Один дома. Безопасное поведение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14.06.2022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Электробезопасность дома и в школе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15.06.2022</w:t>
            </w:r>
          </w:p>
        </w:tc>
        <w:tc>
          <w:tcPr>
            <w:tcW w:w="8185" w:type="dxa"/>
          </w:tcPr>
          <w:p w:rsidR="002213E8" w:rsidRPr="00AD31A5" w:rsidRDefault="002213E8" w:rsidP="00650E85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Последствия детских шалостей с огнем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16.06.2022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Правила поведения при пожаре. Пути эвакуации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17.06.2022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Газ в доме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20.06.2022</w:t>
            </w:r>
          </w:p>
        </w:tc>
        <w:tc>
          <w:tcPr>
            <w:tcW w:w="8185" w:type="dxa"/>
          </w:tcPr>
          <w:p w:rsidR="002213E8" w:rsidRPr="00AD31A5" w:rsidRDefault="002213E8" w:rsidP="00B8226B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 xml:space="preserve">Правила общения с незнакомыми людьми 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21.06.2022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Общие вопросы профилактики противоправного поведения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22.06.2022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Профилактика краж имущества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23.06.2022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Чем грозит заведомо ложное сообщение?</w:t>
            </w:r>
          </w:p>
        </w:tc>
      </w:tr>
      <w:tr w:rsidR="002213E8" w:rsidRPr="007213A8" w:rsidTr="00AD31A5">
        <w:tc>
          <w:tcPr>
            <w:tcW w:w="1386" w:type="dxa"/>
          </w:tcPr>
          <w:p w:rsidR="002213E8" w:rsidRPr="00AD31A5" w:rsidRDefault="002213E8" w:rsidP="00AD31A5">
            <w:pPr>
              <w:jc w:val="center"/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24.06.2022</w:t>
            </w:r>
          </w:p>
        </w:tc>
        <w:tc>
          <w:tcPr>
            <w:tcW w:w="8185" w:type="dxa"/>
          </w:tcPr>
          <w:p w:rsidR="002213E8" w:rsidRPr="00AD31A5" w:rsidRDefault="002213E8" w:rsidP="0065600C">
            <w:pPr>
              <w:rPr>
                <w:sz w:val="26"/>
                <w:szCs w:val="26"/>
              </w:rPr>
            </w:pPr>
            <w:r w:rsidRPr="00AD31A5">
              <w:rPr>
                <w:sz w:val="26"/>
                <w:szCs w:val="26"/>
              </w:rPr>
              <w:t>Как не стать жертвой преступлений в сети Интернет</w:t>
            </w:r>
          </w:p>
        </w:tc>
      </w:tr>
    </w:tbl>
    <w:p w:rsidR="002213E8" w:rsidRDefault="002213E8" w:rsidP="002C2FC2">
      <w:pPr>
        <w:jc w:val="center"/>
        <w:rPr>
          <w:sz w:val="30"/>
          <w:szCs w:val="30"/>
        </w:rPr>
      </w:pPr>
    </w:p>
    <w:p w:rsidR="002213E8" w:rsidRPr="007213A8" w:rsidRDefault="002213E8" w:rsidP="002C2FC2">
      <w:pPr>
        <w:jc w:val="both"/>
        <w:rPr>
          <w:sz w:val="30"/>
          <w:szCs w:val="30"/>
        </w:rPr>
      </w:pPr>
    </w:p>
    <w:p w:rsidR="002213E8" w:rsidRDefault="002213E8"/>
    <w:sectPr w:rsidR="002213E8" w:rsidSect="00C14A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E8" w:rsidRDefault="002213E8" w:rsidP="00BA7B31">
      <w:r>
        <w:separator/>
      </w:r>
    </w:p>
  </w:endnote>
  <w:endnote w:type="continuationSeparator" w:id="0">
    <w:p w:rsidR="002213E8" w:rsidRDefault="002213E8" w:rsidP="00BA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E8" w:rsidRDefault="002213E8" w:rsidP="00BA7B31">
      <w:r>
        <w:separator/>
      </w:r>
    </w:p>
  </w:footnote>
  <w:footnote w:type="continuationSeparator" w:id="0">
    <w:p w:rsidR="002213E8" w:rsidRDefault="002213E8" w:rsidP="00BA7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B0ADD"/>
    <w:multiLevelType w:val="multilevel"/>
    <w:tmpl w:val="D55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4118"/>
    <w:multiLevelType w:val="hybridMultilevel"/>
    <w:tmpl w:val="A0F8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A260C9"/>
    <w:multiLevelType w:val="hybridMultilevel"/>
    <w:tmpl w:val="2F62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DE6FFA"/>
    <w:multiLevelType w:val="hybridMultilevel"/>
    <w:tmpl w:val="B554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867FD"/>
    <w:multiLevelType w:val="hybridMultilevel"/>
    <w:tmpl w:val="4B70848A"/>
    <w:lvl w:ilvl="0" w:tplc="08168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C33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4E6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4B0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4E4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25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59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215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6B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F63C9"/>
    <w:multiLevelType w:val="multilevel"/>
    <w:tmpl w:val="9F86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412C2"/>
    <w:multiLevelType w:val="multilevel"/>
    <w:tmpl w:val="84C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83DFC"/>
    <w:multiLevelType w:val="hybridMultilevel"/>
    <w:tmpl w:val="7978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4B605F"/>
    <w:multiLevelType w:val="hybridMultilevel"/>
    <w:tmpl w:val="BD4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F64D8"/>
    <w:multiLevelType w:val="hybridMultilevel"/>
    <w:tmpl w:val="3EBC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442398"/>
    <w:multiLevelType w:val="hybridMultilevel"/>
    <w:tmpl w:val="7B1E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3034D"/>
    <w:multiLevelType w:val="multilevel"/>
    <w:tmpl w:val="8D20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0703A"/>
    <w:multiLevelType w:val="hybridMultilevel"/>
    <w:tmpl w:val="0892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0D664B"/>
    <w:multiLevelType w:val="hybridMultilevel"/>
    <w:tmpl w:val="FC86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4071B3"/>
    <w:multiLevelType w:val="hybridMultilevel"/>
    <w:tmpl w:val="D8A6E70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357D88"/>
    <w:multiLevelType w:val="multilevel"/>
    <w:tmpl w:val="1AC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3188A"/>
    <w:multiLevelType w:val="multilevel"/>
    <w:tmpl w:val="1446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30E27"/>
    <w:multiLevelType w:val="hybridMultilevel"/>
    <w:tmpl w:val="39DAE65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6A0526"/>
    <w:multiLevelType w:val="hybridMultilevel"/>
    <w:tmpl w:val="887EABD8"/>
    <w:lvl w:ilvl="0" w:tplc="29D8A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CB6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811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4E0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C2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A0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8D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6FE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09C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1"/>
  </w:num>
  <w:num w:numId="8">
    <w:abstractNumId w:val="18"/>
  </w:num>
  <w:num w:numId="9">
    <w:abstractNumId w:val="7"/>
  </w:num>
  <w:num w:numId="10">
    <w:abstractNumId w:val="16"/>
  </w:num>
  <w:num w:numId="11">
    <w:abstractNumId w:val="2"/>
  </w:num>
  <w:num w:numId="12">
    <w:abstractNumId w:val="0"/>
  </w:num>
  <w:num w:numId="13">
    <w:abstractNumId w:val="17"/>
  </w:num>
  <w:num w:numId="14">
    <w:abstractNumId w:val="1"/>
  </w:num>
  <w:num w:numId="15">
    <w:abstractNumId w:val="12"/>
  </w:num>
  <w:num w:numId="16">
    <w:abstractNumId w:val="6"/>
  </w:num>
  <w:num w:numId="17">
    <w:abstractNumId w:val="15"/>
  </w:num>
  <w:num w:numId="18">
    <w:abstractNumId w:val="13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B81"/>
    <w:rsid w:val="00006D20"/>
    <w:rsid w:val="00010A98"/>
    <w:rsid w:val="0001241F"/>
    <w:rsid w:val="00016DB9"/>
    <w:rsid w:val="0002314A"/>
    <w:rsid w:val="00025ACA"/>
    <w:rsid w:val="00045F5D"/>
    <w:rsid w:val="00064440"/>
    <w:rsid w:val="000656A5"/>
    <w:rsid w:val="000721B4"/>
    <w:rsid w:val="00076296"/>
    <w:rsid w:val="00077633"/>
    <w:rsid w:val="00087E33"/>
    <w:rsid w:val="00090A62"/>
    <w:rsid w:val="00091F2A"/>
    <w:rsid w:val="000A39A9"/>
    <w:rsid w:val="000C4B27"/>
    <w:rsid w:val="000C75B5"/>
    <w:rsid w:val="000D45CB"/>
    <w:rsid w:val="000E14E8"/>
    <w:rsid w:val="000F1A18"/>
    <w:rsid w:val="000F7FD9"/>
    <w:rsid w:val="00101CB8"/>
    <w:rsid w:val="001063C5"/>
    <w:rsid w:val="00112B02"/>
    <w:rsid w:val="00120D9A"/>
    <w:rsid w:val="00137A6C"/>
    <w:rsid w:val="00142EFE"/>
    <w:rsid w:val="00153004"/>
    <w:rsid w:val="00155291"/>
    <w:rsid w:val="00161C4B"/>
    <w:rsid w:val="0016576A"/>
    <w:rsid w:val="00184FCD"/>
    <w:rsid w:val="00191E05"/>
    <w:rsid w:val="001A1709"/>
    <w:rsid w:val="001A20BA"/>
    <w:rsid w:val="001C0064"/>
    <w:rsid w:val="001C3114"/>
    <w:rsid w:val="001C562C"/>
    <w:rsid w:val="001D7A32"/>
    <w:rsid w:val="001F18A3"/>
    <w:rsid w:val="002101EE"/>
    <w:rsid w:val="00210B87"/>
    <w:rsid w:val="002148DB"/>
    <w:rsid w:val="00215540"/>
    <w:rsid w:val="00216960"/>
    <w:rsid w:val="002213E8"/>
    <w:rsid w:val="00223799"/>
    <w:rsid w:val="00231FE1"/>
    <w:rsid w:val="0024338C"/>
    <w:rsid w:val="002516F6"/>
    <w:rsid w:val="00260BC0"/>
    <w:rsid w:val="00263428"/>
    <w:rsid w:val="00267403"/>
    <w:rsid w:val="00270637"/>
    <w:rsid w:val="002722E5"/>
    <w:rsid w:val="00276631"/>
    <w:rsid w:val="00280529"/>
    <w:rsid w:val="00281D4A"/>
    <w:rsid w:val="00284A55"/>
    <w:rsid w:val="002855E3"/>
    <w:rsid w:val="002A5520"/>
    <w:rsid w:val="002B10A5"/>
    <w:rsid w:val="002C2FC2"/>
    <w:rsid w:val="002C34B9"/>
    <w:rsid w:val="002D7148"/>
    <w:rsid w:val="002E1103"/>
    <w:rsid w:val="00310132"/>
    <w:rsid w:val="003138AF"/>
    <w:rsid w:val="003272CA"/>
    <w:rsid w:val="003303B6"/>
    <w:rsid w:val="00333A23"/>
    <w:rsid w:val="00341C91"/>
    <w:rsid w:val="003543E5"/>
    <w:rsid w:val="00355C0F"/>
    <w:rsid w:val="00360A5E"/>
    <w:rsid w:val="003671D7"/>
    <w:rsid w:val="00373E4D"/>
    <w:rsid w:val="00391868"/>
    <w:rsid w:val="00395762"/>
    <w:rsid w:val="003C155D"/>
    <w:rsid w:val="003C3E69"/>
    <w:rsid w:val="003D0D65"/>
    <w:rsid w:val="003E571B"/>
    <w:rsid w:val="00400BD3"/>
    <w:rsid w:val="004048AE"/>
    <w:rsid w:val="00413DAF"/>
    <w:rsid w:val="0042486C"/>
    <w:rsid w:val="00432E20"/>
    <w:rsid w:val="00434A95"/>
    <w:rsid w:val="004626B8"/>
    <w:rsid w:val="00471BBD"/>
    <w:rsid w:val="00471BCB"/>
    <w:rsid w:val="0047320D"/>
    <w:rsid w:val="004765E6"/>
    <w:rsid w:val="004878D0"/>
    <w:rsid w:val="00492E5E"/>
    <w:rsid w:val="00496208"/>
    <w:rsid w:val="0049756D"/>
    <w:rsid w:val="004A2A77"/>
    <w:rsid w:val="004A2BE6"/>
    <w:rsid w:val="004A5FE7"/>
    <w:rsid w:val="004B3B81"/>
    <w:rsid w:val="004C2049"/>
    <w:rsid w:val="004C3C64"/>
    <w:rsid w:val="004C69B0"/>
    <w:rsid w:val="004D35BF"/>
    <w:rsid w:val="004D600F"/>
    <w:rsid w:val="004E0E05"/>
    <w:rsid w:val="004F4483"/>
    <w:rsid w:val="005004B2"/>
    <w:rsid w:val="00510FEB"/>
    <w:rsid w:val="0051145C"/>
    <w:rsid w:val="00511650"/>
    <w:rsid w:val="00511D87"/>
    <w:rsid w:val="00516B4A"/>
    <w:rsid w:val="005230E8"/>
    <w:rsid w:val="00526773"/>
    <w:rsid w:val="00530E66"/>
    <w:rsid w:val="00532F22"/>
    <w:rsid w:val="00544A1A"/>
    <w:rsid w:val="005453F7"/>
    <w:rsid w:val="00556BF4"/>
    <w:rsid w:val="0055745D"/>
    <w:rsid w:val="00562D2D"/>
    <w:rsid w:val="005639C6"/>
    <w:rsid w:val="00564724"/>
    <w:rsid w:val="00571559"/>
    <w:rsid w:val="00574F67"/>
    <w:rsid w:val="005A0F33"/>
    <w:rsid w:val="005C64B3"/>
    <w:rsid w:val="006000EE"/>
    <w:rsid w:val="00600EC6"/>
    <w:rsid w:val="00606780"/>
    <w:rsid w:val="00607022"/>
    <w:rsid w:val="00613327"/>
    <w:rsid w:val="006236E4"/>
    <w:rsid w:val="0062599C"/>
    <w:rsid w:val="00644EF1"/>
    <w:rsid w:val="00650E85"/>
    <w:rsid w:val="0065600C"/>
    <w:rsid w:val="006649E5"/>
    <w:rsid w:val="00680396"/>
    <w:rsid w:val="00680AF5"/>
    <w:rsid w:val="00682232"/>
    <w:rsid w:val="00682A9B"/>
    <w:rsid w:val="00685816"/>
    <w:rsid w:val="00696352"/>
    <w:rsid w:val="006A2B9A"/>
    <w:rsid w:val="006A6F30"/>
    <w:rsid w:val="006B11FC"/>
    <w:rsid w:val="006B565F"/>
    <w:rsid w:val="006E7DD5"/>
    <w:rsid w:val="00703B4D"/>
    <w:rsid w:val="007213A8"/>
    <w:rsid w:val="007215CE"/>
    <w:rsid w:val="00721BFE"/>
    <w:rsid w:val="0072394D"/>
    <w:rsid w:val="00731042"/>
    <w:rsid w:val="00735BFE"/>
    <w:rsid w:val="007363C0"/>
    <w:rsid w:val="00763E91"/>
    <w:rsid w:val="00774F0D"/>
    <w:rsid w:val="007817D1"/>
    <w:rsid w:val="007961DB"/>
    <w:rsid w:val="007977E8"/>
    <w:rsid w:val="007A0ABB"/>
    <w:rsid w:val="007B36E3"/>
    <w:rsid w:val="007B4CF0"/>
    <w:rsid w:val="007C3351"/>
    <w:rsid w:val="007D105D"/>
    <w:rsid w:val="007D565D"/>
    <w:rsid w:val="007E04D5"/>
    <w:rsid w:val="007E0B9A"/>
    <w:rsid w:val="007E6141"/>
    <w:rsid w:val="007F74B1"/>
    <w:rsid w:val="00800550"/>
    <w:rsid w:val="008062D0"/>
    <w:rsid w:val="008071A4"/>
    <w:rsid w:val="008252AB"/>
    <w:rsid w:val="00831182"/>
    <w:rsid w:val="00835812"/>
    <w:rsid w:val="008369FF"/>
    <w:rsid w:val="008431DE"/>
    <w:rsid w:val="00845DD8"/>
    <w:rsid w:val="00850762"/>
    <w:rsid w:val="008529D2"/>
    <w:rsid w:val="00853CDD"/>
    <w:rsid w:val="00854176"/>
    <w:rsid w:val="00857D9E"/>
    <w:rsid w:val="0086415D"/>
    <w:rsid w:val="008711B3"/>
    <w:rsid w:val="00873C78"/>
    <w:rsid w:val="008761FA"/>
    <w:rsid w:val="008768AD"/>
    <w:rsid w:val="00877AB4"/>
    <w:rsid w:val="00885CD0"/>
    <w:rsid w:val="00894AB4"/>
    <w:rsid w:val="008A044E"/>
    <w:rsid w:val="008A3E76"/>
    <w:rsid w:val="008A49C1"/>
    <w:rsid w:val="008B4B48"/>
    <w:rsid w:val="008B6B90"/>
    <w:rsid w:val="008C144E"/>
    <w:rsid w:val="008C2186"/>
    <w:rsid w:val="008C3000"/>
    <w:rsid w:val="008E5069"/>
    <w:rsid w:val="008F7D36"/>
    <w:rsid w:val="0091411A"/>
    <w:rsid w:val="00920A48"/>
    <w:rsid w:val="00934E7E"/>
    <w:rsid w:val="00940952"/>
    <w:rsid w:val="0094544F"/>
    <w:rsid w:val="009470DE"/>
    <w:rsid w:val="00955DD7"/>
    <w:rsid w:val="00963220"/>
    <w:rsid w:val="00977665"/>
    <w:rsid w:val="00986113"/>
    <w:rsid w:val="009B1A7B"/>
    <w:rsid w:val="009B1C36"/>
    <w:rsid w:val="009B5E89"/>
    <w:rsid w:val="009B6399"/>
    <w:rsid w:val="009D15F6"/>
    <w:rsid w:val="009E59C6"/>
    <w:rsid w:val="009E64B3"/>
    <w:rsid w:val="009F2EA8"/>
    <w:rsid w:val="00A017CD"/>
    <w:rsid w:val="00A05351"/>
    <w:rsid w:val="00A10ADF"/>
    <w:rsid w:val="00A14F6A"/>
    <w:rsid w:val="00A20737"/>
    <w:rsid w:val="00A266E4"/>
    <w:rsid w:val="00A35737"/>
    <w:rsid w:val="00A46266"/>
    <w:rsid w:val="00A47278"/>
    <w:rsid w:val="00A52F4A"/>
    <w:rsid w:val="00A5749C"/>
    <w:rsid w:val="00A57D0B"/>
    <w:rsid w:val="00A67B41"/>
    <w:rsid w:val="00A71FD0"/>
    <w:rsid w:val="00A754D7"/>
    <w:rsid w:val="00A81E53"/>
    <w:rsid w:val="00A85354"/>
    <w:rsid w:val="00AB3879"/>
    <w:rsid w:val="00AC3126"/>
    <w:rsid w:val="00AC320A"/>
    <w:rsid w:val="00AC5D97"/>
    <w:rsid w:val="00AC7BE0"/>
    <w:rsid w:val="00AD31A5"/>
    <w:rsid w:val="00AD464A"/>
    <w:rsid w:val="00AD7685"/>
    <w:rsid w:val="00AE085E"/>
    <w:rsid w:val="00AE71E3"/>
    <w:rsid w:val="00AE77E4"/>
    <w:rsid w:val="00AE7FE8"/>
    <w:rsid w:val="00B00971"/>
    <w:rsid w:val="00B027AC"/>
    <w:rsid w:val="00B03016"/>
    <w:rsid w:val="00B13CF7"/>
    <w:rsid w:val="00B15BA7"/>
    <w:rsid w:val="00B16054"/>
    <w:rsid w:val="00B16AF7"/>
    <w:rsid w:val="00B4532C"/>
    <w:rsid w:val="00B5263A"/>
    <w:rsid w:val="00B56E5B"/>
    <w:rsid w:val="00B61879"/>
    <w:rsid w:val="00B62B14"/>
    <w:rsid w:val="00B63A3B"/>
    <w:rsid w:val="00B6583F"/>
    <w:rsid w:val="00B666EC"/>
    <w:rsid w:val="00B74DAE"/>
    <w:rsid w:val="00B8226B"/>
    <w:rsid w:val="00B940D3"/>
    <w:rsid w:val="00B9614E"/>
    <w:rsid w:val="00B96CAD"/>
    <w:rsid w:val="00BA4B0E"/>
    <w:rsid w:val="00BA7B31"/>
    <w:rsid w:val="00BB00BC"/>
    <w:rsid w:val="00BB45C1"/>
    <w:rsid w:val="00BC60C6"/>
    <w:rsid w:val="00BE46E3"/>
    <w:rsid w:val="00C02A38"/>
    <w:rsid w:val="00C06639"/>
    <w:rsid w:val="00C07C72"/>
    <w:rsid w:val="00C14ADD"/>
    <w:rsid w:val="00C15AD5"/>
    <w:rsid w:val="00C1617A"/>
    <w:rsid w:val="00C175AB"/>
    <w:rsid w:val="00C24360"/>
    <w:rsid w:val="00C45DE2"/>
    <w:rsid w:val="00C515A8"/>
    <w:rsid w:val="00C57207"/>
    <w:rsid w:val="00C602EC"/>
    <w:rsid w:val="00C80B42"/>
    <w:rsid w:val="00C820F3"/>
    <w:rsid w:val="00C85A7D"/>
    <w:rsid w:val="00C9337E"/>
    <w:rsid w:val="00C93A3E"/>
    <w:rsid w:val="00C97FA7"/>
    <w:rsid w:val="00CA10CD"/>
    <w:rsid w:val="00CA6DE6"/>
    <w:rsid w:val="00CB35F3"/>
    <w:rsid w:val="00CB3D2A"/>
    <w:rsid w:val="00CD11A9"/>
    <w:rsid w:val="00CD2D8C"/>
    <w:rsid w:val="00CD5917"/>
    <w:rsid w:val="00CE5E13"/>
    <w:rsid w:val="00CF0184"/>
    <w:rsid w:val="00D059CB"/>
    <w:rsid w:val="00D21B2A"/>
    <w:rsid w:val="00D520C6"/>
    <w:rsid w:val="00D620B0"/>
    <w:rsid w:val="00D712FE"/>
    <w:rsid w:val="00D7559D"/>
    <w:rsid w:val="00D86C1D"/>
    <w:rsid w:val="00DA38A6"/>
    <w:rsid w:val="00DA5E52"/>
    <w:rsid w:val="00DB42AF"/>
    <w:rsid w:val="00DB451C"/>
    <w:rsid w:val="00DC40F9"/>
    <w:rsid w:val="00DD5E06"/>
    <w:rsid w:val="00DE369C"/>
    <w:rsid w:val="00DE4D94"/>
    <w:rsid w:val="00DF5E74"/>
    <w:rsid w:val="00E01A58"/>
    <w:rsid w:val="00E0640D"/>
    <w:rsid w:val="00E213BF"/>
    <w:rsid w:val="00E2144F"/>
    <w:rsid w:val="00E24C0B"/>
    <w:rsid w:val="00E303A9"/>
    <w:rsid w:val="00E337E4"/>
    <w:rsid w:val="00E53CAC"/>
    <w:rsid w:val="00E54C6B"/>
    <w:rsid w:val="00E56D10"/>
    <w:rsid w:val="00E61519"/>
    <w:rsid w:val="00E6654A"/>
    <w:rsid w:val="00E71C7B"/>
    <w:rsid w:val="00E80511"/>
    <w:rsid w:val="00E8475B"/>
    <w:rsid w:val="00E852FD"/>
    <w:rsid w:val="00E97209"/>
    <w:rsid w:val="00EA025E"/>
    <w:rsid w:val="00EA7A8E"/>
    <w:rsid w:val="00EA7F7B"/>
    <w:rsid w:val="00EB0AFE"/>
    <w:rsid w:val="00EC3889"/>
    <w:rsid w:val="00ED787B"/>
    <w:rsid w:val="00EE760D"/>
    <w:rsid w:val="00F047A1"/>
    <w:rsid w:val="00F16953"/>
    <w:rsid w:val="00F30209"/>
    <w:rsid w:val="00F40D9D"/>
    <w:rsid w:val="00F45AC0"/>
    <w:rsid w:val="00F51061"/>
    <w:rsid w:val="00F537EE"/>
    <w:rsid w:val="00F54AED"/>
    <w:rsid w:val="00F72734"/>
    <w:rsid w:val="00F7773C"/>
    <w:rsid w:val="00F85993"/>
    <w:rsid w:val="00F908EA"/>
    <w:rsid w:val="00F9543E"/>
    <w:rsid w:val="00F96098"/>
    <w:rsid w:val="00FA5A69"/>
    <w:rsid w:val="00FB0507"/>
    <w:rsid w:val="00FB3D72"/>
    <w:rsid w:val="00FC6C5F"/>
    <w:rsid w:val="00FD2253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37E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C9337E"/>
    <w:rPr>
      <w:rFonts w:eastAsia="Times New Roman"/>
    </w:rPr>
  </w:style>
  <w:style w:type="table" w:styleId="TableGrid">
    <w:name w:val="Table Grid"/>
    <w:basedOn w:val="TableNormal"/>
    <w:uiPriority w:val="99"/>
    <w:rsid w:val="00C9337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15AD5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BA7B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7B3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7B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7B31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D5E0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C93A3E"/>
    <w:pPr>
      <w:suppressAutoHyphens/>
      <w:autoSpaceDE w:val="0"/>
      <w:autoSpaceDN w:val="0"/>
      <w:adjustRightInd w:val="0"/>
      <w:spacing w:line="232" w:lineRule="atLeast"/>
      <w:ind w:firstLine="340"/>
      <w:jc w:val="both"/>
      <w:textAlignment w:val="center"/>
    </w:pPr>
    <w:rPr>
      <w:rFonts w:ascii="SchoolBookC" w:eastAsia="MS Mincho" w:hAnsi="SchoolBookC" w:cs="SchoolBookC"/>
      <w:color w:val="000000"/>
      <w:spacing w:val="-2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3A3E"/>
    <w:rPr>
      <w:rFonts w:ascii="SchoolBookC" w:eastAsia="MS Mincho" w:hAnsi="SchoolBookC" w:cs="SchoolBookC"/>
      <w:color w:val="000000"/>
      <w:spacing w:val="-2"/>
      <w:sz w:val="21"/>
      <w:szCs w:val="21"/>
      <w:lang w:eastAsia="ru-RU"/>
    </w:rPr>
  </w:style>
  <w:style w:type="character" w:customStyle="1" w:styleId="NoSpacingChar">
    <w:name w:val="No Spacing Char"/>
    <w:link w:val="NoSpacing"/>
    <w:uiPriority w:val="99"/>
    <w:locked/>
    <w:rsid w:val="008071A4"/>
    <w:rPr>
      <w:rFonts w:eastAsia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4060</Words>
  <Characters>23142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</dc:title>
  <dc:subject/>
  <dc:creator>Admin</dc:creator>
  <cp:keywords/>
  <dc:description/>
  <cp:lastModifiedBy>Admin</cp:lastModifiedBy>
  <cp:revision>3</cp:revision>
  <cp:lastPrinted>2022-05-28T11:23:00Z</cp:lastPrinted>
  <dcterms:created xsi:type="dcterms:W3CDTF">2022-05-31T16:17:00Z</dcterms:created>
  <dcterms:modified xsi:type="dcterms:W3CDTF">2022-05-31T16:17:00Z</dcterms:modified>
</cp:coreProperties>
</file>