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0C" w:rsidRDefault="00A8680C" w:rsidP="00C9337E"/>
    <w:tbl>
      <w:tblPr>
        <w:tblW w:w="0" w:type="auto"/>
        <w:tblLook w:val="00A0"/>
      </w:tblPr>
      <w:tblGrid>
        <w:gridCol w:w="4785"/>
        <w:gridCol w:w="4786"/>
      </w:tblGrid>
      <w:tr w:rsidR="00A8680C" w:rsidRPr="002722E5" w:rsidTr="005F458E">
        <w:tc>
          <w:tcPr>
            <w:tcW w:w="4785" w:type="dxa"/>
          </w:tcPr>
          <w:p w:rsidR="00A8680C" w:rsidRPr="002722E5" w:rsidRDefault="00A8680C" w:rsidP="005F458E">
            <w:pPr>
              <w:jc w:val="both"/>
            </w:pPr>
            <w:r w:rsidRPr="002722E5">
              <w:t xml:space="preserve">СОГЛАСОВАНО                                                                       </w:t>
            </w:r>
          </w:p>
          <w:p w:rsidR="00A8680C" w:rsidRPr="002722E5" w:rsidRDefault="00A8680C" w:rsidP="005F458E">
            <w:pPr>
              <w:jc w:val="both"/>
            </w:pPr>
            <w:r w:rsidRPr="002722E5">
              <w:t xml:space="preserve">Начальник отдела по образованию   Дубровенского    районного исполнительного комитета                                      </w:t>
            </w:r>
          </w:p>
          <w:p w:rsidR="00A8680C" w:rsidRPr="002722E5" w:rsidRDefault="00A8680C" w:rsidP="005F458E">
            <w:pPr>
              <w:jc w:val="right"/>
            </w:pPr>
            <w:r w:rsidRPr="002722E5">
              <w:t xml:space="preserve">_____________И.С.Контровская        </w:t>
            </w:r>
          </w:p>
          <w:p w:rsidR="00A8680C" w:rsidRPr="002722E5" w:rsidRDefault="00A8680C" w:rsidP="006E7DD5">
            <w:r w:rsidRPr="002722E5">
              <w:t xml:space="preserve">            </w:t>
            </w:r>
            <w:r>
              <w:t xml:space="preserve">                          </w:t>
            </w:r>
            <w:r w:rsidRPr="002722E5">
              <w:t xml:space="preserve">  «     »_________2021</w:t>
            </w:r>
          </w:p>
          <w:p w:rsidR="00A8680C" w:rsidRPr="002722E5" w:rsidRDefault="00A8680C" w:rsidP="005F458E">
            <w:pPr>
              <w:jc w:val="both"/>
            </w:pPr>
          </w:p>
        </w:tc>
        <w:tc>
          <w:tcPr>
            <w:tcW w:w="4786" w:type="dxa"/>
          </w:tcPr>
          <w:p w:rsidR="00A8680C" w:rsidRPr="002722E5" w:rsidRDefault="00A8680C" w:rsidP="005F458E">
            <w:pPr>
              <w:jc w:val="both"/>
            </w:pPr>
            <w:r w:rsidRPr="002722E5">
              <w:t xml:space="preserve">УТВЕРЖДАЮ </w:t>
            </w:r>
          </w:p>
          <w:p w:rsidR="00A8680C" w:rsidRPr="002722E5" w:rsidRDefault="00A8680C" w:rsidP="005F458E">
            <w:pPr>
              <w:jc w:val="both"/>
            </w:pPr>
            <w:r w:rsidRPr="002722E5">
              <w:t xml:space="preserve">Директор Государственного учреждения образования  «Средняя школа №1                 г. Дубровно» </w:t>
            </w:r>
          </w:p>
          <w:p w:rsidR="00A8680C" w:rsidRPr="002722E5" w:rsidRDefault="00A8680C" w:rsidP="005F458E">
            <w:pPr>
              <w:jc w:val="right"/>
            </w:pPr>
            <w:r w:rsidRPr="002722E5">
              <w:t>___________И.В.Мартыненко</w:t>
            </w:r>
          </w:p>
          <w:p w:rsidR="00A8680C" w:rsidRPr="002722E5" w:rsidRDefault="00A8680C" w:rsidP="005F458E">
            <w:pPr>
              <w:jc w:val="right"/>
            </w:pPr>
            <w:r w:rsidRPr="002722E5">
              <w:t xml:space="preserve"> «     »__________2021</w:t>
            </w:r>
          </w:p>
          <w:p w:rsidR="00A8680C" w:rsidRPr="002722E5" w:rsidRDefault="00A8680C" w:rsidP="00BA7B31"/>
        </w:tc>
      </w:tr>
    </w:tbl>
    <w:p w:rsidR="00A8680C" w:rsidRPr="008C144E" w:rsidRDefault="00A8680C" w:rsidP="00C9337E"/>
    <w:p w:rsidR="00A8680C" w:rsidRDefault="00A8680C" w:rsidP="00C9337E">
      <w:pPr>
        <w:jc w:val="center"/>
        <w:rPr>
          <w:b/>
          <w:sz w:val="32"/>
          <w:szCs w:val="32"/>
        </w:rPr>
      </w:pPr>
    </w:p>
    <w:p w:rsidR="00A8680C" w:rsidRDefault="00A8680C" w:rsidP="00C9337E">
      <w:pPr>
        <w:jc w:val="center"/>
        <w:rPr>
          <w:b/>
          <w:sz w:val="32"/>
          <w:szCs w:val="32"/>
        </w:rPr>
      </w:pPr>
    </w:p>
    <w:p w:rsidR="00A8680C" w:rsidRDefault="00A8680C" w:rsidP="00C9337E">
      <w:pPr>
        <w:jc w:val="center"/>
        <w:rPr>
          <w:b/>
          <w:sz w:val="32"/>
          <w:szCs w:val="32"/>
        </w:rPr>
      </w:pPr>
    </w:p>
    <w:p w:rsidR="00A8680C" w:rsidRDefault="00A8680C" w:rsidP="00C9337E">
      <w:pPr>
        <w:jc w:val="center"/>
        <w:rPr>
          <w:b/>
          <w:sz w:val="32"/>
          <w:szCs w:val="32"/>
        </w:rPr>
      </w:pPr>
    </w:p>
    <w:p w:rsidR="00A8680C" w:rsidRPr="00894AB4" w:rsidRDefault="00A8680C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ПЛАН ВОСПИТАТЕЛЬНОЙ РАБОТЫ</w:t>
      </w:r>
    </w:p>
    <w:p w:rsidR="00A8680C" w:rsidRPr="00894AB4" w:rsidRDefault="00A8680C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летнего оздоровительного  лагеря «Солнцеград»</w:t>
      </w:r>
    </w:p>
    <w:p w:rsidR="00A8680C" w:rsidRPr="00894AB4" w:rsidRDefault="00A8680C" w:rsidP="00894AB4">
      <w:pPr>
        <w:jc w:val="center"/>
        <w:rPr>
          <w:b/>
          <w:sz w:val="40"/>
          <w:szCs w:val="40"/>
        </w:rPr>
      </w:pPr>
      <w:r w:rsidRPr="00894AB4">
        <w:rPr>
          <w:b/>
          <w:sz w:val="40"/>
          <w:szCs w:val="40"/>
        </w:rPr>
        <w:t>с дневным пребыванием детей</w:t>
      </w:r>
    </w:p>
    <w:p w:rsidR="00A8680C" w:rsidRPr="00894AB4" w:rsidRDefault="00A8680C" w:rsidP="00894AB4">
      <w:pPr>
        <w:jc w:val="center"/>
        <w:rPr>
          <w:b/>
          <w:sz w:val="40"/>
          <w:szCs w:val="40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137A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A8680C" w:rsidRDefault="00A8680C" w:rsidP="00137A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Зайцева Елена Леонидовна</w:t>
      </w:r>
    </w:p>
    <w:p w:rsidR="00A8680C" w:rsidRPr="00455FEF" w:rsidRDefault="00A8680C" w:rsidP="00894AB4">
      <w:pPr>
        <w:jc w:val="center"/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89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смены– с 1 по 24 июня 2021 года</w:t>
      </w: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Default="00A8680C" w:rsidP="00C9337E">
      <w:pPr>
        <w:rPr>
          <w:b/>
          <w:sz w:val="28"/>
          <w:szCs w:val="28"/>
        </w:rPr>
      </w:pPr>
    </w:p>
    <w:p w:rsidR="00A8680C" w:rsidRPr="008431DE" w:rsidRDefault="00A8680C" w:rsidP="00C9337E">
      <w:pPr>
        <w:rPr>
          <w:b/>
          <w:sz w:val="28"/>
          <w:szCs w:val="28"/>
        </w:rPr>
      </w:pPr>
    </w:p>
    <w:p w:rsidR="00A8680C" w:rsidRPr="003C155D" w:rsidRDefault="00A8680C" w:rsidP="00606780">
      <w:pPr>
        <w:jc w:val="both"/>
        <w:rPr>
          <w:b/>
          <w:sz w:val="28"/>
          <w:szCs w:val="28"/>
        </w:rPr>
      </w:pPr>
      <w:r w:rsidRPr="003C155D">
        <w:rPr>
          <w:b/>
          <w:sz w:val="28"/>
          <w:szCs w:val="28"/>
        </w:rPr>
        <w:t>Нормативное правовое обеспечение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940952">
        <w:rPr>
          <w:rFonts w:eastAsia="MS Mincho"/>
          <w:sz w:val="30"/>
          <w:szCs w:val="30"/>
        </w:rPr>
        <w:t xml:space="preserve">1. Кодекс Республики Беларусь об образовании. 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 w:rsidRPr="004C3C64">
        <w:rPr>
          <w:rFonts w:eastAsia="MS Mincho"/>
          <w:sz w:val="30"/>
          <w:szCs w:val="30"/>
        </w:rPr>
        <w:t xml:space="preserve">2. </w:t>
      </w:r>
      <w:r w:rsidRPr="004C3C64">
        <w:rPr>
          <w:rFonts w:eastAsia="MS Mincho"/>
          <w:bCs/>
          <w:sz w:val="30"/>
          <w:szCs w:val="30"/>
        </w:rPr>
        <w:t xml:space="preserve">Специфические санитарно-эпидемиологические требования </w:t>
      </w:r>
      <w:r w:rsidRPr="004C3C64">
        <w:rPr>
          <w:rFonts w:eastAsia="MS Mincho"/>
          <w:sz w:val="30"/>
          <w:szCs w:val="30"/>
        </w:rPr>
        <w:t>к содержанию и эксплуатации санаторно-курортных и оздоровительных организаций, утвержденные Постановлением Совета Министров Респу</w:t>
      </w:r>
      <w:r>
        <w:rPr>
          <w:rFonts w:eastAsia="MS Mincho"/>
          <w:sz w:val="30"/>
          <w:szCs w:val="30"/>
        </w:rPr>
        <w:t>блики Беларусь 26.09.2019 № 663.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3. </w:t>
      </w:r>
      <w:r w:rsidRPr="004C3C64">
        <w:rPr>
          <w:rFonts w:eastAsia="MS Mincho"/>
          <w:bCs/>
          <w:sz w:val="30"/>
          <w:szCs w:val="30"/>
        </w:rPr>
        <w:t xml:space="preserve">Методические рекомендации </w:t>
      </w:r>
      <w:r w:rsidRPr="004C3C64">
        <w:rPr>
          <w:rFonts w:eastAsia="MS Mincho"/>
          <w:sz w:val="30"/>
          <w:szCs w:val="30"/>
        </w:rPr>
        <w:t>по профилактике заноса и распространения COVID-19 при организации работы оздоровительных и санаторно-курортных организаций для детей в 2021 году.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4. </w:t>
      </w:r>
      <w:r w:rsidRPr="004C3C64">
        <w:rPr>
          <w:rFonts w:eastAsia="MS Mincho"/>
          <w:bCs/>
          <w:sz w:val="30"/>
          <w:szCs w:val="30"/>
        </w:rPr>
        <w:t xml:space="preserve">Постановление заместителя Министра – </w:t>
      </w:r>
      <w:r w:rsidRPr="004C3C64">
        <w:rPr>
          <w:rFonts w:eastAsia="MS Mincho"/>
          <w:sz w:val="30"/>
          <w:szCs w:val="30"/>
        </w:rPr>
        <w:t>Главного государственного санитарного врача Республики Беларусь от 22.03.2021 № 9</w:t>
      </w:r>
      <w:r>
        <w:rPr>
          <w:rFonts w:eastAsia="MS Mincho"/>
          <w:sz w:val="30"/>
          <w:szCs w:val="30"/>
        </w:rPr>
        <w:t xml:space="preserve"> </w:t>
      </w:r>
      <w:r w:rsidRPr="004C3C64">
        <w:rPr>
          <w:rFonts w:eastAsia="MS Mincho"/>
          <w:sz w:val="30"/>
          <w:szCs w:val="30"/>
        </w:rPr>
        <w:t>«О государственном санитарном надзоре за оздоровлением (санаторно-курортным лечением) д</w:t>
      </w:r>
      <w:r>
        <w:rPr>
          <w:rFonts w:eastAsia="MS Mincho"/>
          <w:sz w:val="30"/>
          <w:szCs w:val="30"/>
        </w:rPr>
        <w:t>етей в летний период 2021 года».</w:t>
      </w:r>
    </w:p>
    <w:p w:rsidR="00A8680C" w:rsidRPr="00DD5E06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5. </w:t>
      </w:r>
      <w:r w:rsidRPr="004C3C64">
        <w:rPr>
          <w:rFonts w:eastAsia="MS Mincho"/>
          <w:bCs/>
          <w:sz w:val="30"/>
          <w:szCs w:val="30"/>
        </w:rPr>
        <w:t>Приказ Министерства здравоохранения Республики Беларусь</w:t>
      </w:r>
      <w:r w:rsidRPr="004C3C64">
        <w:rPr>
          <w:rFonts w:eastAsia="MS Mincho"/>
          <w:sz w:val="30"/>
          <w:szCs w:val="30"/>
        </w:rPr>
        <w:t xml:space="preserve"> от 05.04.2021 № 355 «О некоторых вопросах организации медицинского</w:t>
      </w:r>
      <w:r w:rsidRPr="00DD5E06">
        <w:rPr>
          <w:rFonts w:eastAsia="MS Mincho"/>
          <w:sz w:val="30"/>
          <w:szCs w:val="30"/>
        </w:rPr>
        <w:t xml:space="preserve"> обеспечения летнего оздоро</w:t>
      </w:r>
      <w:r>
        <w:rPr>
          <w:rFonts w:eastAsia="MS Mincho"/>
          <w:sz w:val="30"/>
          <w:szCs w:val="30"/>
        </w:rPr>
        <w:t>вления детей в 2021 году».</w:t>
      </w:r>
    </w:p>
    <w:p w:rsidR="00A8680C" w:rsidRPr="00696352" w:rsidRDefault="00A8680C" w:rsidP="004C3C64">
      <w:pPr>
        <w:suppressAutoHyphens/>
        <w:autoSpaceDE w:val="0"/>
        <w:autoSpaceDN w:val="0"/>
        <w:adjustRightInd w:val="0"/>
        <w:ind w:left="360"/>
        <w:jc w:val="both"/>
        <w:textAlignment w:val="center"/>
        <w:rPr>
          <w:rFonts w:eastAsia="MS Mincho"/>
          <w:bCs/>
          <w:sz w:val="30"/>
          <w:szCs w:val="30"/>
        </w:rPr>
      </w:pPr>
      <w:r>
        <w:rPr>
          <w:rFonts w:eastAsia="MS Mincho"/>
          <w:bCs/>
          <w:sz w:val="30"/>
          <w:szCs w:val="30"/>
          <w:lang w:val="be-BY"/>
        </w:rPr>
        <w:t xml:space="preserve">6. </w:t>
      </w:r>
      <w:r w:rsidRPr="004C3C64">
        <w:rPr>
          <w:rFonts w:eastAsia="MS Mincho"/>
          <w:bCs/>
          <w:sz w:val="30"/>
          <w:szCs w:val="30"/>
          <w:lang w:val="be-BY"/>
        </w:rPr>
        <w:t>Санитарные нормы и правила</w:t>
      </w:r>
      <w:r w:rsidRPr="004C3C64">
        <w:rPr>
          <w:rFonts w:eastAsia="MS Mincho"/>
          <w:bCs/>
          <w:sz w:val="30"/>
          <w:szCs w:val="30"/>
        </w:rPr>
        <w:t xml:space="preserve"> «Требования к оздоровительным организациям для детей»</w:t>
      </w:r>
      <w:r w:rsidRPr="004C3C64">
        <w:rPr>
          <w:rFonts w:eastAsia="MS Mincho"/>
          <w:bCs/>
          <w:sz w:val="30"/>
          <w:szCs w:val="30"/>
          <w:lang w:val="be-BY"/>
        </w:rPr>
        <w:t>,</w:t>
      </w:r>
      <w:r w:rsidRPr="004C3C64">
        <w:rPr>
          <w:rFonts w:eastAsia="MS Mincho"/>
          <w:bCs/>
          <w:sz w:val="30"/>
          <w:szCs w:val="30"/>
        </w:rPr>
        <w:t xml:space="preserve"> Постановление МЗ РБ от 26.12.2012 </w:t>
      </w:r>
      <w:r w:rsidRPr="00696352">
        <w:rPr>
          <w:rFonts w:eastAsia="MS Mincho"/>
          <w:bCs/>
          <w:sz w:val="30"/>
          <w:szCs w:val="30"/>
        </w:rPr>
        <w:t>№ 205</w:t>
      </w:r>
    </w:p>
    <w:p w:rsidR="00A8680C" w:rsidRPr="004C3C64" w:rsidRDefault="00A8680C" w:rsidP="006963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7. </w:t>
      </w:r>
      <w:r w:rsidRPr="004C3C64">
        <w:rPr>
          <w:rFonts w:eastAsia="MS Mincho"/>
          <w:bCs/>
          <w:sz w:val="30"/>
          <w:szCs w:val="30"/>
        </w:rPr>
        <w:t>Письмо МЗ РБ от 29.03.2019  №3-3-15 / 4833</w:t>
      </w:r>
      <w:r w:rsidRPr="00696352">
        <w:rPr>
          <w:rFonts w:eastAsia="MS Mincho"/>
          <w:bCs/>
          <w:sz w:val="30"/>
          <w:szCs w:val="30"/>
        </w:rPr>
        <w:t xml:space="preserve"> </w:t>
      </w:r>
      <w:r w:rsidRPr="004C3C64">
        <w:rPr>
          <w:rFonts w:eastAsia="MS Mincho"/>
          <w:bCs/>
          <w:sz w:val="30"/>
          <w:szCs w:val="30"/>
        </w:rPr>
        <w:t xml:space="preserve">«По обеспечению летних оздоровительных лагерей лекарственными средствами и  изделиями медицинского назначения». 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8. </w:t>
      </w:r>
      <w:r w:rsidRPr="004C3C64">
        <w:rPr>
          <w:rFonts w:eastAsia="MS Mincho"/>
          <w:bCs/>
          <w:sz w:val="30"/>
          <w:szCs w:val="30"/>
        </w:rPr>
        <w:t xml:space="preserve">Решение Витебского областного исполнительного комитета 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 </w:t>
      </w:r>
      <w:r w:rsidRPr="004C3C64">
        <w:rPr>
          <w:rFonts w:eastAsia="MS Mincho"/>
          <w:bCs/>
          <w:sz w:val="30"/>
          <w:szCs w:val="30"/>
        </w:rPr>
        <w:t>«Об организации оздоровления и занятости детей в оздоровительных (спортивно-оздоровительных) лаге</w:t>
      </w:r>
      <w:r>
        <w:rPr>
          <w:rFonts w:eastAsia="MS Mincho"/>
          <w:bCs/>
          <w:sz w:val="30"/>
          <w:szCs w:val="30"/>
        </w:rPr>
        <w:t>рях в летний период 2021 года»</w:t>
      </w:r>
    </w:p>
    <w:p w:rsidR="00A8680C" w:rsidRPr="004C3C64" w:rsidRDefault="00A8680C" w:rsidP="004C3C64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bCs/>
          <w:sz w:val="30"/>
          <w:szCs w:val="30"/>
        </w:rPr>
        <w:t xml:space="preserve">9. </w:t>
      </w:r>
      <w:r w:rsidRPr="004C3C64">
        <w:rPr>
          <w:rFonts w:eastAsia="MS Mincho"/>
          <w:bCs/>
          <w:sz w:val="30"/>
          <w:szCs w:val="30"/>
        </w:rPr>
        <w:t>Приказ главного управления по здравоохранению Витебского облисполкома «О медицинском обеспечении летнего оздоровления детей и подростков в 2021 году».</w:t>
      </w:r>
      <w:r w:rsidRPr="004C3C64">
        <w:rPr>
          <w:rFonts w:eastAsia="MS Mincho"/>
          <w:bCs/>
          <w:sz w:val="30"/>
          <w:szCs w:val="30"/>
          <w:lang w:val="be-BY"/>
        </w:rPr>
        <w:t xml:space="preserve">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10. </w:t>
      </w:r>
      <w:r w:rsidRPr="00940952">
        <w:rPr>
          <w:rFonts w:eastAsia="MS Mincho"/>
          <w:sz w:val="30"/>
          <w:szCs w:val="30"/>
        </w:rPr>
        <w:t xml:space="preserve">Указ Президента Республики Беларусь от 28.08.2006 №542 «О санаторно­курортном лечении и оздоровлении населения»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11</w:t>
      </w:r>
      <w:r w:rsidRPr="00940952">
        <w:rPr>
          <w:rFonts w:eastAsia="MS Mincho"/>
          <w:sz w:val="30"/>
          <w:szCs w:val="30"/>
        </w:rPr>
        <w:t>. Закон Республики Беларусь «О санитарно­эпидемиологическом благополучии населения».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12</w:t>
      </w:r>
      <w:r w:rsidRPr="00940952">
        <w:rPr>
          <w:rFonts w:eastAsia="MS Mincho"/>
          <w:sz w:val="30"/>
          <w:szCs w:val="30"/>
        </w:rPr>
        <w:t xml:space="preserve">. Постановление Совета Министров Республики Беларусь от 02.06.2004 № 662 «О некоторых вопросах организации оздоровления детей»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13</w:t>
      </w:r>
      <w:r w:rsidRPr="00940952">
        <w:rPr>
          <w:rFonts w:eastAsia="MS Mincho"/>
          <w:sz w:val="30"/>
          <w:szCs w:val="30"/>
        </w:rPr>
        <w:t>. Постановление Совета Министров Республики Беларусь от 04.11.2006 № 1478 «Об утверждении Концепции санаторно­курортного лечения и оздоровления населения Республики Беларусь и признании утратившими силу некоторых постановлений Совета Министров Республики Беларусь»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14</w:t>
      </w:r>
      <w:r w:rsidRPr="00940952">
        <w:rPr>
          <w:rFonts w:eastAsia="MS Mincho"/>
          <w:sz w:val="30"/>
          <w:szCs w:val="30"/>
        </w:rPr>
        <w:t xml:space="preserve">. Постановление Совета Министров Республики Беларусь от 30.06.2008 № 972 «О некоторых вопросах автомобильных перевозок пассажиров»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15</w:t>
      </w:r>
      <w:r w:rsidRPr="00940952">
        <w:rPr>
          <w:rFonts w:eastAsia="MS Mincho"/>
          <w:sz w:val="30"/>
          <w:szCs w:val="30"/>
        </w:rPr>
        <w:t xml:space="preserve">. Постановление Министерства образования Республики Беларусь от 19.07.2011 № 89 «Об утверждении Положения о воспитательно­оздоровительном учреждении образования»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16</w:t>
      </w:r>
      <w:r w:rsidRPr="00940952">
        <w:rPr>
          <w:rFonts w:eastAsia="MS Mincho"/>
          <w:sz w:val="30"/>
          <w:szCs w:val="30"/>
        </w:rPr>
        <w:t>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17</w:t>
      </w:r>
      <w:r w:rsidRPr="00940952">
        <w:rPr>
          <w:rFonts w:eastAsia="MS Mincho"/>
          <w:sz w:val="30"/>
          <w:szCs w:val="30"/>
        </w:rPr>
        <w:t>. Постановление Министерства здравоохранения Республики Беларусь от 20.03.2008 № 53 «Об утверждении перечня медицинских противопоказаний к оздоровлению»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18</w:t>
      </w:r>
      <w:r w:rsidRPr="00940952">
        <w:rPr>
          <w:rFonts w:eastAsia="MS Mincho"/>
          <w:sz w:val="30"/>
          <w:szCs w:val="30"/>
        </w:rPr>
        <w:t xml:space="preserve">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19</w:t>
      </w:r>
      <w:r w:rsidRPr="00940952">
        <w:rPr>
          <w:rFonts w:eastAsia="MS Mincho"/>
          <w:sz w:val="30"/>
          <w:szCs w:val="30"/>
        </w:rPr>
        <w:t>. Постановление Министерства труда и социальной защиты Республики Беларусь от 27.06.2013 № 67 «Об установлении списка работ, на которых запрещается применение труда лиц моложе восемнадцати лет»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20</w:t>
      </w:r>
      <w:r w:rsidRPr="00940952">
        <w:rPr>
          <w:rFonts w:eastAsia="MS Mincho"/>
          <w:sz w:val="30"/>
          <w:szCs w:val="30"/>
        </w:rPr>
        <w:t>. Постановление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21</w:t>
      </w:r>
      <w:r w:rsidRPr="00940952">
        <w:rPr>
          <w:rFonts w:eastAsia="MS Mincho"/>
          <w:sz w:val="30"/>
          <w:szCs w:val="30"/>
        </w:rPr>
        <w:t xml:space="preserve">. Постановление Совета Министров Республики Беларусь от 27.04.2013 № 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 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22</w:t>
      </w:r>
      <w:r w:rsidRPr="00940952">
        <w:rPr>
          <w:rFonts w:eastAsia="MS Mincho"/>
          <w:sz w:val="30"/>
          <w:szCs w:val="30"/>
        </w:rPr>
        <w:t>. Письмо Министерства здравоохранения Республики Беларусь от 29.03.2019 № 3­3­15/4833 «По обеспечению летних оздоровительных лагерей лекарственными средствами и медицинскими изделиями»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23</w:t>
      </w:r>
      <w:r w:rsidRPr="00940952">
        <w:rPr>
          <w:rFonts w:eastAsia="MS Mincho"/>
          <w:sz w:val="30"/>
          <w:szCs w:val="30"/>
        </w:rPr>
        <w:t>. Постановление Министерства образования Республики Беларусь от 6 сентября 2017 г. № 123</w:t>
      </w:r>
      <w:r w:rsidRPr="00940952">
        <w:rPr>
          <w:rFonts w:ascii="SchoolBookC" w:eastAsia="MS Mincho" w:hAnsi="SchoolBookC" w:cs="SchoolBookC"/>
          <w:color w:val="000000"/>
          <w:spacing w:val="-2"/>
          <w:sz w:val="30"/>
          <w:szCs w:val="30"/>
        </w:rPr>
        <w:t xml:space="preserve"> «</w:t>
      </w:r>
      <w:r w:rsidRPr="00940952">
        <w:rPr>
          <w:rFonts w:eastAsia="MS Mincho"/>
          <w:sz w:val="30"/>
          <w:szCs w:val="30"/>
        </w:rPr>
        <w:t>Об утверждении типовых программ дополнительного образования детей и молодежи»</w:t>
      </w:r>
    </w:p>
    <w:p w:rsidR="00A8680C" w:rsidRPr="009409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24</w:t>
      </w:r>
      <w:r w:rsidRPr="00940952">
        <w:rPr>
          <w:rFonts w:eastAsia="MS Mincho"/>
          <w:sz w:val="30"/>
          <w:szCs w:val="30"/>
        </w:rPr>
        <w:t>. Программы воспитания детей, нуждающихся в оздоровлении</w:t>
      </w:r>
    </w:p>
    <w:p w:rsidR="00A8680C" w:rsidRPr="00696352" w:rsidRDefault="00A8680C" w:rsidP="00940952">
      <w:pPr>
        <w:suppressAutoHyphens/>
        <w:autoSpaceDE w:val="0"/>
        <w:autoSpaceDN w:val="0"/>
        <w:adjustRightInd w:val="0"/>
        <w:ind w:firstLine="340"/>
        <w:jc w:val="both"/>
        <w:textAlignment w:val="center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25</w:t>
      </w:r>
      <w:r w:rsidRPr="00940952">
        <w:rPr>
          <w:rFonts w:eastAsia="MS Mincho"/>
          <w:sz w:val="30"/>
          <w:szCs w:val="30"/>
        </w:rPr>
        <w:t>. Концепция детского отдыха и оздоровления</w:t>
      </w:r>
      <w:r w:rsidRPr="00696352">
        <w:rPr>
          <w:sz w:val="30"/>
          <w:szCs w:val="30"/>
        </w:rPr>
        <w:t>, утвержденная министр</w:t>
      </w:r>
      <w:r>
        <w:rPr>
          <w:sz w:val="30"/>
          <w:szCs w:val="30"/>
        </w:rPr>
        <w:t>ом</w:t>
      </w:r>
      <w:r w:rsidRPr="00696352">
        <w:rPr>
          <w:sz w:val="30"/>
          <w:szCs w:val="30"/>
        </w:rPr>
        <w:t xml:space="preserve"> образования Республики Беларусь М.А.Журавков 15 февраля 2016г.</w:t>
      </w:r>
    </w:p>
    <w:p w:rsidR="00A8680C" w:rsidRPr="00696352" w:rsidRDefault="00A8680C" w:rsidP="00C9337E">
      <w:pPr>
        <w:jc w:val="both"/>
        <w:rPr>
          <w:b/>
          <w:sz w:val="30"/>
          <w:szCs w:val="30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Default="00A8680C" w:rsidP="00C9337E">
      <w:pPr>
        <w:jc w:val="both"/>
        <w:rPr>
          <w:b/>
          <w:sz w:val="28"/>
          <w:szCs w:val="28"/>
        </w:rPr>
      </w:pP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>Участники смены</w:t>
      </w:r>
      <w:r>
        <w:rPr>
          <w:sz w:val="28"/>
          <w:szCs w:val="28"/>
        </w:rPr>
        <w:t xml:space="preserve"> – 60</w:t>
      </w:r>
      <w:r w:rsidRPr="008C144E">
        <w:rPr>
          <w:sz w:val="28"/>
          <w:szCs w:val="28"/>
        </w:rPr>
        <w:t xml:space="preserve">  учащихся </w:t>
      </w:r>
      <w:r w:rsidRPr="008C144E">
        <w:rPr>
          <w:sz w:val="28"/>
          <w:szCs w:val="28"/>
          <w:lang w:val="en-US"/>
        </w:rPr>
        <w:t>I</w:t>
      </w:r>
      <w:r w:rsidRPr="008C144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</w:t>
      </w:r>
      <w:r w:rsidRPr="008C144E">
        <w:rPr>
          <w:sz w:val="28"/>
          <w:szCs w:val="28"/>
        </w:rPr>
        <w:t xml:space="preserve"> классов.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</w:p>
    <w:p w:rsidR="00A8680C" w:rsidRPr="00BA7B31" w:rsidRDefault="00A8680C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>Девиз смены:</w:t>
      </w:r>
      <w:r w:rsidRPr="008C144E">
        <w:rPr>
          <w:sz w:val="28"/>
          <w:szCs w:val="28"/>
        </w:rPr>
        <w:t xml:space="preserve"> Сколько у солнышка  теплых лучей, столько у нас затей и друзей.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- создать условия</w:t>
      </w:r>
      <w:r w:rsidRPr="008C144E">
        <w:rPr>
          <w:sz w:val="28"/>
          <w:szCs w:val="28"/>
        </w:rPr>
        <w:t xml:space="preserve"> для качественного отдыха и оздоровле</w:t>
      </w:r>
      <w:r>
        <w:rPr>
          <w:sz w:val="28"/>
          <w:szCs w:val="28"/>
        </w:rPr>
        <w:t>ния детей и подростков, создать педагогическую воспитательную среду, способствующую</w:t>
      </w:r>
      <w:r w:rsidRPr="008C144E">
        <w:rPr>
          <w:sz w:val="28"/>
          <w:szCs w:val="28"/>
        </w:rPr>
        <w:t xml:space="preserve"> раскрытию и развитию интеллектуального, физического,  творческого потенциала детей.</w:t>
      </w:r>
    </w:p>
    <w:p w:rsidR="00A8680C" w:rsidRPr="008C144E" w:rsidRDefault="00A8680C" w:rsidP="00C9337E">
      <w:pPr>
        <w:jc w:val="both"/>
        <w:rPr>
          <w:b/>
          <w:sz w:val="28"/>
          <w:szCs w:val="28"/>
        </w:rPr>
      </w:pPr>
      <w:r w:rsidRPr="008C144E">
        <w:rPr>
          <w:b/>
          <w:sz w:val="28"/>
          <w:szCs w:val="28"/>
        </w:rPr>
        <w:t>Задачи:</w:t>
      </w:r>
    </w:p>
    <w:p w:rsidR="00A8680C" w:rsidRPr="003C155D" w:rsidRDefault="00A8680C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укреплять здоровье</w:t>
      </w:r>
      <w:r w:rsidRPr="003C155D">
        <w:rPr>
          <w:sz w:val="28"/>
          <w:szCs w:val="28"/>
        </w:rPr>
        <w:t xml:space="preserve"> детей;</w:t>
      </w:r>
    </w:p>
    <w:p w:rsidR="00A8680C" w:rsidRPr="003C155D" w:rsidRDefault="00A8680C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</w:t>
      </w:r>
      <w:r w:rsidRPr="003C155D">
        <w:rPr>
          <w:sz w:val="28"/>
          <w:szCs w:val="28"/>
        </w:rPr>
        <w:t xml:space="preserve"> здорового образа жизни; </w:t>
      </w:r>
    </w:p>
    <w:p w:rsidR="00A8680C" w:rsidRPr="003C155D" w:rsidRDefault="00A8680C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социальные</w:t>
      </w:r>
      <w:r w:rsidRPr="003C155D">
        <w:rPr>
          <w:sz w:val="28"/>
          <w:szCs w:val="28"/>
        </w:rPr>
        <w:t xml:space="preserve"> норм</w:t>
      </w:r>
      <w:r>
        <w:rPr>
          <w:sz w:val="28"/>
          <w:szCs w:val="28"/>
        </w:rPr>
        <w:t>ы и ценности</w:t>
      </w:r>
      <w:r w:rsidRPr="003C155D">
        <w:rPr>
          <w:sz w:val="28"/>
          <w:szCs w:val="28"/>
        </w:rPr>
        <w:t>;</w:t>
      </w:r>
    </w:p>
    <w:p w:rsidR="00A8680C" w:rsidRPr="003C155D" w:rsidRDefault="00A8680C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удовлетворять индивидуальные потребности</w:t>
      </w:r>
      <w:r w:rsidRPr="003C155D">
        <w:rPr>
          <w:sz w:val="28"/>
          <w:szCs w:val="28"/>
        </w:rPr>
        <w:t xml:space="preserve"> детей в интеллектуальном, нравственном, физическом совершенствовании; </w:t>
      </w:r>
    </w:p>
    <w:p w:rsidR="00A8680C" w:rsidRDefault="00A8680C" w:rsidP="003C155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Pr="003C155D">
        <w:rPr>
          <w:sz w:val="28"/>
          <w:szCs w:val="28"/>
        </w:rPr>
        <w:t xml:space="preserve"> и р</w:t>
      </w:r>
      <w:r>
        <w:rPr>
          <w:sz w:val="28"/>
          <w:szCs w:val="28"/>
        </w:rPr>
        <w:t>азвивать творческие способности;</w:t>
      </w:r>
    </w:p>
    <w:p w:rsidR="00A8680C" w:rsidRPr="008C144E" w:rsidRDefault="00A8680C" w:rsidP="003C155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социализации</w:t>
      </w:r>
      <w:r w:rsidRPr="008C144E">
        <w:rPr>
          <w:sz w:val="28"/>
          <w:szCs w:val="28"/>
        </w:rPr>
        <w:t xml:space="preserve"> детей в условиях коллективной деятельности и группового общения;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уважительное отношение</w:t>
      </w:r>
      <w:r w:rsidRPr="00260BC0">
        <w:rPr>
          <w:sz w:val="28"/>
          <w:szCs w:val="28"/>
        </w:rPr>
        <w:t xml:space="preserve">  </w:t>
      </w:r>
      <w:r>
        <w:rPr>
          <w:sz w:val="28"/>
          <w:szCs w:val="28"/>
        </w:rPr>
        <w:t>к памятникам истории  и развивать интерес</w:t>
      </w:r>
      <w:r w:rsidRPr="00260BC0">
        <w:rPr>
          <w:sz w:val="28"/>
          <w:szCs w:val="28"/>
        </w:rPr>
        <w:t xml:space="preserve"> к изучению родного края;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 xml:space="preserve">- </w:t>
      </w:r>
      <w:r>
        <w:rPr>
          <w:sz w:val="28"/>
          <w:szCs w:val="28"/>
        </w:rPr>
        <w:t>способствовать становлению</w:t>
      </w:r>
      <w:r w:rsidRPr="00260BC0">
        <w:rPr>
          <w:sz w:val="28"/>
          <w:szCs w:val="28"/>
        </w:rPr>
        <w:t xml:space="preserve"> активной гражданской позиции учащихся;</w:t>
      </w:r>
    </w:p>
    <w:p w:rsidR="00A8680C" w:rsidRDefault="00A8680C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- приоб</w:t>
      </w:r>
      <w:r>
        <w:rPr>
          <w:sz w:val="28"/>
          <w:szCs w:val="28"/>
        </w:rPr>
        <w:t>щать</w:t>
      </w:r>
      <w:r w:rsidRPr="00260BC0">
        <w:rPr>
          <w:sz w:val="28"/>
          <w:szCs w:val="28"/>
        </w:rPr>
        <w:t xml:space="preserve"> к различным видам деятельности.</w:t>
      </w:r>
    </w:p>
    <w:p w:rsidR="00A8680C" w:rsidRPr="00DF130B" w:rsidRDefault="00A8680C" w:rsidP="00C9337E">
      <w:pPr>
        <w:jc w:val="both"/>
        <w:rPr>
          <w:b/>
          <w:sz w:val="28"/>
          <w:szCs w:val="28"/>
        </w:rPr>
      </w:pPr>
      <w:r w:rsidRPr="00DF130B">
        <w:rPr>
          <w:b/>
          <w:sz w:val="28"/>
          <w:szCs w:val="28"/>
        </w:rPr>
        <w:t>Методы работы: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8C144E">
        <w:rPr>
          <w:sz w:val="28"/>
          <w:szCs w:val="28"/>
        </w:rPr>
        <w:t>етоды оздоровления: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-витаминизация;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-закаливание;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-утренняя гимнастика;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-спортивные занятия и соревнования;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-беседы по гигиеническому воспитанию и профилактике травматизма;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-музыко</w:t>
      </w:r>
      <w:r w:rsidRPr="008C144E">
        <w:rPr>
          <w:sz w:val="28"/>
          <w:szCs w:val="28"/>
        </w:rPr>
        <w:t>терапия.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8C144E">
        <w:rPr>
          <w:sz w:val="28"/>
          <w:szCs w:val="28"/>
        </w:rPr>
        <w:t>етоды воспитания: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-убеждение;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-поощ</w:t>
      </w:r>
      <w:r w:rsidRPr="008C144E">
        <w:rPr>
          <w:sz w:val="28"/>
          <w:szCs w:val="28"/>
        </w:rPr>
        <w:t>рение;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-личный пример;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-вовлечение каждого в деятельность;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-самоуправление.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8C144E">
        <w:rPr>
          <w:sz w:val="28"/>
          <w:szCs w:val="28"/>
        </w:rPr>
        <w:t>етоды  образования: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-словесные методы (объяс</w:t>
      </w:r>
      <w:r>
        <w:rPr>
          <w:sz w:val="28"/>
          <w:szCs w:val="28"/>
        </w:rPr>
        <w:t>нение, беседа, рассказ, диалог)</w:t>
      </w:r>
      <w:r w:rsidRPr="008C144E">
        <w:rPr>
          <w:sz w:val="28"/>
          <w:szCs w:val="28"/>
        </w:rPr>
        <w:t>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-экскурсия;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-проектно-конструкторские методы (разработка сценариев праздников, моделирование ситуации, создание творческих работ);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работа;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-наблюдения.</w:t>
      </w:r>
    </w:p>
    <w:p w:rsidR="00A8680C" w:rsidRPr="00DF130B" w:rsidRDefault="00A8680C" w:rsidP="00C9337E">
      <w:pPr>
        <w:jc w:val="both"/>
        <w:rPr>
          <w:b/>
          <w:sz w:val="28"/>
          <w:szCs w:val="28"/>
        </w:rPr>
      </w:pPr>
      <w:r w:rsidRPr="00DF130B">
        <w:rPr>
          <w:b/>
          <w:sz w:val="28"/>
          <w:szCs w:val="28"/>
        </w:rPr>
        <w:t>Формы работы:</w:t>
      </w:r>
    </w:p>
    <w:p w:rsidR="00A8680C" w:rsidRPr="00940952" w:rsidRDefault="00A8680C" w:rsidP="0094095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Групповые </w:t>
      </w:r>
      <w:r w:rsidRPr="00940952">
        <w:rPr>
          <w:sz w:val="28"/>
          <w:szCs w:val="28"/>
        </w:rPr>
        <w:tab/>
      </w:r>
      <w:r w:rsidRPr="00940952">
        <w:rPr>
          <w:sz w:val="28"/>
          <w:szCs w:val="28"/>
        </w:rPr>
        <w:tab/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Праздники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Конкурсы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Pr="008C144E">
        <w:rPr>
          <w:sz w:val="28"/>
          <w:szCs w:val="28"/>
        </w:rPr>
        <w:t>соревнования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Игровые программы.</w:t>
      </w:r>
    </w:p>
    <w:p w:rsidR="00A8680C" w:rsidRDefault="00A8680C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Познавательно – развлекательные мероприятия.</w:t>
      </w:r>
    </w:p>
    <w:p w:rsidR="00A8680C" w:rsidRDefault="00A8680C" w:rsidP="00260BC0">
      <w:pPr>
        <w:jc w:val="both"/>
        <w:rPr>
          <w:sz w:val="28"/>
          <w:szCs w:val="28"/>
        </w:rPr>
      </w:pPr>
      <w:r w:rsidRPr="00260BC0">
        <w:rPr>
          <w:sz w:val="28"/>
          <w:szCs w:val="28"/>
        </w:rPr>
        <w:t>Викторины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Конкурсы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A8680C" w:rsidRPr="00260BC0" w:rsidRDefault="00A8680C" w:rsidP="00260BC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дни</w:t>
      </w:r>
    </w:p>
    <w:p w:rsidR="00A8680C" w:rsidRPr="00DF130B" w:rsidRDefault="00A8680C" w:rsidP="00C9337E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Отрядные конкурсы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Беседы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Спортивно-</w:t>
      </w:r>
      <w:r w:rsidRPr="008C144E">
        <w:rPr>
          <w:sz w:val="28"/>
          <w:szCs w:val="28"/>
        </w:rPr>
        <w:t>оздоровительные процедуры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Создание и реализация совместных поделок</w:t>
      </w:r>
    </w:p>
    <w:p w:rsidR="00A8680C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Работа кружков</w:t>
      </w:r>
      <w:r w:rsidRPr="008C144E">
        <w:rPr>
          <w:sz w:val="28"/>
          <w:szCs w:val="28"/>
        </w:rPr>
        <w:tab/>
      </w:r>
    </w:p>
    <w:p w:rsidR="00A8680C" w:rsidRDefault="00A8680C" w:rsidP="00C9337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Индивидуальные </w:t>
      </w:r>
    </w:p>
    <w:p w:rsidR="00A8680C" w:rsidRPr="00DF130B" w:rsidRDefault="00A8680C" w:rsidP="00C9337E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Индивидуальные беседы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Подготовка к конкурсам</w:t>
      </w:r>
    </w:p>
    <w:p w:rsidR="00A8680C" w:rsidRDefault="00A8680C" w:rsidP="00C9337E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  -  18</w:t>
      </w:r>
      <w:r w:rsidRPr="008C144E">
        <w:rPr>
          <w:sz w:val="28"/>
          <w:szCs w:val="28"/>
        </w:rPr>
        <w:t xml:space="preserve"> дней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  <w:r w:rsidRPr="00DE369C">
        <w:rPr>
          <w:sz w:val="28"/>
          <w:szCs w:val="28"/>
        </w:rPr>
        <w:t>Обязательным условием являетс</w:t>
      </w:r>
      <w:r>
        <w:rPr>
          <w:sz w:val="28"/>
          <w:szCs w:val="28"/>
        </w:rPr>
        <w:t>я вовлечение в лагерь детей 7-13</w:t>
      </w:r>
      <w:r w:rsidRPr="00DE369C">
        <w:rPr>
          <w:sz w:val="28"/>
          <w:szCs w:val="28"/>
        </w:rPr>
        <w:t xml:space="preserve"> лет из многодетных и малообеспеченных семей, из семей, находящихся в социально-опасном положении, неполных семей, которые нуждаются в полноценном оздоровительном отдыхе и занятости.</w:t>
      </w:r>
      <w:r>
        <w:rPr>
          <w:sz w:val="28"/>
          <w:szCs w:val="28"/>
        </w:rPr>
        <w:t xml:space="preserve"> </w:t>
      </w:r>
      <w:r w:rsidRPr="00DE369C">
        <w:rPr>
          <w:sz w:val="28"/>
          <w:szCs w:val="28"/>
        </w:rPr>
        <w:t>Для этого в лагере организована работа отряда гражданског</w:t>
      </w:r>
      <w:r>
        <w:rPr>
          <w:sz w:val="28"/>
          <w:szCs w:val="28"/>
        </w:rPr>
        <w:t xml:space="preserve">о патриотической направленности, в который входят дети 9-13 лет, состоящие на различных видах учета. </w:t>
      </w:r>
      <w:r w:rsidRPr="00DE369C">
        <w:rPr>
          <w:sz w:val="28"/>
          <w:szCs w:val="28"/>
        </w:rP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</w:p>
    <w:p w:rsidR="00A8680C" w:rsidRPr="00A5749C" w:rsidRDefault="00A8680C" w:rsidP="00C9337E">
      <w:pPr>
        <w:jc w:val="both"/>
        <w:rPr>
          <w:sz w:val="28"/>
          <w:szCs w:val="28"/>
        </w:rPr>
      </w:pPr>
    </w:p>
    <w:p w:rsidR="00A8680C" w:rsidRPr="00A5749C" w:rsidRDefault="00A8680C" w:rsidP="00C9337E">
      <w:pPr>
        <w:jc w:val="both"/>
        <w:rPr>
          <w:sz w:val="28"/>
          <w:szCs w:val="28"/>
        </w:rPr>
      </w:pPr>
    </w:p>
    <w:p w:rsidR="00A8680C" w:rsidRPr="008C144E" w:rsidRDefault="00A8680C" w:rsidP="00C9337E">
      <w:pPr>
        <w:jc w:val="both"/>
        <w:rPr>
          <w:sz w:val="28"/>
          <w:szCs w:val="28"/>
        </w:rPr>
      </w:pPr>
    </w:p>
    <w:p w:rsidR="00A8680C" w:rsidRPr="00B5263A" w:rsidRDefault="00A8680C" w:rsidP="00C9337E">
      <w:pPr>
        <w:jc w:val="both"/>
        <w:rPr>
          <w:b/>
          <w:sz w:val="28"/>
          <w:szCs w:val="28"/>
        </w:rPr>
      </w:pPr>
      <w:r w:rsidRPr="00B5263A">
        <w:rPr>
          <w:b/>
          <w:sz w:val="28"/>
          <w:szCs w:val="28"/>
        </w:rPr>
        <w:t>Работа с кадрами</w:t>
      </w:r>
    </w:p>
    <w:p w:rsidR="00A8680C" w:rsidRPr="00B5263A" w:rsidRDefault="00A8680C" w:rsidP="00C9337E">
      <w:pPr>
        <w:jc w:val="both"/>
        <w:rPr>
          <w:sz w:val="28"/>
          <w:szCs w:val="28"/>
        </w:rPr>
      </w:pPr>
      <w:r w:rsidRPr="00B5263A">
        <w:rPr>
          <w:sz w:val="28"/>
          <w:szCs w:val="28"/>
        </w:rPr>
        <w:t>Об организации работы лагеря. Особенности воспитательной работы с младшими школьниками, учащимися, состоящими на различных видах учета</w:t>
      </w:r>
    </w:p>
    <w:p w:rsidR="00A8680C" w:rsidRPr="008C144E" w:rsidRDefault="00A8680C" w:rsidP="00C9337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0A0"/>
      </w:tblPr>
      <w:tblGrid>
        <w:gridCol w:w="4725"/>
        <w:gridCol w:w="4780"/>
      </w:tblGrid>
      <w:tr w:rsidR="00A8680C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260BC0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b/>
                <w:bCs/>
                <w:color w:val="111111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260BC0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b/>
                <w:bCs/>
                <w:color w:val="111111"/>
              </w:rPr>
              <w:t>Работа с родителями, общественностью. Оформление помещений лагеря</w:t>
            </w:r>
          </w:p>
        </w:tc>
      </w:tr>
      <w:tr w:rsidR="00A8680C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857D9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28.05.</w:t>
            </w:r>
            <w:r w:rsidRPr="00260BC0">
              <w:rPr>
                <w:color w:val="111111"/>
              </w:rPr>
              <w:t xml:space="preserve"> Проведение инструкции по правилам безопасного поведения</w:t>
            </w:r>
            <w:r>
              <w:rPr>
                <w:color w:val="111111"/>
              </w:rPr>
              <w:t>. Изучение материалов УЗ «ВОДКЦ» «Алгоритмы оказания скорой медицинской помощи детям при травмах». 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644EF1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31</w:t>
            </w:r>
            <w:r w:rsidRPr="00260BC0">
              <w:rPr>
                <w:color w:val="111111"/>
              </w:rPr>
              <w:t>.</w:t>
            </w:r>
            <w:r>
              <w:rPr>
                <w:color w:val="111111"/>
              </w:rPr>
              <w:t>05.</w:t>
            </w:r>
            <w:r w:rsidRPr="00260BC0">
              <w:rPr>
                <w:color w:val="111111"/>
              </w:rPr>
              <w:t>Подготовка отрядных,  игровой комнат, помещений  для кружковой работы</w:t>
            </w:r>
            <w:r>
              <w:rPr>
                <w:color w:val="111111"/>
              </w:rPr>
              <w:t>.</w:t>
            </w:r>
          </w:p>
          <w:p w:rsidR="00A8680C" w:rsidRPr="00260BC0" w:rsidRDefault="00A8680C" w:rsidP="00644EF1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</w:tr>
      <w:tr w:rsidR="00A8680C" w:rsidRPr="00260BC0" w:rsidTr="00DE369C">
        <w:trPr>
          <w:trHeight w:val="705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644EF1">
            <w:pPr>
              <w:spacing w:before="150" w:after="180"/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Работа с руководителями кружков.</w:t>
            </w:r>
          </w:p>
          <w:p w:rsidR="00A8680C" w:rsidRPr="00260BC0" w:rsidRDefault="00A8680C" w:rsidP="00644EF1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25.05.</w:t>
            </w:r>
            <w:r w:rsidRPr="00260BC0">
              <w:rPr>
                <w:color w:val="111111"/>
              </w:rPr>
              <w:t xml:space="preserve"> Администрат</w:t>
            </w:r>
            <w:r>
              <w:rPr>
                <w:color w:val="111111"/>
              </w:rPr>
              <w:t xml:space="preserve">ивное совещание «Организация работы объединений по интересам </w:t>
            </w:r>
            <w:r w:rsidRPr="00260BC0">
              <w:rPr>
                <w:color w:val="111111"/>
              </w:rPr>
              <w:t>в лагере»</w:t>
            </w:r>
            <w:r>
              <w:rPr>
                <w:color w:val="111111"/>
              </w:rPr>
              <w:t>. Ответственный – заместитель директора по воспитательной работе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644EF1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Организация  взаимодействия с РОВД, ГАИ, МЧС, РДК, ЦДиМ, Детской районной библиотекой (сетевое, дистанционное) Ответственный – начальник лагеря</w:t>
            </w:r>
          </w:p>
        </w:tc>
      </w:tr>
      <w:tr w:rsidR="00A8680C" w:rsidRPr="00260BC0" w:rsidTr="00DE369C">
        <w:trPr>
          <w:trHeight w:val="902"/>
        </w:trPr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137A6C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Приём по личным вопросам (ежедневно) 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644EF1">
            <w:pPr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Встречи и беседы с родителями</w:t>
            </w:r>
            <w:r>
              <w:rPr>
                <w:color w:val="111111"/>
              </w:rPr>
              <w:t xml:space="preserve"> «Обеспечение безопасности детей»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 w:rsidRPr="00DE369C">
              <w:rPr>
                <w:color w:val="111111"/>
              </w:rPr>
              <w:t>(в течение смены)</w:t>
            </w:r>
            <w:r>
              <w:rPr>
                <w:color w:val="111111"/>
              </w:rPr>
              <w:t xml:space="preserve"> </w:t>
            </w:r>
          </w:p>
          <w:p w:rsidR="00A8680C" w:rsidRPr="00260BC0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Ответственные – начальник лагеря, воспитатели</w:t>
            </w:r>
          </w:p>
        </w:tc>
      </w:tr>
      <w:tr w:rsidR="00A8680C" w:rsidRPr="00260BC0" w:rsidTr="00DE369C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845DD8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Методическое занятие</w:t>
            </w:r>
            <w:r w:rsidRPr="00260BC0">
              <w:rPr>
                <w:color w:val="111111"/>
              </w:rPr>
              <w:t xml:space="preserve"> с воспитателями по повышению профессионального уровня</w:t>
            </w:r>
            <w:r>
              <w:rPr>
                <w:color w:val="111111"/>
              </w:rPr>
              <w:t xml:space="preserve"> «Интерактивные формы работы с учащимися» </w:t>
            </w:r>
          </w:p>
          <w:p w:rsidR="00A8680C" w:rsidRPr="00260BC0" w:rsidRDefault="00A8680C" w:rsidP="00845DD8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Разработка памяток для родителей «Развитие самостоятельности у детей»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(в</w:t>
            </w:r>
            <w:r w:rsidRPr="00260BC0">
              <w:rPr>
                <w:color w:val="111111"/>
              </w:rPr>
              <w:t xml:space="preserve"> течение смены</w:t>
            </w:r>
            <w:r>
              <w:rPr>
                <w:color w:val="111111"/>
              </w:rPr>
              <w:t xml:space="preserve">) 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Консультации </w:t>
            </w:r>
            <w:r w:rsidRPr="00260BC0">
              <w:rPr>
                <w:color w:val="111111"/>
              </w:rPr>
              <w:t>педагога-психолога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DE369C">
              <w:rPr>
                <w:color w:val="111111"/>
              </w:rPr>
              <w:t>(в течение смены)</w:t>
            </w:r>
          </w:p>
          <w:p w:rsidR="00A8680C" w:rsidRPr="00260BC0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педагог-психолог</w:t>
            </w:r>
          </w:p>
        </w:tc>
      </w:tr>
      <w:tr w:rsidR="00A8680C" w:rsidRPr="00260BC0" w:rsidTr="00DE369C">
        <w:tc>
          <w:tcPr>
            <w:tcW w:w="4725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Default="00A8680C" w:rsidP="00644EF1">
            <w:pPr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Производственные совещания</w:t>
            </w:r>
            <w:r>
              <w:rPr>
                <w:color w:val="111111"/>
              </w:rPr>
              <w:t xml:space="preserve"> 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(по необходимости) </w:t>
            </w:r>
          </w:p>
          <w:p w:rsidR="00A8680C" w:rsidRDefault="00A8680C" w:rsidP="00644EF1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  <w:p w:rsidR="00A8680C" w:rsidRPr="00260BC0" w:rsidRDefault="00A8680C" w:rsidP="00644EF1">
            <w:pPr>
              <w:jc w:val="center"/>
              <w:rPr>
                <w:color w:val="111111"/>
              </w:rPr>
            </w:pP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80C" w:rsidRPr="00260BC0" w:rsidRDefault="00A8680C" w:rsidP="00260BC0">
            <w:pPr>
              <w:spacing w:before="150" w:after="180"/>
              <w:rPr>
                <w:color w:val="111111"/>
              </w:rPr>
            </w:pPr>
          </w:p>
        </w:tc>
      </w:tr>
    </w:tbl>
    <w:p w:rsidR="00A8680C" w:rsidRPr="008C144E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Ежедневная планерка</w:t>
      </w:r>
      <w:r>
        <w:rPr>
          <w:sz w:val="28"/>
          <w:szCs w:val="28"/>
        </w:rPr>
        <w:t xml:space="preserve">   8.15</w:t>
      </w:r>
    </w:p>
    <w:p w:rsidR="00A8680C" w:rsidRDefault="00A8680C" w:rsidP="0047320D">
      <w:pPr>
        <w:jc w:val="both"/>
        <w:rPr>
          <w:sz w:val="28"/>
          <w:szCs w:val="28"/>
        </w:rPr>
      </w:pPr>
      <w:r w:rsidRPr="00DF130B">
        <w:rPr>
          <w:b/>
          <w:sz w:val="28"/>
          <w:szCs w:val="28"/>
        </w:rPr>
        <w:t>Работа кружков</w:t>
      </w:r>
      <w:r>
        <w:rPr>
          <w:b/>
          <w:sz w:val="28"/>
          <w:szCs w:val="28"/>
        </w:rPr>
        <w:t xml:space="preserve"> </w:t>
      </w:r>
      <w:r w:rsidRPr="00DF130B">
        <w:rPr>
          <w:sz w:val="28"/>
          <w:szCs w:val="28"/>
        </w:rPr>
        <w:t>(по графику)</w:t>
      </w:r>
    </w:p>
    <w:p w:rsidR="00A8680C" w:rsidRDefault="00A8680C" w:rsidP="002B10A5">
      <w:pPr>
        <w:rPr>
          <w:b/>
          <w:sz w:val="28"/>
          <w:szCs w:val="28"/>
        </w:rPr>
      </w:pPr>
    </w:p>
    <w:p w:rsidR="00A8680C" w:rsidRDefault="00A8680C" w:rsidP="00C9337E">
      <w:pPr>
        <w:jc w:val="center"/>
        <w:rPr>
          <w:b/>
          <w:sz w:val="28"/>
          <w:szCs w:val="28"/>
        </w:rPr>
      </w:pPr>
    </w:p>
    <w:p w:rsidR="00A8680C" w:rsidRDefault="00A8680C" w:rsidP="00C9337E">
      <w:pPr>
        <w:jc w:val="center"/>
        <w:rPr>
          <w:b/>
          <w:sz w:val="28"/>
          <w:szCs w:val="28"/>
        </w:rPr>
      </w:pPr>
    </w:p>
    <w:p w:rsidR="00A8680C" w:rsidRDefault="00A8680C" w:rsidP="00C9337E">
      <w:pPr>
        <w:jc w:val="center"/>
        <w:rPr>
          <w:b/>
          <w:sz w:val="28"/>
          <w:szCs w:val="28"/>
        </w:rPr>
      </w:pPr>
    </w:p>
    <w:p w:rsidR="00A8680C" w:rsidRDefault="00A8680C" w:rsidP="00C9337E">
      <w:pPr>
        <w:jc w:val="center"/>
        <w:rPr>
          <w:b/>
          <w:sz w:val="28"/>
          <w:szCs w:val="28"/>
        </w:rPr>
      </w:pPr>
    </w:p>
    <w:p w:rsidR="00A8680C" w:rsidRPr="00455FEF" w:rsidRDefault="00A8680C" w:rsidP="00C9337E">
      <w:pPr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 xml:space="preserve">План работы </w:t>
      </w:r>
    </w:p>
    <w:p w:rsidR="00A8680C" w:rsidRDefault="00A8680C" w:rsidP="00C9337E">
      <w:pPr>
        <w:jc w:val="center"/>
        <w:rPr>
          <w:b/>
          <w:sz w:val="28"/>
          <w:szCs w:val="28"/>
        </w:rPr>
      </w:pPr>
      <w:r w:rsidRPr="00455FEF">
        <w:rPr>
          <w:b/>
          <w:sz w:val="28"/>
          <w:szCs w:val="28"/>
        </w:rPr>
        <w:t>оздоровительного лагеря с дневным пребыванием «Солнцеград»</w:t>
      </w:r>
    </w:p>
    <w:p w:rsidR="00A8680C" w:rsidRPr="008431DE" w:rsidRDefault="00A8680C" w:rsidP="00C9337E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4536"/>
        <w:gridCol w:w="1843"/>
        <w:gridCol w:w="1666"/>
      </w:tblGrid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Ответствен-ный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01.06.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знакомств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(Незнайка и Знайка)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30E66" w:rsidRDefault="00A8680C" w:rsidP="002516F6">
            <w:r w:rsidRPr="00530E66">
              <w:t>1. Торжественная линейка «Открытие  лагерной смены» Знакомство с режимом работы лагеря.</w:t>
            </w:r>
          </w:p>
          <w:p w:rsidR="00A8680C" w:rsidRDefault="00A8680C" w:rsidP="00A754D7">
            <w:r w:rsidRPr="00530E66">
              <w:t>2. Беседа о правилах поведения в лагере</w:t>
            </w:r>
            <w:r>
              <w:t xml:space="preserve"> </w:t>
            </w:r>
            <w:r w:rsidRPr="00530E66">
              <w:t>«Каждой вещи - свое место»</w:t>
            </w:r>
          </w:p>
          <w:p w:rsidR="00A8680C" w:rsidRPr="00530E66" w:rsidRDefault="00A8680C" w:rsidP="00A754D7">
            <w:r>
              <w:t xml:space="preserve">3. </w:t>
            </w:r>
            <w:r w:rsidRPr="00530E66">
              <w:t>Минутка безопасности. Беседа по технике безопасности, инструктаж по ПДД, правил</w:t>
            </w:r>
            <w:r>
              <w:t xml:space="preserve">ам противопожарной безопасности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Заместитель начальника лагеря</w:t>
            </w:r>
          </w:p>
        </w:tc>
      </w:tr>
      <w:tr w:rsidR="00A8680C" w:rsidRPr="00530E66" w:rsidTr="005F458E">
        <w:trPr>
          <w:trHeight w:val="321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2516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2516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30E66" w:rsidRDefault="00A8680C" w:rsidP="000D45CB">
            <w:r w:rsidRPr="00530E66">
              <w:t>1</w:t>
            </w:r>
            <w:r>
              <w:t xml:space="preserve">. </w:t>
            </w:r>
            <w:r w:rsidRPr="00530E66">
              <w:t>Игра-знакомство «Расскажи мне о себе», «Снежный ком», «Расскажи про своего соседа»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Распределение обязанностей в отрядах, оформление отрядной газеты, выбор названия, девиза, отрядной речевки, эмблемы. Подготовка к защите отрядов.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3. Игры, конкурсы «Ярмарка идей».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Медкабинет 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A8680C" w:rsidRPr="005F458E" w:rsidRDefault="00A8680C" w:rsidP="00A67B4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Торжественное открытие  новых улиц Солнцеграда (улица Колокольчиков, аллея Ромашек, бульвар Васильков)</w:t>
            </w:r>
          </w:p>
          <w:p w:rsidR="00A8680C" w:rsidRPr="005F458E" w:rsidRDefault="00A8680C" w:rsidP="00571559">
            <w:pPr>
              <w:pStyle w:val="NoSpacing"/>
              <w:rPr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Концерт в честь открытия лагерной смены «Детство это мы!»</w:t>
            </w:r>
          </w:p>
          <w:p w:rsidR="00A8680C" w:rsidRPr="005F458E" w:rsidRDefault="00A8680C" w:rsidP="0057155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</w:t>
            </w:r>
            <w:r w:rsidRPr="005F458E">
              <w:rPr>
                <w:sz w:val="24"/>
                <w:szCs w:val="24"/>
              </w:rPr>
              <w:t xml:space="preserve">. </w:t>
            </w:r>
            <w:r w:rsidRPr="005F458E">
              <w:rPr>
                <w:rFonts w:ascii="Times New Roman" w:hAnsi="Times New Roman"/>
                <w:sz w:val="24"/>
                <w:szCs w:val="24"/>
              </w:rPr>
              <w:t>Видеоконкурс отрядных эмблем, речевок, песен.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8680C" w:rsidRPr="005F458E" w:rsidRDefault="00A8680C" w:rsidP="00735B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 начальника лагеря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30E66" w:rsidRDefault="00A8680C" w:rsidP="00A754D7">
            <w:r w:rsidRPr="00530E66">
              <w:t>1. Конкурс рисунков на асфальте «Здравствуй, лето!»</w:t>
            </w:r>
            <w:r>
              <w:t>, посвященный Всемирному Дню защиты детей и Всемирному дню родителей</w:t>
            </w:r>
          </w:p>
          <w:p w:rsidR="00A8680C" w:rsidRDefault="00A8680C" w:rsidP="00A67B41">
            <w:r>
              <w:t>2. Спортландия «Спорт любить – сильным и здоровым быть»</w:t>
            </w:r>
          </w:p>
          <w:p w:rsidR="00A8680C" w:rsidRPr="00530E66" w:rsidRDefault="00A8680C" w:rsidP="00A67B41">
            <w:r>
              <w:t>3. Городской праздник-конкурс «Праменьчык»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Парк «Липки»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0D45C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8680C" w:rsidRPr="005F458E" w:rsidRDefault="00A8680C" w:rsidP="00A75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02.06.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здоровья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(Пилюлькин и Медуница)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F458E">
              <w:rPr>
                <w:bCs/>
              </w:rPr>
              <w:t>Минутка здоровья</w:t>
            </w:r>
            <w:r>
              <w:t> «Чистые руки – твоя защита</w:t>
            </w:r>
            <w:r w:rsidRPr="00530E66">
              <w:t>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69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Конкурс физкультминуток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Минутка безопасности. Об опасности клещей.</w:t>
            </w:r>
          </w:p>
          <w:p w:rsidR="00A8680C" w:rsidRPr="005F458E" w:rsidRDefault="00A8680C" w:rsidP="003D0D6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Игровая программа «Разноцветное лето».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Информационный час «Эпидрежим»</w:t>
            </w:r>
          </w:p>
          <w:p w:rsidR="00A8680C" w:rsidRPr="005F458E" w:rsidRDefault="00A8680C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Праздник «Маленькие дети на большой планете».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ЦДиМ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Подвижные игры «Веселые эстафеты с мячом»</w:t>
            </w:r>
          </w:p>
          <w:p w:rsidR="00A8680C" w:rsidRPr="005F458E" w:rsidRDefault="00A8680C" w:rsidP="00BA4B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Спортивное мероприятие «Пинкод Незнайки»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3138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03.06.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мастеров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(Винтик и Шпунтик)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DD5E06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F458E" w:rsidRDefault="00A8680C" w:rsidP="00DD5E06">
            <w:pPr>
              <w:rPr>
                <w:rFonts w:ascii="Arial" w:hAnsi="Arial" w:cs="Arial"/>
                <w:b/>
                <w:bCs/>
              </w:rPr>
            </w:pPr>
            <w:r w:rsidRPr="005F458E">
              <w:rPr>
                <w:bCs/>
              </w:rPr>
              <w:t xml:space="preserve">Минутка здоровья «Эти вкусные конфеты»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62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1.Информационный час «Япония – страна оригами». </w:t>
            </w:r>
          </w:p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Викторина от Шурупчика и Гвоздика «Дело мастера боится»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3. Минутка безопасности « Помощь рядом»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1. Игра-путешествие </w:t>
            </w:r>
            <w:r w:rsidRPr="005F458E">
              <w:rPr>
                <w:rFonts w:ascii="Times New Roman" w:hAnsi="Times New Roman"/>
                <w:bCs/>
                <w:sz w:val="24"/>
                <w:szCs w:val="24"/>
              </w:rPr>
              <w:t>«Родимый край мой – Беларусь!»</w:t>
            </w:r>
          </w:p>
          <w:p w:rsidR="00A8680C" w:rsidRPr="005F458E" w:rsidRDefault="00A8680C" w:rsidP="00CB35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Конкурс чтецов «Славим людей труда»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Подвижные игры на развитие внимания, ловкости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Трудовой десант «Ни соринки, ни пылинки»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DD5E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04.06.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художника (Тюбик)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416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A35737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F458E" w:rsidRDefault="00A8680C" w:rsidP="00EA025E">
            <w:pPr>
              <w:rPr>
                <w:rFonts w:ascii="Arial" w:hAnsi="Arial" w:cs="Arial"/>
                <w:b/>
                <w:bCs/>
              </w:rPr>
            </w:pPr>
            <w:r w:rsidRPr="005F458E">
              <w:rPr>
                <w:bCs/>
              </w:rPr>
              <w:t>Минутка здоровья «Когда поможет маска»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80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F8599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Конкурс рисунков «Волшебные сказки».</w:t>
            </w:r>
          </w:p>
          <w:p w:rsidR="00A8680C" w:rsidRPr="005F458E" w:rsidRDefault="00A8680C" w:rsidP="005230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2. Викторина «Узнай героя картины» 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Минутка безопасности «Что нужно знать о коронавирусе»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Клуб любителей мультфильмов «Незнайка на Луне»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Виртуальная выставка по Национальному художественному музею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853CD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416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A3573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1.Подвижные игры  «Ох уж эти сказки!»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2.Эстафеты «Все цвета радуги»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8680C" w:rsidRPr="005F458E" w:rsidRDefault="00A8680C" w:rsidP="00B16AF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07.06.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Style w:val="Strong"/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музыканта (Гусля)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 Так ли необходимы гаджеты?»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82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color w:val="000000"/>
              </w:rPr>
            </w:pPr>
            <w:r w:rsidRPr="005F458E">
              <w:rPr>
                <w:color w:val="000000"/>
              </w:rPr>
              <w:t>1. Час общения «Великие композиторы»</w:t>
            </w:r>
          </w:p>
          <w:p w:rsidR="00A8680C" w:rsidRPr="005F458E" w:rsidRDefault="00A8680C" w:rsidP="00496208">
            <w:pPr>
              <w:rPr>
                <w:color w:val="000000"/>
              </w:rPr>
            </w:pPr>
            <w:r w:rsidRPr="005F458E">
              <w:rPr>
                <w:color w:val="000000"/>
              </w:rPr>
              <w:t>2. Игра «Знаешь ли ты театр?»</w:t>
            </w:r>
          </w:p>
          <w:p w:rsidR="00A8680C" w:rsidRPr="005F458E" w:rsidRDefault="00A8680C" w:rsidP="007D565D">
            <w:pPr>
              <w:rPr>
                <w:color w:val="000000"/>
              </w:rPr>
            </w:pPr>
            <w:r w:rsidRPr="005F458E">
              <w:rPr>
                <w:color w:val="000000"/>
              </w:rPr>
              <w:t>3. Минутка безопасности (тренировочная эвакуация из здания при ЧС)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1.Конкрсы »Доскажи словечко», «Музыкальные шарады»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Игры «Танцы на газете», «Музыкальный ручеек», «Музыкальный калейдоскоп» и др.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8680C" w:rsidRPr="005F458E" w:rsidRDefault="00A8680C" w:rsidP="005F458E">
            <w:pPr>
              <w:pStyle w:val="NoSpacing"/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Спортивные командные игры «Музыкальные нотки» или «Мой плейлист»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Танцевальный ринг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5A0F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08.06.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эмоций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(Гунька с Булькой)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273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«Учимся оказывать медицинскую помощь»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44"/>
        </w:trPr>
        <w:tc>
          <w:tcPr>
            <w:tcW w:w="152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213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spacing w:line="276" w:lineRule="auto"/>
              <w:rPr>
                <w:color w:val="000000"/>
              </w:rPr>
            </w:pPr>
            <w:r w:rsidRPr="005F458E">
              <w:rPr>
                <w:color w:val="000000"/>
              </w:rPr>
              <w:t>1. Викторина «Мы за здоровый образ жизни»</w:t>
            </w:r>
          </w:p>
          <w:p w:rsidR="00A8680C" w:rsidRPr="005F458E" w:rsidRDefault="00A8680C" w:rsidP="0049620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color w:val="000000"/>
                <w:sz w:val="24"/>
                <w:szCs w:val="24"/>
              </w:rPr>
              <w:t>2. Акция против курения «Злой волшебник табак»</w:t>
            </w:r>
          </w:p>
          <w:p w:rsidR="00A8680C" w:rsidRPr="005F458E" w:rsidRDefault="00A8680C" w:rsidP="00EA025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color w:val="000000"/>
                <w:sz w:val="24"/>
                <w:szCs w:val="24"/>
              </w:rPr>
              <w:t>3. Минутка безопасности «Уважайте Светофор!»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CA10CD">
            <w:pPr>
              <w:rPr>
                <w:color w:val="000000"/>
              </w:rPr>
            </w:pPr>
            <w:r w:rsidRPr="005F458E">
              <w:rPr>
                <w:color w:val="000000"/>
              </w:rPr>
              <w:t>1. Дорожная азбука в загадках.</w:t>
            </w:r>
          </w:p>
          <w:p w:rsidR="00A8680C" w:rsidRPr="005F458E" w:rsidRDefault="00A8680C" w:rsidP="005F458E">
            <w:pPr>
              <w:spacing w:line="276" w:lineRule="auto"/>
              <w:rPr>
                <w:color w:val="000000"/>
              </w:rPr>
            </w:pPr>
            <w:r w:rsidRPr="005F458E">
              <w:rPr>
                <w:color w:val="000000"/>
              </w:rPr>
              <w:t xml:space="preserve">2. Играем с Торопыжкой, Ворчуном и Молчуном «Какая это эмоция?»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Спортивный праздник «Богатырская сила наша»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Игра- тренинг «Веселая скакалочка»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Эстафеты с Булькой «Здоровье – здорово!»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A8680C" w:rsidRPr="00530E66" w:rsidTr="005F458E">
        <w:trPr>
          <w:trHeight w:val="416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09.06.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аппетита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(Сиропчик, Бублик, Пончик)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F458E" w:rsidRDefault="00A8680C" w:rsidP="00496208">
            <w:pPr>
              <w:rPr>
                <w:rFonts w:ascii="Arial" w:hAnsi="Arial" w:cs="Arial"/>
                <w:color w:val="000000"/>
              </w:rPr>
            </w:pPr>
            <w:r w:rsidRPr="005F458E">
              <w:rPr>
                <w:bCs/>
              </w:rPr>
              <w:t xml:space="preserve">Минутка здоровья </w:t>
            </w:r>
            <w:r w:rsidRPr="005F458E">
              <w:rPr>
                <w:color w:val="000000"/>
              </w:rPr>
              <w:t>«Как ухаживать за зубами»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273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spacing w:line="276" w:lineRule="auto"/>
              <w:rPr>
                <w:color w:val="000000"/>
              </w:rPr>
            </w:pPr>
            <w:r w:rsidRPr="005F458E">
              <w:rPr>
                <w:color w:val="000000"/>
              </w:rPr>
              <w:t>1.Конкурс знатоков «Что? Где? Когда?»</w:t>
            </w:r>
          </w:p>
          <w:p w:rsidR="00A8680C" w:rsidRPr="005F458E" w:rsidRDefault="00A8680C" w:rsidP="005F458E">
            <w:pPr>
              <w:spacing w:line="276" w:lineRule="auto"/>
              <w:rPr>
                <w:color w:val="000000"/>
              </w:rPr>
            </w:pPr>
            <w:r w:rsidRPr="005F458E">
              <w:rPr>
                <w:color w:val="000000"/>
              </w:rPr>
              <w:t>2.Викторина  «Витамины»</w:t>
            </w:r>
          </w:p>
          <w:p w:rsidR="00A8680C" w:rsidRPr="005F458E" w:rsidRDefault="00A8680C" w:rsidP="005F458E">
            <w:pPr>
              <w:spacing w:line="276" w:lineRule="auto"/>
              <w:rPr>
                <w:color w:val="000000"/>
              </w:rPr>
            </w:pPr>
            <w:r w:rsidRPr="005F458E">
              <w:rPr>
                <w:color w:val="000000"/>
              </w:rPr>
              <w:t>3. Минутка безопасности «Как вести себя возле водоема»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Акция «Каникулы без дыма и огня»</w:t>
            </w:r>
          </w:p>
          <w:p w:rsidR="00A8680C" w:rsidRPr="005F458E" w:rsidRDefault="00A8680C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Акция «Спасибо медикам»</w:t>
            </w:r>
          </w:p>
          <w:p w:rsidR="00A8680C" w:rsidRPr="005F458E" w:rsidRDefault="00A8680C" w:rsidP="00EA02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Просмотр видеороликов сайта МЧС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1. Спортивный праздник «В поисках сокровищ» 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Конкурс «Угадай на вкус»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10.06.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добрых дел или День порядка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(Авоська и Небоська)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F458E" w:rsidRDefault="00A8680C" w:rsidP="00496208">
            <w:pPr>
              <w:rPr>
                <w:bCs/>
              </w:rPr>
            </w:pPr>
            <w:r w:rsidRPr="005F458E">
              <w:rPr>
                <w:bCs/>
              </w:rPr>
              <w:t>Минутка здоровья</w:t>
            </w:r>
          </w:p>
          <w:p w:rsidR="00A8680C" w:rsidRPr="005F458E" w:rsidRDefault="00A8680C" w:rsidP="00496208">
            <w:pPr>
              <w:rPr>
                <w:color w:val="000000"/>
              </w:rPr>
            </w:pPr>
            <w:r w:rsidRPr="005F458E">
              <w:rPr>
                <w:color w:val="000000"/>
              </w:rPr>
              <w:t>Беседа «Вредные привычки нам вовсе не сестрички».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34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Беседа-диспут «Добрым быть совсем-совсем не просто…»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Конкурс песен «Вместе весело шагать»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Игра-занятие «Хорошие манеры»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0E14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1. Акция  «Научим Растеряйку» </w:t>
            </w:r>
          </w:p>
          <w:p w:rsidR="00A8680C" w:rsidRPr="005F458E" w:rsidRDefault="00A8680C" w:rsidP="00BB45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Лайфхаки  для уборки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Подвижные игры «Весёлая мозаика»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соревнования «Каждой вещи свое место»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11.06.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экспериментов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(Стекляшкин и Смекайла)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 xml:space="preserve">Минутка здоровья </w:t>
            </w:r>
            <w:r w:rsidRPr="00530E66">
              <w:t>«Путешествие в страну   Витаминию»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21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98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Default="00A8680C" w:rsidP="00F047A1">
            <w:r w:rsidRPr="00530E66">
              <w:t xml:space="preserve">1. </w:t>
            </w:r>
            <w:r>
              <w:t>Эксперимент-шоу «Что получится, если…»</w:t>
            </w:r>
          </w:p>
          <w:p w:rsidR="00A8680C" w:rsidRPr="00530E66" w:rsidRDefault="00A8680C" w:rsidP="00F047A1">
            <w:r w:rsidRPr="00530E66">
              <w:t>2. Минутка безопасности «Солнечный о</w:t>
            </w:r>
            <w:r>
              <w:t>жог. Первая   помощь при ожоге»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5574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30E66" w:rsidRDefault="00A8680C" w:rsidP="00496208">
            <w:r w:rsidRPr="00530E66">
              <w:t xml:space="preserve"> 1. </w:t>
            </w:r>
            <w:r>
              <w:t xml:space="preserve">Интеллектуальная игра от </w:t>
            </w:r>
            <w:r w:rsidRPr="005F458E">
              <w:rPr>
                <w:bCs/>
                <w:color w:val="000000"/>
                <w:shd w:val="clear" w:color="auto" w:fill="FFFFFF"/>
              </w:rPr>
              <w:t>Анатолия Вассермана</w:t>
            </w:r>
            <w:r>
              <w:t xml:space="preserve"> «Реальная мозгокачка</w:t>
            </w:r>
            <w:r w:rsidRPr="00530E66">
              <w:t>»</w:t>
            </w:r>
            <w:r w:rsidRPr="005F458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8680C" w:rsidRPr="00530E66" w:rsidRDefault="00A8680C" w:rsidP="00F537EE">
            <w:r w:rsidRPr="00530E66">
              <w:t>2. Конкурсная программа</w:t>
            </w:r>
            <w:r>
              <w:t xml:space="preserve"> </w:t>
            </w:r>
            <w:r w:rsidRPr="00530E66">
              <w:t>«Мой друг велосипед»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30E66" w:rsidRDefault="00A8680C" w:rsidP="00496208">
            <w:r w:rsidRPr="00530E66">
              <w:t xml:space="preserve"> Спортивно – игр</w:t>
            </w:r>
            <w:r>
              <w:t xml:space="preserve">овые соревнования «Здоров </w:t>
            </w:r>
            <w:r w:rsidRPr="00530E66">
              <w:t>будешь</w:t>
            </w:r>
            <w:r>
              <w:t xml:space="preserve"> </w:t>
            </w:r>
            <w:r w:rsidRPr="00530E66">
              <w:t>- все добудешь!»</w:t>
            </w:r>
          </w:p>
          <w:p w:rsidR="00A8680C" w:rsidRPr="00530E66" w:rsidRDefault="00A8680C" w:rsidP="00360A5E"/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14.06.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поэзии (Цветик)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«Как снять усталость с ног»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447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Минутка безопасности «Осторожно! Ядовитые растения»</w:t>
            </w:r>
          </w:p>
          <w:p w:rsidR="00A8680C" w:rsidRPr="005F458E" w:rsidRDefault="00A8680C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Интеллектуально-развлекательная игра «Составь слово»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Игротека «Давайте поиграем в рифму»</w:t>
            </w:r>
          </w:p>
          <w:p w:rsidR="00A8680C" w:rsidRPr="005F458E" w:rsidRDefault="00A8680C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Нескладушки от Цветика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Совместное творчество «Стихи в загадках»</w:t>
            </w:r>
          </w:p>
          <w:p w:rsidR="00A8680C" w:rsidRPr="005F458E" w:rsidRDefault="00A8680C" w:rsidP="00D620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Конкурс «Игры на все времена»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15.06.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природы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(Галочка, Кубышка и Елочка)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«Опасные растения»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50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Конкурс рисунков «Родная Дубровенщина»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Викторина «Природа Беларуси». Игра «Краеведческий калейдоскоп».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Минутка безопасности «Зеленая аптека»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Игра-викторина «Как прекрасен этот мир»</w:t>
            </w:r>
          </w:p>
          <w:p w:rsidR="00A8680C" w:rsidRPr="005F458E" w:rsidRDefault="00A8680C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Космический урок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Подвижные игры на свежем воздухе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Познавательно-спортивная игра «Зоологические забеги»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16.06.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Дубровенщины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 xml:space="preserve">Минутка здоровья </w:t>
            </w:r>
            <w:r w:rsidRPr="00530E66">
              <w:t>«Чем вредно переедание»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417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Выставка детских работ «Мой край родной!»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Экскурсия к районной Доске почёта.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Час краеведения «Что ты знаешь о Дубровно»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4. Минутка безопасности </w:t>
            </w:r>
            <w:r w:rsidRPr="005F458E">
              <w:rPr>
                <w:rFonts w:ascii="Times New Roman" w:hAnsi="Times New Roman"/>
                <w:bCs/>
                <w:sz w:val="24"/>
                <w:szCs w:val="24"/>
              </w:rPr>
              <w:t>«Безопасность на воде»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56B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Игровой полигон.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Викторина «Знаменитые земляки».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Спортивно-игровая программа «Разведка».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Спортивно-развлекательное мероприятие «Вместе весело играть»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17.06.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красоты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(Кнопочка, Ромашка, Синеглазка)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«Как ухаживать за волосами»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18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Занятие в Академии Красоты с Кнопочкой.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Конкурс «Самая, самая, самая…».</w:t>
            </w:r>
          </w:p>
          <w:p w:rsidR="00A8680C" w:rsidRPr="005F458E" w:rsidRDefault="00A8680C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4. Минутка безопасности «Что делать, чтобы тебя не укусили, поцарапали, ужалили, заразили. И что делать, если это всё-таки случилось»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Познавательно-развлекательная игра «Цветик-семицветик»</w:t>
            </w:r>
          </w:p>
          <w:p w:rsidR="00A8680C" w:rsidRPr="005F458E" w:rsidRDefault="00A8680C" w:rsidP="00FB3D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Конкурс «Танцевальный ринг»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Школьные музеи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Игры на свежем воздухе: «Принцесса цирка», «Венок» (развитие координации)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Спортивные эстафеты на свежем воздухе: «Кенгуру», «На болоте», «Алфавит»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18.06.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творчества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(Цветик, Тюбик, Гусля)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«Чтоб сон был крепким»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76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«Играем в старину» (развлечения, игры, рисование, лепка, изготовление кукол и др.)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Минутка безопасности «Правила поведения при пожаре»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tabs>
                <w:tab w:val="left" w:pos="3375"/>
              </w:tabs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Мастер-класс по букфолдингу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Библиотека, читальный зал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1.Конкурсная программа «Спортивная толкучка»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Выставка работ «Творчество не знает границ»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Творческий игровой проект «Гуляй.</w:t>
            </w:r>
            <w:r w:rsidRPr="005F458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5F45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21.06.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Витамин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(Пилюлькин, Медуница)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64724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564724">
            <w:r w:rsidRPr="005F458E">
              <w:rPr>
                <w:bCs/>
              </w:rPr>
              <w:t xml:space="preserve">Минутка здоровья «Осторожно, клещ!» 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 Игра «Путешествие в страну Витаминию».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Игра «Где находятся витамины?»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Минутка безопасности «Осторожно, таблетки»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963220">
            <w:pPr>
              <w:pStyle w:val="NoSpacing"/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Летнее развлечение «Праздник витаминов»</w:t>
            </w:r>
          </w:p>
          <w:p w:rsidR="00A8680C" w:rsidRPr="005F458E" w:rsidRDefault="00A8680C" w:rsidP="004048A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Викторина от Пилюлькина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41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 Спортландия «Музыкальная ромашка».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5647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22.06.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памяти (Знайка)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«Здоровое питание»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71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Беседа «Земляки в годы войны»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Виртуальная выставка «Вставай, страна огромная»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3.Конкурс рисунков о войне «Поклонимся великим тем годам»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Вахта Памяти. Митинг, посвящённый Дню памяти и скорби.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Возложение цветов к памятнику Анны Никандровой, Фариду Ярулину, памятной доске Ф.Я.Тимченко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A8680C" w:rsidRPr="005F458E" w:rsidRDefault="00A8680C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.Конкурс для девочек «Плетение венков»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Игры на свежем воздухе для мальчиков «Будущий защитник  Отечества»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E337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23.06.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радости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«Осанка – основа красивой  походки»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299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Составление экрана настроения отряда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Беседа-диспут «Что значит дружить»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Мастерская радости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4. Минутка безопасности «Осторожно, огонь!»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963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Праздничная дискотека и игровая программа в честь закрытия смены «Энергичное лето: присоединяйся!»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885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885C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Спортивный праздник «Спорт-шоу»</w:t>
            </w:r>
          </w:p>
          <w:p w:rsidR="00A8680C" w:rsidRPr="005F458E" w:rsidRDefault="00A8680C" w:rsidP="002634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Игровая программа, посвященная Международному Олимпийскому дню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Стадион</w:t>
            </w:r>
            <w:bookmarkStart w:id="0" w:name="_GoBack"/>
            <w:bookmarkEnd w:id="0"/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  <w:p w:rsidR="00A8680C" w:rsidRPr="005F458E" w:rsidRDefault="00A8680C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sz w:val="24"/>
                <w:szCs w:val="24"/>
                <w:u w:val="single"/>
              </w:rPr>
              <w:t>24.06.</w:t>
            </w:r>
          </w:p>
          <w:p w:rsidR="00A8680C" w:rsidRPr="005F458E" w:rsidRDefault="00A8680C" w:rsidP="005F458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45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День друзей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rPr>
                <w:rFonts w:ascii="Arial" w:hAnsi="Arial" w:cs="Arial"/>
                <w:b/>
                <w:bCs/>
              </w:rPr>
            </w:pPr>
            <w:r w:rsidRPr="00530E66">
              <w:t>Утренняя линейка</w:t>
            </w:r>
          </w:p>
          <w:p w:rsidR="00A8680C" w:rsidRPr="00530E66" w:rsidRDefault="00A8680C" w:rsidP="00496208">
            <w:r w:rsidRPr="005F458E">
              <w:rPr>
                <w:bCs/>
              </w:rPr>
              <w:t>Минутка здоровья «У меня хорошее настроение»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Фойе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351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9.15 – 9.30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спортплощадка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Учитель ФКиЗ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Беседа «Чему мы научились».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Игра-шутка «Исполни желание соседа»</w:t>
            </w:r>
          </w:p>
          <w:p w:rsidR="00A8680C" w:rsidRPr="005F458E" w:rsidRDefault="00A8680C" w:rsidP="004732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Минутка безопасности «Один дома»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Отряды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1. Волшебное рисование «Разноцветное лето».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Презентация «Все о нашем лагере».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Анкетирование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8680C" w:rsidRPr="00530E66" w:rsidTr="005F458E">
        <w:trPr>
          <w:trHeight w:val="645"/>
        </w:trPr>
        <w:tc>
          <w:tcPr>
            <w:tcW w:w="152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  <w:tc>
          <w:tcPr>
            <w:tcW w:w="4536" w:type="dxa"/>
            <w:shd w:val="clear" w:color="auto" w:fill="FFFFFF"/>
          </w:tcPr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Торжественное закрытие лагеря.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 xml:space="preserve">1. Заключительный концерт «Ты меня не забывай!» 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2. Уборка территории «Приведи в порядок свою планету».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3. Конкурс рисунков на асфальте «Украсим планету»</w:t>
            </w:r>
          </w:p>
          <w:p w:rsidR="00A8680C" w:rsidRPr="005F458E" w:rsidRDefault="00A8680C" w:rsidP="004962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4. Рекорды  смены. Награждение активистов и победителей конкурсов</w:t>
            </w:r>
          </w:p>
        </w:tc>
        <w:tc>
          <w:tcPr>
            <w:tcW w:w="1843" w:type="dxa"/>
            <w:shd w:val="clear" w:color="auto" w:fill="FFFFFF"/>
          </w:tcPr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BA7B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666" w:type="dxa"/>
            <w:shd w:val="clear" w:color="auto" w:fill="FFFFFF"/>
          </w:tcPr>
          <w:p w:rsidR="00A8680C" w:rsidRPr="005F458E" w:rsidRDefault="00A8680C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Зам.начальника лагеря</w:t>
            </w:r>
          </w:p>
          <w:p w:rsidR="00A8680C" w:rsidRPr="005F458E" w:rsidRDefault="00A8680C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8680C" w:rsidRPr="005F458E" w:rsidRDefault="00A8680C" w:rsidP="009B1A7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F458E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A8680C" w:rsidRPr="005F458E" w:rsidRDefault="00A8680C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680C" w:rsidRPr="005F458E" w:rsidRDefault="00A8680C" w:rsidP="00DA38A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80C" w:rsidRPr="008C144E" w:rsidRDefault="00A8680C" w:rsidP="00C9337E">
      <w:pPr>
        <w:jc w:val="both"/>
        <w:rPr>
          <w:sz w:val="28"/>
          <w:szCs w:val="28"/>
        </w:rPr>
      </w:pPr>
    </w:p>
    <w:p w:rsidR="00A8680C" w:rsidRDefault="00A8680C" w:rsidP="00C9337E">
      <w:pPr>
        <w:jc w:val="both"/>
      </w:pPr>
    </w:p>
    <w:p w:rsidR="00A8680C" w:rsidRDefault="00A8680C" w:rsidP="00C9337E">
      <w:pPr>
        <w:jc w:val="both"/>
      </w:pPr>
    </w:p>
    <w:p w:rsidR="00A8680C" w:rsidRDefault="00A8680C" w:rsidP="00C9337E">
      <w:pPr>
        <w:jc w:val="both"/>
      </w:pPr>
    </w:p>
    <w:p w:rsidR="00A8680C" w:rsidRDefault="00A8680C"/>
    <w:sectPr w:rsidR="00A8680C" w:rsidSect="00F3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0C" w:rsidRDefault="00A8680C" w:rsidP="00BA7B31">
      <w:r>
        <w:separator/>
      </w:r>
    </w:p>
  </w:endnote>
  <w:endnote w:type="continuationSeparator" w:id="0">
    <w:p w:rsidR="00A8680C" w:rsidRDefault="00A8680C" w:rsidP="00BA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0C" w:rsidRDefault="00A8680C" w:rsidP="00BA7B31">
      <w:r>
        <w:separator/>
      </w:r>
    </w:p>
  </w:footnote>
  <w:footnote w:type="continuationSeparator" w:id="0">
    <w:p w:rsidR="00A8680C" w:rsidRDefault="00A8680C" w:rsidP="00BA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B0ADD"/>
    <w:multiLevelType w:val="multilevel"/>
    <w:tmpl w:val="D5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24118"/>
    <w:multiLevelType w:val="hybridMultilevel"/>
    <w:tmpl w:val="A0F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260C9"/>
    <w:multiLevelType w:val="hybridMultilevel"/>
    <w:tmpl w:val="2F62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E6FFA"/>
    <w:multiLevelType w:val="hybridMultilevel"/>
    <w:tmpl w:val="B55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1867FD"/>
    <w:multiLevelType w:val="hybridMultilevel"/>
    <w:tmpl w:val="4B70848A"/>
    <w:lvl w:ilvl="0" w:tplc="081680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C3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E6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4B0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4E4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25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59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215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6B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7F63C9"/>
    <w:multiLevelType w:val="multilevel"/>
    <w:tmpl w:val="9F86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412C2"/>
    <w:multiLevelType w:val="multilevel"/>
    <w:tmpl w:val="84C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83DFC"/>
    <w:multiLevelType w:val="hybridMultilevel"/>
    <w:tmpl w:val="7978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F64D8"/>
    <w:multiLevelType w:val="hybridMultilevel"/>
    <w:tmpl w:val="3EBC2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442398"/>
    <w:multiLevelType w:val="hybridMultilevel"/>
    <w:tmpl w:val="7B1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3034D"/>
    <w:multiLevelType w:val="multilevel"/>
    <w:tmpl w:val="8D2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0703A"/>
    <w:multiLevelType w:val="hybridMultilevel"/>
    <w:tmpl w:val="0892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0D664B"/>
    <w:multiLevelType w:val="hybridMultilevel"/>
    <w:tmpl w:val="FC86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071B3"/>
    <w:multiLevelType w:val="hybridMultilevel"/>
    <w:tmpl w:val="D8A6E7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357D88"/>
    <w:multiLevelType w:val="multilevel"/>
    <w:tmpl w:val="1AC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3188A"/>
    <w:multiLevelType w:val="multilevel"/>
    <w:tmpl w:val="1446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30E27"/>
    <w:multiLevelType w:val="hybridMultilevel"/>
    <w:tmpl w:val="39DAE65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6A0526"/>
    <w:multiLevelType w:val="hybridMultilevel"/>
    <w:tmpl w:val="887EABD8"/>
    <w:lvl w:ilvl="0" w:tplc="29D8A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B6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81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4E0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C2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A0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D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6FE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09C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18"/>
  </w:num>
  <w:num w:numId="9">
    <w:abstractNumId w:val="7"/>
  </w:num>
  <w:num w:numId="10">
    <w:abstractNumId w:val="16"/>
  </w:num>
  <w:num w:numId="11">
    <w:abstractNumId w:val="2"/>
  </w:num>
  <w:num w:numId="12">
    <w:abstractNumId w:val="0"/>
  </w:num>
  <w:num w:numId="13">
    <w:abstractNumId w:val="17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  <w:num w:numId="18">
    <w:abstractNumId w:val="13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B81"/>
    <w:rsid w:val="00006D20"/>
    <w:rsid w:val="00010A98"/>
    <w:rsid w:val="00045F5D"/>
    <w:rsid w:val="00064440"/>
    <w:rsid w:val="000656A5"/>
    <w:rsid w:val="000721B4"/>
    <w:rsid w:val="00076296"/>
    <w:rsid w:val="00087E33"/>
    <w:rsid w:val="00090A62"/>
    <w:rsid w:val="00091F2A"/>
    <w:rsid w:val="000A39A9"/>
    <w:rsid w:val="000C75B5"/>
    <w:rsid w:val="000D45CB"/>
    <w:rsid w:val="000E14E8"/>
    <w:rsid w:val="000F1A18"/>
    <w:rsid w:val="000F7FD9"/>
    <w:rsid w:val="00101CB8"/>
    <w:rsid w:val="00112B02"/>
    <w:rsid w:val="00120D9A"/>
    <w:rsid w:val="00137A6C"/>
    <w:rsid w:val="00153004"/>
    <w:rsid w:val="00155291"/>
    <w:rsid w:val="00161C4B"/>
    <w:rsid w:val="0016576A"/>
    <w:rsid w:val="00191E05"/>
    <w:rsid w:val="001A20BA"/>
    <w:rsid w:val="001C0064"/>
    <w:rsid w:val="001C3114"/>
    <w:rsid w:val="001C562C"/>
    <w:rsid w:val="001D7A32"/>
    <w:rsid w:val="002101EE"/>
    <w:rsid w:val="002148DB"/>
    <w:rsid w:val="00216960"/>
    <w:rsid w:val="00223799"/>
    <w:rsid w:val="0024338C"/>
    <w:rsid w:val="002516F6"/>
    <w:rsid w:val="00260BC0"/>
    <w:rsid w:val="00263428"/>
    <w:rsid w:val="00267403"/>
    <w:rsid w:val="00270637"/>
    <w:rsid w:val="002722E5"/>
    <w:rsid w:val="00276631"/>
    <w:rsid w:val="00280529"/>
    <w:rsid w:val="00284A55"/>
    <w:rsid w:val="002855E3"/>
    <w:rsid w:val="002B10A5"/>
    <w:rsid w:val="002E1103"/>
    <w:rsid w:val="003138AF"/>
    <w:rsid w:val="003272CA"/>
    <w:rsid w:val="003303B6"/>
    <w:rsid w:val="00333A23"/>
    <w:rsid w:val="00341C91"/>
    <w:rsid w:val="00355C0F"/>
    <w:rsid w:val="00360A5E"/>
    <w:rsid w:val="00373E4D"/>
    <w:rsid w:val="00391868"/>
    <w:rsid w:val="00395762"/>
    <w:rsid w:val="003C155D"/>
    <w:rsid w:val="003D0D65"/>
    <w:rsid w:val="004048AE"/>
    <w:rsid w:val="00413DAF"/>
    <w:rsid w:val="0042486C"/>
    <w:rsid w:val="00432E20"/>
    <w:rsid w:val="00434A95"/>
    <w:rsid w:val="00455FEF"/>
    <w:rsid w:val="00471BBD"/>
    <w:rsid w:val="0047320D"/>
    <w:rsid w:val="004765E6"/>
    <w:rsid w:val="004878D0"/>
    <w:rsid w:val="00492E5E"/>
    <w:rsid w:val="00496208"/>
    <w:rsid w:val="0049756D"/>
    <w:rsid w:val="004A2BE6"/>
    <w:rsid w:val="004B3B81"/>
    <w:rsid w:val="004C2049"/>
    <w:rsid w:val="004C3C64"/>
    <w:rsid w:val="004C69B0"/>
    <w:rsid w:val="004E0E05"/>
    <w:rsid w:val="005004B2"/>
    <w:rsid w:val="00510FEB"/>
    <w:rsid w:val="0051145C"/>
    <w:rsid w:val="00511D87"/>
    <w:rsid w:val="00516B4A"/>
    <w:rsid w:val="005230E8"/>
    <w:rsid w:val="00530E66"/>
    <w:rsid w:val="00544A1A"/>
    <w:rsid w:val="00556BF4"/>
    <w:rsid w:val="0055745D"/>
    <w:rsid w:val="00562D2D"/>
    <w:rsid w:val="00564724"/>
    <w:rsid w:val="00571559"/>
    <w:rsid w:val="00574F67"/>
    <w:rsid w:val="00577565"/>
    <w:rsid w:val="005A0F33"/>
    <w:rsid w:val="005F458E"/>
    <w:rsid w:val="006000EE"/>
    <w:rsid w:val="00606780"/>
    <w:rsid w:val="006236E4"/>
    <w:rsid w:val="00644EF1"/>
    <w:rsid w:val="00680396"/>
    <w:rsid w:val="00696352"/>
    <w:rsid w:val="006A6F30"/>
    <w:rsid w:val="006B11FC"/>
    <w:rsid w:val="006E7DD5"/>
    <w:rsid w:val="007215CE"/>
    <w:rsid w:val="00721BFE"/>
    <w:rsid w:val="0072394D"/>
    <w:rsid w:val="00735BFE"/>
    <w:rsid w:val="007363C0"/>
    <w:rsid w:val="007817D1"/>
    <w:rsid w:val="007977E8"/>
    <w:rsid w:val="007D565D"/>
    <w:rsid w:val="007E04D5"/>
    <w:rsid w:val="007E6141"/>
    <w:rsid w:val="00800550"/>
    <w:rsid w:val="008062D0"/>
    <w:rsid w:val="008252AB"/>
    <w:rsid w:val="00835812"/>
    <w:rsid w:val="008431DE"/>
    <w:rsid w:val="00845DD8"/>
    <w:rsid w:val="008529D2"/>
    <w:rsid w:val="00853CDD"/>
    <w:rsid w:val="00857D9E"/>
    <w:rsid w:val="0086415D"/>
    <w:rsid w:val="008711B3"/>
    <w:rsid w:val="008761FA"/>
    <w:rsid w:val="00885CD0"/>
    <w:rsid w:val="00894AB4"/>
    <w:rsid w:val="008A044E"/>
    <w:rsid w:val="008A49C1"/>
    <w:rsid w:val="008B4B48"/>
    <w:rsid w:val="008C144E"/>
    <w:rsid w:val="008C2186"/>
    <w:rsid w:val="008E5069"/>
    <w:rsid w:val="0091411A"/>
    <w:rsid w:val="00920A48"/>
    <w:rsid w:val="00934E7E"/>
    <w:rsid w:val="00940952"/>
    <w:rsid w:val="0094544F"/>
    <w:rsid w:val="009470DE"/>
    <w:rsid w:val="00955DD7"/>
    <w:rsid w:val="00963220"/>
    <w:rsid w:val="009B1A7B"/>
    <w:rsid w:val="009B5E89"/>
    <w:rsid w:val="009C3712"/>
    <w:rsid w:val="009E59C6"/>
    <w:rsid w:val="00A017CD"/>
    <w:rsid w:val="00A05351"/>
    <w:rsid w:val="00A14F6A"/>
    <w:rsid w:val="00A20737"/>
    <w:rsid w:val="00A35737"/>
    <w:rsid w:val="00A52F4A"/>
    <w:rsid w:val="00A5749C"/>
    <w:rsid w:val="00A57D0B"/>
    <w:rsid w:val="00A67B41"/>
    <w:rsid w:val="00A71FD0"/>
    <w:rsid w:val="00A754D7"/>
    <w:rsid w:val="00A81E53"/>
    <w:rsid w:val="00A85354"/>
    <w:rsid w:val="00A8680C"/>
    <w:rsid w:val="00AB3879"/>
    <w:rsid w:val="00AD7685"/>
    <w:rsid w:val="00AE7FE8"/>
    <w:rsid w:val="00B00971"/>
    <w:rsid w:val="00B03016"/>
    <w:rsid w:val="00B13CF7"/>
    <w:rsid w:val="00B16AF7"/>
    <w:rsid w:val="00B5263A"/>
    <w:rsid w:val="00B56E5B"/>
    <w:rsid w:val="00B61879"/>
    <w:rsid w:val="00B74DAE"/>
    <w:rsid w:val="00B940D3"/>
    <w:rsid w:val="00B9614E"/>
    <w:rsid w:val="00BA4B0E"/>
    <w:rsid w:val="00BA7B31"/>
    <w:rsid w:val="00BB00BC"/>
    <w:rsid w:val="00BB45C1"/>
    <w:rsid w:val="00C02A38"/>
    <w:rsid w:val="00C06639"/>
    <w:rsid w:val="00C15AD5"/>
    <w:rsid w:val="00C1617A"/>
    <w:rsid w:val="00C175AB"/>
    <w:rsid w:val="00C24360"/>
    <w:rsid w:val="00C45DE2"/>
    <w:rsid w:val="00C602EC"/>
    <w:rsid w:val="00C820F3"/>
    <w:rsid w:val="00C85A7D"/>
    <w:rsid w:val="00C9337E"/>
    <w:rsid w:val="00C97FA7"/>
    <w:rsid w:val="00CA10CD"/>
    <w:rsid w:val="00CB35F3"/>
    <w:rsid w:val="00CD2D8C"/>
    <w:rsid w:val="00CD5917"/>
    <w:rsid w:val="00CF0184"/>
    <w:rsid w:val="00D059CB"/>
    <w:rsid w:val="00D620B0"/>
    <w:rsid w:val="00D712FE"/>
    <w:rsid w:val="00D7559D"/>
    <w:rsid w:val="00DA38A6"/>
    <w:rsid w:val="00DA5E52"/>
    <w:rsid w:val="00DC40F9"/>
    <w:rsid w:val="00DD4095"/>
    <w:rsid w:val="00DD5E06"/>
    <w:rsid w:val="00DE369C"/>
    <w:rsid w:val="00DE4D94"/>
    <w:rsid w:val="00DF130B"/>
    <w:rsid w:val="00E01A58"/>
    <w:rsid w:val="00E213BF"/>
    <w:rsid w:val="00E303A9"/>
    <w:rsid w:val="00E337E4"/>
    <w:rsid w:val="00E56D10"/>
    <w:rsid w:val="00E61519"/>
    <w:rsid w:val="00E6654A"/>
    <w:rsid w:val="00E97209"/>
    <w:rsid w:val="00EA025E"/>
    <w:rsid w:val="00EA7A8E"/>
    <w:rsid w:val="00EA7F7B"/>
    <w:rsid w:val="00EC3889"/>
    <w:rsid w:val="00F047A1"/>
    <w:rsid w:val="00F30209"/>
    <w:rsid w:val="00F45AC0"/>
    <w:rsid w:val="00F51061"/>
    <w:rsid w:val="00F537EE"/>
    <w:rsid w:val="00F54AED"/>
    <w:rsid w:val="00F72734"/>
    <w:rsid w:val="00F7773C"/>
    <w:rsid w:val="00F85993"/>
    <w:rsid w:val="00F908EA"/>
    <w:rsid w:val="00F96098"/>
    <w:rsid w:val="00FB0507"/>
    <w:rsid w:val="00FB3D72"/>
    <w:rsid w:val="00FC6C5F"/>
    <w:rsid w:val="00FD2253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37E"/>
    <w:pPr>
      <w:ind w:left="720"/>
      <w:contextualSpacing/>
    </w:pPr>
  </w:style>
  <w:style w:type="paragraph" w:styleId="NoSpacing">
    <w:name w:val="No Spacing"/>
    <w:uiPriority w:val="99"/>
    <w:qFormat/>
    <w:rsid w:val="00C9337E"/>
    <w:rPr>
      <w:rFonts w:eastAsia="Times New Roman"/>
    </w:rPr>
  </w:style>
  <w:style w:type="table" w:styleId="TableGrid">
    <w:name w:val="Table Grid"/>
    <w:basedOn w:val="TableNormal"/>
    <w:uiPriority w:val="99"/>
    <w:rsid w:val="00C9337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15AD5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7B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B3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D5E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3439</Words>
  <Characters>19604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</dc:title>
  <dc:subject/>
  <dc:creator>Admin</dc:creator>
  <cp:keywords/>
  <dc:description/>
  <cp:lastModifiedBy>Admin</cp:lastModifiedBy>
  <cp:revision>2</cp:revision>
  <cp:lastPrinted>2021-05-27T10:14:00Z</cp:lastPrinted>
  <dcterms:created xsi:type="dcterms:W3CDTF">2021-05-28T16:35:00Z</dcterms:created>
  <dcterms:modified xsi:type="dcterms:W3CDTF">2021-05-28T16:35:00Z</dcterms:modified>
</cp:coreProperties>
</file>