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B0" w:rsidRDefault="004E3AB0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-41.2pt;margin-top:-28.7pt;width:263.5pt;height:176.65pt;z-index:-251658240;visibility:visible" wrapcoords="800 1190 800 18488 1169 18763 2708 18763 18954 18763 19385 18763 19754 18031 19692 4119 19508 1190 800 1190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">
            <v:imagedata r:id="rId6" o:title=""/>
            <o:lock v:ext="edit" aspectratio="f"/>
            <w10:wrap type="tight"/>
          </v:shape>
        </w:pict>
      </w:r>
      <w:r>
        <w:rPr>
          <w:noProof/>
        </w:rPr>
        <w:pict>
          <v:shape id="Рисунок 1" o:spid="_x0000_s1027" type="#_x0000_t75" style="position:absolute;left:0;text-align:left;margin-left:517.65pt;margin-top:-29.4pt;width:263.5pt;height:176.65pt;z-index:-251659264;visibility:visible" wrapcoords="800 1190 800 18488 1169 18763 2708 18763 18954 18763 19385 18763 19754 18031 19692 4119 19508 1190 800 1190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">
            <v:imagedata r:id="rId7" o:title=""/>
            <o:lock v:ext="edit" aspectratio="f"/>
            <w10:wrap type="tight"/>
          </v:shape>
        </w:pict>
      </w:r>
    </w:p>
    <w:p w:rsidR="004E3AB0" w:rsidRPr="00187E29" w:rsidRDefault="004E3AB0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4E3AB0" w:rsidRPr="00187E29" w:rsidRDefault="004E3AB0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ВОЕННО-ПРОФЕССИОНАЛЬНОЙ</w:t>
      </w:r>
      <w:bookmarkStart w:id="0" w:name="_GoBack"/>
      <w:bookmarkEnd w:id="0"/>
    </w:p>
    <w:p w:rsidR="004E3AB0" w:rsidRPr="00187E29" w:rsidRDefault="004E3AB0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Pr="00F01E8A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E3AB0" w:rsidRPr="00187E29" w:rsidRDefault="004E3AB0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январь – март</w:t>
      </w:r>
    </w:p>
    <w:p w:rsidR="004E3AB0" w:rsidRPr="003F08F7" w:rsidRDefault="004E3AB0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4E3AB0" w:rsidRDefault="004E3AB0" w:rsidP="009B25DC">
      <w:pPr>
        <w:spacing w:after="120"/>
        <w:rPr>
          <w:rFonts w:ascii="Arial" w:hAnsi="Arial" w:cs="Arial"/>
          <w:b/>
          <w:color w:val="002060"/>
        </w:rPr>
      </w:pPr>
    </w:p>
    <w:p w:rsidR="004E3AB0" w:rsidRPr="009B25DC" w:rsidRDefault="004E3AB0" w:rsidP="009B25DC">
      <w:pPr>
        <w:spacing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ГОРОД МИНСК</w:t>
      </w:r>
      <w:r>
        <w:rPr>
          <w:rFonts w:ascii="Arial" w:hAnsi="Arial" w:cs="Arial"/>
          <w:b/>
          <w:color w:val="002060"/>
        </w:rPr>
        <w:t>:</w:t>
      </w:r>
    </w:p>
    <w:tbl>
      <w:tblPr>
        <w:tblW w:w="14992" w:type="dxa"/>
        <w:tblBorders>
          <w:top w:val="single" w:sz="8" w:space="0" w:color="4BACC6"/>
          <w:bottom w:val="single" w:sz="8" w:space="0" w:color="4BACC6"/>
        </w:tblBorders>
        <w:tblLook w:val="00A0"/>
      </w:tblPr>
      <w:tblGrid>
        <w:gridCol w:w="2367"/>
        <w:gridCol w:w="9081"/>
        <w:gridCol w:w="3544"/>
      </w:tblGrid>
      <w:tr w:rsidR="004E3AB0" w:rsidRPr="00F922B2" w:rsidTr="00F91DCA">
        <w:trPr>
          <w:trHeight w:val="623"/>
        </w:trPr>
        <w:tc>
          <w:tcPr>
            <w:tcW w:w="23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19 января</w:t>
            </w:r>
          </w:p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14.00 – 15.00</w:t>
            </w:r>
          </w:p>
        </w:tc>
        <w:tc>
          <w:tcPr>
            <w:tcW w:w="908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4E3AB0" w:rsidRPr="00F91DCA" w:rsidRDefault="004E3AB0" w:rsidP="007D1515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</w:rPr>
              <w:t>«День открытых дверей (онлайн)»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/>
                <w:bCs/>
                <w:i/>
              </w:rPr>
            </w:pPr>
            <w:r w:rsidRPr="00F91DCA">
              <w:rPr>
                <w:rFonts w:ascii="Arial" w:hAnsi="Arial" w:cs="Arial"/>
                <w:i/>
              </w:rPr>
              <w:t>+37529 7805235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F91DCA">
              <w:rPr>
                <w:rFonts w:ascii="Arial" w:hAnsi="Arial" w:cs="Arial"/>
                <w:i/>
              </w:rPr>
              <w:t>Скиба М.П.</w:t>
            </w:r>
          </w:p>
        </w:tc>
      </w:tr>
      <w:tr w:rsidR="004E3AB0" w:rsidRPr="007D1515" w:rsidTr="00F91DCA">
        <w:trPr>
          <w:trHeight w:val="623"/>
        </w:trPr>
        <w:tc>
          <w:tcPr>
            <w:tcW w:w="2367" w:type="dxa"/>
            <w:tcBorders>
              <w:left w:val="nil"/>
              <w:right w:val="nil"/>
            </w:tcBorders>
            <w:shd w:val="clear" w:color="auto" w:fill="D2EAF1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21 января</w:t>
            </w:r>
          </w:p>
        </w:tc>
        <w:tc>
          <w:tcPr>
            <w:tcW w:w="9081" w:type="dxa"/>
            <w:tcBorders>
              <w:left w:val="nil"/>
              <w:right w:val="nil"/>
            </w:tcBorders>
            <w:shd w:val="clear" w:color="auto" w:fill="D2EAF1"/>
          </w:tcPr>
          <w:p w:rsidR="004E3AB0" w:rsidRPr="00F91DCA" w:rsidRDefault="004E3AB0" w:rsidP="0058341D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(для военнослужащих) </w:t>
            </w:r>
            <w:r w:rsidRPr="00F91DCA">
              <w:rPr>
                <w:rFonts w:ascii="Arial" w:hAnsi="Arial" w:cs="Arial"/>
              </w:rPr>
              <w:br/>
              <w:t>в УО «Военная академия Республики Беларусь»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D2EAF1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+37517 2874922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Кирпичев С.Н.</w:t>
            </w:r>
          </w:p>
        </w:tc>
      </w:tr>
      <w:tr w:rsidR="004E3AB0" w:rsidRPr="00F922B2" w:rsidTr="00F91DCA">
        <w:trPr>
          <w:trHeight w:val="623"/>
        </w:trPr>
        <w:tc>
          <w:tcPr>
            <w:tcW w:w="2367" w:type="dxa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22 января</w:t>
            </w:r>
          </w:p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10.00 – 14.00</w:t>
            </w:r>
          </w:p>
        </w:tc>
        <w:tc>
          <w:tcPr>
            <w:tcW w:w="9081" w:type="dxa"/>
          </w:tcPr>
          <w:p w:rsidR="004E3AB0" w:rsidRPr="00F91DCA" w:rsidRDefault="004E3AB0" w:rsidP="00477FA9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+37529 7805235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Скиба М.П.</w:t>
            </w:r>
          </w:p>
        </w:tc>
      </w:tr>
      <w:tr w:rsidR="004E3AB0" w:rsidRPr="00F922B2" w:rsidTr="00F91DCA">
        <w:trPr>
          <w:trHeight w:val="623"/>
        </w:trPr>
        <w:tc>
          <w:tcPr>
            <w:tcW w:w="2367" w:type="dxa"/>
            <w:tcBorders>
              <w:left w:val="nil"/>
              <w:right w:val="nil"/>
            </w:tcBorders>
            <w:shd w:val="clear" w:color="auto" w:fill="D2EAF1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26 января</w:t>
            </w:r>
          </w:p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14.00 – 15.00</w:t>
            </w:r>
          </w:p>
        </w:tc>
        <w:tc>
          <w:tcPr>
            <w:tcW w:w="9081" w:type="dxa"/>
            <w:tcBorders>
              <w:left w:val="nil"/>
              <w:right w:val="nil"/>
            </w:tcBorders>
            <w:shd w:val="clear" w:color="auto" w:fill="D2EAF1"/>
          </w:tcPr>
          <w:p w:rsidR="004E3AB0" w:rsidRPr="00F91DCA" w:rsidRDefault="004E3AB0" w:rsidP="007D1515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>«День открытых дверей (онлайн)»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D2EAF1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+37529 7805235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Скиба М.П.</w:t>
            </w:r>
          </w:p>
        </w:tc>
      </w:tr>
      <w:tr w:rsidR="004E3AB0" w:rsidRPr="00F922B2" w:rsidTr="00F91DCA">
        <w:trPr>
          <w:trHeight w:val="623"/>
        </w:trPr>
        <w:tc>
          <w:tcPr>
            <w:tcW w:w="2367" w:type="dxa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12 февраля</w:t>
            </w:r>
          </w:p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9.00 – 13.00</w:t>
            </w:r>
          </w:p>
        </w:tc>
        <w:tc>
          <w:tcPr>
            <w:tcW w:w="9081" w:type="dxa"/>
          </w:tcPr>
          <w:p w:rsidR="004E3AB0" w:rsidRPr="00F91DCA" w:rsidRDefault="004E3AB0" w:rsidP="00477FA9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>«День открытых дверей» в кинологическом центре Вооруженных Сил</w:t>
            </w:r>
          </w:p>
        </w:tc>
        <w:tc>
          <w:tcPr>
            <w:tcW w:w="3544" w:type="dxa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i/>
              </w:rPr>
            </w:pPr>
          </w:p>
        </w:tc>
      </w:tr>
      <w:tr w:rsidR="004E3AB0" w:rsidRPr="00F922B2" w:rsidTr="00F91DCA">
        <w:trPr>
          <w:trHeight w:val="623"/>
        </w:trPr>
        <w:tc>
          <w:tcPr>
            <w:tcW w:w="2367" w:type="dxa"/>
            <w:tcBorders>
              <w:left w:val="nil"/>
              <w:right w:val="nil"/>
            </w:tcBorders>
            <w:shd w:val="clear" w:color="auto" w:fill="D2EAF1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12 февраля</w:t>
            </w:r>
          </w:p>
        </w:tc>
        <w:tc>
          <w:tcPr>
            <w:tcW w:w="9081" w:type="dxa"/>
            <w:tcBorders>
              <w:left w:val="nil"/>
              <w:right w:val="nil"/>
            </w:tcBorders>
            <w:shd w:val="clear" w:color="auto" w:fill="D2EAF1"/>
          </w:tcPr>
          <w:p w:rsidR="004E3AB0" w:rsidRPr="00F91DCA" w:rsidRDefault="004E3AB0" w:rsidP="00CE217B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на военном факультете </w:t>
            </w:r>
            <w:r w:rsidRPr="00F91DCA">
              <w:rPr>
                <w:rFonts w:ascii="Arial" w:hAnsi="Arial" w:cs="Arial"/>
              </w:rPr>
              <w:br/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D2EAF1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+37517 2932126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Балабанов А.М.</w:t>
            </w:r>
          </w:p>
        </w:tc>
      </w:tr>
      <w:tr w:rsidR="004E3AB0" w:rsidRPr="00A152FB" w:rsidTr="00F91DCA">
        <w:trPr>
          <w:trHeight w:val="623"/>
        </w:trPr>
        <w:tc>
          <w:tcPr>
            <w:tcW w:w="2367" w:type="dxa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12 февраля</w:t>
            </w:r>
          </w:p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с 10.00</w:t>
            </w:r>
          </w:p>
        </w:tc>
        <w:tc>
          <w:tcPr>
            <w:tcW w:w="9081" w:type="dxa"/>
          </w:tcPr>
          <w:p w:rsidR="004E3AB0" w:rsidRPr="00F91DCA" w:rsidRDefault="004E3AB0" w:rsidP="00EE7AD8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на военно-медицинском институте </w:t>
            </w:r>
            <w:r w:rsidRPr="00F91DCA">
              <w:rPr>
                <w:rFonts w:ascii="Arial" w:hAnsi="Arial" w:cs="Arial"/>
              </w:rPr>
              <w:br/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+37517 3788166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Николаев Д.В.</w:t>
            </w:r>
          </w:p>
        </w:tc>
      </w:tr>
      <w:tr w:rsidR="004E3AB0" w:rsidRPr="00F922B2" w:rsidTr="00F91DCA">
        <w:trPr>
          <w:trHeight w:val="623"/>
        </w:trPr>
        <w:tc>
          <w:tcPr>
            <w:tcW w:w="2367" w:type="dxa"/>
            <w:tcBorders>
              <w:left w:val="nil"/>
              <w:right w:val="nil"/>
            </w:tcBorders>
            <w:shd w:val="clear" w:color="auto" w:fill="D2EAF1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12 февраля</w:t>
            </w:r>
          </w:p>
        </w:tc>
        <w:tc>
          <w:tcPr>
            <w:tcW w:w="9081" w:type="dxa"/>
            <w:tcBorders>
              <w:left w:val="nil"/>
              <w:right w:val="nil"/>
            </w:tcBorders>
            <w:shd w:val="clear" w:color="auto" w:fill="D2EAF1"/>
          </w:tcPr>
          <w:p w:rsidR="004E3AB0" w:rsidRPr="00F91DCA" w:rsidRDefault="004E3AB0" w:rsidP="00E31035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на военном факультете </w:t>
            </w:r>
            <w:r w:rsidRPr="00F91DCA">
              <w:rPr>
                <w:rFonts w:ascii="Arial" w:hAnsi="Arial" w:cs="Arial"/>
              </w:rPr>
              <w:br/>
              <w:t>в Белорусском государственном университете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D2EAF1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+37517 2095283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Горгуль О.В.</w:t>
            </w:r>
          </w:p>
        </w:tc>
      </w:tr>
      <w:tr w:rsidR="004E3AB0" w:rsidRPr="00F922B2" w:rsidTr="00F91DCA">
        <w:trPr>
          <w:trHeight w:val="623"/>
        </w:trPr>
        <w:tc>
          <w:tcPr>
            <w:tcW w:w="2367" w:type="dxa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18 февраля</w:t>
            </w:r>
          </w:p>
        </w:tc>
        <w:tc>
          <w:tcPr>
            <w:tcW w:w="9081" w:type="dxa"/>
          </w:tcPr>
          <w:p w:rsidR="004E3AB0" w:rsidRPr="00F91DCA" w:rsidRDefault="004E3AB0" w:rsidP="00F82821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Торжественные мероприятия, посвященные </w:t>
            </w:r>
            <w:r w:rsidRPr="00F91DCA">
              <w:rPr>
                <w:rFonts w:ascii="Arial" w:hAnsi="Arial" w:cs="Arial"/>
              </w:rPr>
              <w:br/>
              <w:t xml:space="preserve">«Дню защитников Отечества и Вооруженных Сил», </w:t>
            </w:r>
            <w:r w:rsidRPr="00F91DCA">
              <w:rPr>
                <w:rFonts w:ascii="Arial" w:hAnsi="Arial" w:cs="Arial"/>
              </w:rPr>
              <w:br/>
              <w:t>ГУО «Дворец детей и молодежи «Золак»»</w:t>
            </w:r>
          </w:p>
        </w:tc>
        <w:tc>
          <w:tcPr>
            <w:tcW w:w="3544" w:type="dxa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+37529 7046439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Бобилевич В.А.</w:t>
            </w:r>
          </w:p>
        </w:tc>
      </w:tr>
      <w:tr w:rsidR="004E3AB0" w:rsidRPr="00F922B2" w:rsidTr="00F91DCA">
        <w:trPr>
          <w:trHeight w:val="623"/>
        </w:trPr>
        <w:tc>
          <w:tcPr>
            <w:tcW w:w="2367" w:type="dxa"/>
            <w:tcBorders>
              <w:left w:val="nil"/>
              <w:right w:val="nil"/>
            </w:tcBorders>
            <w:shd w:val="clear" w:color="auto" w:fill="D2EAF1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19 февраля</w:t>
            </w:r>
          </w:p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10.00 – 14.00</w:t>
            </w:r>
          </w:p>
        </w:tc>
        <w:tc>
          <w:tcPr>
            <w:tcW w:w="9081" w:type="dxa"/>
            <w:tcBorders>
              <w:left w:val="nil"/>
              <w:right w:val="nil"/>
            </w:tcBorders>
            <w:shd w:val="clear" w:color="auto" w:fill="D2EAF1"/>
          </w:tcPr>
          <w:p w:rsidR="004E3AB0" w:rsidRPr="00F91DCA" w:rsidRDefault="004E3AB0" w:rsidP="00477FA9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на военно-техническом факультете </w:t>
            </w:r>
            <w:r w:rsidRPr="00F91DCA">
              <w:rPr>
                <w:rFonts w:ascii="Arial" w:hAnsi="Arial" w:cs="Arial"/>
              </w:rPr>
              <w:br/>
              <w:t>в Белорусском национальном техническом университете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D2EAF1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+37529 7805235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Скиба М.П.</w:t>
            </w:r>
          </w:p>
        </w:tc>
      </w:tr>
      <w:tr w:rsidR="004E3AB0" w:rsidRPr="00F922B2" w:rsidTr="00F91DCA">
        <w:trPr>
          <w:trHeight w:val="623"/>
        </w:trPr>
        <w:tc>
          <w:tcPr>
            <w:tcW w:w="2367" w:type="dxa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23 февраля</w:t>
            </w:r>
          </w:p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с 11.00</w:t>
            </w:r>
          </w:p>
        </w:tc>
        <w:tc>
          <w:tcPr>
            <w:tcW w:w="9081" w:type="dxa"/>
          </w:tcPr>
          <w:p w:rsidR="004E3AB0" w:rsidRPr="00F91DCA" w:rsidRDefault="004E3AB0" w:rsidP="00477FA9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Торжественные мероприятия, посвященные </w:t>
            </w:r>
            <w:r w:rsidRPr="00F91DCA">
              <w:rPr>
                <w:rFonts w:ascii="Arial" w:hAnsi="Arial" w:cs="Arial"/>
              </w:rPr>
              <w:br/>
              <w:t xml:space="preserve">«Дню защитников Отечества и Вооруженных Сил» </w:t>
            </w:r>
            <w:r w:rsidRPr="00F91DCA">
              <w:rPr>
                <w:rFonts w:ascii="Arial" w:hAnsi="Arial" w:cs="Arial"/>
              </w:rPr>
              <w:br/>
              <w:t>во 2-й инженерной бригаде</w:t>
            </w:r>
          </w:p>
        </w:tc>
        <w:tc>
          <w:tcPr>
            <w:tcW w:w="3544" w:type="dxa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i/>
              </w:rPr>
              <w:t>+</w:t>
            </w:r>
            <w:r w:rsidRPr="00F91DCA">
              <w:rPr>
                <w:rFonts w:ascii="Arial" w:hAnsi="Arial" w:cs="Arial"/>
                <w:bCs/>
                <w:i/>
              </w:rPr>
              <w:t>37529 5263836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Мишкин И.М.</w:t>
            </w:r>
          </w:p>
        </w:tc>
      </w:tr>
      <w:tr w:rsidR="004E3AB0" w:rsidRPr="00F922B2" w:rsidTr="00F91DCA">
        <w:trPr>
          <w:trHeight w:val="623"/>
        </w:trPr>
        <w:tc>
          <w:tcPr>
            <w:tcW w:w="2367" w:type="dxa"/>
            <w:tcBorders>
              <w:left w:val="nil"/>
              <w:right w:val="nil"/>
            </w:tcBorders>
            <w:shd w:val="clear" w:color="auto" w:fill="D2EAF1"/>
          </w:tcPr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26 февраля</w:t>
            </w:r>
          </w:p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8.00 – 13.00</w:t>
            </w:r>
          </w:p>
        </w:tc>
        <w:tc>
          <w:tcPr>
            <w:tcW w:w="9081" w:type="dxa"/>
            <w:tcBorders>
              <w:left w:val="nil"/>
              <w:right w:val="nil"/>
            </w:tcBorders>
            <w:shd w:val="clear" w:color="auto" w:fill="D2EAF1"/>
          </w:tcPr>
          <w:p w:rsidR="004E3AB0" w:rsidRPr="00F91DCA" w:rsidRDefault="004E3AB0" w:rsidP="003F4804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на военном факультете </w:t>
            </w:r>
            <w:r w:rsidRPr="00F91DCA">
              <w:rPr>
                <w:rFonts w:ascii="Arial" w:hAnsi="Arial" w:cs="Arial"/>
              </w:rPr>
              <w:br/>
              <w:t>в УО «Белорусская государственная академия авиации»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D2EAF1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+37517 3783744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Мочалов Д.Ю.</w:t>
            </w:r>
          </w:p>
        </w:tc>
      </w:tr>
      <w:tr w:rsidR="004E3AB0" w:rsidRPr="00F922B2" w:rsidTr="00F91DCA">
        <w:trPr>
          <w:trHeight w:val="140"/>
        </w:trPr>
        <w:tc>
          <w:tcPr>
            <w:tcW w:w="2367" w:type="dxa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19 марта</w:t>
            </w:r>
          </w:p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10.00 – 14.00</w:t>
            </w:r>
          </w:p>
        </w:tc>
        <w:tc>
          <w:tcPr>
            <w:tcW w:w="9081" w:type="dxa"/>
          </w:tcPr>
          <w:p w:rsidR="004E3AB0" w:rsidRPr="00F91DCA" w:rsidRDefault="004E3AB0" w:rsidP="00477FA9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на военно-техническом факультете </w:t>
            </w:r>
            <w:r w:rsidRPr="00F91DCA">
              <w:rPr>
                <w:rFonts w:ascii="Arial" w:hAnsi="Arial" w:cs="Arial"/>
              </w:rPr>
              <w:br/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+37529 7805235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Скиба М.П.</w:t>
            </w:r>
          </w:p>
        </w:tc>
      </w:tr>
      <w:tr w:rsidR="004E3AB0" w:rsidRPr="00F922B2" w:rsidTr="00F91DCA">
        <w:trPr>
          <w:trHeight w:val="140"/>
        </w:trPr>
        <w:tc>
          <w:tcPr>
            <w:tcW w:w="2367" w:type="dxa"/>
            <w:tcBorders>
              <w:left w:val="nil"/>
              <w:right w:val="nil"/>
            </w:tcBorders>
            <w:shd w:val="clear" w:color="auto" w:fill="D2EAF1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19 марта</w:t>
            </w:r>
          </w:p>
        </w:tc>
        <w:tc>
          <w:tcPr>
            <w:tcW w:w="9081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4E3AB0" w:rsidRPr="00F91DCA" w:rsidRDefault="004E3AB0" w:rsidP="00754698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на военном факультете </w:t>
            </w:r>
            <w:r w:rsidRPr="00F91DCA">
              <w:rPr>
                <w:rFonts w:ascii="Arial" w:hAnsi="Arial" w:cs="Arial"/>
              </w:rPr>
              <w:br/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+37517 2932126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Балабанов А.М.</w:t>
            </w:r>
          </w:p>
        </w:tc>
      </w:tr>
      <w:tr w:rsidR="004E3AB0" w:rsidRPr="00F922B2" w:rsidTr="00F91DCA">
        <w:trPr>
          <w:trHeight w:val="140"/>
        </w:trPr>
        <w:tc>
          <w:tcPr>
            <w:tcW w:w="2367" w:type="dxa"/>
            <w:tcBorders>
              <w:right w:val="nil"/>
            </w:tcBorders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26 марта</w:t>
            </w:r>
          </w:p>
        </w:tc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</w:tcPr>
          <w:p w:rsidR="004E3AB0" w:rsidRPr="00F91DCA" w:rsidRDefault="004E3AB0" w:rsidP="00754698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в УО «Военная академия </w:t>
            </w:r>
            <w:r w:rsidRPr="00F91DCA">
              <w:rPr>
                <w:rFonts w:ascii="Arial" w:hAnsi="Arial" w:cs="Arial"/>
              </w:rPr>
              <w:br/>
              <w:t>Республики Беларусь»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+37517 2874922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Кирпичев С.Н.</w:t>
            </w:r>
          </w:p>
        </w:tc>
      </w:tr>
      <w:tr w:rsidR="004E3AB0" w:rsidRPr="00F922B2" w:rsidTr="00F91DCA">
        <w:trPr>
          <w:trHeight w:val="140"/>
        </w:trPr>
        <w:tc>
          <w:tcPr>
            <w:tcW w:w="2367" w:type="dxa"/>
            <w:tcBorders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26 марта</w:t>
            </w:r>
          </w:p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8.00 – 13.00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4E3AB0" w:rsidRPr="00F91DCA" w:rsidRDefault="004E3AB0" w:rsidP="004D2D97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на военном факультете </w:t>
            </w:r>
            <w:r w:rsidRPr="00F91DCA">
              <w:rPr>
                <w:rFonts w:ascii="Arial" w:hAnsi="Arial" w:cs="Arial"/>
              </w:rPr>
              <w:br/>
              <w:t>в УО «Белорусская государственная академия авиации»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+37517 3783744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Мочалов Д.Ю.</w:t>
            </w:r>
          </w:p>
        </w:tc>
      </w:tr>
    </w:tbl>
    <w:p w:rsidR="004E3AB0" w:rsidRPr="004900AB" w:rsidRDefault="004E3AB0" w:rsidP="00D02E20">
      <w:pPr>
        <w:spacing w:before="240" w:after="120"/>
        <w:rPr>
          <w:rFonts w:ascii="Arial" w:hAnsi="Arial" w:cs="Arial"/>
          <w:b/>
        </w:rPr>
      </w:pPr>
      <w:r w:rsidRPr="004900AB">
        <w:rPr>
          <w:rFonts w:ascii="Arial" w:hAnsi="Arial" w:cs="Arial"/>
          <w:b/>
        </w:rPr>
        <w:t>МИНСКАЯ ОБЛАСТЬ:</w:t>
      </w:r>
    </w:p>
    <w:tbl>
      <w:tblPr>
        <w:tblW w:w="14992" w:type="dxa"/>
        <w:tblBorders>
          <w:top w:val="single" w:sz="8" w:space="0" w:color="8064A2"/>
          <w:bottom w:val="single" w:sz="8" w:space="0" w:color="8064A2"/>
        </w:tblBorders>
        <w:tblLook w:val="00A0"/>
      </w:tblPr>
      <w:tblGrid>
        <w:gridCol w:w="2243"/>
        <w:gridCol w:w="9205"/>
        <w:gridCol w:w="3544"/>
      </w:tblGrid>
      <w:tr w:rsidR="004E3AB0" w:rsidRPr="00896C9C" w:rsidTr="00F91DCA">
        <w:tc>
          <w:tcPr>
            <w:tcW w:w="2243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12 января</w:t>
            </w:r>
          </w:p>
        </w:tc>
        <w:tc>
          <w:tcPr>
            <w:tcW w:w="920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4E3AB0" w:rsidRPr="00F91DCA" w:rsidRDefault="004E3AB0" w:rsidP="00F91DCA">
            <w:pPr>
              <w:ind w:left="167"/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</w:rPr>
              <w:t xml:space="preserve">«День открытых дверей» в 5 отдельной бригаде </w:t>
            </w:r>
            <w:r w:rsidRPr="00F91DCA">
              <w:rPr>
                <w:rFonts w:ascii="Arial" w:hAnsi="Arial" w:cs="Arial"/>
                <w:bCs/>
              </w:rPr>
              <w:br/>
              <w:t xml:space="preserve">специального назначения, </w:t>
            </w:r>
            <w:r w:rsidRPr="00F91DCA">
              <w:rPr>
                <w:rFonts w:ascii="Arial" w:hAnsi="Arial" w:cs="Arial"/>
                <w:bCs/>
              </w:rPr>
              <w:br/>
            </w:r>
            <w:r w:rsidRPr="00F91DCA">
              <w:rPr>
                <w:rFonts w:ascii="Arial" w:hAnsi="Arial" w:cs="Arial"/>
                <w:i/>
              </w:rPr>
              <w:t>г. Марьина Горка</w:t>
            </w:r>
          </w:p>
        </w:tc>
        <w:tc>
          <w:tcPr>
            <w:tcW w:w="3544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+37529 7046439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Бобилевич В.А.</w:t>
            </w:r>
          </w:p>
        </w:tc>
      </w:tr>
      <w:tr w:rsidR="004E3AB0" w:rsidRPr="00896C9C" w:rsidTr="00F91DCA">
        <w:tc>
          <w:tcPr>
            <w:tcW w:w="2243" w:type="dxa"/>
            <w:tcBorders>
              <w:left w:val="nil"/>
              <w:right w:val="nil"/>
            </w:tcBorders>
            <w:shd w:val="clear" w:color="auto" w:fill="DFD8E8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14 января</w:t>
            </w:r>
          </w:p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10.00 – 13.00</w:t>
            </w:r>
          </w:p>
        </w:tc>
        <w:tc>
          <w:tcPr>
            <w:tcW w:w="9205" w:type="dxa"/>
            <w:tcBorders>
              <w:left w:val="nil"/>
              <w:right w:val="nil"/>
            </w:tcBorders>
            <w:shd w:val="clear" w:color="auto" w:fill="DFD8E8"/>
          </w:tcPr>
          <w:p w:rsidR="004E3AB0" w:rsidRPr="00F91DCA" w:rsidRDefault="004E3AB0" w:rsidP="00F91DCA">
            <w:pPr>
              <w:ind w:left="167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в 2780 базе горючего, </w:t>
            </w:r>
            <w:r w:rsidRPr="00F91DCA">
              <w:rPr>
                <w:rFonts w:ascii="Arial" w:hAnsi="Arial" w:cs="Arial"/>
              </w:rPr>
              <w:br/>
            </w:r>
            <w:r w:rsidRPr="00F91DCA">
              <w:rPr>
                <w:rFonts w:ascii="Arial" w:hAnsi="Arial" w:cs="Arial"/>
                <w:i/>
              </w:rPr>
              <w:t>н.п. Городище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DFD8E8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+37533 6800328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Казаков А.Н.</w:t>
            </w:r>
          </w:p>
        </w:tc>
      </w:tr>
      <w:tr w:rsidR="004E3AB0" w:rsidRPr="00896C9C" w:rsidTr="00F91DCA">
        <w:tc>
          <w:tcPr>
            <w:tcW w:w="2243" w:type="dxa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31 января</w:t>
            </w:r>
          </w:p>
        </w:tc>
        <w:tc>
          <w:tcPr>
            <w:tcW w:w="9205" w:type="dxa"/>
          </w:tcPr>
          <w:p w:rsidR="004E3AB0" w:rsidRPr="00F91DCA" w:rsidRDefault="004E3AB0" w:rsidP="00F91DCA">
            <w:pPr>
              <w:ind w:left="167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в 2336 базе хранения </w:t>
            </w:r>
            <w:r w:rsidRPr="00F91DCA">
              <w:rPr>
                <w:rFonts w:ascii="Arial" w:hAnsi="Arial" w:cs="Arial"/>
              </w:rPr>
              <w:br/>
              <w:t xml:space="preserve">вещевого имущества, </w:t>
            </w:r>
            <w:r w:rsidRPr="00F91DCA">
              <w:rPr>
                <w:rFonts w:ascii="Arial" w:hAnsi="Arial" w:cs="Arial"/>
              </w:rPr>
              <w:br/>
            </w:r>
            <w:r w:rsidRPr="00F91DCA">
              <w:rPr>
                <w:rFonts w:ascii="Arial" w:hAnsi="Arial" w:cs="Arial"/>
                <w:i/>
              </w:rPr>
              <w:t>г. Борисов</w:t>
            </w:r>
          </w:p>
        </w:tc>
        <w:tc>
          <w:tcPr>
            <w:tcW w:w="3544" w:type="dxa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</w:p>
        </w:tc>
      </w:tr>
      <w:tr w:rsidR="004E3AB0" w:rsidRPr="00896C9C" w:rsidTr="00F91DCA">
        <w:tc>
          <w:tcPr>
            <w:tcW w:w="2243" w:type="dxa"/>
            <w:tcBorders>
              <w:left w:val="nil"/>
              <w:right w:val="nil"/>
            </w:tcBorders>
            <w:shd w:val="clear" w:color="auto" w:fill="DFD8E8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4 февраля</w:t>
            </w:r>
          </w:p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10.00 – 13.00</w:t>
            </w:r>
          </w:p>
        </w:tc>
        <w:tc>
          <w:tcPr>
            <w:tcW w:w="9205" w:type="dxa"/>
            <w:tcBorders>
              <w:left w:val="nil"/>
              <w:right w:val="nil"/>
            </w:tcBorders>
            <w:shd w:val="clear" w:color="auto" w:fill="DFD8E8"/>
          </w:tcPr>
          <w:p w:rsidR="004E3AB0" w:rsidRPr="00F91DCA" w:rsidRDefault="004E3AB0" w:rsidP="00F91DCA">
            <w:pPr>
              <w:ind w:left="167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в 969 базе резерва танков, </w:t>
            </w:r>
          </w:p>
          <w:p w:rsidR="004E3AB0" w:rsidRPr="00F91DCA" w:rsidRDefault="004E3AB0" w:rsidP="00F91DCA">
            <w:pPr>
              <w:ind w:left="167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  <w:i/>
              </w:rPr>
              <w:t>н.п. Уречье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DFD8E8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</w:p>
        </w:tc>
      </w:tr>
      <w:tr w:rsidR="004E3AB0" w:rsidRPr="00896C9C" w:rsidTr="00F91DCA">
        <w:tc>
          <w:tcPr>
            <w:tcW w:w="2243" w:type="dxa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11 февраля</w:t>
            </w:r>
          </w:p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10.00 – 13.00</w:t>
            </w:r>
          </w:p>
        </w:tc>
        <w:tc>
          <w:tcPr>
            <w:tcW w:w="9205" w:type="dxa"/>
          </w:tcPr>
          <w:p w:rsidR="004E3AB0" w:rsidRPr="00F91DCA" w:rsidRDefault="004E3AB0" w:rsidP="00F91DCA">
            <w:pPr>
              <w:ind w:left="167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в 2780 базе горючего, </w:t>
            </w:r>
          </w:p>
          <w:p w:rsidR="004E3AB0" w:rsidRPr="00F91DCA" w:rsidRDefault="004E3AB0" w:rsidP="00F91DCA">
            <w:pPr>
              <w:ind w:left="167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  <w:i/>
              </w:rPr>
              <w:t>н.п. Городище</w:t>
            </w:r>
          </w:p>
        </w:tc>
        <w:tc>
          <w:tcPr>
            <w:tcW w:w="3544" w:type="dxa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+37533 6800328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Казаков А.Н.</w:t>
            </w:r>
          </w:p>
        </w:tc>
      </w:tr>
      <w:tr w:rsidR="004E3AB0" w:rsidRPr="00896C9C" w:rsidTr="00F91DCA">
        <w:tc>
          <w:tcPr>
            <w:tcW w:w="2243" w:type="dxa"/>
            <w:tcBorders>
              <w:left w:val="nil"/>
              <w:right w:val="nil"/>
            </w:tcBorders>
            <w:shd w:val="clear" w:color="auto" w:fill="DFD8E8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22 февраля</w:t>
            </w:r>
          </w:p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14.30 – 16.30</w:t>
            </w:r>
          </w:p>
        </w:tc>
        <w:tc>
          <w:tcPr>
            <w:tcW w:w="9205" w:type="dxa"/>
            <w:tcBorders>
              <w:left w:val="nil"/>
              <w:right w:val="nil"/>
            </w:tcBorders>
            <w:shd w:val="clear" w:color="auto" w:fill="DFD8E8"/>
          </w:tcPr>
          <w:p w:rsidR="004E3AB0" w:rsidRPr="00F91DCA" w:rsidRDefault="004E3AB0" w:rsidP="00F91DCA">
            <w:pPr>
              <w:ind w:left="167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в 969 базе резерва танков, </w:t>
            </w:r>
          </w:p>
          <w:p w:rsidR="004E3AB0" w:rsidRPr="00F91DCA" w:rsidRDefault="004E3AB0" w:rsidP="00F91DCA">
            <w:pPr>
              <w:ind w:left="167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  <w:i/>
              </w:rPr>
              <w:t>н.п. Уречье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DFD8E8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</w:p>
        </w:tc>
      </w:tr>
      <w:tr w:rsidR="004E3AB0" w:rsidRPr="00896C9C" w:rsidTr="00F91DCA">
        <w:tc>
          <w:tcPr>
            <w:tcW w:w="2243" w:type="dxa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22 февраля</w:t>
            </w:r>
          </w:p>
        </w:tc>
        <w:tc>
          <w:tcPr>
            <w:tcW w:w="9205" w:type="dxa"/>
          </w:tcPr>
          <w:p w:rsidR="004E3AB0" w:rsidRPr="00F91DCA" w:rsidRDefault="004E3AB0" w:rsidP="00F91DCA">
            <w:pPr>
              <w:ind w:left="167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в 8 бригаде РХБЗ, </w:t>
            </w:r>
          </w:p>
          <w:p w:rsidR="004E3AB0" w:rsidRPr="00F91DCA" w:rsidRDefault="004E3AB0" w:rsidP="00F91DCA">
            <w:pPr>
              <w:ind w:left="167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  <w:i/>
              </w:rPr>
              <w:t>г. Старые Дороги</w:t>
            </w:r>
          </w:p>
        </w:tc>
        <w:tc>
          <w:tcPr>
            <w:tcW w:w="3544" w:type="dxa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</w:p>
        </w:tc>
      </w:tr>
      <w:tr w:rsidR="004E3AB0" w:rsidRPr="00896C9C" w:rsidTr="00F91DCA">
        <w:tc>
          <w:tcPr>
            <w:tcW w:w="2243" w:type="dxa"/>
            <w:tcBorders>
              <w:left w:val="nil"/>
              <w:right w:val="nil"/>
            </w:tcBorders>
            <w:shd w:val="clear" w:color="auto" w:fill="DFD8E8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22 февраля</w:t>
            </w:r>
          </w:p>
        </w:tc>
        <w:tc>
          <w:tcPr>
            <w:tcW w:w="9205" w:type="dxa"/>
            <w:tcBorders>
              <w:left w:val="nil"/>
              <w:right w:val="nil"/>
            </w:tcBorders>
            <w:shd w:val="clear" w:color="auto" w:fill="DFD8E8"/>
          </w:tcPr>
          <w:p w:rsidR="004E3AB0" w:rsidRPr="00F91DCA" w:rsidRDefault="004E3AB0" w:rsidP="00F91DCA">
            <w:pPr>
              <w:ind w:left="167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в 602 базе ремонта </w:t>
            </w:r>
            <w:r w:rsidRPr="00F91DCA">
              <w:rPr>
                <w:rFonts w:ascii="Arial" w:hAnsi="Arial" w:cs="Arial"/>
              </w:rPr>
              <w:br/>
              <w:t xml:space="preserve">и хранения, </w:t>
            </w:r>
            <w:r w:rsidRPr="00F91DCA">
              <w:rPr>
                <w:rFonts w:ascii="Arial" w:hAnsi="Arial" w:cs="Arial"/>
                <w:i/>
              </w:rPr>
              <w:t>г. Старые Дороги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DFD8E8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</w:p>
        </w:tc>
      </w:tr>
      <w:tr w:rsidR="004E3AB0" w:rsidRPr="00896C9C" w:rsidTr="00F91DCA">
        <w:tc>
          <w:tcPr>
            <w:tcW w:w="2243" w:type="dxa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22 февраля</w:t>
            </w:r>
          </w:p>
        </w:tc>
        <w:tc>
          <w:tcPr>
            <w:tcW w:w="9205" w:type="dxa"/>
          </w:tcPr>
          <w:p w:rsidR="004E3AB0" w:rsidRPr="00F91DCA" w:rsidRDefault="004E3AB0" w:rsidP="00F91DCA">
            <w:pPr>
              <w:ind w:left="167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в 2336 базе хранения </w:t>
            </w:r>
            <w:r w:rsidRPr="00F91DCA">
              <w:rPr>
                <w:rFonts w:ascii="Arial" w:hAnsi="Arial" w:cs="Arial"/>
              </w:rPr>
              <w:br/>
              <w:t xml:space="preserve">вещевого имущества, </w:t>
            </w:r>
            <w:r w:rsidRPr="00F91DCA">
              <w:rPr>
                <w:rFonts w:ascii="Arial" w:hAnsi="Arial" w:cs="Arial"/>
                <w:i/>
              </w:rPr>
              <w:t>г. Борисов</w:t>
            </w:r>
          </w:p>
        </w:tc>
        <w:tc>
          <w:tcPr>
            <w:tcW w:w="3544" w:type="dxa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</w:p>
        </w:tc>
      </w:tr>
      <w:tr w:rsidR="004E3AB0" w:rsidRPr="00896C9C" w:rsidTr="00F91DCA">
        <w:tc>
          <w:tcPr>
            <w:tcW w:w="2243" w:type="dxa"/>
            <w:tcBorders>
              <w:left w:val="nil"/>
              <w:right w:val="nil"/>
            </w:tcBorders>
            <w:shd w:val="clear" w:color="auto" w:fill="DFD8E8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23 февраля</w:t>
            </w:r>
          </w:p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с 11.00</w:t>
            </w:r>
          </w:p>
        </w:tc>
        <w:tc>
          <w:tcPr>
            <w:tcW w:w="9205" w:type="dxa"/>
            <w:tcBorders>
              <w:left w:val="nil"/>
              <w:right w:val="nil"/>
            </w:tcBorders>
            <w:shd w:val="clear" w:color="auto" w:fill="DFD8E8"/>
          </w:tcPr>
          <w:p w:rsidR="004E3AB0" w:rsidRPr="00F91DCA" w:rsidRDefault="004E3AB0" w:rsidP="00F91DCA">
            <w:pPr>
              <w:ind w:left="167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Торжественные мероприятия, посвященные </w:t>
            </w:r>
            <w:r w:rsidRPr="00F91DCA">
              <w:rPr>
                <w:rFonts w:ascii="Arial" w:hAnsi="Arial" w:cs="Arial"/>
              </w:rPr>
              <w:br/>
              <w:t xml:space="preserve">«Дню защитников Отечества и Вооруженных Сил» </w:t>
            </w:r>
            <w:r w:rsidRPr="00F91DCA">
              <w:rPr>
                <w:rFonts w:ascii="Arial" w:hAnsi="Arial" w:cs="Arial"/>
              </w:rPr>
              <w:br/>
              <w:t xml:space="preserve">в 1371 инженерной базе, </w:t>
            </w:r>
            <w:r w:rsidRPr="00F91DCA">
              <w:rPr>
                <w:rFonts w:ascii="Arial" w:hAnsi="Arial" w:cs="Arial"/>
                <w:i/>
              </w:rPr>
              <w:t>н.п. Красное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DFD8E8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+37533 6038152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Никодон А.В.</w:t>
            </w:r>
          </w:p>
        </w:tc>
      </w:tr>
      <w:tr w:rsidR="004E3AB0" w:rsidRPr="00896C9C" w:rsidTr="00F91DCA">
        <w:tc>
          <w:tcPr>
            <w:tcW w:w="2243" w:type="dxa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23 февраля</w:t>
            </w:r>
          </w:p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с 11.00</w:t>
            </w:r>
          </w:p>
        </w:tc>
        <w:tc>
          <w:tcPr>
            <w:tcW w:w="9205" w:type="dxa"/>
          </w:tcPr>
          <w:p w:rsidR="004E3AB0" w:rsidRPr="00F91DCA" w:rsidRDefault="004E3AB0" w:rsidP="00F91DCA">
            <w:pPr>
              <w:ind w:left="167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Торжественные мероприятия, посвященные </w:t>
            </w:r>
            <w:r w:rsidRPr="00F91DCA">
              <w:rPr>
                <w:rFonts w:ascii="Arial" w:hAnsi="Arial" w:cs="Arial"/>
              </w:rPr>
              <w:br/>
              <w:t xml:space="preserve">«Дню защитников Отечества и Вооруженных Сил» </w:t>
            </w:r>
          </w:p>
          <w:p w:rsidR="004E3AB0" w:rsidRPr="00F91DCA" w:rsidRDefault="004E3AB0" w:rsidP="00F91DCA">
            <w:pPr>
              <w:ind w:left="167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в 4970 базе инженерных боеприпасов, </w:t>
            </w:r>
            <w:r w:rsidRPr="00F91DCA">
              <w:rPr>
                <w:rFonts w:ascii="Arial" w:hAnsi="Arial" w:cs="Arial"/>
                <w:i/>
              </w:rPr>
              <w:t>н.п. Щитковичи</w:t>
            </w:r>
          </w:p>
        </w:tc>
        <w:tc>
          <w:tcPr>
            <w:tcW w:w="3544" w:type="dxa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+37529 7127797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Масевич В.И.</w:t>
            </w:r>
          </w:p>
        </w:tc>
      </w:tr>
      <w:tr w:rsidR="004E3AB0" w:rsidRPr="00896C9C" w:rsidTr="00F91DCA">
        <w:tc>
          <w:tcPr>
            <w:tcW w:w="2243" w:type="dxa"/>
            <w:tcBorders>
              <w:left w:val="nil"/>
              <w:right w:val="nil"/>
            </w:tcBorders>
            <w:shd w:val="clear" w:color="auto" w:fill="DFD8E8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23 февраля</w:t>
            </w:r>
          </w:p>
        </w:tc>
        <w:tc>
          <w:tcPr>
            <w:tcW w:w="9205" w:type="dxa"/>
            <w:tcBorders>
              <w:left w:val="nil"/>
              <w:right w:val="nil"/>
            </w:tcBorders>
            <w:shd w:val="clear" w:color="auto" w:fill="DFD8E8"/>
          </w:tcPr>
          <w:p w:rsidR="004E3AB0" w:rsidRPr="00F91DCA" w:rsidRDefault="004E3AB0" w:rsidP="00F91DCA">
            <w:pPr>
              <w:ind w:left="167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в войсковой части 30695, </w:t>
            </w:r>
            <w:r w:rsidRPr="00F91DCA">
              <w:rPr>
                <w:rFonts w:ascii="Arial" w:hAnsi="Arial" w:cs="Arial"/>
              </w:rPr>
              <w:br/>
            </w:r>
            <w:r w:rsidRPr="00F91DCA">
              <w:rPr>
                <w:rFonts w:ascii="Arial" w:hAnsi="Arial" w:cs="Arial"/>
                <w:i/>
              </w:rPr>
              <w:t>г. Воложин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DFD8E8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+37544 7543144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п/п-к Раковец Д.Н.</w:t>
            </w:r>
          </w:p>
        </w:tc>
      </w:tr>
      <w:tr w:rsidR="004E3AB0" w:rsidRPr="00896C9C" w:rsidTr="00F91DCA">
        <w:tc>
          <w:tcPr>
            <w:tcW w:w="2243" w:type="dxa"/>
            <w:tcBorders>
              <w:bottom w:val="single" w:sz="8" w:space="0" w:color="8064A2"/>
            </w:tcBorders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10 марта</w:t>
            </w:r>
          </w:p>
        </w:tc>
        <w:tc>
          <w:tcPr>
            <w:tcW w:w="9205" w:type="dxa"/>
            <w:tcBorders>
              <w:bottom w:val="single" w:sz="8" w:space="0" w:color="8064A2"/>
            </w:tcBorders>
          </w:tcPr>
          <w:p w:rsidR="004E3AB0" w:rsidRPr="00F91DCA" w:rsidRDefault="004E3AB0" w:rsidP="00F91DCA">
            <w:pPr>
              <w:ind w:left="167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в войсковой части 30695, </w:t>
            </w:r>
            <w:r w:rsidRPr="00F91DCA">
              <w:rPr>
                <w:rFonts w:ascii="Arial" w:hAnsi="Arial" w:cs="Arial"/>
              </w:rPr>
              <w:br/>
            </w:r>
            <w:r w:rsidRPr="00F91DCA">
              <w:rPr>
                <w:rFonts w:ascii="Arial" w:hAnsi="Arial" w:cs="Arial"/>
                <w:i/>
              </w:rPr>
              <w:t>г. Воложин</w:t>
            </w:r>
          </w:p>
        </w:tc>
        <w:tc>
          <w:tcPr>
            <w:tcW w:w="3544" w:type="dxa"/>
            <w:tcBorders>
              <w:bottom w:val="single" w:sz="8" w:space="0" w:color="8064A2"/>
            </w:tcBorders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+37544 7543144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п/п-к Раковец Д.Н.</w:t>
            </w:r>
          </w:p>
        </w:tc>
      </w:tr>
    </w:tbl>
    <w:p w:rsidR="004E3AB0" w:rsidRDefault="004E3AB0" w:rsidP="00D02E20">
      <w:pPr>
        <w:spacing w:before="240" w:after="120"/>
        <w:rPr>
          <w:rFonts w:ascii="Arial" w:hAnsi="Arial" w:cs="Arial"/>
          <w:b/>
        </w:rPr>
      </w:pPr>
    </w:p>
    <w:p w:rsidR="004E3AB0" w:rsidRPr="00D81F14" w:rsidRDefault="004E3AB0" w:rsidP="00D02E20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ВИТЕБСКАЯ ОБЛАСТЬ:</w:t>
      </w:r>
    </w:p>
    <w:tbl>
      <w:tblPr>
        <w:tblW w:w="14992" w:type="dxa"/>
        <w:tblBorders>
          <w:top w:val="single" w:sz="8" w:space="0" w:color="F79646"/>
          <w:bottom w:val="single" w:sz="8" w:space="0" w:color="F79646"/>
        </w:tblBorders>
        <w:tblLook w:val="00A0"/>
      </w:tblPr>
      <w:tblGrid>
        <w:gridCol w:w="2208"/>
        <w:gridCol w:w="9245"/>
        <w:gridCol w:w="3539"/>
      </w:tblGrid>
      <w:tr w:rsidR="004E3AB0" w:rsidRPr="00896C9C" w:rsidTr="00F91DCA">
        <w:tc>
          <w:tcPr>
            <w:tcW w:w="217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13 января</w:t>
            </w:r>
          </w:p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9.00 – 13.00</w:t>
            </w:r>
          </w:p>
        </w:tc>
        <w:tc>
          <w:tcPr>
            <w:tcW w:w="926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E3AB0" w:rsidRPr="00F91DCA" w:rsidRDefault="004E3AB0" w:rsidP="00F91DCA">
            <w:pPr>
              <w:ind w:left="202"/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</w:rPr>
              <w:t xml:space="preserve">«День открытых дверей» в 2289 отдельном </w:t>
            </w:r>
          </w:p>
          <w:p w:rsidR="004E3AB0" w:rsidRPr="00F91DCA" w:rsidRDefault="004E3AB0" w:rsidP="00F91DCA">
            <w:pPr>
              <w:ind w:left="202"/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</w:rPr>
              <w:t xml:space="preserve">радиотехническом батальоне, </w:t>
            </w:r>
            <w:r w:rsidRPr="00F91DCA">
              <w:rPr>
                <w:rFonts w:ascii="Arial" w:hAnsi="Arial" w:cs="Arial"/>
                <w:bCs/>
                <w:i/>
              </w:rPr>
              <w:t>н.п. Тросница</w:t>
            </w:r>
          </w:p>
        </w:tc>
        <w:tc>
          <w:tcPr>
            <w:tcW w:w="354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+37544 7004646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Монанников Е.А.</w:t>
            </w:r>
          </w:p>
        </w:tc>
      </w:tr>
      <w:tr w:rsidR="004E3AB0" w:rsidRPr="00896C9C" w:rsidTr="00F91DCA">
        <w:tc>
          <w:tcPr>
            <w:tcW w:w="2179" w:type="dxa"/>
            <w:tcBorders>
              <w:left w:val="nil"/>
              <w:right w:val="nil"/>
            </w:tcBorders>
            <w:shd w:val="clear" w:color="auto" w:fill="FDE4D0"/>
          </w:tcPr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17 февраля,</w:t>
            </w:r>
            <w:r w:rsidRPr="00F91DCA">
              <w:rPr>
                <w:rFonts w:ascii="Arial" w:hAnsi="Arial" w:cs="Arial"/>
                <w:bCs/>
              </w:rPr>
              <w:t xml:space="preserve"> </w:t>
            </w:r>
            <w:r w:rsidRPr="00F91DCA">
              <w:rPr>
                <w:rFonts w:ascii="Arial" w:hAnsi="Arial" w:cs="Arial"/>
                <w:bCs/>
                <w:i/>
              </w:rPr>
              <w:t>11.00 – 13.00</w:t>
            </w:r>
          </w:p>
        </w:tc>
        <w:tc>
          <w:tcPr>
            <w:tcW w:w="9269" w:type="dxa"/>
            <w:tcBorders>
              <w:left w:val="nil"/>
              <w:right w:val="nil"/>
            </w:tcBorders>
            <w:shd w:val="clear" w:color="auto" w:fill="FDE4D0"/>
          </w:tcPr>
          <w:p w:rsidR="004E3AB0" w:rsidRPr="00F91DCA" w:rsidRDefault="004E3AB0" w:rsidP="00F91DCA">
            <w:pPr>
              <w:ind w:left="202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  <w:r w:rsidRPr="00F91DCA">
              <w:rPr>
                <w:rFonts w:ascii="Arial" w:hAnsi="Arial" w:cs="Arial"/>
              </w:rPr>
              <w:br/>
              <w:t xml:space="preserve">в центре допризывной подготовке, </w:t>
            </w:r>
            <w:r w:rsidRPr="00F91DCA">
              <w:rPr>
                <w:rFonts w:ascii="Arial" w:hAnsi="Arial" w:cs="Arial"/>
                <w:bCs/>
                <w:i/>
              </w:rPr>
              <w:t>г. Глубокое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FDE4D0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+37529 5143324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Краснодубский С.А.</w:t>
            </w:r>
          </w:p>
        </w:tc>
      </w:tr>
      <w:tr w:rsidR="004E3AB0" w:rsidRPr="00896C9C" w:rsidTr="00F91DCA">
        <w:tc>
          <w:tcPr>
            <w:tcW w:w="2179" w:type="dxa"/>
          </w:tcPr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19 февраля</w:t>
            </w:r>
          </w:p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9.00 – 11.00</w:t>
            </w:r>
          </w:p>
        </w:tc>
        <w:tc>
          <w:tcPr>
            <w:tcW w:w="9269" w:type="dxa"/>
          </w:tcPr>
          <w:p w:rsidR="004E3AB0" w:rsidRPr="00F91DCA" w:rsidRDefault="004E3AB0" w:rsidP="00F91DCA">
            <w:pPr>
              <w:ind w:left="202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в 2631 авиационной базе </w:t>
            </w:r>
          </w:p>
          <w:p w:rsidR="004E3AB0" w:rsidRPr="00F91DCA" w:rsidRDefault="004E3AB0" w:rsidP="00F91DCA">
            <w:pPr>
              <w:ind w:left="202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ракетного вооружения и боеприпасов, </w:t>
            </w:r>
            <w:r w:rsidRPr="00F91DCA">
              <w:rPr>
                <w:rFonts w:ascii="Arial" w:hAnsi="Arial" w:cs="Arial"/>
                <w:bCs/>
                <w:i/>
              </w:rPr>
              <w:t>г. Городок</w:t>
            </w:r>
          </w:p>
        </w:tc>
        <w:tc>
          <w:tcPr>
            <w:tcW w:w="3544" w:type="dxa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+37529 8637986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Бондарик В.И.</w:t>
            </w:r>
          </w:p>
        </w:tc>
      </w:tr>
      <w:tr w:rsidR="004E3AB0" w:rsidRPr="00896C9C" w:rsidTr="00F91DCA">
        <w:tc>
          <w:tcPr>
            <w:tcW w:w="2179" w:type="dxa"/>
            <w:tcBorders>
              <w:left w:val="nil"/>
              <w:right w:val="nil"/>
            </w:tcBorders>
            <w:shd w:val="clear" w:color="auto" w:fill="FDE4D0"/>
          </w:tcPr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22 февраля</w:t>
            </w:r>
          </w:p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9.00 – 16.00</w:t>
            </w:r>
          </w:p>
        </w:tc>
        <w:tc>
          <w:tcPr>
            <w:tcW w:w="9269" w:type="dxa"/>
            <w:tcBorders>
              <w:left w:val="nil"/>
              <w:right w:val="nil"/>
            </w:tcBorders>
            <w:shd w:val="clear" w:color="auto" w:fill="FDE4D0"/>
          </w:tcPr>
          <w:p w:rsidR="004E3AB0" w:rsidRPr="00F91DCA" w:rsidRDefault="004E3AB0" w:rsidP="00F91DCA">
            <w:pPr>
              <w:ind w:left="202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>«Акция: 1 день в армии» в 231 артиллерийской бригаде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FDE4D0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+37529 5109167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Задалина Г.В.</w:t>
            </w:r>
          </w:p>
        </w:tc>
      </w:tr>
      <w:tr w:rsidR="004E3AB0" w:rsidRPr="00896C9C" w:rsidTr="00F91DCA">
        <w:tc>
          <w:tcPr>
            <w:tcW w:w="2179" w:type="dxa"/>
          </w:tcPr>
          <w:p w:rsidR="004E3AB0" w:rsidRPr="00F91DCA" w:rsidRDefault="004E3AB0" w:rsidP="004478A4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22 февраля</w:t>
            </w:r>
            <w:r w:rsidRPr="00F91DCA">
              <w:rPr>
                <w:rFonts w:ascii="Arial" w:hAnsi="Arial" w:cs="Arial"/>
                <w:bCs/>
              </w:rPr>
              <w:t xml:space="preserve">, </w:t>
            </w:r>
            <w:r w:rsidRPr="00F91DCA">
              <w:rPr>
                <w:rFonts w:ascii="Arial" w:hAnsi="Arial" w:cs="Arial"/>
                <w:b/>
                <w:bCs/>
              </w:rPr>
              <w:t>18 марта</w:t>
            </w:r>
          </w:p>
          <w:p w:rsidR="004E3AB0" w:rsidRPr="00F91DCA" w:rsidRDefault="004E3AB0" w:rsidP="004478A4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11.00 – 13.00</w:t>
            </w:r>
          </w:p>
        </w:tc>
        <w:tc>
          <w:tcPr>
            <w:tcW w:w="9269" w:type="dxa"/>
          </w:tcPr>
          <w:p w:rsidR="004E3AB0" w:rsidRPr="00F91DCA" w:rsidRDefault="004E3AB0" w:rsidP="00F91DCA">
            <w:pPr>
              <w:ind w:left="202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Военно-профессиональное ориентирование по поступлению </w:t>
            </w:r>
            <w:r w:rsidRPr="00F91DCA">
              <w:rPr>
                <w:rFonts w:ascii="Arial" w:hAnsi="Arial" w:cs="Arial"/>
              </w:rPr>
              <w:br/>
              <w:t xml:space="preserve">в вузы в районном центре культуры, </w:t>
            </w:r>
            <w:r w:rsidRPr="00F91DCA">
              <w:rPr>
                <w:rFonts w:ascii="Arial" w:hAnsi="Arial" w:cs="Arial"/>
              </w:rPr>
              <w:br/>
            </w:r>
            <w:r w:rsidRPr="00F91DCA">
              <w:rPr>
                <w:rFonts w:ascii="Arial" w:hAnsi="Arial" w:cs="Arial"/>
                <w:bCs/>
                <w:i/>
              </w:rPr>
              <w:t>н.п. Лиозно</w:t>
            </w:r>
          </w:p>
        </w:tc>
        <w:tc>
          <w:tcPr>
            <w:tcW w:w="3544" w:type="dxa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+37533 3427062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Горбик Ю.А.</w:t>
            </w:r>
          </w:p>
        </w:tc>
      </w:tr>
      <w:tr w:rsidR="004E3AB0" w:rsidRPr="00896C9C" w:rsidTr="00F91DCA">
        <w:tc>
          <w:tcPr>
            <w:tcW w:w="2179" w:type="dxa"/>
            <w:tcBorders>
              <w:left w:val="nil"/>
              <w:right w:val="nil"/>
            </w:tcBorders>
            <w:shd w:val="clear" w:color="auto" w:fill="FDE4D0"/>
          </w:tcPr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10, 11 марта</w:t>
            </w:r>
          </w:p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10.00 – 12.00</w:t>
            </w:r>
          </w:p>
        </w:tc>
        <w:tc>
          <w:tcPr>
            <w:tcW w:w="9269" w:type="dxa"/>
            <w:tcBorders>
              <w:left w:val="nil"/>
              <w:right w:val="nil"/>
            </w:tcBorders>
            <w:shd w:val="clear" w:color="auto" w:fill="FDE4D0"/>
          </w:tcPr>
          <w:p w:rsidR="004E3AB0" w:rsidRPr="00F91DCA" w:rsidRDefault="004E3AB0" w:rsidP="00F91DCA">
            <w:pPr>
              <w:ind w:left="202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Военно-профессиональное ориентирование по поступлению </w:t>
            </w:r>
            <w:r w:rsidRPr="00F91DCA">
              <w:rPr>
                <w:rFonts w:ascii="Arial" w:hAnsi="Arial" w:cs="Arial"/>
              </w:rPr>
              <w:br/>
              <w:t xml:space="preserve">в вузы в районном центре культуры, </w:t>
            </w:r>
            <w:r w:rsidRPr="00F91DCA">
              <w:rPr>
                <w:rFonts w:ascii="Arial" w:hAnsi="Arial" w:cs="Arial"/>
                <w:bCs/>
                <w:i/>
              </w:rPr>
              <w:t>г. Бешенковичи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FDE4D0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+3752131 41434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Мельников Ю.М.</w:t>
            </w:r>
          </w:p>
        </w:tc>
      </w:tr>
      <w:tr w:rsidR="004E3AB0" w:rsidRPr="00896C9C" w:rsidTr="00F91DCA">
        <w:tc>
          <w:tcPr>
            <w:tcW w:w="2179" w:type="dxa"/>
          </w:tcPr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10 марта</w:t>
            </w:r>
          </w:p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9.00 – 13.00</w:t>
            </w:r>
          </w:p>
        </w:tc>
        <w:tc>
          <w:tcPr>
            <w:tcW w:w="9269" w:type="dxa"/>
          </w:tcPr>
          <w:p w:rsidR="004E3AB0" w:rsidRPr="00F91DCA" w:rsidRDefault="004E3AB0" w:rsidP="00F91DCA">
            <w:pPr>
              <w:ind w:left="202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в 228 отдельном полку РЭБ, </w:t>
            </w:r>
          </w:p>
          <w:p w:rsidR="004E3AB0" w:rsidRPr="00F91DCA" w:rsidRDefault="004E3AB0" w:rsidP="00F91DCA">
            <w:pPr>
              <w:ind w:left="202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г. Полоцк</w:t>
            </w:r>
          </w:p>
        </w:tc>
        <w:tc>
          <w:tcPr>
            <w:tcW w:w="3544" w:type="dxa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</w:p>
        </w:tc>
      </w:tr>
      <w:tr w:rsidR="004E3AB0" w:rsidRPr="00896C9C" w:rsidTr="00F91DCA">
        <w:tc>
          <w:tcPr>
            <w:tcW w:w="2179" w:type="dxa"/>
            <w:tcBorders>
              <w:left w:val="nil"/>
              <w:right w:val="nil"/>
            </w:tcBorders>
            <w:shd w:val="clear" w:color="auto" w:fill="FDE4D0"/>
          </w:tcPr>
          <w:p w:rsidR="004E3AB0" w:rsidRPr="00F91DCA" w:rsidRDefault="004E3AB0" w:rsidP="004478A4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16 марта</w:t>
            </w:r>
          </w:p>
          <w:p w:rsidR="004E3AB0" w:rsidRPr="00F91DCA" w:rsidRDefault="004E3AB0" w:rsidP="004478A4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11.00 – 13.00</w:t>
            </w:r>
          </w:p>
        </w:tc>
        <w:tc>
          <w:tcPr>
            <w:tcW w:w="9269" w:type="dxa"/>
            <w:tcBorders>
              <w:left w:val="nil"/>
              <w:right w:val="nil"/>
            </w:tcBorders>
            <w:shd w:val="clear" w:color="auto" w:fill="FDE4D0"/>
          </w:tcPr>
          <w:p w:rsidR="004E3AB0" w:rsidRPr="00F91DCA" w:rsidRDefault="004E3AB0" w:rsidP="00F91DCA">
            <w:pPr>
              <w:ind w:left="202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Военно-профессиональное консультирование в центре допризывной подготовки, </w:t>
            </w:r>
            <w:r w:rsidRPr="00F91DCA">
              <w:rPr>
                <w:rFonts w:ascii="Arial" w:hAnsi="Arial" w:cs="Arial"/>
                <w:i/>
              </w:rPr>
              <w:t>г. Глубокое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FDE4D0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+37529 7683695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Заяц В.С.</w:t>
            </w:r>
          </w:p>
        </w:tc>
      </w:tr>
      <w:tr w:rsidR="004E3AB0" w:rsidRPr="00896C9C" w:rsidTr="00F91DCA">
        <w:tc>
          <w:tcPr>
            <w:tcW w:w="2179" w:type="dxa"/>
          </w:tcPr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31 марта</w:t>
            </w:r>
          </w:p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9.00 – 13.00</w:t>
            </w:r>
          </w:p>
        </w:tc>
        <w:tc>
          <w:tcPr>
            <w:tcW w:w="9269" w:type="dxa"/>
          </w:tcPr>
          <w:p w:rsidR="004E3AB0" w:rsidRPr="00F91DCA" w:rsidRDefault="004E3AB0" w:rsidP="00F91DCA">
            <w:pPr>
              <w:ind w:left="202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в 377 зенитном ракетном полку, </w:t>
            </w:r>
            <w:r w:rsidRPr="00F91DCA">
              <w:rPr>
                <w:rFonts w:ascii="Arial" w:hAnsi="Arial" w:cs="Arial"/>
              </w:rPr>
              <w:br/>
            </w:r>
            <w:r w:rsidRPr="00F91DCA">
              <w:rPr>
                <w:rFonts w:ascii="Arial" w:hAnsi="Arial" w:cs="Arial"/>
                <w:i/>
              </w:rPr>
              <w:t>н.п. Зеленка</w:t>
            </w:r>
          </w:p>
        </w:tc>
        <w:tc>
          <w:tcPr>
            <w:tcW w:w="3544" w:type="dxa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+37533 6128633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Бородако И.В.</w:t>
            </w:r>
          </w:p>
        </w:tc>
      </w:tr>
      <w:tr w:rsidR="004E3AB0" w:rsidRPr="00896C9C" w:rsidTr="00F91DCA">
        <w:tc>
          <w:tcPr>
            <w:tcW w:w="2179" w:type="dxa"/>
            <w:tcBorders>
              <w:left w:val="nil"/>
              <w:right w:val="nil"/>
            </w:tcBorders>
            <w:shd w:val="clear" w:color="auto" w:fill="FDE4D0"/>
          </w:tcPr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31 марта</w:t>
            </w:r>
          </w:p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10.00 – 13.00</w:t>
            </w:r>
          </w:p>
        </w:tc>
        <w:tc>
          <w:tcPr>
            <w:tcW w:w="9269" w:type="dxa"/>
            <w:tcBorders>
              <w:left w:val="nil"/>
              <w:right w:val="nil"/>
            </w:tcBorders>
            <w:shd w:val="clear" w:color="auto" w:fill="FDE4D0"/>
          </w:tcPr>
          <w:p w:rsidR="004E3AB0" w:rsidRPr="00F91DCA" w:rsidRDefault="004E3AB0" w:rsidP="00F91DCA">
            <w:pPr>
              <w:ind w:left="202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Показ военной техники и ознакомление с жизнедеятельностью военнослужащих в полевых </w:t>
            </w:r>
            <w:r w:rsidRPr="00F91DCA">
              <w:rPr>
                <w:rFonts w:ascii="Arial" w:hAnsi="Arial" w:cs="Arial"/>
              </w:rPr>
              <w:br/>
              <w:t xml:space="preserve">условиях, 228 отдельный полк РЭБ, </w:t>
            </w:r>
            <w:r w:rsidRPr="00F91DCA">
              <w:rPr>
                <w:rFonts w:ascii="Arial" w:hAnsi="Arial" w:cs="Arial"/>
              </w:rPr>
              <w:br/>
            </w:r>
            <w:r w:rsidRPr="00F91DCA">
              <w:rPr>
                <w:rFonts w:ascii="Arial" w:hAnsi="Arial" w:cs="Arial"/>
                <w:i/>
              </w:rPr>
              <w:t>н.п. Дретунь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FDE4D0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+3753330 61477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Леонович С.И.</w:t>
            </w:r>
          </w:p>
        </w:tc>
      </w:tr>
      <w:tr w:rsidR="004E3AB0" w:rsidRPr="00896C9C" w:rsidTr="00F91DCA">
        <w:tc>
          <w:tcPr>
            <w:tcW w:w="2179" w:type="dxa"/>
            <w:tcBorders>
              <w:bottom w:val="single" w:sz="8" w:space="0" w:color="F79646"/>
            </w:tcBorders>
          </w:tcPr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еженедельно</w:t>
            </w:r>
          </w:p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понедельник – пятница</w:t>
            </w:r>
          </w:p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9.00 – 11.00</w:t>
            </w:r>
          </w:p>
        </w:tc>
        <w:tc>
          <w:tcPr>
            <w:tcW w:w="9269" w:type="dxa"/>
            <w:tcBorders>
              <w:bottom w:val="single" w:sz="8" w:space="0" w:color="F79646"/>
            </w:tcBorders>
          </w:tcPr>
          <w:p w:rsidR="004E3AB0" w:rsidRPr="00F91DCA" w:rsidRDefault="004E3AB0" w:rsidP="00F91DCA">
            <w:pPr>
              <w:ind w:left="202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Военно-профессиональное консультирование в областном военном комиссариате, </w:t>
            </w:r>
            <w:r w:rsidRPr="00F91DCA">
              <w:rPr>
                <w:rFonts w:ascii="Arial" w:hAnsi="Arial" w:cs="Arial"/>
                <w:i/>
              </w:rPr>
              <w:t>г. Витебск</w:t>
            </w:r>
          </w:p>
        </w:tc>
        <w:tc>
          <w:tcPr>
            <w:tcW w:w="3544" w:type="dxa"/>
            <w:tcBorders>
              <w:bottom w:val="single" w:sz="8" w:space="0" w:color="F79646"/>
            </w:tcBorders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+375212 607374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Чернявский О.Г.</w:t>
            </w:r>
          </w:p>
        </w:tc>
      </w:tr>
    </w:tbl>
    <w:p w:rsidR="004E3AB0" w:rsidRDefault="004E3AB0" w:rsidP="00694757">
      <w:pPr>
        <w:spacing w:before="240" w:after="120"/>
        <w:rPr>
          <w:rFonts w:ascii="Arial" w:hAnsi="Arial" w:cs="Arial"/>
          <w:b/>
        </w:rPr>
      </w:pPr>
    </w:p>
    <w:p w:rsidR="004E3AB0" w:rsidRPr="00AD13F8" w:rsidRDefault="004E3AB0" w:rsidP="00694757">
      <w:pPr>
        <w:spacing w:before="240" w:after="120"/>
        <w:rPr>
          <w:rFonts w:ascii="Arial" w:hAnsi="Arial" w:cs="Arial"/>
          <w:b/>
        </w:rPr>
      </w:pPr>
      <w:r w:rsidRPr="00AD13F8">
        <w:rPr>
          <w:rFonts w:ascii="Arial" w:hAnsi="Arial" w:cs="Arial"/>
          <w:b/>
        </w:rPr>
        <w:t>ГОМЕЛЬСКАЯ ОБЛАСТЬ:</w:t>
      </w:r>
    </w:p>
    <w:tbl>
      <w:tblPr>
        <w:tblW w:w="14992" w:type="dxa"/>
        <w:tblBorders>
          <w:top w:val="single" w:sz="8" w:space="0" w:color="000000"/>
          <w:bottom w:val="single" w:sz="8" w:space="0" w:color="000000"/>
        </w:tblBorders>
        <w:tblLook w:val="00A0"/>
      </w:tblPr>
      <w:tblGrid>
        <w:gridCol w:w="2235"/>
        <w:gridCol w:w="9213"/>
        <w:gridCol w:w="3544"/>
      </w:tblGrid>
      <w:tr w:rsidR="004E3AB0" w:rsidRPr="0016420F" w:rsidTr="00F91DCA"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E3AB0" w:rsidRPr="00F91DCA" w:rsidRDefault="004E3AB0" w:rsidP="001B79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10–17 января</w:t>
            </w:r>
          </w:p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  <w:color w:val="000000"/>
              </w:rPr>
              <w:t>9.00 – 13.00</w:t>
            </w:r>
          </w:p>
        </w:tc>
        <w:tc>
          <w:tcPr>
            <w:tcW w:w="92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E3AB0" w:rsidRPr="00F91DCA" w:rsidRDefault="004E3AB0" w:rsidP="00F91DCA">
            <w:pPr>
              <w:ind w:left="175"/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</w:rPr>
              <w:t xml:space="preserve">Военно-профессиональное ориентирование по </w:t>
            </w:r>
            <w:r w:rsidRPr="00F91DCA">
              <w:rPr>
                <w:rFonts w:ascii="Arial" w:hAnsi="Arial" w:cs="Arial"/>
                <w:bCs/>
              </w:rPr>
              <w:br/>
              <w:t xml:space="preserve">поступлению в вузы в военном комиссариате, </w:t>
            </w:r>
            <w:r w:rsidRPr="00F91DCA">
              <w:rPr>
                <w:rFonts w:ascii="Arial" w:hAnsi="Arial" w:cs="Arial"/>
                <w:bCs/>
              </w:rPr>
              <w:br/>
            </w:r>
            <w:r w:rsidRPr="00F91DCA">
              <w:rPr>
                <w:rFonts w:ascii="Arial" w:hAnsi="Arial" w:cs="Arial"/>
                <w:i/>
                <w:color w:val="000000"/>
              </w:rPr>
              <w:t>г. Добруш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+37544 7103732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Храпунова Т.Ф.</w:t>
            </w:r>
          </w:p>
        </w:tc>
      </w:tr>
      <w:tr w:rsidR="004E3AB0" w:rsidRPr="003C3CA1" w:rsidTr="00F91DCA">
        <w:tc>
          <w:tcPr>
            <w:tcW w:w="2235" w:type="dxa"/>
            <w:tcBorders>
              <w:left w:val="nil"/>
              <w:right w:val="nil"/>
            </w:tcBorders>
            <w:shd w:val="clear" w:color="auto" w:fill="C0C0C0"/>
          </w:tcPr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17 января</w:t>
            </w:r>
          </w:p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  <w:color w:val="000000"/>
              </w:rPr>
              <w:t>с 10.00</w:t>
            </w:r>
          </w:p>
        </w:tc>
        <w:tc>
          <w:tcPr>
            <w:tcW w:w="9213" w:type="dxa"/>
            <w:tcBorders>
              <w:left w:val="nil"/>
              <w:right w:val="nil"/>
            </w:tcBorders>
            <w:shd w:val="clear" w:color="auto" w:fill="C0C0C0"/>
          </w:tcPr>
          <w:p w:rsidR="004E3AB0" w:rsidRPr="00F91DCA" w:rsidRDefault="004E3AB0" w:rsidP="00F91DCA">
            <w:pPr>
              <w:ind w:left="17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Военно-профессиональное ориентирование по </w:t>
            </w:r>
            <w:r w:rsidRPr="00F91DCA">
              <w:rPr>
                <w:rFonts w:ascii="Arial" w:hAnsi="Arial" w:cs="Arial"/>
              </w:rPr>
              <w:br/>
              <w:t xml:space="preserve">поступлению в вузы в военном комиссариате, </w:t>
            </w:r>
            <w:r w:rsidRPr="00F91DCA">
              <w:rPr>
                <w:rFonts w:ascii="Arial" w:hAnsi="Arial" w:cs="Arial"/>
              </w:rPr>
              <w:br/>
            </w:r>
            <w:r w:rsidRPr="00F91DCA">
              <w:rPr>
                <w:rFonts w:ascii="Arial" w:hAnsi="Arial" w:cs="Arial"/>
                <w:bCs/>
                <w:i/>
                <w:color w:val="000000"/>
              </w:rPr>
              <w:t>г. Лоев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C0C0C0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+37533 6589099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Лесковец Д.М.</w:t>
            </w:r>
          </w:p>
        </w:tc>
      </w:tr>
      <w:tr w:rsidR="004E3AB0" w:rsidRPr="001B7929" w:rsidTr="00F91DCA">
        <w:tc>
          <w:tcPr>
            <w:tcW w:w="2235" w:type="dxa"/>
          </w:tcPr>
          <w:p w:rsidR="004E3AB0" w:rsidRPr="00F91DCA" w:rsidRDefault="004E3AB0" w:rsidP="004478A4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17, 19, 21, 24, 26, 28 января</w:t>
            </w:r>
          </w:p>
          <w:p w:rsidR="004E3AB0" w:rsidRPr="00F91DCA" w:rsidRDefault="004E3AB0" w:rsidP="004478A4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  <w:color w:val="000000"/>
              </w:rPr>
              <w:t>9.00 – 13.00</w:t>
            </w:r>
          </w:p>
        </w:tc>
        <w:tc>
          <w:tcPr>
            <w:tcW w:w="9213" w:type="dxa"/>
          </w:tcPr>
          <w:p w:rsidR="004E3AB0" w:rsidRPr="00F91DCA" w:rsidRDefault="004E3AB0" w:rsidP="00F91DCA">
            <w:pPr>
              <w:ind w:left="175"/>
              <w:rPr>
                <w:rFonts w:ascii="Arial" w:hAnsi="Arial" w:cs="Arial"/>
                <w:b/>
              </w:rPr>
            </w:pPr>
            <w:r w:rsidRPr="00F91DCA">
              <w:rPr>
                <w:rFonts w:ascii="Arial" w:hAnsi="Arial" w:cs="Arial"/>
              </w:rPr>
              <w:t xml:space="preserve">Проведение кинолекториев с показом кинофильмов </w:t>
            </w:r>
            <w:r w:rsidRPr="00F91DCA">
              <w:rPr>
                <w:rFonts w:ascii="Arial" w:hAnsi="Arial" w:cs="Arial"/>
              </w:rPr>
              <w:br/>
              <w:t xml:space="preserve">о профессиях военного в музее Жлобинского района, </w:t>
            </w:r>
            <w:r w:rsidRPr="00F91DCA">
              <w:rPr>
                <w:rFonts w:ascii="Arial" w:hAnsi="Arial" w:cs="Arial"/>
              </w:rPr>
              <w:br/>
            </w:r>
            <w:r w:rsidRPr="00F91DCA">
              <w:rPr>
                <w:rFonts w:ascii="Arial" w:hAnsi="Arial" w:cs="Arial"/>
                <w:bCs/>
                <w:i/>
                <w:color w:val="000000"/>
              </w:rPr>
              <w:t>г. Жлобин</w:t>
            </w:r>
          </w:p>
        </w:tc>
        <w:tc>
          <w:tcPr>
            <w:tcW w:w="3544" w:type="dxa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+37529 1074850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Щербаков А.В.</w:t>
            </w:r>
          </w:p>
        </w:tc>
      </w:tr>
      <w:tr w:rsidR="004E3AB0" w:rsidRPr="001B7929" w:rsidTr="00F91DCA">
        <w:tc>
          <w:tcPr>
            <w:tcW w:w="2235" w:type="dxa"/>
            <w:tcBorders>
              <w:left w:val="nil"/>
              <w:right w:val="nil"/>
            </w:tcBorders>
            <w:shd w:val="clear" w:color="auto" w:fill="C0C0C0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17, 18, 20, 26, 27, 28 января</w:t>
            </w:r>
          </w:p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1DCA">
              <w:rPr>
                <w:rFonts w:ascii="Arial" w:hAnsi="Arial" w:cs="Arial"/>
                <w:bCs/>
                <w:i/>
                <w:color w:val="000000"/>
              </w:rPr>
              <w:t>9.00 – 16.00</w:t>
            </w:r>
          </w:p>
        </w:tc>
        <w:tc>
          <w:tcPr>
            <w:tcW w:w="9213" w:type="dxa"/>
            <w:tcBorders>
              <w:left w:val="nil"/>
              <w:right w:val="nil"/>
            </w:tcBorders>
            <w:shd w:val="clear" w:color="auto" w:fill="C0C0C0"/>
          </w:tcPr>
          <w:p w:rsidR="004E3AB0" w:rsidRPr="00F91DCA" w:rsidRDefault="004E3AB0" w:rsidP="00F91DCA">
            <w:pPr>
              <w:ind w:left="175"/>
              <w:rPr>
                <w:rFonts w:ascii="Arial" w:hAnsi="Arial" w:cs="Arial"/>
                <w:color w:val="000000"/>
              </w:rPr>
            </w:pPr>
            <w:r w:rsidRPr="00F91DCA">
              <w:rPr>
                <w:rFonts w:ascii="Arial" w:hAnsi="Arial" w:cs="Arial"/>
              </w:rPr>
              <w:t xml:space="preserve">Военно-профессиональное ориентирование по </w:t>
            </w:r>
            <w:r w:rsidRPr="00F91DCA">
              <w:rPr>
                <w:rFonts w:ascii="Arial" w:hAnsi="Arial" w:cs="Arial"/>
              </w:rPr>
              <w:br/>
              <w:t>поступлению в вузы</w:t>
            </w:r>
            <w:r w:rsidRPr="00F91DCA">
              <w:rPr>
                <w:rFonts w:ascii="Arial" w:hAnsi="Arial" w:cs="Arial"/>
                <w:color w:val="000000"/>
              </w:rPr>
              <w:t xml:space="preserve"> в военном комиссариате, </w:t>
            </w:r>
            <w:r w:rsidRPr="00F91DCA">
              <w:rPr>
                <w:rFonts w:ascii="Arial" w:hAnsi="Arial" w:cs="Arial"/>
                <w:color w:val="000000"/>
              </w:rPr>
              <w:br/>
            </w:r>
            <w:r w:rsidRPr="00F91DCA">
              <w:rPr>
                <w:rFonts w:ascii="Arial" w:hAnsi="Arial" w:cs="Arial"/>
                <w:bCs/>
                <w:i/>
                <w:color w:val="000000"/>
              </w:rPr>
              <w:t>г. Буда-Кошелево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C0C0C0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+37525 7838514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Пликус С.В.</w:t>
            </w:r>
          </w:p>
        </w:tc>
      </w:tr>
      <w:tr w:rsidR="004E3AB0" w:rsidRPr="001B7929" w:rsidTr="00F91DCA">
        <w:tc>
          <w:tcPr>
            <w:tcW w:w="2235" w:type="dxa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25 января</w:t>
            </w:r>
          </w:p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1DCA">
              <w:rPr>
                <w:rFonts w:ascii="Arial" w:hAnsi="Arial" w:cs="Arial"/>
                <w:bCs/>
                <w:i/>
                <w:color w:val="000000"/>
              </w:rPr>
              <w:t>8.30 – 15.15</w:t>
            </w:r>
          </w:p>
        </w:tc>
        <w:tc>
          <w:tcPr>
            <w:tcW w:w="9213" w:type="dxa"/>
          </w:tcPr>
          <w:p w:rsidR="004E3AB0" w:rsidRPr="00F91DCA" w:rsidRDefault="004E3AB0" w:rsidP="00F91DCA">
            <w:pPr>
              <w:ind w:left="175"/>
              <w:rPr>
                <w:rFonts w:ascii="Arial" w:hAnsi="Arial" w:cs="Arial"/>
                <w:color w:val="000000"/>
              </w:rPr>
            </w:pPr>
            <w:r w:rsidRPr="00F91DCA">
              <w:rPr>
                <w:rFonts w:ascii="Arial" w:hAnsi="Arial" w:cs="Arial"/>
              </w:rPr>
              <w:t xml:space="preserve">Военно-профессиональное ориентирование по </w:t>
            </w:r>
            <w:r w:rsidRPr="00F91DCA">
              <w:rPr>
                <w:rFonts w:ascii="Arial" w:hAnsi="Arial" w:cs="Arial"/>
              </w:rPr>
              <w:br/>
              <w:t>поступлению в вузы</w:t>
            </w:r>
            <w:r w:rsidRPr="00F91DCA">
              <w:rPr>
                <w:rFonts w:ascii="Arial" w:hAnsi="Arial" w:cs="Arial"/>
                <w:color w:val="000000"/>
              </w:rPr>
              <w:t xml:space="preserve"> в военном комиссариате, </w:t>
            </w:r>
            <w:r w:rsidRPr="00F91DCA">
              <w:rPr>
                <w:rFonts w:ascii="Arial" w:hAnsi="Arial" w:cs="Arial"/>
                <w:color w:val="000000"/>
              </w:rPr>
              <w:br/>
            </w:r>
            <w:r w:rsidRPr="00F91DCA">
              <w:rPr>
                <w:rFonts w:ascii="Arial" w:hAnsi="Arial" w:cs="Arial"/>
                <w:bCs/>
                <w:i/>
                <w:color w:val="000000"/>
              </w:rPr>
              <w:t>г. Гомель</w:t>
            </w:r>
          </w:p>
        </w:tc>
        <w:tc>
          <w:tcPr>
            <w:tcW w:w="3544" w:type="dxa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+3751713 47562</w:t>
            </w:r>
          </w:p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</w:p>
        </w:tc>
      </w:tr>
      <w:tr w:rsidR="004E3AB0" w:rsidRPr="001B7929" w:rsidTr="00F91DCA">
        <w:tc>
          <w:tcPr>
            <w:tcW w:w="2235" w:type="dxa"/>
            <w:tcBorders>
              <w:left w:val="nil"/>
              <w:right w:val="nil"/>
            </w:tcBorders>
            <w:shd w:val="clear" w:color="auto" w:fill="C0C0C0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25 – 28 января</w:t>
            </w:r>
          </w:p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1DCA">
              <w:rPr>
                <w:rFonts w:ascii="Arial" w:hAnsi="Arial" w:cs="Arial"/>
                <w:bCs/>
                <w:i/>
                <w:color w:val="000000"/>
              </w:rPr>
              <w:t>9.00 – 11.00</w:t>
            </w:r>
          </w:p>
        </w:tc>
        <w:tc>
          <w:tcPr>
            <w:tcW w:w="9213" w:type="dxa"/>
            <w:tcBorders>
              <w:left w:val="nil"/>
              <w:right w:val="nil"/>
            </w:tcBorders>
            <w:shd w:val="clear" w:color="auto" w:fill="C0C0C0"/>
          </w:tcPr>
          <w:p w:rsidR="004E3AB0" w:rsidRPr="00F91DCA" w:rsidRDefault="004E3AB0" w:rsidP="00F91DCA">
            <w:pPr>
              <w:ind w:left="175"/>
              <w:rPr>
                <w:rFonts w:ascii="Arial" w:hAnsi="Arial" w:cs="Arial"/>
                <w:color w:val="000000"/>
              </w:rPr>
            </w:pPr>
            <w:r w:rsidRPr="00F91DCA">
              <w:rPr>
                <w:rFonts w:ascii="Arial" w:hAnsi="Arial" w:cs="Arial"/>
              </w:rPr>
              <w:t xml:space="preserve">Военно-профессиональное ориентирование по </w:t>
            </w:r>
            <w:r w:rsidRPr="00F91DCA">
              <w:rPr>
                <w:rFonts w:ascii="Arial" w:hAnsi="Arial" w:cs="Arial"/>
              </w:rPr>
              <w:br/>
              <w:t>поступлению в вузы</w:t>
            </w:r>
            <w:r w:rsidRPr="00F91DCA">
              <w:rPr>
                <w:rFonts w:ascii="Arial" w:hAnsi="Arial" w:cs="Arial"/>
                <w:color w:val="000000"/>
              </w:rPr>
              <w:t xml:space="preserve"> в военном комиссариате, </w:t>
            </w:r>
            <w:r w:rsidRPr="00F91DCA">
              <w:rPr>
                <w:rFonts w:ascii="Arial" w:hAnsi="Arial" w:cs="Arial"/>
                <w:color w:val="000000"/>
              </w:rPr>
              <w:br/>
            </w:r>
            <w:r w:rsidRPr="00F91DCA">
              <w:rPr>
                <w:rFonts w:ascii="Arial" w:hAnsi="Arial" w:cs="Arial"/>
                <w:bCs/>
                <w:i/>
                <w:color w:val="000000"/>
              </w:rPr>
              <w:t>г. Жлобин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C0C0C0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+3752334 36217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Сочивко О.В.</w:t>
            </w:r>
          </w:p>
        </w:tc>
      </w:tr>
      <w:tr w:rsidR="004E3AB0" w:rsidRPr="001B7929" w:rsidTr="00F91DCA">
        <w:tc>
          <w:tcPr>
            <w:tcW w:w="2235" w:type="dxa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12 февраля</w:t>
            </w:r>
          </w:p>
        </w:tc>
        <w:tc>
          <w:tcPr>
            <w:tcW w:w="9213" w:type="dxa"/>
          </w:tcPr>
          <w:p w:rsidR="004E3AB0" w:rsidRPr="00F91DCA" w:rsidRDefault="004E3AB0" w:rsidP="00F91DCA">
            <w:pPr>
              <w:ind w:left="17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на военно-транспортном </w:t>
            </w:r>
            <w:r w:rsidRPr="00F91DCA">
              <w:rPr>
                <w:rFonts w:ascii="Arial" w:hAnsi="Arial" w:cs="Arial"/>
              </w:rPr>
              <w:br/>
              <w:t xml:space="preserve">факультете в УО «Белорусский государственный </w:t>
            </w:r>
            <w:r w:rsidRPr="00F91DCA">
              <w:rPr>
                <w:rFonts w:ascii="Arial" w:hAnsi="Arial" w:cs="Arial"/>
              </w:rPr>
              <w:br/>
              <w:t>университет транспорта»</w:t>
            </w:r>
          </w:p>
        </w:tc>
        <w:tc>
          <w:tcPr>
            <w:tcW w:w="3544" w:type="dxa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+37529 1117056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Виниченко Е.В.</w:t>
            </w:r>
          </w:p>
        </w:tc>
      </w:tr>
      <w:tr w:rsidR="004E3AB0" w:rsidRPr="001B7929" w:rsidTr="00F91DCA">
        <w:tc>
          <w:tcPr>
            <w:tcW w:w="2235" w:type="dxa"/>
            <w:tcBorders>
              <w:left w:val="nil"/>
              <w:right w:val="nil"/>
            </w:tcBorders>
            <w:shd w:val="clear" w:color="auto" w:fill="C0C0C0"/>
          </w:tcPr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14 февраля</w:t>
            </w:r>
          </w:p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F91DCA">
              <w:rPr>
                <w:rFonts w:ascii="Arial" w:hAnsi="Arial" w:cs="Arial"/>
                <w:bCs/>
                <w:i/>
                <w:color w:val="000000"/>
              </w:rPr>
              <w:t>8.30 – 15.00</w:t>
            </w:r>
          </w:p>
        </w:tc>
        <w:tc>
          <w:tcPr>
            <w:tcW w:w="9213" w:type="dxa"/>
            <w:tcBorders>
              <w:left w:val="nil"/>
              <w:right w:val="nil"/>
            </w:tcBorders>
            <w:shd w:val="clear" w:color="auto" w:fill="C0C0C0"/>
          </w:tcPr>
          <w:p w:rsidR="004E3AB0" w:rsidRPr="00F91DCA" w:rsidRDefault="004E3AB0" w:rsidP="00F91DCA">
            <w:pPr>
              <w:ind w:left="175"/>
              <w:rPr>
                <w:rFonts w:ascii="Arial" w:hAnsi="Arial" w:cs="Arial"/>
                <w:color w:val="000000"/>
              </w:rPr>
            </w:pPr>
            <w:r w:rsidRPr="00F91DCA">
              <w:rPr>
                <w:rFonts w:ascii="Arial" w:hAnsi="Arial" w:cs="Arial"/>
              </w:rPr>
              <w:t xml:space="preserve">Военно-профессиональное ориентирование по </w:t>
            </w:r>
            <w:r w:rsidRPr="00F91DCA">
              <w:rPr>
                <w:rFonts w:ascii="Arial" w:hAnsi="Arial" w:cs="Arial"/>
              </w:rPr>
              <w:br/>
              <w:t>поступлению в вузы</w:t>
            </w:r>
            <w:r w:rsidRPr="00F91DCA">
              <w:rPr>
                <w:rFonts w:ascii="Arial" w:hAnsi="Arial" w:cs="Arial"/>
                <w:color w:val="000000"/>
              </w:rPr>
              <w:t xml:space="preserve"> в военном комиссариате, </w:t>
            </w:r>
            <w:r w:rsidRPr="00F91DCA">
              <w:rPr>
                <w:rFonts w:ascii="Arial" w:hAnsi="Arial" w:cs="Arial"/>
                <w:color w:val="000000"/>
              </w:rPr>
              <w:br/>
            </w:r>
            <w:r w:rsidRPr="00F91DCA">
              <w:rPr>
                <w:rFonts w:ascii="Arial" w:hAnsi="Arial" w:cs="Arial"/>
                <w:bCs/>
                <w:i/>
                <w:color w:val="000000"/>
              </w:rPr>
              <w:t>г. Гомель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C0C0C0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+3751562 41138</w:t>
            </w:r>
          </w:p>
        </w:tc>
      </w:tr>
      <w:tr w:rsidR="004E3AB0" w:rsidRPr="001B7929" w:rsidTr="00F91DCA">
        <w:tc>
          <w:tcPr>
            <w:tcW w:w="2235" w:type="dxa"/>
          </w:tcPr>
          <w:p w:rsidR="004E3AB0" w:rsidRPr="00F91DCA" w:rsidRDefault="004E3AB0" w:rsidP="004478A4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15 февраля</w:t>
            </w:r>
          </w:p>
          <w:p w:rsidR="004E3AB0" w:rsidRPr="00F91DCA" w:rsidRDefault="004E3AB0" w:rsidP="004478A4">
            <w:pPr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F91DCA">
              <w:rPr>
                <w:rFonts w:ascii="Arial" w:hAnsi="Arial" w:cs="Arial"/>
                <w:bCs/>
                <w:i/>
                <w:color w:val="000000"/>
              </w:rPr>
              <w:t>9.00 – 16.00</w:t>
            </w:r>
          </w:p>
        </w:tc>
        <w:tc>
          <w:tcPr>
            <w:tcW w:w="9213" w:type="dxa"/>
          </w:tcPr>
          <w:p w:rsidR="004E3AB0" w:rsidRPr="00F91DCA" w:rsidRDefault="004E3AB0" w:rsidP="00F91DCA">
            <w:pPr>
              <w:ind w:left="175"/>
              <w:rPr>
                <w:rFonts w:ascii="Arial" w:hAnsi="Arial" w:cs="Arial"/>
                <w:color w:val="000000"/>
              </w:rPr>
            </w:pPr>
            <w:r w:rsidRPr="00F91DCA">
              <w:rPr>
                <w:rFonts w:ascii="Arial" w:hAnsi="Arial" w:cs="Arial"/>
                <w:color w:val="000000"/>
              </w:rPr>
              <w:t xml:space="preserve">Квест – игра «Афганистан в жизни наших земляков» </w:t>
            </w:r>
            <w:r w:rsidRPr="00F91DCA">
              <w:rPr>
                <w:rFonts w:ascii="Arial" w:hAnsi="Arial" w:cs="Arial"/>
                <w:color w:val="000000"/>
              </w:rPr>
              <w:br/>
              <w:t xml:space="preserve">в ГУО «Гимназия», </w:t>
            </w:r>
            <w:r w:rsidRPr="00F91DCA">
              <w:rPr>
                <w:rFonts w:ascii="Arial" w:hAnsi="Arial" w:cs="Arial"/>
                <w:bCs/>
                <w:i/>
                <w:color w:val="000000"/>
              </w:rPr>
              <w:t>г. Буда-Кошелево</w:t>
            </w:r>
          </w:p>
        </w:tc>
        <w:tc>
          <w:tcPr>
            <w:tcW w:w="3544" w:type="dxa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+37525 7838514</w:t>
            </w:r>
          </w:p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+3754471 37256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Пликус С.В.</w:t>
            </w:r>
          </w:p>
        </w:tc>
      </w:tr>
      <w:tr w:rsidR="004E3AB0" w:rsidRPr="001B7929" w:rsidTr="00F91DCA">
        <w:tc>
          <w:tcPr>
            <w:tcW w:w="2235" w:type="dxa"/>
            <w:tcBorders>
              <w:left w:val="nil"/>
              <w:right w:val="nil"/>
            </w:tcBorders>
            <w:shd w:val="clear" w:color="auto" w:fill="C0C0C0"/>
          </w:tcPr>
          <w:p w:rsidR="004E3AB0" w:rsidRPr="00F91DCA" w:rsidRDefault="004E3AB0" w:rsidP="004478A4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22 февраля</w:t>
            </w:r>
          </w:p>
          <w:p w:rsidR="004E3AB0" w:rsidRPr="00F91DCA" w:rsidRDefault="004E3AB0" w:rsidP="004478A4">
            <w:pPr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F91DCA">
              <w:rPr>
                <w:rFonts w:ascii="Arial" w:hAnsi="Arial" w:cs="Arial"/>
                <w:bCs/>
                <w:i/>
                <w:color w:val="000000"/>
              </w:rPr>
              <w:t>9.00 – 16.00</w:t>
            </w:r>
          </w:p>
        </w:tc>
        <w:tc>
          <w:tcPr>
            <w:tcW w:w="9213" w:type="dxa"/>
            <w:tcBorders>
              <w:left w:val="nil"/>
              <w:right w:val="nil"/>
            </w:tcBorders>
            <w:shd w:val="clear" w:color="auto" w:fill="C0C0C0"/>
          </w:tcPr>
          <w:p w:rsidR="004E3AB0" w:rsidRPr="00F91DCA" w:rsidRDefault="004E3AB0" w:rsidP="00F91DCA">
            <w:pPr>
              <w:ind w:left="175"/>
              <w:rPr>
                <w:rFonts w:ascii="Arial" w:hAnsi="Arial" w:cs="Arial"/>
                <w:color w:val="000000"/>
              </w:rPr>
            </w:pPr>
            <w:r w:rsidRPr="00F91DCA">
              <w:rPr>
                <w:rFonts w:ascii="Arial" w:hAnsi="Arial" w:cs="Arial"/>
              </w:rPr>
              <w:t xml:space="preserve">Торжественные мероприятия, посвященные «Дню </w:t>
            </w:r>
            <w:r w:rsidRPr="00F91DCA">
              <w:rPr>
                <w:rFonts w:ascii="Arial" w:hAnsi="Arial" w:cs="Arial"/>
              </w:rPr>
              <w:br/>
              <w:t>защитников Отечества и Вооруженных Сил»</w:t>
            </w:r>
            <w:r w:rsidRPr="00F91DCA">
              <w:rPr>
                <w:rFonts w:ascii="Arial" w:hAnsi="Arial" w:cs="Arial"/>
              </w:rPr>
              <w:br/>
            </w:r>
            <w:r w:rsidRPr="00F91DCA">
              <w:rPr>
                <w:rFonts w:ascii="Arial" w:hAnsi="Arial" w:cs="Arial"/>
                <w:color w:val="000000"/>
              </w:rPr>
              <w:t xml:space="preserve">в ГУО «СШ №1», «Гимназия», </w:t>
            </w:r>
            <w:r w:rsidRPr="00F91DCA">
              <w:rPr>
                <w:rFonts w:ascii="Arial" w:hAnsi="Arial" w:cs="Arial"/>
                <w:bCs/>
                <w:i/>
                <w:color w:val="000000"/>
              </w:rPr>
              <w:t>г. Буда-Кошелево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C0C0C0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+37525 7838514</w:t>
            </w:r>
          </w:p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+3754471 37256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Пликус С.В.</w:t>
            </w:r>
          </w:p>
        </w:tc>
      </w:tr>
      <w:tr w:rsidR="004E3AB0" w:rsidRPr="001B7929" w:rsidTr="00F91DCA">
        <w:tc>
          <w:tcPr>
            <w:tcW w:w="2235" w:type="dxa"/>
          </w:tcPr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10 марта</w:t>
            </w:r>
          </w:p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F91DCA">
              <w:rPr>
                <w:rFonts w:ascii="Arial" w:hAnsi="Arial" w:cs="Arial"/>
                <w:bCs/>
                <w:i/>
                <w:color w:val="000000"/>
              </w:rPr>
              <w:t>8.30 – 15.00</w:t>
            </w:r>
          </w:p>
        </w:tc>
        <w:tc>
          <w:tcPr>
            <w:tcW w:w="9213" w:type="dxa"/>
          </w:tcPr>
          <w:p w:rsidR="004E3AB0" w:rsidRPr="00F91DCA" w:rsidRDefault="004E3AB0" w:rsidP="00F91DCA">
            <w:pPr>
              <w:ind w:left="175"/>
              <w:rPr>
                <w:rFonts w:ascii="Arial" w:hAnsi="Arial" w:cs="Arial"/>
                <w:color w:val="000000"/>
              </w:rPr>
            </w:pPr>
            <w:r w:rsidRPr="00F91DCA">
              <w:rPr>
                <w:rFonts w:ascii="Arial" w:hAnsi="Arial" w:cs="Arial"/>
              </w:rPr>
              <w:t xml:space="preserve">Военно-профессиональное ориентирование по </w:t>
            </w:r>
            <w:r w:rsidRPr="00F91DCA">
              <w:rPr>
                <w:rFonts w:ascii="Arial" w:hAnsi="Arial" w:cs="Arial"/>
              </w:rPr>
              <w:br/>
              <w:t>поступлению в вузы</w:t>
            </w:r>
            <w:r w:rsidRPr="00F91DCA">
              <w:rPr>
                <w:rFonts w:ascii="Arial" w:hAnsi="Arial" w:cs="Arial"/>
                <w:color w:val="000000"/>
              </w:rPr>
              <w:t xml:space="preserve"> в центре допризывной подготовке Центрального района, </w:t>
            </w:r>
            <w:r w:rsidRPr="00F91DCA">
              <w:rPr>
                <w:rFonts w:ascii="Arial" w:hAnsi="Arial" w:cs="Arial"/>
                <w:bCs/>
                <w:i/>
                <w:color w:val="000000"/>
              </w:rPr>
              <w:t>г. Гомель</w:t>
            </w:r>
          </w:p>
        </w:tc>
        <w:tc>
          <w:tcPr>
            <w:tcW w:w="3544" w:type="dxa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+37517 2874650</w:t>
            </w:r>
          </w:p>
        </w:tc>
      </w:tr>
      <w:tr w:rsidR="004E3AB0" w:rsidRPr="001B7929" w:rsidTr="00F91DCA">
        <w:tc>
          <w:tcPr>
            <w:tcW w:w="2235" w:type="dxa"/>
            <w:tcBorders>
              <w:left w:val="nil"/>
              <w:right w:val="nil"/>
            </w:tcBorders>
            <w:shd w:val="clear" w:color="auto" w:fill="C0C0C0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19 марта</w:t>
            </w:r>
          </w:p>
        </w:tc>
        <w:tc>
          <w:tcPr>
            <w:tcW w:w="9213" w:type="dxa"/>
            <w:tcBorders>
              <w:left w:val="nil"/>
              <w:right w:val="nil"/>
            </w:tcBorders>
            <w:shd w:val="clear" w:color="auto" w:fill="C0C0C0"/>
          </w:tcPr>
          <w:p w:rsidR="004E3AB0" w:rsidRPr="00F91DCA" w:rsidRDefault="004E3AB0" w:rsidP="00F91DCA">
            <w:pPr>
              <w:ind w:left="17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на военно-транспортном </w:t>
            </w:r>
            <w:r w:rsidRPr="00F91DCA">
              <w:rPr>
                <w:rFonts w:ascii="Arial" w:hAnsi="Arial" w:cs="Arial"/>
              </w:rPr>
              <w:br/>
              <w:t xml:space="preserve">факультете в УО «Белорусский государственный </w:t>
            </w:r>
            <w:r w:rsidRPr="00F91DCA">
              <w:rPr>
                <w:rFonts w:ascii="Arial" w:hAnsi="Arial" w:cs="Arial"/>
              </w:rPr>
              <w:br/>
              <w:t>университет транспорта»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C0C0C0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+37529 1117056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Виниченко Е.В.</w:t>
            </w:r>
          </w:p>
        </w:tc>
      </w:tr>
      <w:tr w:rsidR="004E3AB0" w:rsidRPr="001B7929" w:rsidTr="00F91DCA">
        <w:tc>
          <w:tcPr>
            <w:tcW w:w="2235" w:type="dxa"/>
          </w:tcPr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22 марта</w:t>
            </w:r>
          </w:p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F91DCA">
              <w:rPr>
                <w:rFonts w:ascii="Arial" w:hAnsi="Arial" w:cs="Arial"/>
                <w:bCs/>
                <w:i/>
                <w:color w:val="000000"/>
              </w:rPr>
              <w:t>8.30 – 15.15</w:t>
            </w:r>
          </w:p>
        </w:tc>
        <w:tc>
          <w:tcPr>
            <w:tcW w:w="9213" w:type="dxa"/>
          </w:tcPr>
          <w:p w:rsidR="004E3AB0" w:rsidRPr="00F91DCA" w:rsidRDefault="004E3AB0" w:rsidP="00F91DCA">
            <w:pPr>
              <w:ind w:left="175"/>
              <w:rPr>
                <w:rFonts w:ascii="Arial" w:hAnsi="Arial" w:cs="Arial"/>
                <w:color w:val="000000"/>
              </w:rPr>
            </w:pPr>
            <w:r w:rsidRPr="00F91DCA">
              <w:rPr>
                <w:rFonts w:ascii="Arial" w:hAnsi="Arial" w:cs="Arial"/>
              </w:rPr>
              <w:t xml:space="preserve">Военно-профессиональное ориентирование по </w:t>
            </w:r>
            <w:r w:rsidRPr="00F91DCA">
              <w:rPr>
                <w:rFonts w:ascii="Arial" w:hAnsi="Arial" w:cs="Arial"/>
              </w:rPr>
              <w:br/>
              <w:t>поступлению в вузы</w:t>
            </w:r>
            <w:r w:rsidRPr="00F91DCA">
              <w:rPr>
                <w:rFonts w:ascii="Arial" w:hAnsi="Arial" w:cs="Arial"/>
                <w:color w:val="000000"/>
              </w:rPr>
              <w:t xml:space="preserve"> в центре допризывной подготовке Советского района, </w:t>
            </w:r>
            <w:r w:rsidRPr="00F91DCA">
              <w:rPr>
                <w:rFonts w:ascii="Arial" w:hAnsi="Arial" w:cs="Arial"/>
                <w:bCs/>
                <w:i/>
                <w:color w:val="000000"/>
              </w:rPr>
              <w:t>г. Гомель</w:t>
            </w:r>
          </w:p>
        </w:tc>
        <w:tc>
          <w:tcPr>
            <w:tcW w:w="3544" w:type="dxa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+3751713 47562</w:t>
            </w:r>
          </w:p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+3751713 47609</w:t>
            </w:r>
          </w:p>
        </w:tc>
      </w:tr>
      <w:tr w:rsidR="004E3AB0" w:rsidRPr="001B7929" w:rsidTr="00F91DCA">
        <w:tc>
          <w:tcPr>
            <w:tcW w:w="2235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март</w:t>
            </w:r>
          </w:p>
        </w:tc>
        <w:tc>
          <w:tcPr>
            <w:tcW w:w="921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E3AB0" w:rsidRPr="00F91DCA" w:rsidRDefault="004E3AB0" w:rsidP="00F91DCA">
            <w:pPr>
              <w:ind w:left="17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Военно-профессиональное ориентирование по </w:t>
            </w:r>
            <w:r w:rsidRPr="00F91DCA">
              <w:rPr>
                <w:rFonts w:ascii="Arial" w:hAnsi="Arial" w:cs="Arial"/>
              </w:rPr>
              <w:br/>
              <w:t xml:space="preserve">поступлению в вузы с демонстрацией вооружения </w:t>
            </w:r>
            <w:r w:rsidRPr="00F91DCA">
              <w:rPr>
                <w:rFonts w:ascii="Arial" w:hAnsi="Arial" w:cs="Arial"/>
              </w:rPr>
              <w:br/>
              <w:t xml:space="preserve">и техники 43 арсенала в военном комиссариате, </w:t>
            </w:r>
            <w:r w:rsidRPr="00F91DCA">
              <w:rPr>
                <w:rFonts w:ascii="Arial" w:hAnsi="Arial" w:cs="Arial"/>
                <w:bCs/>
                <w:i/>
                <w:color w:val="000000"/>
              </w:rPr>
              <w:t>г. Добруш</w:t>
            </w:r>
          </w:p>
        </w:tc>
        <w:tc>
          <w:tcPr>
            <w:tcW w:w="3544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+37529 7037479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Каптюх А.Ф.</w:t>
            </w:r>
          </w:p>
        </w:tc>
      </w:tr>
    </w:tbl>
    <w:p w:rsidR="004E3AB0" w:rsidRDefault="004E3AB0" w:rsidP="00F54132">
      <w:pPr>
        <w:spacing w:before="240" w:after="120"/>
        <w:rPr>
          <w:rFonts w:ascii="Arial" w:hAnsi="Arial" w:cs="Arial"/>
          <w:b/>
        </w:rPr>
      </w:pPr>
    </w:p>
    <w:p w:rsidR="004E3AB0" w:rsidRPr="00D81F14" w:rsidRDefault="004E3AB0" w:rsidP="003C3CA1">
      <w:pPr>
        <w:spacing w:before="48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БРЕСТ</w:t>
      </w:r>
      <w:r w:rsidRPr="00D81F14">
        <w:rPr>
          <w:rFonts w:ascii="Arial" w:hAnsi="Arial" w:cs="Arial"/>
          <w:b/>
        </w:rPr>
        <w:t>СКАЯ ОБЛАСТЬ:</w:t>
      </w:r>
    </w:p>
    <w:tbl>
      <w:tblPr>
        <w:tblW w:w="14850" w:type="dxa"/>
        <w:tblBorders>
          <w:top w:val="single" w:sz="8" w:space="0" w:color="C0504D"/>
          <w:bottom w:val="single" w:sz="8" w:space="0" w:color="C0504D"/>
        </w:tblBorders>
        <w:tblLook w:val="00A0"/>
      </w:tblPr>
      <w:tblGrid>
        <w:gridCol w:w="2369"/>
        <w:gridCol w:w="9079"/>
        <w:gridCol w:w="3402"/>
      </w:tblGrid>
      <w:tr w:rsidR="004E3AB0" w:rsidRPr="0027438E" w:rsidTr="00F91DCA">
        <w:tc>
          <w:tcPr>
            <w:tcW w:w="2369" w:type="dxa"/>
            <w:tcBorders>
              <w:top w:val="nil"/>
              <w:bottom w:val="single" w:sz="8" w:space="0" w:color="C0504D"/>
            </w:tcBorders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17 января</w:t>
            </w:r>
          </w:p>
        </w:tc>
        <w:tc>
          <w:tcPr>
            <w:tcW w:w="9079" w:type="dxa"/>
            <w:tcBorders>
              <w:top w:val="nil"/>
              <w:bottom w:val="single" w:sz="8" w:space="0" w:color="C0504D"/>
            </w:tcBorders>
          </w:tcPr>
          <w:p w:rsidR="004E3AB0" w:rsidRPr="00F91DCA" w:rsidRDefault="004E3AB0" w:rsidP="00F91DCA">
            <w:pPr>
              <w:ind w:left="41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«Выездной день открытых дверей» УО «Военная </w:t>
            </w:r>
            <w:r w:rsidRPr="00F91DCA">
              <w:rPr>
                <w:rFonts w:ascii="Arial" w:hAnsi="Arial" w:cs="Arial"/>
              </w:rPr>
              <w:br/>
              <w:t xml:space="preserve">академия Республики Беларусь» в Кобринском районе, </w:t>
            </w:r>
            <w:r w:rsidRPr="00F91DCA">
              <w:rPr>
                <w:rFonts w:ascii="Arial" w:hAnsi="Arial" w:cs="Arial"/>
              </w:rPr>
              <w:br/>
            </w:r>
            <w:r w:rsidRPr="00F91DCA">
              <w:rPr>
                <w:rFonts w:ascii="Arial" w:hAnsi="Arial" w:cs="Arial"/>
                <w:i/>
              </w:rPr>
              <w:t>г. Кобрин</w:t>
            </w:r>
          </w:p>
        </w:tc>
        <w:tc>
          <w:tcPr>
            <w:tcW w:w="3402" w:type="dxa"/>
            <w:tcBorders>
              <w:top w:val="nil"/>
              <w:bottom w:val="single" w:sz="8" w:space="0" w:color="C0504D"/>
            </w:tcBorders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+37529 7025643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Носков А.Д.</w:t>
            </w:r>
          </w:p>
        </w:tc>
      </w:tr>
      <w:tr w:rsidR="004E3AB0" w:rsidRPr="0027438E" w:rsidTr="00F91DCA">
        <w:tc>
          <w:tcPr>
            <w:tcW w:w="2369" w:type="dxa"/>
            <w:shd w:val="clear" w:color="auto" w:fill="EFD3D2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5 февраля</w:t>
            </w:r>
          </w:p>
        </w:tc>
        <w:tc>
          <w:tcPr>
            <w:tcW w:w="9079" w:type="dxa"/>
            <w:shd w:val="clear" w:color="auto" w:fill="EFD3D2"/>
          </w:tcPr>
          <w:p w:rsidR="004E3AB0" w:rsidRPr="00F91DCA" w:rsidRDefault="004E3AB0" w:rsidP="00F91DCA">
            <w:pPr>
              <w:ind w:left="41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в 927 центре подготовки </w:t>
            </w:r>
            <w:r w:rsidRPr="00F91DCA">
              <w:rPr>
                <w:rFonts w:ascii="Arial" w:hAnsi="Arial" w:cs="Arial"/>
              </w:rPr>
              <w:br/>
              <w:t xml:space="preserve">и применения беспилотных авиационных комплексов, </w:t>
            </w:r>
            <w:r w:rsidRPr="00F91DCA">
              <w:rPr>
                <w:rFonts w:ascii="Arial" w:hAnsi="Arial" w:cs="Arial"/>
              </w:rPr>
              <w:br/>
            </w:r>
            <w:r w:rsidRPr="00F91DCA">
              <w:rPr>
                <w:rFonts w:ascii="Arial" w:hAnsi="Arial" w:cs="Arial"/>
                <w:i/>
              </w:rPr>
              <w:t>г. Береза</w:t>
            </w:r>
          </w:p>
        </w:tc>
        <w:tc>
          <w:tcPr>
            <w:tcW w:w="3402" w:type="dxa"/>
            <w:shd w:val="clear" w:color="auto" w:fill="EFD3D2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 xml:space="preserve">+37529 7231993 </w:t>
            </w:r>
          </w:p>
        </w:tc>
      </w:tr>
      <w:tr w:rsidR="004E3AB0" w:rsidRPr="0027438E" w:rsidTr="00F91DCA">
        <w:tc>
          <w:tcPr>
            <w:tcW w:w="2369" w:type="dxa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23 февраля</w:t>
            </w:r>
          </w:p>
        </w:tc>
        <w:tc>
          <w:tcPr>
            <w:tcW w:w="9079" w:type="dxa"/>
          </w:tcPr>
          <w:p w:rsidR="004E3AB0" w:rsidRPr="00F91DCA" w:rsidRDefault="004E3AB0" w:rsidP="00F91DCA">
            <w:pPr>
              <w:ind w:left="41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в 111 артиллерийской бригаде, </w:t>
            </w:r>
            <w:r w:rsidRPr="00F91DCA">
              <w:rPr>
                <w:rFonts w:ascii="Arial" w:hAnsi="Arial" w:cs="Arial"/>
              </w:rPr>
              <w:br/>
              <w:t>г. Брест</w:t>
            </w:r>
          </w:p>
        </w:tc>
        <w:tc>
          <w:tcPr>
            <w:tcW w:w="3402" w:type="dxa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+37529 7273230</w:t>
            </w:r>
          </w:p>
          <w:p w:rsidR="004E3AB0" w:rsidRPr="00F91DCA" w:rsidRDefault="004E3AB0" w:rsidP="00F91DCA">
            <w:pPr>
              <w:ind w:left="17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Левоцкий Д.Н.</w:t>
            </w:r>
          </w:p>
        </w:tc>
      </w:tr>
      <w:tr w:rsidR="004E3AB0" w:rsidRPr="0027438E" w:rsidTr="00F91DCA">
        <w:tc>
          <w:tcPr>
            <w:tcW w:w="2369" w:type="dxa"/>
            <w:shd w:val="clear" w:color="auto" w:fill="EFD3D2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23 февраля</w:t>
            </w:r>
          </w:p>
        </w:tc>
        <w:tc>
          <w:tcPr>
            <w:tcW w:w="9079" w:type="dxa"/>
            <w:shd w:val="clear" w:color="auto" w:fill="EFD3D2"/>
          </w:tcPr>
          <w:p w:rsidR="004E3AB0" w:rsidRPr="00F91DCA" w:rsidRDefault="004E3AB0" w:rsidP="00F91DCA">
            <w:pPr>
              <w:ind w:left="41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Торжественные мероприятия, посвященные </w:t>
            </w:r>
            <w:r w:rsidRPr="00F91DCA">
              <w:rPr>
                <w:rFonts w:ascii="Arial" w:hAnsi="Arial" w:cs="Arial"/>
              </w:rPr>
              <w:br/>
              <w:t xml:space="preserve">«Дню защитников Отечества и Вооруженных Сил» </w:t>
            </w:r>
            <w:r w:rsidRPr="00F91DCA">
              <w:rPr>
                <w:rFonts w:ascii="Arial" w:hAnsi="Arial" w:cs="Arial"/>
              </w:rPr>
              <w:br/>
              <w:t xml:space="preserve">в городском доме культуры, </w:t>
            </w:r>
            <w:r w:rsidRPr="00F91DCA">
              <w:rPr>
                <w:rFonts w:ascii="Arial" w:hAnsi="Arial" w:cs="Arial"/>
                <w:i/>
              </w:rPr>
              <w:t>г. Ганцевичи</w:t>
            </w:r>
          </w:p>
        </w:tc>
        <w:tc>
          <w:tcPr>
            <w:tcW w:w="3402" w:type="dxa"/>
            <w:shd w:val="clear" w:color="auto" w:fill="EFD3D2"/>
          </w:tcPr>
          <w:p w:rsidR="004E3AB0" w:rsidRPr="00F91DCA" w:rsidRDefault="004E3AB0" w:rsidP="00F91DCA">
            <w:pPr>
              <w:ind w:left="176" w:right="-86"/>
              <w:rPr>
                <w:rFonts w:ascii="Arial" w:hAnsi="Arial" w:cs="Arial"/>
                <w:i/>
                <w:color w:val="000000"/>
              </w:rPr>
            </w:pPr>
            <w:r w:rsidRPr="00F91DCA">
              <w:rPr>
                <w:rFonts w:ascii="Arial" w:hAnsi="Arial" w:cs="Arial"/>
                <w:i/>
                <w:color w:val="000000"/>
              </w:rPr>
              <w:t>+3751646 21545</w:t>
            </w:r>
          </w:p>
        </w:tc>
      </w:tr>
      <w:tr w:rsidR="004E3AB0" w:rsidRPr="0027438E" w:rsidTr="00F91DCA">
        <w:tc>
          <w:tcPr>
            <w:tcW w:w="2369" w:type="dxa"/>
            <w:tcBorders>
              <w:bottom w:val="single" w:sz="8" w:space="0" w:color="C0504D"/>
            </w:tcBorders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11 марта</w:t>
            </w:r>
          </w:p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10.00 – 13.00</w:t>
            </w:r>
          </w:p>
        </w:tc>
        <w:tc>
          <w:tcPr>
            <w:tcW w:w="9079" w:type="dxa"/>
            <w:tcBorders>
              <w:bottom w:val="single" w:sz="8" w:space="0" w:color="C0504D"/>
            </w:tcBorders>
          </w:tcPr>
          <w:p w:rsidR="004E3AB0" w:rsidRPr="00F91DCA" w:rsidRDefault="004E3AB0" w:rsidP="00F91DCA">
            <w:pPr>
              <w:ind w:left="41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в 2657 базе горючего, </w:t>
            </w:r>
          </w:p>
          <w:p w:rsidR="004E3AB0" w:rsidRPr="00F91DCA" w:rsidRDefault="004E3AB0" w:rsidP="00F91DCA">
            <w:pPr>
              <w:ind w:left="41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г. Барановичи</w:t>
            </w:r>
          </w:p>
        </w:tc>
        <w:tc>
          <w:tcPr>
            <w:tcW w:w="3402" w:type="dxa"/>
            <w:tcBorders>
              <w:bottom w:val="single" w:sz="8" w:space="0" w:color="C0504D"/>
            </w:tcBorders>
          </w:tcPr>
          <w:p w:rsidR="004E3AB0" w:rsidRPr="00F91DCA" w:rsidRDefault="004E3AB0" w:rsidP="00F91DCA">
            <w:pPr>
              <w:ind w:left="17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+37529 7223934</w:t>
            </w:r>
          </w:p>
          <w:p w:rsidR="004E3AB0" w:rsidRPr="00F91DCA" w:rsidRDefault="004E3AB0" w:rsidP="00F91DCA">
            <w:pPr>
              <w:ind w:left="17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Новик С.Н.</w:t>
            </w:r>
          </w:p>
        </w:tc>
      </w:tr>
    </w:tbl>
    <w:p w:rsidR="004E3AB0" w:rsidRDefault="004E3AB0" w:rsidP="00664F65">
      <w:pPr>
        <w:spacing w:before="240" w:after="120"/>
        <w:rPr>
          <w:rFonts w:ascii="Arial" w:hAnsi="Arial" w:cs="Arial"/>
          <w:b/>
        </w:rPr>
      </w:pPr>
    </w:p>
    <w:p w:rsidR="004E3AB0" w:rsidRPr="001F3C0B" w:rsidRDefault="004E3AB0" w:rsidP="00664F65">
      <w:pPr>
        <w:spacing w:before="240" w:after="120"/>
        <w:rPr>
          <w:rFonts w:ascii="Arial" w:hAnsi="Arial" w:cs="Arial"/>
          <w:b/>
        </w:rPr>
      </w:pPr>
      <w:r w:rsidRPr="001F3C0B">
        <w:rPr>
          <w:rFonts w:ascii="Arial" w:hAnsi="Arial" w:cs="Arial"/>
          <w:b/>
        </w:rPr>
        <w:t>ГРОДНЕНСКАЯ ОБЛАСТЬ:</w:t>
      </w:r>
    </w:p>
    <w:tbl>
      <w:tblPr>
        <w:tblW w:w="14786" w:type="dxa"/>
        <w:tblBorders>
          <w:top w:val="single" w:sz="8" w:space="0" w:color="9BBB59"/>
          <w:bottom w:val="single" w:sz="8" w:space="0" w:color="9BBB59"/>
        </w:tblBorders>
        <w:tblLook w:val="00A0"/>
      </w:tblPr>
      <w:tblGrid>
        <w:gridCol w:w="2255"/>
        <w:gridCol w:w="9477"/>
        <w:gridCol w:w="3054"/>
      </w:tblGrid>
      <w:tr w:rsidR="004E3AB0" w:rsidRPr="00AF2860" w:rsidTr="00F91DCA">
        <w:tc>
          <w:tcPr>
            <w:tcW w:w="225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11, 14, 17, 20 января</w:t>
            </w:r>
          </w:p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  <w:i/>
              </w:rPr>
            </w:pPr>
            <w:r w:rsidRPr="00F91DCA">
              <w:rPr>
                <w:rFonts w:ascii="Arial" w:hAnsi="Arial" w:cs="Arial"/>
                <w:i/>
              </w:rPr>
              <w:t>8.00 – 13.00</w:t>
            </w:r>
          </w:p>
        </w:tc>
        <w:tc>
          <w:tcPr>
            <w:tcW w:w="9477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  <w:r w:rsidRPr="00F91DCA">
              <w:rPr>
                <w:rFonts w:ascii="Arial" w:hAnsi="Arial" w:cs="Arial"/>
              </w:rPr>
              <w:br/>
              <w:t xml:space="preserve">в военном комиссариате, </w:t>
            </w:r>
            <w:r w:rsidRPr="00F91DCA">
              <w:rPr>
                <w:rFonts w:ascii="Arial" w:hAnsi="Arial" w:cs="Arial"/>
                <w:i/>
              </w:rPr>
              <w:t>г. Кировск</w:t>
            </w:r>
          </w:p>
        </w:tc>
        <w:tc>
          <w:tcPr>
            <w:tcW w:w="305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b/>
                <w:bCs/>
                <w:i/>
              </w:rPr>
            </w:pPr>
            <w:r w:rsidRPr="00F91DCA">
              <w:rPr>
                <w:rFonts w:ascii="Arial" w:hAnsi="Arial" w:cs="Arial"/>
                <w:i/>
              </w:rPr>
              <w:t>+3751515 40870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F91DCA">
              <w:rPr>
                <w:rFonts w:ascii="Arial" w:hAnsi="Arial" w:cs="Arial"/>
                <w:i/>
              </w:rPr>
              <w:t>Бурак С.П.</w:t>
            </w:r>
          </w:p>
        </w:tc>
      </w:tr>
      <w:tr w:rsidR="004E3AB0" w:rsidRPr="00AF2860" w:rsidTr="00F91DCA">
        <w:tc>
          <w:tcPr>
            <w:tcW w:w="2255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10 февраля</w:t>
            </w:r>
          </w:p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i/>
              </w:rPr>
              <w:t>13.30 – 14.30</w:t>
            </w:r>
          </w:p>
        </w:tc>
        <w:tc>
          <w:tcPr>
            <w:tcW w:w="9477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  <w:bCs/>
              </w:rPr>
            </w:pPr>
            <w:r w:rsidRPr="00F91DCA">
              <w:rPr>
                <w:rFonts w:ascii="Arial" w:hAnsi="Arial" w:cs="Arial"/>
                <w:bCs/>
              </w:rPr>
              <w:t xml:space="preserve">Экскурсия в воинскую часть «Один день в армии», </w:t>
            </w:r>
            <w:r w:rsidRPr="00F91DCA">
              <w:rPr>
                <w:rFonts w:ascii="Arial" w:hAnsi="Arial" w:cs="Arial"/>
                <w:bCs/>
              </w:rPr>
              <w:br/>
            </w:r>
            <w:r w:rsidRPr="00F91DCA">
              <w:rPr>
                <w:rFonts w:ascii="Arial" w:hAnsi="Arial" w:cs="Arial"/>
                <w:i/>
              </w:rPr>
              <w:t>г. Гродно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+3751563 325156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Заяц А.Я.</w:t>
            </w:r>
          </w:p>
        </w:tc>
      </w:tr>
      <w:tr w:rsidR="004E3AB0" w:rsidRPr="00AF2860" w:rsidTr="00F91DCA">
        <w:tc>
          <w:tcPr>
            <w:tcW w:w="2255" w:type="dxa"/>
          </w:tcPr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11 февраля</w:t>
            </w:r>
          </w:p>
        </w:tc>
        <w:tc>
          <w:tcPr>
            <w:tcW w:w="9477" w:type="dxa"/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  <w:b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в 354 радионавигационной </w:t>
            </w:r>
          </w:p>
          <w:p w:rsidR="004E3AB0" w:rsidRPr="00F91DCA" w:rsidRDefault="004E3AB0" w:rsidP="00F91DCA">
            <w:pPr>
              <w:ind w:left="155"/>
              <w:rPr>
                <w:rFonts w:ascii="Arial" w:hAnsi="Arial" w:cs="Arial"/>
                <w:b/>
              </w:rPr>
            </w:pPr>
            <w:r w:rsidRPr="00F91DCA">
              <w:rPr>
                <w:rFonts w:ascii="Arial" w:hAnsi="Arial" w:cs="Arial"/>
              </w:rPr>
              <w:t xml:space="preserve">части, </w:t>
            </w:r>
            <w:r w:rsidRPr="00F91DCA">
              <w:rPr>
                <w:rFonts w:ascii="Arial" w:hAnsi="Arial" w:cs="Arial"/>
                <w:i/>
              </w:rPr>
              <w:t>г. Слоним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+37533 6023600</w:t>
            </w:r>
          </w:p>
        </w:tc>
      </w:tr>
      <w:tr w:rsidR="004E3AB0" w:rsidRPr="00AF2860" w:rsidTr="00F91DCA">
        <w:tc>
          <w:tcPr>
            <w:tcW w:w="2255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15 февраля</w:t>
            </w:r>
          </w:p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i/>
              </w:rPr>
              <w:t>10.00 – 10.30</w:t>
            </w:r>
          </w:p>
        </w:tc>
        <w:tc>
          <w:tcPr>
            <w:tcW w:w="9477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Торжественное мероприятие, посвященное </w:t>
            </w:r>
            <w:r w:rsidRPr="00F91DCA">
              <w:rPr>
                <w:rFonts w:ascii="Arial" w:hAnsi="Arial" w:cs="Arial"/>
              </w:rPr>
              <w:br/>
              <w:t xml:space="preserve">«Дню вывода войск из Афганистана», </w:t>
            </w:r>
          </w:p>
          <w:p w:rsidR="004E3AB0" w:rsidRPr="00F91DCA" w:rsidRDefault="004E3AB0" w:rsidP="00F91DCA">
            <w:pPr>
              <w:ind w:left="15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военный комиссариат, </w:t>
            </w:r>
            <w:r w:rsidRPr="00F91DCA">
              <w:rPr>
                <w:rFonts w:ascii="Arial" w:hAnsi="Arial" w:cs="Arial"/>
                <w:i/>
              </w:rPr>
              <w:t>г. Сморгонь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+37544 7312199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Симпорохов А.И.</w:t>
            </w:r>
          </w:p>
        </w:tc>
      </w:tr>
      <w:tr w:rsidR="004E3AB0" w:rsidRPr="00AF2860" w:rsidTr="00F91DCA">
        <w:tc>
          <w:tcPr>
            <w:tcW w:w="2255" w:type="dxa"/>
          </w:tcPr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15 февраля</w:t>
            </w:r>
          </w:p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i/>
              </w:rPr>
              <w:t>10.00 – 11.00</w:t>
            </w:r>
          </w:p>
        </w:tc>
        <w:tc>
          <w:tcPr>
            <w:tcW w:w="9477" w:type="dxa"/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Торжественное мероприятие, посвященное </w:t>
            </w:r>
            <w:r w:rsidRPr="00F91DCA">
              <w:rPr>
                <w:rFonts w:ascii="Arial" w:hAnsi="Arial" w:cs="Arial"/>
              </w:rPr>
              <w:br/>
              <w:t xml:space="preserve">«Дню вывода войск из Афганистана» </w:t>
            </w:r>
            <w:r w:rsidRPr="00F91DCA">
              <w:rPr>
                <w:rFonts w:ascii="Arial" w:hAnsi="Arial" w:cs="Arial"/>
              </w:rPr>
              <w:br/>
              <w:t xml:space="preserve">военный комиссариат, </w:t>
            </w:r>
            <w:r w:rsidRPr="00F91DCA">
              <w:rPr>
                <w:rFonts w:ascii="Arial" w:hAnsi="Arial" w:cs="Arial"/>
                <w:i/>
              </w:rPr>
              <w:t>г. Щучин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+375152 622529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Иванов В.Л.</w:t>
            </w:r>
          </w:p>
        </w:tc>
      </w:tr>
      <w:tr w:rsidR="004E3AB0" w:rsidRPr="00AF2860" w:rsidTr="00F91DCA">
        <w:tc>
          <w:tcPr>
            <w:tcW w:w="2255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февраль</w:t>
            </w:r>
          </w:p>
        </w:tc>
        <w:tc>
          <w:tcPr>
            <w:tcW w:w="9477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Соревнования по зимнему многоборью </w:t>
            </w:r>
            <w:r w:rsidRPr="00F91DCA">
              <w:rPr>
                <w:rFonts w:ascii="Arial" w:hAnsi="Arial" w:cs="Arial"/>
              </w:rPr>
              <w:br/>
              <w:t xml:space="preserve">«Защитники отечества», </w:t>
            </w:r>
            <w:r w:rsidRPr="00F91DCA">
              <w:rPr>
                <w:rFonts w:ascii="Arial" w:hAnsi="Arial" w:cs="Arial"/>
                <w:i/>
              </w:rPr>
              <w:t>Щучинский район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+375152 622529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Иванов В.Л.</w:t>
            </w:r>
          </w:p>
        </w:tc>
      </w:tr>
      <w:tr w:rsidR="004E3AB0" w:rsidRPr="00AF2860" w:rsidTr="00F91DCA">
        <w:tc>
          <w:tcPr>
            <w:tcW w:w="2255" w:type="dxa"/>
          </w:tcPr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февраль</w:t>
            </w:r>
          </w:p>
        </w:tc>
        <w:tc>
          <w:tcPr>
            <w:tcW w:w="9477" w:type="dxa"/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>Спортивные соревнования «Богатырская сила»,</w:t>
            </w:r>
          </w:p>
          <w:p w:rsidR="004E3AB0" w:rsidRPr="00F91DCA" w:rsidRDefault="004E3AB0" w:rsidP="00F91DCA">
            <w:pPr>
              <w:ind w:left="15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  <w:i/>
              </w:rPr>
              <w:t>Щучинский район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+375152 622529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Иванов В.Л.</w:t>
            </w:r>
          </w:p>
        </w:tc>
      </w:tr>
      <w:tr w:rsidR="004E3AB0" w:rsidRPr="00AF2860" w:rsidTr="00F91DCA">
        <w:tc>
          <w:tcPr>
            <w:tcW w:w="2255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17 – 22 февраля</w:t>
            </w:r>
          </w:p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i/>
              </w:rPr>
              <w:t>11.00 – 12.00</w:t>
            </w:r>
          </w:p>
        </w:tc>
        <w:tc>
          <w:tcPr>
            <w:tcW w:w="9477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Военно-профессиональное ориентирование по </w:t>
            </w:r>
            <w:r w:rsidRPr="00F91DCA">
              <w:rPr>
                <w:rFonts w:ascii="Arial" w:hAnsi="Arial" w:cs="Arial"/>
              </w:rPr>
              <w:br/>
              <w:t xml:space="preserve">поступлению в вузы с показом вооружения, военной </w:t>
            </w:r>
            <w:r w:rsidRPr="00F91DCA">
              <w:rPr>
                <w:rFonts w:ascii="Arial" w:hAnsi="Arial" w:cs="Arial"/>
              </w:rPr>
              <w:br/>
              <w:t xml:space="preserve">и специальной техники, военный комиссариат, </w:t>
            </w:r>
            <w:r w:rsidRPr="00F91DCA">
              <w:rPr>
                <w:rFonts w:ascii="Arial" w:hAnsi="Arial" w:cs="Arial"/>
                <w:i/>
              </w:rPr>
              <w:t>г. Сморгонь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+37529 6160779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Курлов Р.А.</w:t>
            </w:r>
          </w:p>
        </w:tc>
      </w:tr>
      <w:tr w:rsidR="004E3AB0" w:rsidRPr="00AF2860" w:rsidTr="00F91DCA">
        <w:tc>
          <w:tcPr>
            <w:tcW w:w="2255" w:type="dxa"/>
          </w:tcPr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18 февраля</w:t>
            </w:r>
          </w:p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i/>
              </w:rPr>
              <w:t>11.00 – 12.00</w:t>
            </w:r>
          </w:p>
        </w:tc>
        <w:tc>
          <w:tcPr>
            <w:tcW w:w="9477" w:type="dxa"/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Военно-профессиональное ориентирование по </w:t>
            </w:r>
            <w:r w:rsidRPr="00F91DCA">
              <w:rPr>
                <w:rFonts w:ascii="Arial" w:hAnsi="Arial" w:cs="Arial"/>
              </w:rPr>
              <w:br/>
              <w:t xml:space="preserve">поступлению в вузы с показом вооружения, военной </w:t>
            </w:r>
            <w:r w:rsidRPr="00F91DCA">
              <w:rPr>
                <w:rFonts w:ascii="Arial" w:hAnsi="Arial" w:cs="Arial"/>
              </w:rPr>
              <w:br/>
              <w:t>и специальной техники, военный комиссариат, г</w:t>
            </w:r>
            <w:r w:rsidRPr="00F91DCA">
              <w:rPr>
                <w:rFonts w:ascii="Arial" w:hAnsi="Arial" w:cs="Arial"/>
                <w:i/>
              </w:rPr>
              <w:t>. Ошмяны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+37529 3668618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Кишкель В.В.</w:t>
            </w:r>
          </w:p>
        </w:tc>
      </w:tr>
      <w:tr w:rsidR="004E3AB0" w:rsidRPr="00AF2860" w:rsidTr="00F91DCA">
        <w:tc>
          <w:tcPr>
            <w:tcW w:w="2255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4478A4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19 февраля</w:t>
            </w:r>
          </w:p>
        </w:tc>
        <w:tc>
          <w:tcPr>
            <w:tcW w:w="9477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на военном факультете </w:t>
            </w:r>
            <w:r w:rsidRPr="00F91DCA">
              <w:rPr>
                <w:rFonts w:ascii="Arial" w:hAnsi="Arial" w:cs="Arial"/>
              </w:rPr>
              <w:br/>
              <w:t>в УО «Гродненский государственный университет»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+37533 3495917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п/п-к Скиба Е.А.</w:t>
            </w:r>
          </w:p>
        </w:tc>
      </w:tr>
      <w:tr w:rsidR="004E3AB0" w:rsidRPr="00AF2860" w:rsidTr="00F91DCA">
        <w:tc>
          <w:tcPr>
            <w:tcW w:w="2255" w:type="dxa"/>
          </w:tcPr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19 февраля</w:t>
            </w:r>
          </w:p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i/>
              </w:rPr>
              <w:t>10.00 – 13.00</w:t>
            </w:r>
          </w:p>
        </w:tc>
        <w:tc>
          <w:tcPr>
            <w:tcW w:w="9477" w:type="dxa"/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Единый день военно-профессиональной ориентации </w:t>
            </w:r>
            <w:r w:rsidRPr="00F91DCA">
              <w:rPr>
                <w:rFonts w:ascii="Arial" w:hAnsi="Arial" w:cs="Arial"/>
              </w:rPr>
              <w:br/>
              <w:t>«Есть такая профессия Родину защищать»,</w:t>
            </w:r>
            <w:r w:rsidRPr="00F91DCA">
              <w:rPr>
                <w:rFonts w:ascii="Arial" w:hAnsi="Arial" w:cs="Arial"/>
              </w:rPr>
              <w:br/>
              <w:t xml:space="preserve">областной военный комиссариат, </w:t>
            </w:r>
            <w:r w:rsidRPr="00F91DCA">
              <w:rPr>
                <w:rFonts w:ascii="Arial" w:hAnsi="Arial" w:cs="Arial"/>
                <w:i/>
              </w:rPr>
              <w:t>г. Гродно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+375152 622529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Иванов В.Л.</w:t>
            </w:r>
          </w:p>
        </w:tc>
      </w:tr>
      <w:tr w:rsidR="004E3AB0" w:rsidRPr="00AF2860" w:rsidTr="00F91DCA">
        <w:tc>
          <w:tcPr>
            <w:tcW w:w="2255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21 февраля</w:t>
            </w:r>
          </w:p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i/>
              </w:rPr>
              <w:t>12.00 – 13.00</w:t>
            </w:r>
          </w:p>
        </w:tc>
        <w:tc>
          <w:tcPr>
            <w:tcW w:w="9477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Акция «Есть такая профессия Родину защищать», </w:t>
            </w:r>
            <w:r w:rsidRPr="00F91DCA">
              <w:rPr>
                <w:rFonts w:ascii="Arial" w:hAnsi="Arial" w:cs="Arial"/>
              </w:rPr>
              <w:br/>
              <w:t xml:space="preserve">военный комиссариат, </w:t>
            </w:r>
            <w:r w:rsidRPr="00F91DCA">
              <w:rPr>
                <w:rFonts w:ascii="Arial" w:hAnsi="Arial" w:cs="Arial"/>
              </w:rPr>
              <w:br/>
            </w:r>
            <w:r w:rsidRPr="00F91DCA">
              <w:rPr>
                <w:rFonts w:ascii="Arial" w:hAnsi="Arial" w:cs="Arial"/>
                <w:i/>
              </w:rPr>
              <w:t>н.п. Дятлово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+3751563 62450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Филидович А.Ф.</w:t>
            </w:r>
          </w:p>
        </w:tc>
      </w:tr>
      <w:tr w:rsidR="004E3AB0" w:rsidRPr="00AF2860" w:rsidTr="00F91DCA">
        <w:tc>
          <w:tcPr>
            <w:tcW w:w="2255" w:type="dxa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22 февраля</w:t>
            </w:r>
          </w:p>
        </w:tc>
        <w:tc>
          <w:tcPr>
            <w:tcW w:w="9477" w:type="dxa"/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в войсковой части 75158, </w:t>
            </w:r>
            <w:r w:rsidRPr="00F91DCA">
              <w:rPr>
                <w:rFonts w:ascii="Arial" w:hAnsi="Arial" w:cs="Arial"/>
              </w:rPr>
              <w:br/>
            </w:r>
            <w:r w:rsidRPr="00F91DCA">
              <w:rPr>
                <w:rFonts w:ascii="Arial" w:hAnsi="Arial" w:cs="Arial"/>
                <w:i/>
              </w:rPr>
              <w:t>г. Новогрудок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+37529 1097789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Залога А.А.</w:t>
            </w:r>
          </w:p>
        </w:tc>
      </w:tr>
      <w:tr w:rsidR="004E3AB0" w:rsidRPr="00AF2860" w:rsidTr="00F91DCA">
        <w:tc>
          <w:tcPr>
            <w:tcW w:w="2255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22 февраль</w:t>
            </w:r>
          </w:p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i/>
              </w:rPr>
              <w:t>с 14.00</w:t>
            </w:r>
          </w:p>
        </w:tc>
        <w:tc>
          <w:tcPr>
            <w:tcW w:w="9477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>Открытый микрофон «Вооруженные Силы моей страны: история, традиции, современность»,</w:t>
            </w:r>
          </w:p>
          <w:p w:rsidR="004E3AB0" w:rsidRPr="00F91DCA" w:rsidRDefault="004E3AB0" w:rsidP="00F91DCA">
            <w:pPr>
              <w:ind w:left="15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  <w:i/>
              </w:rPr>
              <w:t>Щучинский район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+375152 622529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Иванов В.Л.</w:t>
            </w:r>
          </w:p>
        </w:tc>
      </w:tr>
      <w:tr w:rsidR="004E3AB0" w:rsidRPr="00AF2860" w:rsidTr="00F91DCA">
        <w:tc>
          <w:tcPr>
            <w:tcW w:w="2255" w:type="dxa"/>
          </w:tcPr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22 февраля</w:t>
            </w:r>
          </w:p>
          <w:p w:rsidR="004E3AB0" w:rsidRPr="00F91DCA" w:rsidRDefault="004E3AB0" w:rsidP="004D2D9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i/>
              </w:rPr>
              <w:t>с 13.00</w:t>
            </w:r>
          </w:p>
        </w:tc>
        <w:tc>
          <w:tcPr>
            <w:tcW w:w="9477" w:type="dxa"/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  <w:highlight w:val="yellow"/>
              </w:rPr>
            </w:pPr>
            <w:r w:rsidRPr="00F91DCA">
              <w:rPr>
                <w:rFonts w:ascii="Arial" w:hAnsi="Arial" w:cs="Arial"/>
              </w:rPr>
              <w:t xml:space="preserve">Торжественные мероприятия, посвященные </w:t>
            </w:r>
            <w:r w:rsidRPr="00F91DCA">
              <w:rPr>
                <w:rFonts w:ascii="Arial" w:hAnsi="Arial" w:cs="Arial"/>
              </w:rPr>
              <w:br/>
              <w:t xml:space="preserve">«Дню защитников Отечества и Вооруженных Сил» </w:t>
            </w:r>
            <w:r w:rsidRPr="00F91DCA">
              <w:rPr>
                <w:rFonts w:ascii="Arial" w:hAnsi="Arial" w:cs="Arial"/>
              </w:rPr>
              <w:br/>
              <w:t xml:space="preserve">дом культуры, </w:t>
            </w:r>
            <w:r w:rsidRPr="00F91DCA">
              <w:rPr>
                <w:rFonts w:ascii="Arial" w:hAnsi="Arial" w:cs="Arial"/>
                <w:i/>
              </w:rPr>
              <w:t>г. Волковыск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+37529 3722944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Бебех В.Ф.</w:t>
            </w:r>
          </w:p>
        </w:tc>
      </w:tr>
      <w:tr w:rsidR="004E3AB0" w:rsidRPr="00AF2860" w:rsidTr="00F91DCA">
        <w:tc>
          <w:tcPr>
            <w:tcW w:w="2255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23 февраля</w:t>
            </w:r>
          </w:p>
        </w:tc>
        <w:tc>
          <w:tcPr>
            <w:tcW w:w="9477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в 108 отдельном полку </w:t>
            </w:r>
            <w:r w:rsidRPr="00F91DCA">
              <w:rPr>
                <w:rFonts w:ascii="Arial" w:hAnsi="Arial" w:cs="Arial"/>
              </w:rPr>
              <w:br/>
              <w:t xml:space="preserve">материального обеспечения, </w:t>
            </w:r>
            <w:r w:rsidRPr="00F91DCA">
              <w:rPr>
                <w:rFonts w:ascii="Arial" w:hAnsi="Arial" w:cs="Arial"/>
              </w:rPr>
              <w:br/>
            </w:r>
            <w:r w:rsidRPr="00F91DCA">
              <w:rPr>
                <w:rFonts w:ascii="Arial" w:hAnsi="Arial" w:cs="Arial"/>
                <w:i/>
              </w:rPr>
              <w:t>г. Новогрудок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+37529 7872914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Радюк А.А.</w:t>
            </w:r>
          </w:p>
        </w:tc>
      </w:tr>
      <w:tr w:rsidR="004E3AB0" w:rsidRPr="00AF2860" w:rsidTr="00F91DCA">
        <w:tc>
          <w:tcPr>
            <w:tcW w:w="2255" w:type="dxa"/>
          </w:tcPr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23 февраля</w:t>
            </w:r>
          </w:p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i/>
              </w:rPr>
              <w:t>14.00 – 15.30</w:t>
            </w:r>
          </w:p>
        </w:tc>
        <w:tc>
          <w:tcPr>
            <w:tcW w:w="9477" w:type="dxa"/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  <w:highlight w:val="yellow"/>
              </w:rPr>
            </w:pPr>
            <w:r w:rsidRPr="00F91DCA">
              <w:rPr>
                <w:rFonts w:ascii="Arial" w:hAnsi="Arial" w:cs="Arial"/>
              </w:rPr>
              <w:t xml:space="preserve">Торжественные мероприятия, посвященные </w:t>
            </w:r>
            <w:r w:rsidRPr="00F91DCA">
              <w:rPr>
                <w:rFonts w:ascii="Arial" w:hAnsi="Arial" w:cs="Arial"/>
              </w:rPr>
              <w:br/>
              <w:t xml:space="preserve">«Дню защитников Отечества и Вооруженных Сил», </w:t>
            </w:r>
            <w:r w:rsidRPr="00F91DCA">
              <w:rPr>
                <w:rFonts w:ascii="Arial" w:hAnsi="Arial" w:cs="Arial"/>
              </w:rPr>
              <w:br/>
              <w:t xml:space="preserve">военный комиссариат, </w:t>
            </w:r>
            <w:r w:rsidRPr="00F91DCA">
              <w:rPr>
                <w:rFonts w:ascii="Arial" w:hAnsi="Arial" w:cs="Arial"/>
                <w:i/>
              </w:rPr>
              <w:t>г. Сморгонь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+37544 7312199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Симпорохов А.И.</w:t>
            </w:r>
          </w:p>
        </w:tc>
      </w:tr>
      <w:tr w:rsidR="004E3AB0" w:rsidRPr="00AF2860" w:rsidTr="00F91DCA">
        <w:tc>
          <w:tcPr>
            <w:tcW w:w="2255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23 февраля</w:t>
            </w:r>
          </w:p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i/>
              </w:rPr>
              <w:t>14.00 – 15.00</w:t>
            </w:r>
          </w:p>
        </w:tc>
        <w:tc>
          <w:tcPr>
            <w:tcW w:w="9477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Круглый стол «Защитник Отечества: профессия </w:t>
            </w:r>
            <w:r w:rsidRPr="00F91DCA">
              <w:rPr>
                <w:rFonts w:ascii="Arial" w:hAnsi="Arial" w:cs="Arial"/>
              </w:rPr>
              <w:br/>
              <w:t xml:space="preserve">или призвание», военный комиссариат, </w:t>
            </w:r>
            <w:r w:rsidRPr="00F91DCA">
              <w:rPr>
                <w:rFonts w:ascii="Arial" w:hAnsi="Arial" w:cs="Arial"/>
                <w:i/>
              </w:rPr>
              <w:t>н.п. Дятлово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+3751563 67428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Памбухчан А.А.</w:t>
            </w:r>
          </w:p>
        </w:tc>
      </w:tr>
      <w:tr w:rsidR="004E3AB0" w:rsidRPr="00AF2860" w:rsidTr="00F91DCA">
        <w:tc>
          <w:tcPr>
            <w:tcW w:w="2255" w:type="dxa"/>
          </w:tcPr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23 февраля</w:t>
            </w:r>
          </w:p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i/>
              </w:rPr>
              <w:t>15.00 – 16.30</w:t>
            </w:r>
          </w:p>
        </w:tc>
        <w:tc>
          <w:tcPr>
            <w:tcW w:w="9477" w:type="dxa"/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Торжественное собрание, посвященное «Дню </w:t>
            </w:r>
            <w:r w:rsidRPr="00F91DCA">
              <w:rPr>
                <w:rFonts w:ascii="Arial" w:hAnsi="Arial" w:cs="Arial"/>
              </w:rPr>
              <w:br/>
              <w:t>защитников Отечества и Вооруженных Сил»,</w:t>
            </w:r>
            <w:r w:rsidRPr="00F91DCA">
              <w:rPr>
                <w:rFonts w:ascii="Arial" w:hAnsi="Arial" w:cs="Arial"/>
              </w:rPr>
              <w:br/>
              <w:t xml:space="preserve">военный комиссариат, </w:t>
            </w:r>
            <w:r w:rsidRPr="00F91DCA">
              <w:rPr>
                <w:rFonts w:ascii="Arial" w:hAnsi="Arial" w:cs="Arial"/>
              </w:rPr>
              <w:br/>
            </w:r>
            <w:r w:rsidRPr="00F91DCA">
              <w:rPr>
                <w:rFonts w:ascii="Arial" w:hAnsi="Arial" w:cs="Arial"/>
                <w:i/>
              </w:rPr>
              <w:t>г. Ошмяны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+37529 3668618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Мисюкевич И.П.</w:t>
            </w:r>
          </w:p>
        </w:tc>
      </w:tr>
      <w:tr w:rsidR="004E3AB0" w:rsidRPr="00AF2860" w:rsidTr="00F91DCA">
        <w:tc>
          <w:tcPr>
            <w:tcW w:w="2255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25 февраля</w:t>
            </w:r>
          </w:p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i/>
              </w:rPr>
              <w:t>10.00 – 13.00</w:t>
            </w:r>
          </w:p>
        </w:tc>
        <w:tc>
          <w:tcPr>
            <w:tcW w:w="9477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Диалоговая площадка «Сделай правильный </w:t>
            </w:r>
            <w:r w:rsidRPr="00F91DCA">
              <w:rPr>
                <w:rFonts w:ascii="Arial" w:hAnsi="Arial" w:cs="Arial"/>
              </w:rPr>
              <w:br/>
              <w:t>выбор – стань офицером!»,</w:t>
            </w:r>
          </w:p>
          <w:p w:rsidR="004E3AB0" w:rsidRPr="00F91DCA" w:rsidRDefault="004E3AB0" w:rsidP="00F91DCA">
            <w:pPr>
              <w:ind w:left="15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военный комиссариат, </w:t>
            </w:r>
            <w:r w:rsidRPr="00F91DCA">
              <w:rPr>
                <w:rFonts w:ascii="Arial" w:hAnsi="Arial" w:cs="Arial"/>
              </w:rPr>
              <w:br/>
            </w:r>
            <w:r w:rsidRPr="00F91DCA">
              <w:rPr>
                <w:rFonts w:ascii="Arial" w:hAnsi="Arial" w:cs="Arial"/>
                <w:i/>
              </w:rPr>
              <w:t>н.п. Дятлово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+3751563 63137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Ничипорович А.П.</w:t>
            </w:r>
          </w:p>
        </w:tc>
      </w:tr>
      <w:tr w:rsidR="004E3AB0" w:rsidRPr="00AF2860" w:rsidTr="00F91DCA">
        <w:tc>
          <w:tcPr>
            <w:tcW w:w="2255" w:type="dxa"/>
          </w:tcPr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28 февраля</w:t>
            </w:r>
          </w:p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i/>
              </w:rPr>
              <w:t>12.00 – 13.00</w:t>
            </w:r>
          </w:p>
        </w:tc>
        <w:tc>
          <w:tcPr>
            <w:tcW w:w="9477" w:type="dxa"/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Диалоговая площадка «Урок мужества или армия </w:t>
            </w:r>
            <w:r w:rsidRPr="00F91DCA">
              <w:rPr>
                <w:rFonts w:ascii="Arial" w:hAnsi="Arial" w:cs="Arial"/>
              </w:rPr>
              <w:br/>
              <w:t xml:space="preserve">в вопросах и ответах», военный комиссариат, </w:t>
            </w:r>
            <w:r w:rsidRPr="00F91DCA">
              <w:rPr>
                <w:rFonts w:ascii="Arial" w:hAnsi="Arial" w:cs="Arial"/>
              </w:rPr>
              <w:br/>
            </w:r>
            <w:r w:rsidRPr="00F91DCA">
              <w:rPr>
                <w:rFonts w:ascii="Arial" w:hAnsi="Arial" w:cs="Arial"/>
                <w:i/>
              </w:rPr>
              <w:t>г. Мосты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+3751515 46155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Бобровский С.В.</w:t>
            </w:r>
          </w:p>
        </w:tc>
      </w:tr>
      <w:tr w:rsidR="004E3AB0" w:rsidRPr="00AF2860" w:rsidTr="00F91DCA">
        <w:tc>
          <w:tcPr>
            <w:tcW w:w="2255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5 марта</w:t>
            </w:r>
          </w:p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i/>
              </w:rPr>
              <w:t>11.00 – 12.00</w:t>
            </w:r>
          </w:p>
        </w:tc>
        <w:tc>
          <w:tcPr>
            <w:tcW w:w="9477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Круглый стол «Защитник Отечества: профессия </w:t>
            </w:r>
            <w:r w:rsidRPr="00F91DCA">
              <w:rPr>
                <w:rFonts w:ascii="Arial" w:hAnsi="Arial" w:cs="Arial"/>
              </w:rPr>
              <w:br/>
              <w:t xml:space="preserve">или призвание», военный комиссариат, </w:t>
            </w:r>
            <w:r w:rsidRPr="00F91DCA">
              <w:rPr>
                <w:rFonts w:ascii="Arial" w:hAnsi="Arial" w:cs="Arial"/>
                <w:i/>
              </w:rPr>
              <w:t>н.п. Дятлово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E6EED5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+3751563 63915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Драмков О.А.</w:t>
            </w:r>
          </w:p>
        </w:tc>
      </w:tr>
      <w:tr w:rsidR="004E3AB0" w:rsidRPr="00AF2860" w:rsidTr="00F91DCA">
        <w:tc>
          <w:tcPr>
            <w:tcW w:w="2255" w:type="dxa"/>
            <w:tcBorders>
              <w:bottom w:val="single" w:sz="8" w:space="0" w:color="9BBB59"/>
            </w:tcBorders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18 марта</w:t>
            </w:r>
          </w:p>
        </w:tc>
        <w:tc>
          <w:tcPr>
            <w:tcW w:w="9477" w:type="dxa"/>
            <w:tcBorders>
              <w:bottom w:val="single" w:sz="8" w:space="0" w:color="9BBB59"/>
            </w:tcBorders>
          </w:tcPr>
          <w:p w:rsidR="004E3AB0" w:rsidRPr="00F91DCA" w:rsidRDefault="004E3AB0" w:rsidP="00F91DCA">
            <w:pPr>
              <w:ind w:left="155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в войсковой части 75158, </w:t>
            </w:r>
            <w:r w:rsidRPr="00F91DCA">
              <w:rPr>
                <w:rFonts w:ascii="Arial" w:hAnsi="Arial" w:cs="Arial"/>
              </w:rPr>
              <w:br/>
            </w:r>
            <w:r w:rsidRPr="00F91DCA">
              <w:rPr>
                <w:rFonts w:ascii="Arial" w:hAnsi="Arial" w:cs="Arial"/>
                <w:i/>
              </w:rPr>
              <w:t>г. Новогрудок</w:t>
            </w:r>
          </w:p>
        </w:tc>
        <w:tc>
          <w:tcPr>
            <w:tcW w:w="3054" w:type="dxa"/>
            <w:tcBorders>
              <w:bottom w:val="single" w:sz="8" w:space="0" w:color="9BBB59"/>
            </w:tcBorders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+37529 1097789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Залога А.А.</w:t>
            </w:r>
          </w:p>
        </w:tc>
      </w:tr>
    </w:tbl>
    <w:p w:rsidR="004E3AB0" w:rsidRDefault="004E3AB0" w:rsidP="00664F65">
      <w:pPr>
        <w:spacing w:before="240" w:after="120"/>
        <w:rPr>
          <w:rFonts w:ascii="Arial" w:hAnsi="Arial" w:cs="Arial"/>
          <w:b/>
        </w:rPr>
      </w:pPr>
    </w:p>
    <w:p w:rsidR="004E3AB0" w:rsidRPr="00D81F14" w:rsidRDefault="004E3AB0" w:rsidP="00664F65">
      <w:pPr>
        <w:spacing w:before="2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МОГИЛЕВСКАЯ ОБЛАСТЬ:</w:t>
      </w:r>
    </w:p>
    <w:tbl>
      <w:tblPr>
        <w:tblW w:w="1478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2253"/>
        <w:gridCol w:w="9479"/>
        <w:gridCol w:w="3054"/>
      </w:tblGrid>
      <w:tr w:rsidR="004E3AB0" w:rsidRPr="000951B5" w:rsidTr="00F91DCA">
        <w:tc>
          <w:tcPr>
            <w:tcW w:w="225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21 января</w:t>
            </w:r>
          </w:p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с 11.00</w:t>
            </w:r>
          </w:p>
        </w:tc>
        <w:tc>
          <w:tcPr>
            <w:tcW w:w="947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</w:rPr>
              <w:t xml:space="preserve">«День открытых дверей» в 188 инженерной бригаде, </w:t>
            </w:r>
            <w:r w:rsidRPr="00F91DCA">
              <w:rPr>
                <w:rFonts w:ascii="Arial" w:hAnsi="Arial" w:cs="Arial"/>
                <w:bCs/>
              </w:rPr>
              <w:br/>
            </w:r>
            <w:r w:rsidRPr="00F91DCA">
              <w:rPr>
                <w:rFonts w:ascii="Arial" w:hAnsi="Arial" w:cs="Arial"/>
                <w:bCs/>
                <w:i/>
              </w:rPr>
              <w:t>г. Могилев</w:t>
            </w:r>
          </w:p>
        </w:tc>
        <w:tc>
          <w:tcPr>
            <w:tcW w:w="305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b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+37529 7127797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Чернобабин М.С.</w:t>
            </w:r>
          </w:p>
        </w:tc>
      </w:tr>
      <w:tr w:rsidR="004E3AB0" w:rsidRPr="000951B5" w:rsidTr="00F91DCA">
        <w:tc>
          <w:tcPr>
            <w:tcW w:w="2253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21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18 февраля,</w:t>
            </w:r>
            <w:r w:rsidRPr="00F91DCA">
              <w:rPr>
                <w:rFonts w:ascii="Arial" w:hAnsi="Arial" w:cs="Arial"/>
                <w:b/>
                <w:bCs/>
              </w:rPr>
              <w:br/>
              <w:t>18 марта</w:t>
            </w:r>
          </w:p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с 12.00</w:t>
            </w:r>
          </w:p>
        </w:tc>
        <w:tc>
          <w:tcPr>
            <w:tcW w:w="9479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3C3CA1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Военно-профессиональное ориентирование </w:t>
            </w:r>
            <w:r w:rsidRPr="00F91DCA">
              <w:rPr>
                <w:rFonts w:ascii="Arial" w:hAnsi="Arial" w:cs="Arial"/>
              </w:rPr>
              <w:br/>
              <w:t xml:space="preserve">по поступлению в вузы, ГУО «СШ №2», </w:t>
            </w:r>
            <w:r w:rsidRPr="00F91DCA">
              <w:rPr>
                <w:rFonts w:ascii="Arial" w:hAnsi="Arial" w:cs="Arial"/>
                <w:bCs/>
                <w:i/>
              </w:rPr>
              <w:t>г. Кличев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+3752236 70278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Медведев И.А.</w:t>
            </w:r>
          </w:p>
        </w:tc>
      </w:tr>
      <w:tr w:rsidR="004E3AB0" w:rsidRPr="000951B5" w:rsidTr="00F91DCA">
        <w:tc>
          <w:tcPr>
            <w:tcW w:w="2253" w:type="dxa"/>
          </w:tcPr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26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22, 23</w:t>
            </w:r>
            <w:r w:rsidRPr="00F91DCA">
              <w:rPr>
                <w:rFonts w:ascii="Arial" w:hAnsi="Arial" w:cs="Arial"/>
                <w:b/>
                <w:bCs/>
              </w:rPr>
              <w:br/>
              <w:t>февраля</w:t>
            </w:r>
          </w:p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с 12.00</w:t>
            </w:r>
          </w:p>
        </w:tc>
        <w:tc>
          <w:tcPr>
            <w:tcW w:w="9479" w:type="dxa"/>
          </w:tcPr>
          <w:p w:rsidR="004E3AB0" w:rsidRPr="00F91DCA" w:rsidRDefault="004E3AB0" w:rsidP="008E5565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Военно-профессиональное ориентирование </w:t>
            </w:r>
            <w:r w:rsidRPr="00F91DCA">
              <w:rPr>
                <w:rFonts w:ascii="Arial" w:hAnsi="Arial" w:cs="Arial"/>
              </w:rPr>
              <w:br/>
              <w:t xml:space="preserve">по поступлению в вузы, ГУО «Дрибинская СШ», </w:t>
            </w:r>
            <w:r w:rsidRPr="00F91DCA">
              <w:rPr>
                <w:rFonts w:ascii="Arial" w:hAnsi="Arial" w:cs="Arial"/>
              </w:rPr>
              <w:br/>
            </w:r>
            <w:r w:rsidRPr="00F91DCA">
              <w:rPr>
                <w:rFonts w:ascii="Arial" w:hAnsi="Arial" w:cs="Arial"/>
                <w:bCs/>
                <w:i/>
              </w:rPr>
              <w:t>н.п. Дрибин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+3752248 71628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Красницкий А.А.</w:t>
            </w:r>
          </w:p>
        </w:tc>
      </w:tr>
      <w:tr w:rsidR="004E3AB0" w:rsidRPr="000951B5" w:rsidTr="00F91DCA">
        <w:tc>
          <w:tcPr>
            <w:tcW w:w="2253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15 февраля</w:t>
            </w:r>
          </w:p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с 10.00</w:t>
            </w:r>
          </w:p>
        </w:tc>
        <w:tc>
          <w:tcPr>
            <w:tcW w:w="9479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8E5565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Торжественное мероприятие, посвященное </w:t>
            </w:r>
            <w:r w:rsidRPr="00F91DCA">
              <w:rPr>
                <w:rFonts w:ascii="Arial" w:hAnsi="Arial" w:cs="Arial"/>
              </w:rPr>
              <w:br/>
              <w:t xml:space="preserve">«Дню памяти воинов-интернационалистов», военный комиссариат, </w:t>
            </w:r>
            <w:r w:rsidRPr="00F91DCA">
              <w:rPr>
                <w:rFonts w:ascii="Arial" w:hAnsi="Arial" w:cs="Arial"/>
                <w:bCs/>
                <w:i/>
              </w:rPr>
              <w:t>г. Славгород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+3752246 78203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Черкашин А.А.</w:t>
            </w:r>
          </w:p>
        </w:tc>
      </w:tr>
      <w:tr w:rsidR="004E3AB0" w:rsidRPr="000951B5" w:rsidTr="00F91DCA">
        <w:tc>
          <w:tcPr>
            <w:tcW w:w="2253" w:type="dxa"/>
          </w:tcPr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15 февраля</w:t>
            </w:r>
          </w:p>
          <w:p w:rsidR="004E3AB0" w:rsidRPr="00F91DCA" w:rsidRDefault="004E3AB0" w:rsidP="00187E2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с 12.00</w:t>
            </w:r>
          </w:p>
        </w:tc>
        <w:tc>
          <w:tcPr>
            <w:tcW w:w="9479" w:type="dxa"/>
          </w:tcPr>
          <w:p w:rsidR="004E3AB0" w:rsidRPr="00F91DCA" w:rsidRDefault="004E3AB0" w:rsidP="00EA1087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Торжественное мероприятие, посвященное «Дню памяти </w:t>
            </w:r>
            <w:r w:rsidRPr="00F91DCA">
              <w:rPr>
                <w:rFonts w:ascii="Arial" w:hAnsi="Arial" w:cs="Arial"/>
              </w:rPr>
              <w:br/>
              <w:t xml:space="preserve">воинов-интернационалистов», ГУО «СШ №1», </w:t>
            </w:r>
            <w:r w:rsidRPr="00F91DCA">
              <w:rPr>
                <w:rFonts w:ascii="Arial" w:hAnsi="Arial" w:cs="Arial"/>
                <w:bCs/>
                <w:i/>
              </w:rPr>
              <w:t>г. Чаусы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+3752242 77540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Воложанин М.В.</w:t>
            </w:r>
          </w:p>
        </w:tc>
      </w:tr>
      <w:tr w:rsidR="004E3AB0" w:rsidRPr="000951B5" w:rsidTr="00F91DCA">
        <w:tc>
          <w:tcPr>
            <w:tcW w:w="2253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8E5565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16 – 21 февраля</w:t>
            </w:r>
          </w:p>
        </w:tc>
        <w:tc>
          <w:tcPr>
            <w:tcW w:w="9479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2578DF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«Выездной День открытых дверей» УО «Военная академия Республики Беларусь» с показом боевой стрельбы </w:t>
            </w:r>
            <w:r w:rsidRPr="00F91DCA">
              <w:rPr>
                <w:rFonts w:ascii="Arial" w:hAnsi="Arial" w:cs="Arial"/>
              </w:rPr>
              <w:br/>
              <w:t xml:space="preserve">на базе 51 артиллерийской бригады, </w:t>
            </w:r>
            <w:r w:rsidRPr="00F91DCA">
              <w:rPr>
                <w:rFonts w:ascii="Arial" w:hAnsi="Arial" w:cs="Arial"/>
                <w:bCs/>
                <w:i/>
              </w:rPr>
              <w:t>г. Осиповичи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+37529 2489172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Емельянов А.Л.</w:t>
            </w:r>
          </w:p>
        </w:tc>
      </w:tr>
      <w:tr w:rsidR="004E3AB0" w:rsidRPr="000951B5" w:rsidTr="00F91DCA">
        <w:tc>
          <w:tcPr>
            <w:tcW w:w="2253" w:type="dxa"/>
          </w:tcPr>
          <w:p w:rsidR="004E3AB0" w:rsidRPr="00F91DCA" w:rsidRDefault="004E3AB0" w:rsidP="00477FA9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17 – 18 февраля</w:t>
            </w:r>
          </w:p>
        </w:tc>
        <w:tc>
          <w:tcPr>
            <w:tcW w:w="9479" w:type="dxa"/>
          </w:tcPr>
          <w:p w:rsidR="004E3AB0" w:rsidRPr="00F91DCA" w:rsidRDefault="004E3AB0" w:rsidP="00563EDF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«День открытых дверей» в </w:t>
            </w:r>
            <w:r w:rsidRPr="00F91DCA">
              <w:rPr>
                <w:rFonts w:ascii="Arial" w:hAnsi="Arial" w:cs="Arial"/>
                <w:bCs/>
              </w:rPr>
              <w:t>1405</w:t>
            </w:r>
            <w:r w:rsidRPr="00F91DCA">
              <w:rPr>
                <w:rFonts w:ascii="Arial" w:hAnsi="Arial" w:cs="Arial"/>
              </w:rPr>
              <w:t xml:space="preserve"> </w:t>
            </w:r>
            <w:r w:rsidRPr="00F91DCA">
              <w:rPr>
                <w:rFonts w:ascii="Arial" w:hAnsi="Arial" w:cs="Arial"/>
                <w:bCs/>
              </w:rPr>
              <w:t>артиллерийской базе боеприпасов</w:t>
            </w:r>
            <w:r w:rsidRPr="00F91DCA">
              <w:rPr>
                <w:rFonts w:ascii="Arial" w:hAnsi="Arial" w:cs="Arial"/>
              </w:rPr>
              <w:t xml:space="preserve">, </w:t>
            </w:r>
            <w:r w:rsidRPr="00F91DCA">
              <w:rPr>
                <w:rFonts w:ascii="Arial" w:hAnsi="Arial" w:cs="Arial"/>
                <w:bCs/>
                <w:i/>
              </w:rPr>
              <w:t>н.п. Большая Горожа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i/>
              </w:rPr>
              <w:t>+</w:t>
            </w:r>
            <w:r w:rsidRPr="00F91DCA">
              <w:rPr>
                <w:rFonts w:ascii="Arial" w:hAnsi="Arial" w:cs="Arial"/>
                <w:bCs/>
                <w:i/>
              </w:rPr>
              <w:t>37529 2613430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Курьян А.В.</w:t>
            </w:r>
          </w:p>
        </w:tc>
      </w:tr>
      <w:tr w:rsidR="004E3AB0" w:rsidRPr="000951B5" w:rsidTr="00F91DCA">
        <w:tc>
          <w:tcPr>
            <w:tcW w:w="2253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BC1667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23 февраля</w:t>
            </w:r>
          </w:p>
          <w:p w:rsidR="004E3AB0" w:rsidRPr="00F91DCA" w:rsidRDefault="004E3AB0" w:rsidP="00BC1667">
            <w:pPr>
              <w:rPr>
                <w:rFonts w:ascii="Arial" w:hAnsi="Arial" w:cs="Arial"/>
                <w:b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с 11.00</w:t>
            </w:r>
          </w:p>
        </w:tc>
        <w:tc>
          <w:tcPr>
            <w:tcW w:w="9479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BC1667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Торжественные мероприятия, посвященные </w:t>
            </w:r>
            <w:r w:rsidRPr="00F91DCA">
              <w:rPr>
                <w:rFonts w:ascii="Arial" w:hAnsi="Arial" w:cs="Arial"/>
              </w:rPr>
              <w:br/>
              <w:t xml:space="preserve">«Дню защитников Отечества и Вооруженных Сил» </w:t>
            </w:r>
            <w:r w:rsidRPr="00F91DCA">
              <w:rPr>
                <w:rFonts w:ascii="Arial" w:hAnsi="Arial" w:cs="Arial"/>
              </w:rPr>
              <w:br/>
              <w:t xml:space="preserve">в 188 инженерной бригаде, </w:t>
            </w:r>
            <w:r w:rsidRPr="00F91DCA">
              <w:rPr>
                <w:rFonts w:ascii="Arial" w:hAnsi="Arial" w:cs="Arial"/>
                <w:bCs/>
                <w:i/>
              </w:rPr>
              <w:t>г. Могилев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bCs/>
                <w:i/>
              </w:rPr>
            </w:pPr>
            <w:r w:rsidRPr="00F91DCA">
              <w:rPr>
                <w:rFonts w:ascii="Arial" w:hAnsi="Arial" w:cs="Arial"/>
                <w:i/>
              </w:rPr>
              <w:t>+</w:t>
            </w:r>
            <w:r w:rsidRPr="00F91DCA">
              <w:rPr>
                <w:rFonts w:ascii="Arial" w:hAnsi="Arial" w:cs="Arial"/>
                <w:bCs/>
                <w:i/>
              </w:rPr>
              <w:t>37529 7127797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Чернобабин М.С.</w:t>
            </w:r>
          </w:p>
        </w:tc>
      </w:tr>
      <w:tr w:rsidR="004E3AB0" w:rsidRPr="000951B5" w:rsidTr="00F91DCA">
        <w:tc>
          <w:tcPr>
            <w:tcW w:w="2253" w:type="dxa"/>
          </w:tcPr>
          <w:p w:rsidR="004E3AB0" w:rsidRPr="00F91DCA" w:rsidRDefault="004E3AB0" w:rsidP="00F91DCA">
            <w:pPr>
              <w:spacing w:line="235" w:lineRule="auto"/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23 февраля</w:t>
            </w:r>
          </w:p>
        </w:tc>
        <w:tc>
          <w:tcPr>
            <w:tcW w:w="9479" w:type="dxa"/>
          </w:tcPr>
          <w:p w:rsidR="004E3AB0" w:rsidRPr="00F91DCA" w:rsidRDefault="004E3AB0" w:rsidP="00F91DCA">
            <w:pPr>
              <w:spacing w:line="235" w:lineRule="auto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Торжественные мероприятия, посвященные </w:t>
            </w:r>
            <w:r w:rsidRPr="00F91DCA">
              <w:rPr>
                <w:rFonts w:ascii="Arial" w:hAnsi="Arial" w:cs="Arial"/>
              </w:rPr>
              <w:br/>
              <w:t>«Дню защитников Отечества и Вооруженных Сил» с показом вооружения и техники в Осиповичском гарнизоне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spacing w:line="235" w:lineRule="auto"/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+37529 1857904</w:t>
            </w:r>
          </w:p>
          <w:p w:rsidR="004E3AB0" w:rsidRPr="00F91DCA" w:rsidRDefault="004E3AB0" w:rsidP="00F91DCA">
            <w:pPr>
              <w:spacing w:line="235" w:lineRule="auto"/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Ратушный А.Ю.</w:t>
            </w:r>
          </w:p>
        </w:tc>
      </w:tr>
      <w:tr w:rsidR="004E3AB0" w:rsidRPr="000951B5" w:rsidTr="00F91DCA">
        <w:tc>
          <w:tcPr>
            <w:tcW w:w="2253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F91DCA">
            <w:pPr>
              <w:spacing w:line="235" w:lineRule="auto"/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26 февраля</w:t>
            </w:r>
          </w:p>
          <w:p w:rsidR="004E3AB0" w:rsidRPr="00F91DCA" w:rsidRDefault="004E3AB0" w:rsidP="00F91DCA">
            <w:pPr>
              <w:spacing w:line="235" w:lineRule="auto"/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с 10.00</w:t>
            </w:r>
          </w:p>
        </w:tc>
        <w:tc>
          <w:tcPr>
            <w:tcW w:w="9479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F91DCA">
            <w:pPr>
              <w:spacing w:line="235" w:lineRule="auto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>Смотр «Строя и песни», посвященный «Дню защитников Отечества и Вооруженных Сил»,</w:t>
            </w:r>
            <w:r w:rsidRPr="00F91DCA">
              <w:rPr>
                <w:rFonts w:ascii="Arial" w:hAnsi="Arial" w:cs="Arial"/>
              </w:rPr>
              <w:br/>
              <w:t xml:space="preserve">ГУО «СШ №2», </w:t>
            </w:r>
            <w:r w:rsidRPr="00F91DCA">
              <w:rPr>
                <w:rFonts w:ascii="Arial" w:hAnsi="Arial" w:cs="Arial"/>
                <w:bCs/>
                <w:i/>
              </w:rPr>
              <w:t>г. Кировск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F91DCA">
            <w:pPr>
              <w:spacing w:line="235" w:lineRule="auto"/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+3752237 70037</w:t>
            </w:r>
          </w:p>
          <w:p w:rsidR="004E3AB0" w:rsidRPr="00F91DCA" w:rsidRDefault="004E3AB0" w:rsidP="00F91DCA">
            <w:pPr>
              <w:spacing w:line="235" w:lineRule="auto"/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Гайдукевич А.Л.</w:t>
            </w:r>
          </w:p>
        </w:tc>
      </w:tr>
      <w:tr w:rsidR="004E3AB0" w:rsidRPr="000951B5" w:rsidTr="00F91DCA">
        <w:tc>
          <w:tcPr>
            <w:tcW w:w="2253" w:type="dxa"/>
          </w:tcPr>
          <w:p w:rsidR="004E3AB0" w:rsidRPr="00F91DCA" w:rsidRDefault="004E3AB0" w:rsidP="00F91DCA">
            <w:pPr>
              <w:spacing w:line="235" w:lineRule="auto"/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30 марта</w:t>
            </w:r>
          </w:p>
        </w:tc>
        <w:tc>
          <w:tcPr>
            <w:tcW w:w="9479" w:type="dxa"/>
          </w:tcPr>
          <w:p w:rsidR="004E3AB0" w:rsidRPr="00F91DCA" w:rsidRDefault="004E3AB0" w:rsidP="00F91DCA">
            <w:pPr>
              <w:spacing w:line="235" w:lineRule="auto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Военно-профессиональное ориентирование по поступлению </w:t>
            </w:r>
            <w:r w:rsidRPr="00F91DCA">
              <w:rPr>
                <w:rFonts w:ascii="Arial" w:hAnsi="Arial" w:cs="Arial"/>
              </w:rPr>
              <w:br/>
              <w:t xml:space="preserve">в вузы, ГУДО «Круглянский районный центр творчества </w:t>
            </w:r>
            <w:r w:rsidRPr="00F91DCA">
              <w:rPr>
                <w:rFonts w:ascii="Arial" w:hAnsi="Arial" w:cs="Arial"/>
              </w:rPr>
              <w:br/>
              <w:t xml:space="preserve">детей и молодежи», </w:t>
            </w:r>
            <w:r w:rsidRPr="00F91DCA">
              <w:rPr>
                <w:rFonts w:ascii="Arial" w:hAnsi="Arial" w:cs="Arial"/>
                <w:bCs/>
                <w:i/>
              </w:rPr>
              <w:t>г. Круглое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spacing w:line="235" w:lineRule="auto"/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+3752234 70080</w:t>
            </w:r>
          </w:p>
          <w:p w:rsidR="004E3AB0" w:rsidRPr="00F91DCA" w:rsidRDefault="004E3AB0" w:rsidP="00F91DCA">
            <w:pPr>
              <w:spacing w:line="235" w:lineRule="auto"/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Швайковский В.М.</w:t>
            </w:r>
          </w:p>
        </w:tc>
      </w:tr>
      <w:tr w:rsidR="004E3AB0" w:rsidRPr="000951B5" w:rsidTr="00F91DCA">
        <w:tc>
          <w:tcPr>
            <w:tcW w:w="2253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F91DCA">
            <w:pPr>
              <w:spacing w:line="235" w:lineRule="auto"/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28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25 февраля, 25 марта</w:t>
            </w:r>
          </w:p>
          <w:p w:rsidR="004E3AB0" w:rsidRPr="00F91DCA" w:rsidRDefault="004E3AB0" w:rsidP="00F91DCA">
            <w:pPr>
              <w:spacing w:line="235" w:lineRule="auto"/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10.00 – 16.00</w:t>
            </w:r>
          </w:p>
        </w:tc>
        <w:tc>
          <w:tcPr>
            <w:tcW w:w="9479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F91DCA">
            <w:pPr>
              <w:spacing w:line="235" w:lineRule="auto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  <w:r w:rsidRPr="00F91DCA">
              <w:rPr>
                <w:rFonts w:ascii="Arial" w:hAnsi="Arial" w:cs="Arial"/>
              </w:rPr>
              <w:br/>
              <w:t xml:space="preserve">в военном комиссариате, </w:t>
            </w:r>
            <w:r w:rsidRPr="00F91DCA">
              <w:rPr>
                <w:rFonts w:ascii="Arial" w:hAnsi="Arial" w:cs="Arial"/>
                <w:bCs/>
                <w:i/>
              </w:rPr>
              <w:t>н.п. Белыничи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F91DCA">
            <w:pPr>
              <w:spacing w:line="235" w:lineRule="auto"/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+3752232 72963</w:t>
            </w:r>
          </w:p>
          <w:p w:rsidR="004E3AB0" w:rsidRPr="00F91DCA" w:rsidRDefault="004E3AB0" w:rsidP="00F91DCA">
            <w:pPr>
              <w:spacing w:line="235" w:lineRule="auto"/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Пшиходский А.С.</w:t>
            </w:r>
          </w:p>
        </w:tc>
      </w:tr>
      <w:tr w:rsidR="004E3AB0" w:rsidRPr="000951B5" w:rsidTr="00F91DCA">
        <w:tc>
          <w:tcPr>
            <w:tcW w:w="2253" w:type="dxa"/>
          </w:tcPr>
          <w:p w:rsidR="004E3AB0" w:rsidRPr="00F91DCA" w:rsidRDefault="004E3AB0" w:rsidP="00F91DCA">
            <w:pPr>
              <w:spacing w:line="235" w:lineRule="auto"/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26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20 февраля, 23 марта</w:t>
            </w:r>
          </w:p>
          <w:p w:rsidR="004E3AB0" w:rsidRPr="00F91DCA" w:rsidRDefault="004E3AB0" w:rsidP="00F91DCA">
            <w:pPr>
              <w:spacing w:line="235" w:lineRule="auto"/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14.00 – 17.00</w:t>
            </w:r>
          </w:p>
        </w:tc>
        <w:tc>
          <w:tcPr>
            <w:tcW w:w="9479" w:type="dxa"/>
          </w:tcPr>
          <w:p w:rsidR="004E3AB0" w:rsidRPr="00F91DCA" w:rsidRDefault="004E3AB0" w:rsidP="00F91DCA">
            <w:pPr>
              <w:spacing w:line="235" w:lineRule="auto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  <w:r w:rsidRPr="00F91DCA">
              <w:rPr>
                <w:rFonts w:ascii="Arial" w:hAnsi="Arial" w:cs="Arial"/>
              </w:rPr>
              <w:br/>
              <w:t xml:space="preserve">в военном комиссариате, </w:t>
            </w:r>
            <w:r w:rsidRPr="00F91DCA">
              <w:rPr>
                <w:rFonts w:ascii="Arial" w:hAnsi="Arial" w:cs="Arial"/>
                <w:bCs/>
                <w:i/>
              </w:rPr>
              <w:t>г. Бобруйск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spacing w:line="235" w:lineRule="auto"/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+375225 748105</w:t>
            </w:r>
          </w:p>
          <w:p w:rsidR="004E3AB0" w:rsidRPr="00F91DCA" w:rsidRDefault="004E3AB0" w:rsidP="00F91DCA">
            <w:pPr>
              <w:spacing w:line="235" w:lineRule="auto"/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Лебедев Д.В.</w:t>
            </w:r>
          </w:p>
        </w:tc>
      </w:tr>
      <w:tr w:rsidR="004E3AB0" w:rsidRPr="000951B5" w:rsidTr="00F91DCA">
        <w:tc>
          <w:tcPr>
            <w:tcW w:w="2253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F91DCA">
            <w:pPr>
              <w:spacing w:line="235" w:lineRule="auto"/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25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25 февраля, 25 марта</w:t>
            </w:r>
          </w:p>
          <w:p w:rsidR="004E3AB0" w:rsidRPr="00F91DCA" w:rsidRDefault="004E3AB0" w:rsidP="00F91DCA">
            <w:pPr>
              <w:spacing w:line="235" w:lineRule="auto"/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14.00 – 17.00</w:t>
            </w:r>
          </w:p>
        </w:tc>
        <w:tc>
          <w:tcPr>
            <w:tcW w:w="9479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F91DCA">
            <w:pPr>
              <w:spacing w:line="235" w:lineRule="auto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  <w:r w:rsidRPr="00F91DCA">
              <w:rPr>
                <w:rFonts w:ascii="Arial" w:hAnsi="Arial" w:cs="Arial"/>
              </w:rPr>
              <w:br/>
              <w:t xml:space="preserve">в военном комиссариате, </w:t>
            </w:r>
            <w:r w:rsidRPr="00F91DCA">
              <w:rPr>
                <w:rFonts w:ascii="Arial" w:hAnsi="Arial" w:cs="Arial"/>
                <w:bCs/>
                <w:i/>
              </w:rPr>
              <w:t>г. Быхов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F91DCA">
            <w:pPr>
              <w:spacing w:line="235" w:lineRule="auto"/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+3752231 77045</w:t>
            </w:r>
          </w:p>
          <w:p w:rsidR="004E3AB0" w:rsidRPr="00F91DCA" w:rsidRDefault="004E3AB0" w:rsidP="00F91DCA">
            <w:pPr>
              <w:spacing w:line="235" w:lineRule="auto"/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Азаренко Н.В.</w:t>
            </w:r>
          </w:p>
        </w:tc>
      </w:tr>
      <w:tr w:rsidR="004E3AB0" w:rsidRPr="000951B5" w:rsidTr="00F91DCA">
        <w:tc>
          <w:tcPr>
            <w:tcW w:w="2253" w:type="dxa"/>
          </w:tcPr>
          <w:p w:rsidR="004E3AB0" w:rsidRPr="00F91DCA" w:rsidRDefault="004E3AB0" w:rsidP="00F91DCA">
            <w:pPr>
              <w:spacing w:line="235" w:lineRule="auto"/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31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28 февраля, 22 марта</w:t>
            </w:r>
          </w:p>
          <w:p w:rsidR="004E3AB0" w:rsidRPr="00F91DCA" w:rsidRDefault="004E3AB0" w:rsidP="00F91DCA">
            <w:pPr>
              <w:spacing w:line="235" w:lineRule="auto"/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14.00 – 17.00</w:t>
            </w:r>
          </w:p>
        </w:tc>
        <w:tc>
          <w:tcPr>
            <w:tcW w:w="9479" w:type="dxa"/>
          </w:tcPr>
          <w:p w:rsidR="004E3AB0" w:rsidRPr="00F91DCA" w:rsidRDefault="004E3AB0" w:rsidP="00F91DCA">
            <w:pPr>
              <w:spacing w:line="235" w:lineRule="auto"/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  <w:r w:rsidRPr="00F91DCA">
              <w:rPr>
                <w:rFonts w:ascii="Arial" w:hAnsi="Arial" w:cs="Arial"/>
              </w:rPr>
              <w:br/>
              <w:t xml:space="preserve">в военном комиссариате, </w:t>
            </w:r>
            <w:r w:rsidRPr="00F91DCA">
              <w:rPr>
                <w:rFonts w:ascii="Arial" w:hAnsi="Arial" w:cs="Arial"/>
                <w:bCs/>
                <w:i/>
              </w:rPr>
              <w:t>г. Глусск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spacing w:line="235" w:lineRule="auto"/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+3752230 77931</w:t>
            </w:r>
          </w:p>
          <w:p w:rsidR="004E3AB0" w:rsidRPr="00F91DCA" w:rsidRDefault="004E3AB0" w:rsidP="00F91DCA">
            <w:pPr>
              <w:spacing w:line="235" w:lineRule="auto"/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Корбут С.Г.</w:t>
            </w:r>
          </w:p>
        </w:tc>
      </w:tr>
      <w:tr w:rsidR="004E3AB0" w:rsidRPr="000951B5" w:rsidTr="00F91DCA">
        <w:tc>
          <w:tcPr>
            <w:tcW w:w="2253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27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24 февраля, 24 марта</w:t>
            </w:r>
          </w:p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14.00 – 17.00</w:t>
            </w:r>
          </w:p>
        </w:tc>
        <w:tc>
          <w:tcPr>
            <w:tcW w:w="9479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754698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  <w:r w:rsidRPr="00F91DCA">
              <w:rPr>
                <w:rFonts w:ascii="Arial" w:hAnsi="Arial" w:cs="Arial"/>
              </w:rPr>
              <w:br/>
              <w:t xml:space="preserve">в военном комиссариате, </w:t>
            </w:r>
            <w:r w:rsidRPr="00F91DCA">
              <w:rPr>
                <w:rFonts w:ascii="Arial" w:hAnsi="Arial" w:cs="Arial"/>
                <w:bCs/>
                <w:i/>
              </w:rPr>
              <w:t>г. Горки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+3752233 63983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Ищук П.М.</w:t>
            </w:r>
          </w:p>
        </w:tc>
      </w:tr>
      <w:tr w:rsidR="004E3AB0" w:rsidRPr="000951B5" w:rsidTr="00F91DCA">
        <w:tc>
          <w:tcPr>
            <w:tcW w:w="2253" w:type="dxa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19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17 февраля, 17 марта</w:t>
            </w:r>
          </w:p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14.00 – 17.00</w:t>
            </w:r>
          </w:p>
        </w:tc>
        <w:tc>
          <w:tcPr>
            <w:tcW w:w="9479" w:type="dxa"/>
          </w:tcPr>
          <w:p w:rsidR="004E3AB0" w:rsidRPr="00F91DCA" w:rsidRDefault="004E3AB0" w:rsidP="00754698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  <w:r w:rsidRPr="00F91DCA">
              <w:rPr>
                <w:rFonts w:ascii="Arial" w:hAnsi="Arial" w:cs="Arial"/>
              </w:rPr>
              <w:br/>
              <w:t xml:space="preserve">в военном комиссариате, </w:t>
            </w:r>
            <w:r w:rsidRPr="00F91DCA">
              <w:rPr>
                <w:rFonts w:ascii="Arial" w:hAnsi="Arial" w:cs="Arial"/>
                <w:bCs/>
                <w:i/>
              </w:rPr>
              <w:t>н.п. Дрибин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+3752248 71628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Красницкий А.А.</w:t>
            </w:r>
          </w:p>
        </w:tc>
      </w:tr>
      <w:tr w:rsidR="004E3AB0" w:rsidRPr="000951B5" w:rsidTr="00F91DCA">
        <w:tc>
          <w:tcPr>
            <w:tcW w:w="2253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28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25 февраля, 25 марта</w:t>
            </w:r>
          </w:p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12.00 – 16.00</w:t>
            </w:r>
          </w:p>
        </w:tc>
        <w:tc>
          <w:tcPr>
            <w:tcW w:w="9479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754698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  <w:r w:rsidRPr="00F91DCA">
              <w:rPr>
                <w:rFonts w:ascii="Arial" w:hAnsi="Arial" w:cs="Arial"/>
              </w:rPr>
              <w:br/>
              <w:t xml:space="preserve">в военном комиссариате, </w:t>
            </w:r>
            <w:r w:rsidRPr="00F91DCA">
              <w:rPr>
                <w:rFonts w:ascii="Arial" w:hAnsi="Arial" w:cs="Arial"/>
                <w:bCs/>
                <w:i/>
              </w:rPr>
              <w:t>г. Кировск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+3752237 70037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Гайдукевич А.Л.</w:t>
            </w:r>
          </w:p>
        </w:tc>
      </w:tr>
      <w:tr w:rsidR="004E3AB0" w:rsidRPr="000951B5" w:rsidTr="00F91DCA">
        <w:tc>
          <w:tcPr>
            <w:tcW w:w="2253" w:type="dxa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21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24 февраля, 25 марта</w:t>
            </w:r>
          </w:p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10.00 – 16.00</w:t>
            </w:r>
          </w:p>
        </w:tc>
        <w:tc>
          <w:tcPr>
            <w:tcW w:w="9479" w:type="dxa"/>
          </w:tcPr>
          <w:p w:rsidR="004E3AB0" w:rsidRPr="00F91DCA" w:rsidRDefault="004E3AB0" w:rsidP="00754698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</w:p>
          <w:p w:rsidR="004E3AB0" w:rsidRPr="00F91DCA" w:rsidRDefault="004E3AB0" w:rsidP="00754698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в военном комиссариате, </w:t>
            </w:r>
            <w:r w:rsidRPr="00F91DCA">
              <w:rPr>
                <w:rFonts w:ascii="Arial" w:hAnsi="Arial" w:cs="Arial"/>
                <w:bCs/>
                <w:i/>
              </w:rPr>
              <w:t>г. Климовичи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+3752244 37430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Улазовский С.А.</w:t>
            </w:r>
          </w:p>
        </w:tc>
      </w:tr>
      <w:tr w:rsidR="004E3AB0" w:rsidRPr="000951B5" w:rsidTr="00F91DCA">
        <w:tc>
          <w:tcPr>
            <w:tcW w:w="2253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27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24 февраля, 24 марта</w:t>
            </w:r>
          </w:p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14.00 – 17.00</w:t>
            </w:r>
          </w:p>
        </w:tc>
        <w:tc>
          <w:tcPr>
            <w:tcW w:w="9479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754698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  <w:r w:rsidRPr="00F91DCA">
              <w:rPr>
                <w:rFonts w:ascii="Arial" w:hAnsi="Arial" w:cs="Arial"/>
              </w:rPr>
              <w:br/>
              <w:t xml:space="preserve">в военном комиссариате, </w:t>
            </w:r>
            <w:r w:rsidRPr="00F91DCA">
              <w:rPr>
                <w:rFonts w:ascii="Arial" w:hAnsi="Arial" w:cs="Arial"/>
                <w:bCs/>
                <w:i/>
              </w:rPr>
              <w:t>г. Кличев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+3752236 70278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Медведев И.А.</w:t>
            </w:r>
          </w:p>
        </w:tc>
      </w:tr>
      <w:tr w:rsidR="004E3AB0" w:rsidRPr="000951B5" w:rsidTr="00F91DCA">
        <w:tc>
          <w:tcPr>
            <w:tcW w:w="2253" w:type="dxa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20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17 февраля, 24 марта</w:t>
            </w:r>
          </w:p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14.00 – 17.00</w:t>
            </w:r>
          </w:p>
        </w:tc>
        <w:tc>
          <w:tcPr>
            <w:tcW w:w="9479" w:type="dxa"/>
          </w:tcPr>
          <w:p w:rsidR="004E3AB0" w:rsidRPr="00F91DCA" w:rsidRDefault="004E3AB0" w:rsidP="00754698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  <w:r w:rsidRPr="00F91DCA">
              <w:rPr>
                <w:rFonts w:ascii="Arial" w:hAnsi="Arial" w:cs="Arial"/>
              </w:rPr>
              <w:br/>
              <w:t xml:space="preserve">в военном комиссариате, </w:t>
            </w:r>
            <w:r w:rsidRPr="00F91DCA">
              <w:rPr>
                <w:rFonts w:ascii="Arial" w:hAnsi="Arial" w:cs="Arial"/>
                <w:bCs/>
                <w:i/>
              </w:rPr>
              <w:t>н.п. Костюковичи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+3752245 76691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Ржеутский О.А.</w:t>
            </w:r>
          </w:p>
        </w:tc>
      </w:tr>
      <w:tr w:rsidR="004E3AB0" w:rsidRPr="000951B5" w:rsidTr="00F91DCA">
        <w:tc>
          <w:tcPr>
            <w:tcW w:w="2253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27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24 февраля, 24 марта</w:t>
            </w:r>
          </w:p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14.00 – 17.00</w:t>
            </w:r>
          </w:p>
        </w:tc>
        <w:tc>
          <w:tcPr>
            <w:tcW w:w="9479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754698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  <w:r w:rsidRPr="00F91DCA">
              <w:rPr>
                <w:rFonts w:ascii="Arial" w:hAnsi="Arial" w:cs="Arial"/>
              </w:rPr>
              <w:br/>
              <w:t xml:space="preserve">в военном комиссариате, </w:t>
            </w:r>
            <w:r w:rsidRPr="00F91DCA">
              <w:rPr>
                <w:rFonts w:ascii="Arial" w:hAnsi="Arial" w:cs="Arial"/>
                <w:bCs/>
                <w:i/>
              </w:rPr>
              <w:t>н.п. Краснополье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+3752238 75454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Царикевич П.В.</w:t>
            </w:r>
          </w:p>
        </w:tc>
      </w:tr>
      <w:tr w:rsidR="004E3AB0" w:rsidRPr="000951B5" w:rsidTr="00F91DCA">
        <w:tc>
          <w:tcPr>
            <w:tcW w:w="2253" w:type="dxa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20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17 февраля, 24 марта</w:t>
            </w:r>
          </w:p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10.00 – 16.00</w:t>
            </w:r>
          </w:p>
        </w:tc>
        <w:tc>
          <w:tcPr>
            <w:tcW w:w="9479" w:type="dxa"/>
          </w:tcPr>
          <w:p w:rsidR="004E3AB0" w:rsidRPr="00F91DCA" w:rsidRDefault="004E3AB0" w:rsidP="00754698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  <w:r w:rsidRPr="00F91DCA">
              <w:rPr>
                <w:rFonts w:ascii="Arial" w:hAnsi="Arial" w:cs="Arial"/>
              </w:rPr>
              <w:br/>
              <w:t xml:space="preserve">в военном комиссариате, </w:t>
            </w:r>
            <w:r w:rsidRPr="00F91DCA">
              <w:rPr>
                <w:rFonts w:ascii="Arial" w:hAnsi="Arial" w:cs="Arial"/>
                <w:bCs/>
                <w:i/>
              </w:rPr>
              <w:t>г. Кричев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+3752241 56061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Матвеенков И.В.</w:t>
            </w:r>
          </w:p>
        </w:tc>
      </w:tr>
      <w:tr w:rsidR="004E3AB0" w:rsidRPr="000951B5" w:rsidTr="00F91DCA">
        <w:tc>
          <w:tcPr>
            <w:tcW w:w="2253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31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25 февраля, 31 марта</w:t>
            </w:r>
          </w:p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14.00 – 17.00</w:t>
            </w:r>
          </w:p>
        </w:tc>
        <w:tc>
          <w:tcPr>
            <w:tcW w:w="9479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754698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  <w:r w:rsidRPr="00F91DCA">
              <w:rPr>
                <w:rFonts w:ascii="Arial" w:hAnsi="Arial" w:cs="Arial"/>
              </w:rPr>
              <w:br/>
              <w:t xml:space="preserve">в военном комиссариате, </w:t>
            </w:r>
            <w:r w:rsidRPr="00F91DCA">
              <w:rPr>
                <w:rFonts w:ascii="Arial" w:hAnsi="Arial" w:cs="Arial"/>
                <w:bCs/>
                <w:i/>
              </w:rPr>
              <w:t>г. Круглое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+3752234 70080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Швайковский В.М.</w:t>
            </w:r>
          </w:p>
        </w:tc>
      </w:tr>
      <w:tr w:rsidR="004E3AB0" w:rsidRPr="000951B5" w:rsidTr="00F91DCA">
        <w:tc>
          <w:tcPr>
            <w:tcW w:w="2253" w:type="dxa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27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24 февраля, 24 марта</w:t>
            </w:r>
          </w:p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14.00 – 17.00</w:t>
            </w:r>
          </w:p>
        </w:tc>
        <w:tc>
          <w:tcPr>
            <w:tcW w:w="9479" w:type="dxa"/>
          </w:tcPr>
          <w:p w:rsidR="004E3AB0" w:rsidRPr="00F91DCA" w:rsidRDefault="004E3AB0" w:rsidP="00754698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  <w:r w:rsidRPr="00F91DCA">
              <w:rPr>
                <w:rFonts w:ascii="Arial" w:hAnsi="Arial" w:cs="Arial"/>
              </w:rPr>
              <w:br/>
              <w:t xml:space="preserve">в военном комиссариате, </w:t>
            </w:r>
            <w:r w:rsidRPr="00F91DCA">
              <w:rPr>
                <w:rFonts w:ascii="Arial" w:hAnsi="Arial" w:cs="Arial"/>
                <w:bCs/>
                <w:i/>
              </w:rPr>
              <w:t>г. Могилев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+375222 723487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Самусев Д.А.</w:t>
            </w:r>
          </w:p>
        </w:tc>
      </w:tr>
      <w:tr w:rsidR="004E3AB0" w:rsidRPr="000951B5" w:rsidTr="00F91DCA">
        <w:tc>
          <w:tcPr>
            <w:tcW w:w="2253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31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21 февраля, 22 марта</w:t>
            </w:r>
          </w:p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14.00 – 17.00</w:t>
            </w:r>
          </w:p>
        </w:tc>
        <w:tc>
          <w:tcPr>
            <w:tcW w:w="9479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754698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  <w:r w:rsidRPr="00F91DCA">
              <w:rPr>
                <w:rFonts w:ascii="Arial" w:hAnsi="Arial" w:cs="Arial"/>
              </w:rPr>
              <w:br/>
              <w:t xml:space="preserve">в военном комиссариате, </w:t>
            </w:r>
            <w:r w:rsidRPr="00F91DCA">
              <w:rPr>
                <w:rFonts w:ascii="Arial" w:hAnsi="Arial" w:cs="Arial"/>
                <w:bCs/>
                <w:i/>
              </w:rPr>
              <w:t>г. Мстиславль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+3752240 50414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Маханьков С.В.</w:t>
            </w:r>
          </w:p>
        </w:tc>
      </w:tr>
      <w:tr w:rsidR="004E3AB0" w:rsidRPr="000951B5" w:rsidTr="00F91DCA">
        <w:tc>
          <w:tcPr>
            <w:tcW w:w="2253" w:type="dxa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26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24 февраля, 23 марта</w:t>
            </w:r>
          </w:p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10.00 – 17.00</w:t>
            </w:r>
          </w:p>
        </w:tc>
        <w:tc>
          <w:tcPr>
            <w:tcW w:w="9479" w:type="dxa"/>
          </w:tcPr>
          <w:p w:rsidR="004E3AB0" w:rsidRPr="00F91DCA" w:rsidRDefault="004E3AB0" w:rsidP="00754698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  <w:r w:rsidRPr="00F91DCA">
              <w:rPr>
                <w:rFonts w:ascii="Arial" w:hAnsi="Arial" w:cs="Arial"/>
              </w:rPr>
              <w:br/>
              <w:t xml:space="preserve">в военном комиссариате, </w:t>
            </w:r>
            <w:r w:rsidRPr="00F91DCA">
              <w:rPr>
                <w:rFonts w:ascii="Arial" w:hAnsi="Arial" w:cs="Arial"/>
                <w:bCs/>
                <w:i/>
              </w:rPr>
              <w:t>г. Осиповичи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+3752235 56272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Сергеенко Н.И.</w:t>
            </w:r>
          </w:p>
        </w:tc>
      </w:tr>
      <w:tr w:rsidR="004E3AB0" w:rsidRPr="000951B5" w:rsidTr="00F91DCA">
        <w:tc>
          <w:tcPr>
            <w:tcW w:w="2253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27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24 февраля, 24 марта</w:t>
            </w:r>
          </w:p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14.00 – 17.00</w:t>
            </w:r>
          </w:p>
        </w:tc>
        <w:tc>
          <w:tcPr>
            <w:tcW w:w="9479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754698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  <w:r w:rsidRPr="00F91DCA">
              <w:rPr>
                <w:rFonts w:ascii="Arial" w:hAnsi="Arial" w:cs="Arial"/>
              </w:rPr>
              <w:br/>
              <w:t xml:space="preserve">в военном комиссариате, </w:t>
            </w:r>
            <w:r w:rsidRPr="00F91DCA">
              <w:rPr>
                <w:rFonts w:ascii="Arial" w:hAnsi="Arial" w:cs="Arial"/>
                <w:bCs/>
                <w:i/>
              </w:rPr>
              <w:t>г. Славгород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+3752246 78203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Черкашин А.А.</w:t>
            </w:r>
          </w:p>
        </w:tc>
      </w:tr>
      <w:tr w:rsidR="004E3AB0" w:rsidRPr="000951B5" w:rsidTr="00F91DCA">
        <w:tc>
          <w:tcPr>
            <w:tcW w:w="2253" w:type="dxa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25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25 февраля, 25 марта</w:t>
            </w:r>
          </w:p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12.00 – 16.00</w:t>
            </w:r>
          </w:p>
        </w:tc>
        <w:tc>
          <w:tcPr>
            <w:tcW w:w="9479" w:type="dxa"/>
          </w:tcPr>
          <w:p w:rsidR="004E3AB0" w:rsidRPr="00F91DCA" w:rsidRDefault="004E3AB0" w:rsidP="00754698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  <w:r w:rsidRPr="00F91DCA">
              <w:rPr>
                <w:rFonts w:ascii="Arial" w:hAnsi="Arial" w:cs="Arial"/>
              </w:rPr>
              <w:br/>
              <w:t xml:space="preserve">в военном комиссариате, </w:t>
            </w:r>
            <w:r w:rsidRPr="00F91DCA">
              <w:rPr>
                <w:rFonts w:ascii="Arial" w:hAnsi="Arial" w:cs="Arial"/>
                <w:bCs/>
                <w:i/>
              </w:rPr>
              <w:t>г.п. Хотимск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+3752247 79099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Белоусов В.Н.</w:t>
            </w:r>
          </w:p>
        </w:tc>
      </w:tr>
      <w:tr w:rsidR="004E3AB0" w:rsidRPr="000951B5" w:rsidTr="00F91DCA">
        <w:tc>
          <w:tcPr>
            <w:tcW w:w="2253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27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24 февраля, 24 марта</w:t>
            </w:r>
          </w:p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14.00 – 17.00</w:t>
            </w:r>
          </w:p>
        </w:tc>
        <w:tc>
          <w:tcPr>
            <w:tcW w:w="9479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754698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  <w:r w:rsidRPr="00F91DCA">
              <w:rPr>
                <w:rFonts w:ascii="Arial" w:hAnsi="Arial" w:cs="Arial"/>
              </w:rPr>
              <w:br/>
              <w:t xml:space="preserve">в военном комиссариате, </w:t>
            </w:r>
            <w:r w:rsidRPr="00F91DCA">
              <w:rPr>
                <w:rFonts w:ascii="Arial" w:hAnsi="Arial" w:cs="Arial"/>
                <w:bCs/>
                <w:i/>
              </w:rPr>
              <w:t>г. Чаусы</w:t>
            </w:r>
          </w:p>
        </w:tc>
        <w:tc>
          <w:tcPr>
            <w:tcW w:w="3054" w:type="dxa"/>
            <w:tcBorders>
              <w:left w:val="nil"/>
              <w:right w:val="nil"/>
            </w:tcBorders>
            <w:shd w:val="clear" w:color="auto" w:fill="D3DFEE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+3752242 72248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Кабетов И.Е.</w:t>
            </w:r>
          </w:p>
        </w:tc>
      </w:tr>
      <w:tr w:rsidR="004E3AB0" w:rsidRPr="000951B5" w:rsidTr="00F91DCA">
        <w:tc>
          <w:tcPr>
            <w:tcW w:w="2253" w:type="dxa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28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25 февраля, 25 марта</w:t>
            </w:r>
          </w:p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Cs/>
                <w:i/>
              </w:rPr>
              <w:t>13.00 – 16.00</w:t>
            </w:r>
          </w:p>
        </w:tc>
        <w:tc>
          <w:tcPr>
            <w:tcW w:w="9479" w:type="dxa"/>
          </w:tcPr>
          <w:p w:rsidR="004E3AB0" w:rsidRPr="00F91DCA" w:rsidRDefault="004E3AB0" w:rsidP="00754698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  <w:r w:rsidRPr="00F91DCA">
              <w:rPr>
                <w:rFonts w:ascii="Arial" w:hAnsi="Arial" w:cs="Arial"/>
              </w:rPr>
              <w:br/>
              <w:t xml:space="preserve">в военном комиссариате, </w:t>
            </w:r>
            <w:r w:rsidRPr="00F91DCA">
              <w:rPr>
                <w:rFonts w:ascii="Arial" w:hAnsi="Arial" w:cs="Arial"/>
                <w:bCs/>
                <w:i/>
              </w:rPr>
              <w:t>г. Чериков</w:t>
            </w:r>
          </w:p>
        </w:tc>
        <w:tc>
          <w:tcPr>
            <w:tcW w:w="3054" w:type="dxa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+3752243 72302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Балахонов А.И.</w:t>
            </w:r>
          </w:p>
        </w:tc>
      </w:tr>
      <w:tr w:rsidR="004E3AB0" w:rsidRPr="000951B5" w:rsidTr="00F91DCA">
        <w:tc>
          <w:tcPr>
            <w:tcW w:w="2253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</w:rPr>
            </w:pPr>
            <w:r w:rsidRPr="00F91DCA">
              <w:rPr>
                <w:rFonts w:ascii="Arial" w:hAnsi="Arial" w:cs="Arial"/>
                <w:b/>
                <w:bCs/>
              </w:rPr>
              <w:t>24 января,</w:t>
            </w:r>
            <w:r w:rsidRPr="00F91DCA">
              <w:rPr>
                <w:rFonts w:ascii="Arial" w:hAnsi="Arial" w:cs="Arial"/>
                <w:b/>
                <w:bCs/>
              </w:rPr>
              <w:br/>
              <w:t>21 февраля, 21 марта</w:t>
            </w:r>
          </w:p>
          <w:p w:rsidR="004E3AB0" w:rsidRPr="00F91DCA" w:rsidRDefault="004E3AB0" w:rsidP="00754698">
            <w:pPr>
              <w:rPr>
                <w:rFonts w:ascii="Arial" w:hAnsi="Arial" w:cs="Arial"/>
                <w:b/>
                <w:bCs/>
                <w:i/>
              </w:rPr>
            </w:pPr>
            <w:r w:rsidRPr="00F91DCA">
              <w:rPr>
                <w:rFonts w:ascii="Arial" w:hAnsi="Arial" w:cs="Arial"/>
                <w:bCs/>
                <w:i/>
              </w:rPr>
              <w:t>14.00 – 17.00</w:t>
            </w:r>
          </w:p>
        </w:tc>
        <w:tc>
          <w:tcPr>
            <w:tcW w:w="9479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4E3AB0" w:rsidRPr="00F91DCA" w:rsidRDefault="004E3AB0" w:rsidP="00754698">
            <w:pPr>
              <w:rPr>
                <w:rFonts w:ascii="Arial" w:hAnsi="Arial" w:cs="Arial"/>
              </w:rPr>
            </w:pPr>
            <w:r w:rsidRPr="00F91DCA">
              <w:rPr>
                <w:rFonts w:ascii="Arial" w:hAnsi="Arial" w:cs="Arial"/>
              </w:rPr>
              <w:t xml:space="preserve">Работа пункта военно-профессиональной консультации </w:t>
            </w:r>
            <w:r w:rsidRPr="00F91DCA">
              <w:rPr>
                <w:rFonts w:ascii="Arial" w:hAnsi="Arial" w:cs="Arial"/>
              </w:rPr>
              <w:br/>
              <w:t xml:space="preserve">в военном комиссариате, </w:t>
            </w:r>
            <w:r w:rsidRPr="00F91DCA">
              <w:rPr>
                <w:rFonts w:ascii="Arial" w:hAnsi="Arial" w:cs="Arial"/>
                <w:bCs/>
                <w:i/>
              </w:rPr>
              <w:t>г. Шклов</w:t>
            </w:r>
          </w:p>
        </w:tc>
        <w:tc>
          <w:tcPr>
            <w:tcW w:w="3054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4E3AB0" w:rsidRPr="00F91DCA" w:rsidRDefault="004E3AB0" w:rsidP="00F91DCA">
            <w:pPr>
              <w:ind w:left="-86" w:right="-86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+3752239 93689</w:t>
            </w:r>
          </w:p>
          <w:p w:rsidR="004E3AB0" w:rsidRPr="00F91DCA" w:rsidRDefault="004E3AB0" w:rsidP="00F91DCA">
            <w:pPr>
              <w:ind w:left="-86" w:right="-86"/>
              <w:jc w:val="right"/>
              <w:rPr>
                <w:rFonts w:ascii="Arial" w:hAnsi="Arial" w:cs="Arial"/>
                <w:i/>
              </w:rPr>
            </w:pPr>
            <w:r w:rsidRPr="00F91DCA">
              <w:rPr>
                <w:rFonts w:ascii="Arial" w:hAnsi="Arial" w:cs="Arial"/>
                <w:i/>
              </w:rPr>
              <w:t>Шайдов А.С.</w:t>
            </w:r>
          </w:p>
        </w:tc>
      </w:tr>
    </w:tbl>
    <w:p w:rsidR="004E3AB0" w:rsidRDefault="004E3AB0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>
        <w:rPr>
          <w:i/>
        </w:rPr>
        <w:t>ны встречи (беседы) с учащимися;</w:t>
      </w:r>
    </w:p>
    <w:p w:rsidR="004E3AB0" w:rsidRPr="001A274F" w:rsidRDefault="004E3AB0" w:rsidP="008E5565">
      <w:pPr>
        <w:spacing w:line="280" w:lineRule="exact"/>
        <w:ind w:firstLine="709"/>
        <w:jc w:val="both"/>
        <w:rPr>
          <w:i/>
        </w:rPr>
      </w:pPr>
      <w:r>
        <w:rPr>
          <w:i/>
        </w:rPr>
        <w:t>* интересующие вопросы по проведению указанных мероприятий можно уточнить в военном комиссариате по месту жительства.</w:t>
      </w:r>
    </w:p>
    <w:p w:rsidR="004E3AB0" w:rsidRPr="00C93F26" w:rsidRDefault="004E3AB0"/>
    <w:sectPr w:rsidR="004E3AB0" w:rsidRPr="00C93F26" w:rsidSect="00187E29">
      <w:headerReference w:type="default" r:id="rId8"/>
      <w:footerReference w:type="default" r:id="rId9"/>
      <w:footerReference w:type="first" r:id="rId10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AB0" w:rsidRDefault="004E3AB0" w:rsidP="003F08F7">
      <w:r>
        <w:separator/>
      </w:r>
    </w:p>
  </w:endnote>
  <w:endnote w:type="continuationSeparator" w:id="0">
    <w:p w:rsidR="004E3AB0" w:rsidRDefault="004E3AB0" w:rsidP="003F0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AB0" w:rsidRPr="00694757" w:rsidRDefault="004E3AB0" w:rsidP="00694757">
    <w:pPr>
      <w:pStyle w:val="Footer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4E3AB0" w:rsidRPr="00694757" w:rsidRDefault="004E3AB0" w:rsidP="00694757">
    <w:pPr>
      <w:pStyle w:val="Footer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4E3AB0" w:rsidRPr="00694757" w:rsidRDefault="004E3AB0" w:rsidP="00694757">
    <w:pPr>
      <w:pStyle w:val="Footer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  <w:p w:rsidR="004E3AB0" w:rsidRPr="00694757" w:rsidRDefault="004E3AB0" w:rsidP="006947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AB0" w:rsidRPr="00694757" w:rsidRDefault="004E3AB0" w:rsidP="00694757">
    <w:pPr>
      <w:pStyle w:val="Footer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4E3AB0" w:rsidRPr="00694757" w:rsidRDefault="004E3AB0" w:rsidP="00694757">
    <w:pPr>
      <w:pStyle w:val="Footer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4E3AB0" w:rsidRPr="00694757" w:rsidRDefault="004E3AB0" w:rsidP="00694757">
    <w:pPr>
      <w:pStyle w:val="Footer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AB0" w:rsidRDefault="004E3AB0" w:rsidP="003F08F7">
      <w:r>
        <w:separator/>
      </w:r>
    </w:p>
  </w:footnote>
  <w:footnote w:type="continuationSeparator" w:id="0">
    <w:p w:rsidR="004E3AB0" w:rsidRDefault="004E3AB0" w:rsidP="003F0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AB0" w:rsidRPr="003F08F7" w:rsidRDefault="004E3AB0" w:rsidP="003C3CA1">
    <w:pPr>
      <w:pStyle w:val="Header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 w:rsidRPr="003F08F7">
      <w:rPr>
        <w:sz w:val="28"/>
      </w:rPr>
      <w:fldChar w:fldCharType="begin"/>
    </w:r>
    <w:r w:rsidRPr="003F08F7">
      <w:rPr>
        <w:sz w:val="28"/>
      </w:rPr>
      <w:instrText>PAGE   \* MERGEFORMAT</w:instrText>
    </w:r>
    <w:r w:rsidRPr="003F08F7">
      <w:rPr>
        <w:sz w:val="28"/>
      </w:rPr>
      <w:fldChar w:fldCharType="separate"/>
    </w:r>
    <w:r>
      <w:rPr>
        <w:noProof/>
        <w:sz w:val="28"/>
      </w:rPr>
      <w:t>15</w:t>
    </w:r>
    <w:r w:rsidRPr="003F08F7">
      <w:rPr>
        <w:sz w:val="28"/>
      </w:rPr>
      <w:fldChar w:fldCharType="end"/>
    </w:r>
    <w:r>
      <w:rPr>
        <w:sz w:val="28"/>
      </w:rPr>
      <w:tab/>
    </w:r>
  </w:p>
  <w:p w:rsidR="004E3AB0" w:rsidRDefault="004E3A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F26"/>
    <w:rsid w:val="00002403"/>
    <w:rsid w:val="00017B0C"/>
    <w:rsid w:val="00021F10"/>
    <w:rsid w:val="00024FEE"/>
    <w:rsid w:val="00025D3F"/>
    <w:rsid w:val="000274D2"/>
    <w:rsid w:val="00033390"/>
    <w:rsid w:val="00033653"/>
    <w:rsid w:val="000343D7"/>
    <w:rsid w:val="00035CB5"/>
    <w:rsid w:val="00036011"/>
    <w:rsid w:val="00041675"/>
    <w:rsid w:val="0004480E"/>
    <w:rsid w:val="00044C4C"/>
    <w:rsid w:val="0004690A"/>
    <w:rsid w:val="00047D93"/>
    <w:rsid w:val="000537C5"/>
    <w:rsid w:val="00061406"/>
    <w:rsid w:val="00061C82"/>
    <w:rsid w:val="00063973"/>
    <w:rsid w:val="000640C0"/>
    <w:rsid w:val="00065E6C"/>
    <w:rsid w:val="00072F1B"/>
    <w:rsid w:val="00073ABD"/>
    <w:rsid w:val="00075537"/>
    <w:rsid w:val="0007595B"/>
    <w:rsid w:val="0008331C"/>
    <w:rsid w:val="00086A65"/>
    <w:rsid w:val="00086BBE"/>
    <w:rsid w:val="0008727F"/>
    <w:rsid w:val="0008754B"/>
    <w:rsid w:val="00092840"/>
    <w:rsid w:val="00093F4E"/>
    <w:rsid w:val="000951B5"/>
    <w:rsid w:val="00096EE3"/>
    <w:rsid w:val="000A42BB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C0FEA"/>
    <w:rsid w:val="000C1A9B"/>
    <w:rsid w:val="000C6572"/>
    <w:rsid w:val="000D178C"/>
    <w:rsid w:val="000D5F55"/>
    <w:rsid w:val="000E062D"/>
    <w:rsid w:val="000E2444"/>
    <w:rsid w:val="000E324D"/>
    <w:rsid w:val="000E5664"/>
    <w:rsid w:val="000E7280"/>
    <w:rsid w:val="000F0E12"/>
    <w:rsid w:val="000F1542"/>
    <w:rsid w:val="000F584B"/>
    <w:rsid w:val="000F637A"/>
    <w:rsid w:val="000F77A1"/>
    <w:rsid w:val="0010142D"/>
    <w:rsid w:val="00101761"/>
    <w:rsid w:val="00105579"/>
    <w:rsid w:val="00107268"/>
    <w:rsid w:val="00107682"/>
    <w:rsid w:val="00111928"/>
    <w:rsid w:val="00115EC3"/>
    <w:rsid w:val="00115FAC"/>
    <w:rsid w:val="001201C8"/>
    <w:rsid w:val="00121C54"/>
    <w:rsid w:val="00123367"/>
    <w:rsid w:val="00124B6D"/>
    <w:rsid w:val="00125139"/>
    <w:rsid w:val="001272C9"/>
    <w:rsid w:val="00127532"/>
    <w:rsid w:val="00145279"/>
    <w:rsid w:val="00145F50"/>
    <w:rsid w:val="00147236"/>
    <w:rsid w:val="0014765F"/>
    <w:rsid w:val="00152466"/>
    <w:rsid w:val="00154A75"/>
    <w:rsid w:val="0015568C"/>
    <w:rsid w:val="001606E4"/>
    <w:rsid w:val="0016078F"/>
    <w:rsid w:val="0016320F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30AC"/>
    <w:rsid w:val="0018462E"/>
    <w:rsid w:val="00187E29"/>
    <w:rsid w:val="00191AB8"/>
    <w:rsid w:val="001935C9"/>
    <w:rsid w:val="00193A5E"/>
    <w:rsid w:val="001965CB"/>
    <w:rsid w:val="001A0AF8"/>
    <w:rsid w:val="001A274F"/>
    <w:rsid w:val="001A28AA"/>
    <w:rsid w:val="001A362F"/>
    <w:rsid w:val="001B0785"/>
    <w:rsid w:val="001B1106"/>
    <w:rsid w:val="001B1515"/>
    <w:rsid w:val="001B4490"/>
    <w:rsid w:val="001B44B9"/>
    <w:rsid w:val="001B4E58"/>
    <w:rsid w:val="001B5243"/>
    <w:rsid w:val="001B7929"/>
    <w:rsid w:val="001C0A8E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156D"/>
    <w:rsid w:val="002158B7"/>
    <w:rsid w:val="002167C6"/>
    <w:rsid w:val="002168E0"/>
    <w:rsid w:val="00216C97"/>
    <w:rsid w:val="002204A2"/>
    <w:rsid w:val="00221D32"/>
    <w:rsid w:val="00222B30"/>
    <w:rsid w:val="002328DF"/>
    <w:rsid w:val="00233478"/>
    <w:rsid w:val="00235A56"/>
    <w:rsid w:val="00236862"/>
    <w:rsid w:val="00241DF1"/>
    <w:rsid w:val="002421CD"/>
    <w:rsid w:val="00243199"/>
    <w:rsid w:val="0024374F"/>
    <w:rsid w:val="00243BE3"/>
    <w:rsid w:val="002471D7"/>
    <w:rsid w:val="002510CE"/>
    <w:rsid w:val="00251F85"/>
    <w:rsid w:val="00252DC0"/>
    <w:rsid w:val="00253F32"/>
    <w:rsid w:val="0025531B"/>
    <w:rsid w:val="002578DF"/>
    <w:rsid w:val="00260A04"/>
    <w:rsid w:val="00263375"/>
    <w:rsid w:val="0026683C"/>
    <w:rsid w:val="0027438E"/>
    <w:rsid w:val="00280692"/>
    <w:rsid w:val="00283773"/>
    <w:rsid w:val="002861C2"/>
    <w:rsid w:val="00287F2D"/>
    <w:rsid w:val="00295359"/>
    <w:rsid w:val="00295549"/>
    <w:rsid w:val="002962ED"/>
    <w:rsid w:val="00297C04"/>
    <w:rsid w:val="002A2A61"/>
    <w:rsid w:val="002A2B24"/>
    <w:rsid w:val="002A4A7B"/>
    <w:rsid w:val="002A753E"/>
    <w:rsid w:val="002B0CA3"/>
    <w:rsid w:val="002B18F9"/>
    <w:rsid w:val="002B54A8"/>
    <w:rsid w:val="002B5B26"/>
    <w:rsid w:val="002C2CF6"/>
    <w:rsid w:val="002C3B6A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5997"/>
    <w:rsid w:val="002E6975"/>
    <w:rsid w:val="002F1835"/>
    <w:rsid w:val="002F1F31"/>
    <w:rsid w:val="002F2ADC"/>
    <w:rsid w:val="002F4870"/>
    <w:rsid w:val="002F6765"/>
    <w:rsid w:val="00301C7C"/>
    <w:rsid w:val="00302128"/>
    <w:rsid w:val="003037C7"/>
    <w:rsid w:val="00304D57"/>
    <w:rsid w:val="00307E59"/>
    <w:rsid w:val="00314ADC"/>
    <w:rsid w:val="00315EE2"/>
    <w:rsid w:val="00316332"/>
    <w:rsid w:val="003219A5"/>
    <w:rsid w:val="0032399B"/>
    <w:rsid w:val="003302D6"/>
    <w:rsid w:val="00330352"/>
    <w:rsid w:val="00335B47"/>
    <w:rsid w:val="00336055"/>
    <w:rsid w:val="00336669"/>
    <w:rsid w:val="00336C26"/>
    <w:rsid w:val="00337E02"/>
    <w:rsid w:val="00343C6C"/>
    <w:rsid w:val="00346A1D"/>
    <w:rsid w:val="00347A94"/>
    <w:rsid w:val="00351AA5"/>
    <w:rsid w:val="00352BF6"/>
    <w:rsid w:val="00361FBA"/>
    <w:rsid w:val="00362DD1"/>
    <w:rsid w:val="00365278"/>
    <w:rsid w:val="003655EF"/>
    <w:rsid w:val="003713DB"/>
    <w:rsid w:val="0037401C"/>
    <w:rsid w:val="00374C75"/>
    <w:rsid w:val="00382A4A"/>
    <w:rsid w:val="00391B12"/>
    <w:rsid w:val="0039337B"/>
    <w:rsid w:val="0039393D"/>
    <w:rsid w:val="00394368"/>
    <w:rsid w:val="003946D3"/>
    <w:rsid w:val="00395C01"/>
    <w:rsid w:val="00396274"/>
    <w:rsid w:val="00396351"/>
    <w:rsid w:val="003A137C"/>
    <w:rsid w:val="003A4DDD"/>
    <w:rsid w:val="003B07D7"/>
    <w:rsid w:val="003B13CD"/>
    <w:rsid w:val="003B3379"/>
    <w:rsid w:val="003B46E7"/>
    <w:rsid w:val="003B6B0C"/>
    <w:rsid w:val="003B6BFC"/>
    <w:rsid w:val="003C1A02"/>
    <w:rsid w:val="003C272E"/>
    <w:rsid w:val="003C3CA1"/>
    <w:rsid w:val="003C4DA3"/>
    <w:rsid w:val="003C64D3"/>
    <w:rsid w:val="003C6A4E"/>
    <w:rsid w:val="003C76C8"/>
    <w:rsid w:val="003C7E97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C80"/>
    <w:rsid w:val="0041177E"/>
    <w:rsid w:val="00412A77"/>
    <w:rsid w:val="00412C91"/>
    <w:rsid w:val="00414240"/>
    <w:rsid w:val="00416C6E"/>
    <w:rsid w:val="00420084"/>
    <w:rsid w:val="00420654"/>
    <w:rsid w:val="0042126F"/>
    <w:rsid w:val="00421E69"/>
    <w:rsid w:val="00422129"/>
    <w:rsid w:val="00423F60"/>
    <w:rsid w:val="00424D77"/>
    <w:rsid w:val="004301D4"/>
    <w:rsid w:val="00433DAD"/>
    <w:rsid w:val="004358F3"/>
    <w:rsid w:val="00440B86"/>
    <w:rsid w:val="00441B70"/>
    <w:rsid w:val="0044380D"/>
    <w:rsid w:val="00447150"/>
    <w:rsid w:val="004478A4"/>
    <w:rsid w:val="004543A9"/>
    <w:rsid w:val="00454984"/>
    <w:rsid w:val="00454A97"/>
    <w:rsid w:val="00461700"/>
    <w:rsid w:val="00462CF8"/>
    <w:rsid w:val="00464CB3"/>
    <w:rsid w:val="00464D01"/>
    <w:rsid w:val="004712A4"/>
    <w:rsid w:val="00471579"/>
    <w:rsid w:val="00473C31"/>
    <w:rsid w:val="00474CF0"/>
    <w:rsid w:val="00477468"/>
    <w:rsid w:val="00477FA9"/>
    <w:rsid w:val="00486085"/>
    <w:rsid w:val="004900AB"/>
    <w:rsid w:val="00490EC9"/>
    <w:rsid w:val="00491813"/>
    <w:rsid w:val="004936C3"/>
    <w:rsid w:val="00495D21"/>
    <w:rsid w:val="004A0068"/>
    <w:rsid w:val="004A0EC3"/>
    <w:rsid w:val="004A14EE"/>
    <w:rsid w:val="004A1F3F"/>
    <w:rsid w:val="004A5380"/>
    <w:rsid w:val="004A6C2C"/>
    <w:rsid w:val="004B093C"/>
    <w:rsid w:val="004B4E5A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2312"/>
    <w:rsid w:val="004E3423"/>
    <w:rsid w:val="004E3AB0"/>
    <w:rsid w:val="004E4A42"/>
    <w:rsid w:val="004E5D34"/>
    <w:rsid w:val="004E6E9F"/>
    <w:rsid w:val="004F0CB0"/>
    <w:rsid w:val="004F2F6B"/>
    <w:rsid w:val="004F318F"/>
    <w:rsid w:val="004F6C3C"/>
    <w:rsid w:val="004F74BB"/>
    <w:rsid w:val="004F7543"/>
    <w:rsid w:val="0050277E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3803"/>
    <w:rsid w:val="00534116"/>
    <w:rsid w:val="00535B14"/>
    <w:rsid w:val="00536785"/>
    <w:rsid w:val="00537DFE"/>
    <w:rsid w:val="00540005"/>
    <w:rsid w:val="00540079"/>
    <w:rsid w:val="00541EF3"/>
    <w:rsid w:val="005424F3"/>
    <w:rsid w:val="00544D52"/>
    <w:rsid w:val="00545F0E"/>
    <w:rsid w:val="00546DFE"/>
    <w:rsid w:val="00550FB6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13E1"/>
    <w:rsid w:val="00572802"/>
    <w:rsid w:val="00572C68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7AB5"/>
    <w:rsid w:val="005A1846"/>
    <w:rsid w:val="005A1F2C"/>
    <w:rsid w:val="005A4789"/>
    <w:rsid w:val="005A6B88"/>
    <w:rsid w:val="005A7B71"/>
    <w:rsid w:val="005B2B29"/>
    <w:rsid w:val="005B2CA3"/>
    <w:rsid w:val="005B4DC5"/>
    <w:rsid w:val="005B72A9"/>
    <w:rsid w:val="005C0D83"/>
    <w:rsid w:val="005C12A9"/>
    <w:rsid w:val="005C36EA"/>
    <w:rsid w:val="005C4983"/>
    <w:rsid w:val="005C5567"/>
    <w:rsid w:val="005C64BD"/>
    <w:rsid w:val="005D1B90"/>
    <w:rsid w:val="005D2D63"/>
    <w:rsid w:val="005E2489"/>
    <w:rsid w:val="005E3365"/>
    <w:rsid w:val="005E70F9"/>
    <w:rsid w:val="005F0B6E"/>
    <w:rsid w:val="005F3BD1"/>
    <w:rsid w:val="005F5820"/>
    <w:rsid w:val="005F798A"/>
    <w:rsid w:val="0060129F"/>
    <w:rsid w:val="00605424"/>
    <w:rsid w:val="006069F6"/>
    <w:rsid w:val="00607050"/>
    <w:rsid w:val="00611754"/>
    <w:rsid w:val="00612416"/>
    <w:rsid w:val="0061338B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1E1C"/>
    <w:rsid w:val="006420DE"/>
    <w:rsid w:val="00642E3D"/>
    <w:rsid w:val="00642E71"/>
    <w:rsid w:val="006456B2"/>
    <w:rsid w:val="00646359"/>
    <w:rsid w:val="006475F6"/>
    <w:rsid w:val="00653AC6"/>
    <w:rsid w:val="00654058"/>
    <w:rsid w:val="0065530D"/>
    <w:rsid w:val="00655A4C"/>
    <w:rsid w:val="00656A78"/>
    <w:rsid w:val="00656CCE"/>
    <w:rsid w:val="00657552"/>
    <w:rsid w:val="00660F46"/>
    <w:rsid w:val="00664F65"/>
    <w:rsid w:val="0066600D"/>
    <w:rsid w:val="006674A0"/>
    <w:rsid w:val="006741EE"/>
    <w:rsid w:val="006742C8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39B0"/>
    <w:rsid w:val="006A5B0E"/>
    <w:rsid w:val="006A7EEF"/>
    <w:rsid w:val="006B036A"/>
    <w:rsid w:val="006B14F7"/>
    <w:rsid w:val="006B6576"/>
    <w:rsid w:val="006C32F5"/>
    <w:rsid w:val="006C7D46"/>
    <w:rsid w:val="006D3DF6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701ED3"/>
    <w:rsid w:val="00714B7E"/>
    <w:rsid w:val="00715D39"/>
    <w:rsid w:val="00716D39"/>
    <w:rsid w:val="00720F70"/>
    <w:rsid w:val="00723302"/>
    <w:rsid w:val="00727878"/>
    <w:rsid w:val="00727A27"/>
    <w:rsid w:val="007302C4"/>
    <w:rsid w:val="00732007"/>
    <w:rsid w:val="0073467A"/>
    <w:rsid w:val="007347F6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E6F"/>
    <w:rsid w:val="007808DA"/>
    <w:rsid w:val="00780D36"/>
    <w:rsid w:val="0078363A"/>
    <w:rsid w:val="00786886"/>
    <w:rsid w:val="007945A1"/>
    <w:rsid w:val="007A4392"/>
    <w:rsid w:val="007B0901"/>
    <w:rsid w:val="007B282A"/>
    <w:rsid w:val="007B2A78"/>
    <w:rsid w:val="007B2E58"/>
    <w:rsid w:val="007B3A7E"/>
    <w:rsid w:val="007B4F9C"/>
    <w:rsid w:val="007C5400"/>
    <w:rsid w:val="007D1515"/>
    <w:rsid w:val="007D4C9D"/>
    <w:rsid w:val="007D70F8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206AA"/>
    <w:rsid w:val="008215DC"/>
    <w:rsid w:val="00824FEF"/>
    <w:rsid w:val="0082723C"/>
    <w:rsid w:val="00834480"/>
    <w:rsid w:val="0084253D"/>
    <w:rsid w:val="008462A2"/>
    <w:rsid w:val="008505A3"/>
    <w:rsid w:val="00852FBA"/>
    <w:rsid w:val="008538BA"/>
    <w:rsid w:val="00854CA5"/>
    <w:rsid w:val="008566F5"/>
    <w:rsid w:val="00864A59"/>
    <w:rsid w:val="0087190B"/>
    <w:rsid w:val="00871A31"/>
    <w:rsid w:val="0087317A"/>
    <w:rsid w:val="00873420"/>
    <w:rsid w:val="00875CD9"/>
    <w:rsid w:val="0088109B"/>
    <w:rsid w:val="008835CA"/>
    <w:rsid w:val="00884FD0"/>
    <w:rsid w:val="00887D5C"/>
    <w:rsid w:val="0089240E"/>
    <w:rsid w:val="00896C9C"/>
    <w:rsid w:val="008A08C8"/>
    <w:rsid w:val="008A0D83"/>
    <w:rsid w:val="008A4E71"/>
    <w:rsid w:val="008A630A"/>
    <w:rsid w:val="008A6F3C"/>
    <w:rsid w:val="008B3B02"/>
    <w:rsid w:val="008B57E9"/>
    <w:rsid w:val="008B6191"/>
    <w:rsid w:val="008B7FF5"/>
    <w:rsid w:val="008C0443"/>
    <w:rsid w:val="008C3A4A"/>
    <w:rsid w:val="008C5DCD"/>
    <w:rsid w:val="008D33DC"/>
    <w:rsid w:val="008D3710"/>
    <w:rsid w:val="008D6E6C"/>
    <w:rsid w:val="008E3322"/>
    <w:rsid w:val="008E4FB5"/>
    <w:rsid w:val="008E5565"/>
    <w:rsid w:val="008E5CC3"/>
    <w:rsid w:val="008E5F47"/>
    <w:rsid w:val="008F18EC"/>
    <w:rsid w:val="008F1E65"/>
    <w:rsid w:val="008F5F2E"/>
    <w:rsid w:val="00902B5C"/>
    <w:rsid w:val="009037F3"/>
    <w:rsid w:val="00911982"/>
    <w:rsid w:val="00911E97"/>
    <w:rsid w:val="009138D0"/>
    <w:rsid w:val="00914228"/>
    <w:rsid w:val="009168E8"/>
    <w:rsid w:val="00917847"/>
    <w:rsid w:val="00917D63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1F0A"/>
    <w:rsid w:val="00965DF3"/>
    <w:rsid w:val="009671DC"/>
    <w:rsid w:val="0096734D"/>
    <w:rsid w:val="009759D3"/>
    <w:rsid w:val="00976D7B"/>
    <w:rsid w:val="009812A1"/>
    <w:rsid w:val="009827B8"/>
    <w:rsid w:val="00985540"/>
    <w:rsid w:val="00986359"/>
    <w:rsid w:val="00986FDD"/>
    <w:rsid w:val="00987331"/>
    <w:rsid w:val="00987831"/>
    <w:rsid w:val="00987FC2"/>
    <w:rsid w:val="00991DC9"/>
    <w:rsid w:val="00993561"/>
    <w:rsid w:val="009958C0"/>
    <w:rsid w:val="009A0ECC"/>
    <w:rsid w:val="009A2248"/>
    <w:rsid w:val="009B0026"/>
    <w:rsid w:val="009B05D2"/>
    <w:rsid w:val="009B25DC"/>
    <w:rsid w:val="009B3FEB"/>
    <w:rsid w:val="009B65A3"/>
    <w:rsid w:val="009B684E"/>
    <w:rsid w:val="009C21D2"/>
    <w:rsid w:val="009C2709"/>
    <w:rsid w:val="009C3E91"/>
    <w:rsid w:val="009C410A"/>
    <w:rsid w:val="009C478F"/>
    <w:rsid w:val="009C5419"/>
    <w:rsid w:val="009C74BB"/>
    <w:rsid w:val="009D0866"/>
    <w:rsid w:val="009D22CD"/>
    <w:rsid w:val="009D32B6"/>
    <w:rsid w:val="009D678D"/>
    <w:rsid w:val="009E435A"/>
    <w:rsid w:val="009E7257"/>
    <w:rsid w:val="009F1702"/>
    <w:rsid w:val="009F26CE"/>
    <w:rsid w:val="009F301E"/>
    <w:rsid w:val="009F6548"/>
    <w:rsid w:val="00A04F34"/>
    <w:rsid w:val="00A070BA"/>
    <w:rsid w:val="00A12CC1"/>
    <w:rsid w:val="00A12DE7"/>
    <w:rsid w:val="00A13FD7"/>
    <w:rsid w:val="00A152FB"/>
    <w:rsid w:val="00A16C49"/>
    <w:rsid w:val="00A17DA5"/>
    <w:rsid w:val="00A20CFB"/>
    <w:rsid w:val="00A21537"/>
    <w:rsid w:val="00A21E4C"/>
    <w:rsid w:val="00A23004"/>
    <w:rsid w:val="00A23363"/>
    <w:rsid w:val="00A314F5"/>
    <w:rsid w:val="00A3372E"/>
    <w:rsid w:val="00A33B2B"/>
    <w:rsid w:val="00A344AC"/>
    <w:rsid w:val="00A356E4"/>
    <w:rsid w:val="00A36BC3"/>
    <w:rsid w:val="00A37805"/>
    <w:rsid w:val="00A40802"/>
    <w:rsid w:val="00A44C40"/>
    <w:rsid w:val="00A464EF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92485"/>
    <w:rsid w:val="00A93FFB"/>
    <w:rsid w:val="00A94C9F"/>
    <w:rsid w:val="00A97016"/>
    <w:rsid w:val="00AA2947"/>
    <w:rsid w:val="00AA2B89"/>
    <w:rsid w:val="00AA51D3"/>
    <w:rsid w:val="00AB3AA5"/>
    <w:rsid w:val="00AB5EDE"/>
    <w:rsid w:val="00AC4F2D"/>
    <w:rsid w:val="00AC50BD"/>
    <w:rsid w:val="00AC724B"/>
    <w:rsid w:val="00AD0B1A"/>
    <w:rsid w:val="00AD0B8D"/>
    <w:rsid w:val="00AD13F8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F1B86"/>
    <w:rsid w:val="00AF2860"/>
    <w:rsid w:val="00AF3E58"/>
    <w:rsid w:val="00AF5E9D"/>
    <w:rsid w:val="00AF6D35"/>
    <w:rsid w:val="00B00010"/>
    <w:rsid w:val="00B02ECD"/>
    <w:rsid w:val="00B04D38"/>
    <w:rsid w:val="00B102F5"/>
    <w:rsid w:val="00B107CC"/>
    <w:rsid w:val="00B11841"/>
    <w:rsid w:val="00B11A87"/>
    <w:rsid w:val="00B12227"/>
    <w:rsid w:val="00B12E75"/>
    <w:rsid w:val="00B1402B"/>
    <w:rsid w:val="00B16BAA"/>
    <w:rsid w:val="00B17667"/>
    <w:rsid w:val="00B22B96"/>
    <w:rsid w:val="00B2694B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6116"/>
    <w:rsid w:val="00B6787F"/>
    <w:rsid w:val="00B7040C"/>
    <w:rsid w:val="00B747E2"/>
    <w:rsid w:val="00B76417"/>
    <w:rsid w:val="00B76996"/>
    <w:rsid w:val="00B80804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FB3"/>
    <w:rsid w:val="00B97611"/>
    <w:rsid w:val="00BA139D"/>
    <w:rsid w:val="00BA3A50"/>
    <w:rsid w:val="00BA5AEF"/>
    <w:rsid w:val="00BA630F"/>
    <w:rsid w:val="00BB3329"/>
    <w:rsid w:val="00BB3C98"/>
    <w:rsid w:val="00BB40B0"/>
    <w:rsid w:val="00BB578F"/>
    <w:rsid w:val="00BC12F4"/>
    <w:rsid w:val="00BC14BF"/>
    <w:rsid w:val="00BC1667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4B5D"/>
    <w:rsid w:val="00C11DF4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353E0"/>
    <w:rsid w:val="00C40D9D"/>
    <w:rsid w:val="00C40FC8"/>
    <w:rsid w:val="00C414BD"/>
    <w:rsid w:val="00C445C1"/>
    <w:rsid w:val="00C52698"/>
    <w:rsid w:val="00C6034E"/>
    <w:rsid w:val="00C60D9B"/>
    <w:rsid w:val="00C6101B"/>
    <w:rsid w:val="00C641BA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093F"/>
    <w:rsid w:val="00CA38F8"/>
    <w:rsid w:val="00CA65CF"/>
    <w:rsid w:val="00CA663B"/>
    <w:rsid w:val="00CA7D67"/>
    <w:rsid w:val="00CB089F"/>
    <w:rsid w:val="00CB0A2C"/>
    <w:rsid w:val="00CB0C4C"/>
    <w:rsid w:val="00CB2F74"/>
    <w:rsid w:val="00CB66BF"/>
    <w:rsid w:val="00CC3D2A"/>
    <w:rsid w:val="00CC4326"/>
    <w:rsid w:val="00CC5C0A"/>
    <w:rsid w:val="00CC7FDB"/>
    <w:rsid w:val="00CD28B1"/>
    <w:rsid w:val="00CD6D7C"/>
    <w:rsid w:val="00CE1459"/>
    <w:rsid w:val="00CE217B"/>
    <w:rsid w:val="00CE48F7"/>
    <w:rsid w:val="00CE7228"/>
    <w:rsid w:val="00CF2CAE"/>
    <w:rsid w:val="00CF4288"/>
    <w:rsid w:val="00CF46F6"/>
    <w:rsid w:val="00D02D71"/>
    <w:rsid w:val="00D02E20"/>
    <w:rsid w:val="00D03012"/>
    <w:rsid w:val="00D07BD6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2452"/>
    <w:rsid w:val="00D327E5"/>
    <w:rsid w:val="00D32D09"/>
    <w:rsid w:val="00D338B1"/>
    <w:rsid w:val="00D35B3F"/>
    <w:rsid w:val="00D37043"/>
    <w:rsid w:val="00D40B4B"/>
    <w:rsid w:val="00D414D0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60D6"/>
    <w:rsid w:val="00D5627F"/>
    <w:rsid w:val="00D61CF3"/>
    <w:rsid w:val="00D62128"/>
    <w:rsid w:val="00D6454C"/>
    <w:rsid w:val="00D65580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470B"/>
    <w:rsid w:val="00D865CD"/>
    <w:rsid w:val="00D94229"/>
    <w:rsid w:val="00D96009"/>
    <w:rsid w:val="00D97F72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6825"/>
    <w:rsid w:val="00DE7A93"/>
    <w:rsid w:val="00DE7E5D"/>
    <w:rsid w:val="00DF21EF"/>
    <w:rsid w:val="00DF239E"/>
    <w:rsid w:val="00DF3D51"/>
    <w:rsid w:val="00DF4146"/>
    <w:rsid w:val="00DF5214"/>
    <w:rsid w:val="00DF65B7"/>
    <w:rsid w:val="00E00D83"/>
    <w:rsid w:val="00E02D94"/>
    <w:rsid w:val="00E033A3"/>
    <w:rsid w:val="00E07B3C"/>
    <w:rsid w:val="00E10FE7"/>
    <w:rsid w:val="00E1163C"/>
    <w:rsid w:val="00E13CE8"/>
    <w:rsid w:val="00E21824"/>
    <w:rsid w:val="00E22EF9"/>
    <w:rsid w:val="00E26FB2"/>
    <w:rsid w:val="00E276DC"/>
    <w:rsid w:val="00E27A71"/>
    <w:rsid w:val="00E3051E"/>
    <w:rsid w:val="00E31035"/>
    <w:rsid w:val="00E31DAB"/>
    <w:rsid w:val="00E323E1"/>
    <w:rsid w:val="00E37E8D"/>
    <w:rsid w:val="00E406AE"/>
    <w:rsid w:val="00E43096"/>
    <w:rsid w:val="00E44DB4"/>
    <w:rsid w:val="00E50125"/>
    <w:rsid w:val="00E50E45"/>
    <w:rsid w:val="00E53F71"/>
    <w:rsid w:val="00E5470B"/>
    <w:rsid w:val="00E645A1"/>
    <w:rsid w:val="00E70A0F"/>
    <w:rsid w:val="00E71B57"/>
    <w:rsid w:val="00E7443B"/>
    <w:rsid w:val="00E77204"/>
    <w:rsid w:val="00E8492E"/>
    <w:rsid w:val="00E86921"/>
    <w:rsid w:val="00E93CAB"/>
    <w:rsid w:val="00E9432E"/>
    <w:rsid w:val="00E952D6"/>
    <w:rsid w:val="00E96B46"/>
    <w:rsid w:val="00EA1087"/>
    <w:rsid w:val="00EA4E99"/>
    <w:rsid w:val="00EA5D4A"/>
    <w:rsid w:val="00EB25BA"/>
    <w:rsid w:val="00EB313E"/>
    <w:rsid w:val="00EB5D1E"/>
    <w:rsid w:val="00EB66D8"/>
    <w:rsid w:val="00EC235E"/>
    <w:rsid w:val="00EC559F"/>
    <w:rsid w:val="00EC56AC"/>
    <w:rsid w:val="00ED3D6F"/>
    <w:rsid w:val="00EE00F1"/>
    <w:rsid w:val="00EE0FB3"/>
    <w:rsid w:val="00EE41E8"/>
    <w:rsid w:val="00EE5A12"/>
    <w:rsid w:val="00EE721D"/>
    <w:rsid w:val="00EE7AD8"/>
    <w:rsid w:val="00EF6D2A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16E9"/>
    <w:rsid w:val="00F1305A"/>
    <w:rsid w:val="00F1448A"/>
    <w:rsid w:val="00F1507A"/>
    <w:rsid w:val="00F16065"/>
    <w:rsid w:val="00F232C3"/>
    <w:rsid w:val="00F25DF2"/>
    <w:rsid w:val="00F26B61"/>
    <w:rsid w:val="00F26C3A"/>
    <w:rsid w:val="00F26C8E"/>
    <w:rsid w:val="00F30040"/>
    <w:rsid w:val="00F301A6"/>
    <w:rsid w:val="00F30E1F"/>
    <w:rsid w:val="00F3689F"/>
    <w:rsid w:val="00F37ED3"/>
    <w:rsid w:val="00F41B50"/>
    <w:rsid w:val="00F41EA7"/>
    <w:rsid w:val="00F456DB"/>
    <w:rsid w:val="00F45D60"/>
    <w:rsid w:val="00F46932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5AA"/>
    <w:rsid w:val="00F71ED4"/>
    <w:rsid w:val="00F73CCA"/>
    <w:rsid w:val="00F74B5D"/>
    <w:rsid w:val="00F74C8E"/>
    <w:rsid w:val="00F74FB6"/>
    <w:rsid w:val="00F75077"/>
    <w:rsid w:val="00F75AC1"/>
    <w:rsid w:val="00F82821"/>
    <w:rsid w:val="00F8612C"/>
    <w:rsid w:val="00F9091B"/>
    <w:rsid w:val="00F9095D"/>
    <w:rsid w:val="00F91DCA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622A"/>
    <w:rsid w:val="00FA74B4"/>
    <w:rsid w:val="00FA7CDF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390E"/>
    <w:rsid w:val="00FD3980"/>
    <w:rsid w:val="00FD3F3F"/>
    <w:rsid w:val="00FE0171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F26"/>
    <w:rPr>
      <w:rFonts w:ascii="Times New Roman" w:eastAsia="Times New Roman" w:hAnsi="Times New Roman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25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99"/>
    <w:rsid w:val="009D678D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99"/>
    <w:rsid w:val="005076BE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3">
    <w:name w:val="Light Shading Accent 3"/>
    <w:basedOn w:val="TableNormal"/>
    <w:uiPriority w:val="99"/>
    <w:rsid w:val="005076BE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2">
    <w:name w:val="Light Shading Accent 2"/>
    <w:basedOn w:val="TableNormal"/>
    <w:uiPriority w:val="99"/>
    <w:rsid w:val="005076BE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1">
    <w:name w:val="Light Shading Accent 1"/>
    <w:basedOn w:val="TableNormal"/>
    <w:uiPriority w:val="99"/>
    <w:rsid w:val="005076BE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99"/>
    <w:rsid w:val="005076B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Normal"/>
    <w:uiPriority w:val="99"/>
    <w:rsid w:val="005076BE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Paragraph">
    <w:name w:val="List Paragraph"/>
    <w:basedOn w:val="Normal"/>
    <w:uiPriority w:val="99"/>
    <w:qFormat/>
    <w:rsid w:val="00A3372E"/>
    <w:pPr>
      <w:ind w:left="720"/>
      <w:contextualSpacing/>
    </w:pPr>
  </w:style>
  <w:style w:type="table" w:styleId="MediumList1-Accent4">
    <w:name w:val="Medium List 1 Accent 4"/>
    <w:basedOn w:val="TableNormal"/>
    <w:uiPriority w:val="99"/>
    <w:rsid w:val="003F08F7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MediumList1-Accent2">
    <w:name w:val="Medium List 1 Accent 2"/>
    <w:basedOn w:val="TableNormal"/>
    <w:uiPriority w:val="99"/>
    <w:rsid w:val="003F08F7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paragraph" w:styleId="Header">
    <w:name w:val="header"/>
    <w:basedOn w:val="Normal"/>
    <w:link w:val="HeaderChar"/>
    <w:uiPriority w:val="99"/>
    <w:rsid w:val="003F08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08F7"/>
    <w:rPr>
      <w:rFonts w:ascii="Times New Roman" w:hAnsi="Times New Roman" w:cs="Times New Roman"/>
      <w:sz w:val="30"/>
      <w:szCs w:val="30"/>
      <w:lang w:eastAsia="ru-RU"/>
    </w:rPr>
  </w:style>
  <w:style w:type="paragraph" w:styleId="Footer">
    <w:name w:val="footer"/>
    <w:basedOn w:val="Normal"/>
    <w:link w:val="FooterChar"/>
    <w:uiPriority w:val="99"/>
    <w:rsid w:val="003F08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08F7"/>
    <w:rPr>
      <w:rFonts w:ascii="Times New Roman" w:hAnsi="Times New Roman" w:cs="Times New Roman"/>
      <w:sz w:val="30"/>
      <w:szCs w:val="3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8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7E2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15</Pages>
  <Words>2586</Words>
  <Characters>14742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Павлющик</dc:creator>
  <cp:keywords/>
  <dc:description/>
  <cp:lastModifiedBy>Admin</cp:lastModifiedBy>
  <cp:revision>2</cp:revision>
  <dcterms:created xsi:type="dcterms:W3CDTF">2022-01-24T15:45:00Z</dcterms:created>
  <dcterms:modified xsi:type="dcterms:W3CDTF">2022-01-24T15:45:00Z</dcterms:modified>
</cp:coreProperties>
</file>