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1A" w:rsidRPr="003D696C" w:rsidRDefault="00CC001A" w:rsidP="003D696C">
      <w:pPr>
        <w:spacing w:after="100" w:afterAutospacing="1" w:line="240" w:lineRule="auto"/>
        <w:ind w:left="-567" w:right="-284" w:firstLine="567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Автономный пожарный извещатель</w:t>
      </w:r>
    </w:p>
    <w:p w:rsidR="00CC001A" w:rsidRPr="00184903" w:rsidRDefault="00CC001A" w:rsidP="00B02281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Начался отопительный сезон и риск возникновения пожаров возрастает. Поэтому спасатели напоминают, что необходимо установить в своих домовладениях автономный пожарный извещатель, ведь он сможет не только предупредить возникновение 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пожара, но и спасти вашу жизнь.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CC001A" w:rsidRPr="00184903" w:rsidRDefault="00CC001A" w:rsidP="00184903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CC001A" w:rsidRPr="00184903" w:rsidSect="009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982"/>
    <w:rsid w:val="00035EF5"/>
    <w:rsid w:val="00071D1C"/>
    <w:rsid w:val="00075D4D"/>
    <w:rsid w:val="001220A2"/>
    <w:rsid w:val="00184903"/>
    <w:rsid w:val="00252510"/>
    <w:rsid w:val="002A4A6B"/>
    <w:rsid w:val="003D696C"/>
    <w:rsid w:val="004D6C40"/>
    <w:rsid w:val="0054046F"/>
    <w:rsid w:val="00667259"/>
    <w:rsid w:val="006B7443"/>
    <w:rsid w:val="00732451"/>
    <w:rsid w:val="007E7C24"/>
    <w:rsid w:val="009F71E2"/>
    <w:rsid w:val="00B02281"/>
    <w:rsid w:val="00B15982"/>
    <w:rsid w:val="00CC001A"/>
    <w:rsid w:val="00CD27CB"/>
    <w:rsid w:val="00CF33FD"/>
    <w:rsid w:val="00CF45CA"/>
    <w:rsid w:val="00CF6A33"/>
    <w:rsid w:val="00D65FF2"/>
    <w:rsid w:val="00E56E4C"/>
    <w:rsid w:val="00EE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1E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71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1D1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071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44</Words>
  <Characters>254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Автономный пожарный извещатель</dc:title>
  <dc:subject/>
  <dc:creator>HP</dc:creator>
  <cp:keywords/>
  <dc:description/>
  <cp:lastModifiedBy>Admin</cp:lastModifiedBy>
  <cp:revision>2</cp:revision>
  <dcterms:created xsi:type="dcterms:W3CDTF">2021-10-18T11:30:00Z</dcterms:created>
  <dcterms:modified xsi:type="dcterms:W3CDTF">2021-10-18T11:30:00Z</dcterms:modified>
</cp:coreProperties>
</file>