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8E" w:rsidRDefault="00A30A8E" w:rsidP="00BD46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делать при переохлаждении</w:t>
      </w:r>
    </w:p>
    <w:p w:rsidR="00A30A8E" w:rsidRDefault="00A30A8E" w:rsidP="009C0C1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переохлаждения: озноб, мышечная дрожь, заторможенность, апатия, бред и галлюцинации, посинение или побледнение губ, снижение температуры тела.</w:t>
      </w:r>
    </w:p>
    <w:p w:rsidR="00A30A8E" w:rsidRDefault="00A30A8E" w:rsidP="009C0C1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-Укройте пострадавшего, предложите тёплое сладкое питьё или пищу с большим содержанием сахара;</w:t>
      </w:r>
    </w:p>
    <w:p w:rsidR="00A30A8E" w:rsidRDefault="00A30A8E" w:rsidP="009C0C1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можно быстрее доставьте пострадавшего в теплое помещение;</w:t>
      </w:r>
    </w:p>
    <w:p w:rsidR="00A30A8E" w:rsidRDefault="00A30A8E" w:rsidP="009C0C1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помещении снимите одежду;</w:t>
      </w:r>
    </w:p>
    <w:p w:rsidR="00A30A8E" w:rsidRDefault="00A30A8E" w:rsidP="009C0C1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-Обогрейте пострадавшего постепенно быстрый обогрев может вызвать проблемы с сердцем;</w:t>
      </w:r>
    </w:p>
    <w:p w:rsidR="00A30A8E" w:rsidRDefault="00A30A8E" w:rsidP="009C0C1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-Поместите пострадавшего в ванну с температурой воды 35-40 С (терпит локоть);</w:t>
      </w:r>
    </w:p>
    <w:p w:rsidR="00A30A8E" w:rsidRDefault="00A30A8E" w:rsidP="009C0C1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-После согревающей в ванны обязательно укройте пострадавшего теплым одеялом или оденьте на него теплую сухую одежду;</w:t>
      </w:r>
    </w:p>
    <w:p w:rsidR="00A30A8E" w:rsidRDefault="00A30A8E" w:rsidP="009C0C1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-Можно обложить пострадавшего грелками, пластиковыми бутылками, наполненными теплой водой, разместив их в области стоп, подмышек, шеи, подколенных ямок, поясницы;</w:t>
      </w:r>
    </w:p>
    <w:p w:rsidR="00A30A8E" w:rsidRDefault="00A30A8E" w:rsidP="009C0C1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-Продолжайте давать сладкое теплое питье;</w:t>
      </w:r>
    </w:p>
    <w:p w:rsidR="00A30A8E" w:rsidRDefault="00A30A8E" w:rsidP="009C0C1B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Вызовите врача по телефону «103».</w:t>
      </w:r>
    </w:p>
    <w:p w:rsidR="00A30A8E" w:rsidRPr="00BD4659" w:rsidRDefault="00A30A8E" w:rsidP="00BD46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sectPr w:rsidR="00A30A8E" w:rsidRPr="00BD4659" w:rsidSect="009A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8E2"/>
    <w:rsid w:val="00237484"/>
    <w:rsid w:val="00775821"/>
    <w:rsid w:val="009438E2"/>
    <w:rsid w:val="009A1A47"/>
    <w:rsid w:val="009C0C1B"/>
    <w:rsid w:val="00A30A8E"/>
    <w:rsid w:val="00BD4659"/>
    <w:rsid w:val="00F528D9"/>
    <w:rsid w:val="00FE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133</Words>
  <Characters>759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 при переохлаждении</dc:title>
  <dc:subject/>
  <dc:creator>HP</dc:creator>
  <cp:keywords/>
  <dc:description/>
  <cp:lastModifiedBy>Admin</cp:lastModifiedBy>
  <cp:revision>2</cp:revision>
  <dcterms:created xsi:type="dcterms:W3CDTF">2020-12-22T21:08:00Z</dcterms:created>
  <dcterms:modified xsi:type="dcterms:W3CDTF">2020-12-22T21:08:00Z</dcterms:modified>
</cp:coreProperties>
</file>