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88" w:rsidRDefault="00DC5D88" w:rsidP="00B10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делать, если человек получил электротравму</w:t>
      </w:r>
    </w:p>
    <w:p w:rsidR="00DC5D88" w:rsidRDefault="00DC5D88" w:rsidP="00B10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D88" w:rsidRDefault="00DC5D88" w:rsidP="008B26C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Обесточьте провод. Если это невозможно – выбейте его из рук пострадавшего любыми предметами, не проводящими ток, например, деревянной палкой.</w:t>
      </w:r>
    </w:p>
    <w:p w:rsidR="00DC5D88" w:rsidRDefault="00DC5D88" w:rsidP="008B26C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-Если человека приходится оттаскивать от источника от источника тока, аккуратно ухватитесь за его одежду, исключая возможность контакта с открытыми частями тела. По возможности используйте резиновые перчатки. Встаньте на сухую доску, несинтетическую одежду, резину – любой обеспечивающий изоляцию предмет, для того, чтобы не получить удар тока самому.</w:t>
      </w:r>
    </w:p>
    <w:p w:rsidR="00DC5D88" w:rsidRDefault="00DC5D88" w:rsidP="008B26C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-Окажите первую первую помощь при электротравме – непрямой массаж сердца в комплексе с искусственным дыханием «изо рта в рот»</w:t>
      </w:r>
    </w:p>
    <w:p w:rsidR="00DC5D88" w:rsidRDefault="00DC5D88" w:rsidP="008B26C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случае воздействия тока в пределах от 1000В и более любые действия, заключающие в оказании первой помощи, производятся исключительно при использовании изолирующей обуви и резиновых перчаток. Подходящей обувь в этом случае станут сапоги резиновые, кроссовки с прорезиненной подошвой.</w:t>
      </w:r>
    </w:p>
    <w:p w:rsidR="00DC5D88" w:rsidRPr="00B1057F" w:rsidRDefault="00DC5D88" w:rsidP="008B26C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 получении электротравмы пострадавшему обязательно вызывают скорую помощь по телефону 103. </w:t>
      </w:r>
      <w:bookmarkStart w:id="0" w:name="_GoBack"/>
      <w:bookmarkEnd w:id="0"/>
    </w:p>
    <w:sectPr w:rsidR="00DC5D88" w:rsidRPr="00B1057F" w:rsidSect="00A8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F2A"/>
    <w:rsid w:val="00097743"/>
    <w:rsid w:val="0015520B"/>
    <w:rsid w:val="002A6F2A"/>
    <w:rsid w:val="006E0E15"/>
    <w:rsid w:val="00716AA4"/>
    <w:rsid w:val="008B26CD"/>
    <w:rsid w:val="00A8164D"/>
    <w:rsid w:val="00B1057F"/>
    <w:rsid w:val="00DC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4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157</Words>
  <Characters>895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делать, если человек получил электротравму</dc:title>
  <dc:subject/>
  <dc:creator>HP</dc:creator>
  <cp:keywords/>
  <dc:description/>
  <cp:lastModifiedBy>Admin</cp:lastModifiedBy>
  <cp:revision>2</cp:revision>
  <dcterms:created xsi:type="dcterms:W3CDTF">2020-10-12T15:54:00Z</dcterms:created>
  <dcterms:modified xsi:type="dcterms:W3CDTF">2020-10-12T15:54:00Z</dcterms:modified>
</cp:coreProperties>
</file>