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E6" w:rsidRDefault="00335DE6" w:rsidP="00434380">
      <w:pPr>
        <w:spacing w:after="0" w:line="240" w:lineRule="auto"/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Что делать если кто-то тонет</w:t>
      </w:r>
    </w:p>
    <w:p w:rsidR="00335DE6" w:rsidRDefault="00335DE6" w:rsidP="00434380">
      <w:pPr>
        <w:spacing w:after="0" w:line="240" w:lineRule="auto"/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35DE6" w:rsidRDefault="00335DE6" w:rsidP="0043438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-позовите на помощь других людей или спасателей ОСВОДа, если есть рядом</w:t>
      </w:r>
    </w:p>
    <w:p w:rsidR="00335DE6" w:rsidRDefault="00335DE6" w:rsidP="0043438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-позвоните по телефону МЧС и вызовите скорую помощь по телефону 103</w:t>
      </w:r>
    </w:p>
    <w:p w:rsidR="00335DE6" w:rsidRDefault="00335DE6" w:rsidP="0043438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-бросьте тонущему спасательный круг или длинную верёвку с узлом на конце (если они имеются)</w:t>
      </w:r>
    </w:p>
    <w:p w:rsidR="00335DE6" w:rsidRDefault="00335DE6" w:rsidP="0043438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-если есть лодка, подплывите к человеку и попробуйте помочь </w:t>
      </w:r>
    </w:p>
    <w:p w:rsidR="00335DE6" w:rsidRDefault="00335DE6" w:rsidP="0043438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-если вы плавайте хорошо и уверены в своих силах, постарайтесь добраться до человека самостоятельно.</w:t>
      </w:r>
    </w:p>
    <w:p w:rsidR="00335DE6" w:rsidRDefault="00335DE6" w:rsidP="0043438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Обхватите его сзади за плечи и постарайтесь избежать попыток ухватиться за вас, которые будет предпринимать паникующий человек. Плывите с ним обратно </w:t>
      </w:r>
    </w:p>
    <w:p w:rsidR="00335DE6" w:rsidRDefault="00335DE6" w:rsidP="0043438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-если же утопающий без сознания, тащите его к берегу, взяв рукой под подбородок таким образом, чтобы его лицо постоянно находилось над поверхностью воды. По возможности приступите к оказанию первой помощи.   </w:t>
      </w:r>
    </w:p>
    <w:p w:rsidR="00335DE6" w:rsidRDefault="00335DE6" w:rsidP="00434380">
      <w:pPr>
        <w:ind w:left="-567" w:right="-284" w:firstLine="567"/>
      </w:pPr>
      <w:bookmarkStart w:id="0" w:name="_GoBack"/>
      <w:bookmarkEnd w:id="0"/>
    </w:p>
    <w:sectPr w:rsidR="00335DE6" w:rsidSect="008B2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62CF"/>
    <w:rsid w:val="00335DE6"/>
    <w:rsid w:val="0040766F"/>
    <w:rsid w:val="00434380"/>
    <w:rsid w:val="0087678D"/>
    <w:rsid w:val="008B2B99"/>
    <w:rsid w:val="00A25033"/>
    <w:rsid w:val="00C4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3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117</Words>
  <Characters>669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делать если кто-то тонет</dc:title>
  <dc:subject/>
  <dc:creator>HP</dc:creator>
  <cp:keywords/>
  <dc:description/>
  <cp:lastModifiedBy>Admin</cp:lastModifiedBy>
  <cp:revision>2</cp:revision>
  <dcterms:created xsi:type="dcterms:W3CDTF">2021-06-29T16:35:00Z</dcterms:created>
  <dcterms:modified xsi:type="dcterms:W3CDTF">2021-06-29T16:35:00Z</dcterms:modified>
</cp:coreProperties>
</file>