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CA" w:rsidRDefault="00A340CA" w:rsidP="002A60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делать если застала гроза.</w:t>
      </w:r>
    </w:p>
    <w:p w:rsidR="00A340CA" w:rsidRDefault="00A340CA" w:rsidP="007C7934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находитесь на открытой местности (в поле):</w:t>
      </w:r>
    </w:p>
    <w:p w:rsidR="00A340CA" w:rsidRDefault="00A340CA" w:rsidP="007C7934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 стойте на возвышенностях, у опор линий электропередачи и под проводами. Поищите яму или овраг. Если же никаких углублений поблизости нет-присядьте на корточки в позе эмбриона, руками обхватив колени</w:t>
      </w:r>
    </w:p>
    <w:p w:rsidR="00A340CA" w:rsidRDefault="00A340CA" w:rsidP="007C7934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 прячьтесь в стоге сена, соломы, в сараях</w:t>
      </w:r>
    </w:p>
    <w:p w:rsidR="00A340CA" w:rsidRDefault="00A340CA" w:rsidP="007C7934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 ходите босиком и не поднимайте над головой лопаты, тряпки, косы, удочки. Это токопроводящие предметы</w:t>
      </w:r>
    </w:p>
    <w:p w:rsidR="00A340CA" w:rsidRDefault="00A340CA" w:rsidP="007C7934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на водоёме:</w:t>
      </w:r>
    </w:p>
    <w:p w:rsidR="00A340CA" w:rsidRDefault="00A340CA" w:rsidP="007C7934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-выйдите из воды, отойдите подальше от берега и спрячьтесь в укрытии </w:t>
      </w:r>
    </w:p>
    <w:p w:rsidR="00A340CA" w:rsidRDefault="00A340CA" w:rsidP="007C7934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-если вы находитесь на лодке, немедленно гребите к берегу. Когда это невозможно – осушите лодку, поднимите защитный тент, наденьте сухую одежду, подложите под себя спасательный жилет или сапоги. </w:t>
      </w:r>
    </w:p>
    <w:p w:rsidR="00A340CA" w:rsidRDefault="00A340CA" w:rsidP="007C7934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-рыбалку во время грозы необходимо прекратить, так как снасти являются проводником для электричества.</w:t>
      </w:r>
    </w:p>
    <w:p w:rsidR="00A340CA" w:rsidRDefault="00A340CA" w:rsidP="007C7934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</w:p>
    <w:p w:rsidR="00A340CA" w:rsidRDefault="00A340CA" w:rsidP="007C7934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340CA" w:rsidRPr="007C7934" w:rsidRDefault="00A340CA" w:rsidP="007C7934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</w:p>
    <w:p w:rsidR="00A340CA" w:rsidRPr="002A609A" w:rsidRDefault="00A340CA" w:rsidP="002A609A">
      <w:pPr>
        <w:jc w:val="both"/>
        <w:rPr>
          <w:rFonts w:ascii="Times New Roman" w:hAnsi="Times New Roman"/>
          <w:sz w:val="28"/>
          <w:szCs w:val="28"/>
        </w:rPr>
      </w:pPr>
    </w:p>
    <w:sectPr w:rsidR="00A340CA" w:rsidRPr="002A609A" w:rsidSect="000F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F36"/>
    <w:rsid w:val="000E5F36"/>
    <w:rsid w:val="000F3772"/>
    <w:rsid w:val="002A609A"/>
    <w:rsid w:val="003C4971"/>
    <w:rsid w:val="007C7934"/>
    <w:rsid w:val="00A04307"/>
    <w:rsid w:val="00A340CA"/>
    <w:rsid w:val="00AF701B"/>
    <w:rsid w:val="00CF5FDD"/>
    <w:rsid w:val="00EF2BF6"/>
    <w:rsid w:val="00F3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77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123</Words>
  <Characters>704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делать если застала гроза</dc:title>
  <dc:subject/>
  <dc:creator>HP</dc:creator>
  <cp:keywords/>
  <dc:description/>
  <cp:lastModifiedBy>Admin</cp:lastModifiedBy>
  <cp:revision>2</cp:revision>
  <dcterms:created xsi:type="dcterms:W3CDTF">2021-06-29T16:35:00Z</dcterms:created>
  <dcterms:modified xsi:type="dcterms:W3CDTF">2021-06-29T16:35:00Z</dcterms:modified>
</cp:coreProperties>
</file>