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E8" w:rsidRDefault="00987EE8" w:rsidP="00F72F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делать, если горит сухая трава</w:t>
      </w:r>
    </w:p>
    <w:p w:rsidR="00987EE8" w:rsidRDefault="00987EE8" w:rsidP="00F72F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обстановку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987EE8" w:rsidRDefault="00987EE8" w:rsidP="00F72F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очаг небольшой, сбейте пламя связкой прутьев или веток лиственных деревьев, забросайте песком или залейте водой</w:t>
      </w:r>
      <w:r w:rsidRPr="00F72F82">
        <w:rPr>
          <w:rFonts w:ascii="Times New Roman" w:hAnsi="Times New Roman"/>
          <w:sz w:val="28"/>
          <w:szCs w:val="28"/>
        </w:rPr>
        <w:t>;</w:t>
      </w:r>
    </w:p>
    <w:p w:rsidR="00987EE8" w:rsidRDefault="00987EE8" w:rsidP="00F72F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Потушив пожар, не уходите до тех пор, пока не убедитесь, что огонь не разгорелся снова</w:t>
      </w:r>
      <w:r w:rsidRPr="00F72F82">
        <w:rPr>
          <w:rFonts w:ascii="Times New Roman" w:hAnsi="Times New Roman"/>
          <w:sz w:val="28"/>
          <w:szCs w:val="28"/>
        </w:rPr>
        <w:t>;</w:t>
      </w:r>
    </w:p>
    <w:p w:rsidR="00987EE8" w:rsidRPr="00F72F82" w:rsidRDefault="00987EE8" w:rsidP="00F72F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очаг большой, немедленно позвоните по телефону 101 или 112, постарайтесь как можно быстрее покинуть место пожара</w:t>
      </w:r>
      <w:r w:rsidRPr="00F72F8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987EE8" w:rsidRPr="00F72F82" w:rsidSect="0010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E3996"/>
    <w:multiLevelType w:val="hybridMultilevel"/>
    <w:tmpl w:val="92DE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3B"/>
    <w:rsid w:val="001052CD"/>
    <w:rsid w:val="0041352A"/>
    <w:rsid w:val="004672A1"/>
    <w:rsid w:val="00987EE8"/>
    <w:rsid w:val="00B9643B"/>
    <w:rsid w:val="00DB69B4"/>
    <w:rsid w:val="00F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делать, если горит сухая трава</dc:title>
  <dc:subject/>
  <dc:creator>HP</dc:creator>
  <cp:keywords/>
  <dc:description/>
  <cp:lastModifiedBy>Admin</cp:lastModifiedBy>
  <cp:revision>2</cp:revision>
  <dcterms:created xsi:type="dcterms:W3CDTF">2022-04-06T14:22:00Z</dcterms:created>
  <dcterms:modified xsi:type="dcterms:W3CDTF">2022-04-06T14:22:00Z</dcterms:modified>
</cp:coreProperties>
</file>