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1CC" w:rsidRPr="00D32779" w:rsidRDefault="00F801CC" w:rsidP="00D32779">
      <w:pPr>
        <w:pStyle w:val="NormalWeb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Что делать в случае пожара</w:t>
      </w:r>
    </w:p>
    <w:p w:rsidR="00F801CC" w:rsidRPr="00D32779" w:rsidRDefault="00F801CC" w:rsidP="00D32779">
      <w:pPr>
        <w:pStyle w:val="NormalWeb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000000"/>
          <w:sz w:val="28"/>
          <w:szCs w:val="28"/>
        </w:rPr>
      </w:pPr>
    </w:p>
    <w:p w:rsidR="00F801CC" w:rsidRPr="00E176EB" w:rsidRDefault="00F801CC" w:rsidP="00E176EB">
      <w:pPr>
        <w:shd w:val="clear" w:color="auto" w:fill="FFFFFF"/>
        <w:spacing w:after="225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76EB">
        <w:rPr>
          <w:rFonts w:ascii="Times New Roman" w:hAnsi="Times New Roman"/>
          <w:sz w:val="28"/>
          <w:szCs w:val="28"/>
          <w:lang w:eastAsia="ru-RU"/>
        </w:rPr>
        <w:t>Небольшой очаг можно просто потушить вручную с помощью покрывала или полотенца из несинтетических материалов: накройте пламя, перекрыв доступ кислорода, и огонь погаснет. Можно потушить небольшое возгорание и с помощью воды, однако вы должны помнить о том, что ни в коем случае нельзя заливать водой приборы, подключенные к электросети, и горящее масло.</w:t>
      </w:r>
    </w:p>
    <w:p w:rsidR="00F801CC" w:rsidRPr="00E176EB" w:rsidRDefault="00F801CC" w:rsidP="00E176EB">
      <w:pPr>
        <w:shd w:val="clear" w:color="auto" w:fill="FFFFFF"/>
        <w:spacing w:after="225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76EB">
        <w:rPr>
          <w:rFonts w:ascii="Times New Roman" w:hAnsi="Times New Roman"/>
          <w:sz w:val="28"/>
          <w:szCs w:val="28"/>
          <w:lang w:eastAsia="ru-RU"/>
        </w:rPr>
        <w:t>1. Вызывайте спасателей по телефонным номерам 101 или 112, если Вы не справились с пожаром за 2-3 минуты, так как дальнейшая потеря времени приведет к его развитию.</w:t>
      </w:r>
    </w:p>
    <w:p w:rsidR="00F801CC" w:rsidRPr="00E176EB" w:rsidRDefault="00F801CC" w:rsidP="00E176EB">
      <w:pPr>
        <w:shd w:val="clear" w:color="auto" w:fill="FFFFFF"/>
        <w:spacing w:after="225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E176EB">
        <w:rPr>
          <w:rFonts w:ascii="Times New Roman" w:hAnsi="Times New Roman"/>
          <w:sz w:val="28"/>
          <w:szCs w:val="28"/>
          <w:lang w:eastAsia="ru-RU"/>
        </w:rPr>
        <w:t>Назовите диспетчеру адрес, место пожара, сообщите о наличии в здании людей, угрозы ближайшим строениям.</w:t>
      </w:r>
    </w:p>
    <w:p w:rsidR="00F801CC" w:rsidRPr="00E176EB" w:rsidRDefault="00F801CC" w:rsidP="00E176EB">
      <w:pPr>
        <w:shd w:val="clear" w:color="auto" w:fill="FFFFFF"/>
        <w:spacing w:after="225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76EB">
        <w:rPr>
          <w:rFonts w:ascii="Times New Roman" w:hAnsi="Times New Roman"/>
          <w:sz w:val="28"/>
          <w:szCs w:val="28"/>
          <w:lang w:eastAsia="ru-RU"/>
        </w:rPr>
        <w:t>2. Немедленно покиньте квартиру, дом. По возможности плотно закройте дверь в горящее помещение – это не даст огню распространиться.</w:t>
      </w:r>
    </w:p>
    <w:p w:rsidR="00F801CC" w:rsidRPr="00E176EB" w:rsidRDefault="00F801CC" w:rsidP="00E176EB">
      <w:pPr>
        <w:shd w:val="clear" w:color="auto" w:fill="FFFFFF"/>
        <w:spacing w:after="225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76EB">
        <w:rPr>
          <w:rFonts w:ascii="Times New Roman" w:hAnsi="Times New Roman"/>
          <w:sz w:val="28"/>
          <w:szCs w:val="28"/>
          <w:lang w:eastAsia="ru-RU"/>
        </w:rPr>
        <w:t>3. Эвакуируйте жильцов, соседей. Помогите престарелым и несовершеннолетним.</w:t>
      </w:r>
    </w:p>
    <w:p w:rsidR="00F801CC" w:rsidRPr="00E176EB" w:rsidRDefault="00F801CC" w:rsidP="00E176EB">
      <w:pPr>
        <w:shd w:val="clear" w:color="auto" w:fill="FFFFFF"/>
        <w:spacing w:after="225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76EB">
        <w:rPr>
          <w:rFonts w:ascii="Times New Roman" w:hAnsi="Times New Roman"/>
          <w:sz w:val="28"/>
          <w:szCs w:val="28"/>
          <w:lang w:eastAsia="ru-RU"/>
        </w:rPr>
        <w:t>4. По возможности обесточьте дом, отключите газ, если Вы живете в частном секторе.</w:t>
      </w:r>
    </w:p>
    <w:p w:rsidR="00F801CC" w:rsidRPr="00E176EB" w:rsidRDefault="00F801CC" w:rsidP="00E176EB">
      <w:pPr>
        <w:shd w:val="clear" w:color="auto" w:fill="FFFFFF"/>
        <w:spacing w:after="225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76EB">
        <w:rPr>
          <w:rFonts w:ascii="Times New Roman" w:hAnsi="Times New Roman"/>
          <w:sz w:val="28"/>
          <w:szCs w:val="28"/>
          <w:lang w:eastAsia="ru-RU"/>
        </w:rPr>
        <w:t>5. Встречайте подразделения МЧС, сообщите, остались ли в здании люди, что горит, где горит.</w:t>
      </w:r>
    </w:p>
    <w:p w:rsidR="00F801CC" w:rsidRDefault="00F801CC" w:rsidP="00E176EB">
      <w:pPr>
        <w:shd w:val="clear" w:color="auto" w:fill="FFFFFF"/>
        <w:spacing w:after="225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76EB">
        <w:rPr>
          <w:rFonts w:ascii="Times New Roman" w:hAnsi="Times New Roman"/>
          <w:sz w:val="28"/>
          <w:szCs w:val="28"/>
          <w:lang w:eastAsia="ru-RU"/>
        </w:rPr>
        <w:t>Если: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176EB">
        <w:rPr>
          <w:rFonts w:ascii="Times New Roman" w:hAnsi="Times New Roman"/>
          <w:sz w:val="28"/>
          <w:szCs w:val="28"/>
          <w:lang w:eastAsia="ru-RU"/>
        </w:rPr>
        <w:t>- покинуть жилье не удалось – выходите на балкон, привлекайте внимание прохожих;</w:t>
      </w:r>
    </w:p>
    <w:p w:rsidR="00F801CC" w:rsidRPr="00E176EB" w:rsidRDefault="00F801CC" w:rsidP="00E176EB">
      <w:pPr>
        <w:shd w:val="clear" w:color="auto" w:fill="FFFFFF"/>
        <w:spacing w:after="225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76EB">
        <w:rPr>
          <w:rFonts w:ascii="Times New Roman" w:hAnsi="Times New Roman"/>
          <w:sz w:val="28"/>
          <w:szCs w:val="28"/>
          <w:lang w:eastAsia="ru-RU"/>
        </w:rPr>
        <w:t>- выйти невозможно из-за сильного дыма – проложите дверные щели мокрыми тряпками, лучше по периметру двери, – это не даст задымлению и высокой температуре быстро распространиться по Вашей квартире.</w:t>
      </w:r>
    </w:p>
    <w:p w:rsidR="00F801CC" w:rsidRPr="00E176EB" w:rsidRDefault="00F801CC" w:rsidP="00E176EB">
      <w:pPr>
        <w:shd w:val="clear" w:color="auto" w:fill="FFFFFF"/>
        <w:spacing w:after="225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76EB">
        <w:rPr>
          <w:rFonts w:ascii="Times New Roman" w:hAnsi="Times New Roman"/>
          <w:sz w:val="28"/>
          <w:szCs w:val="28"/>
          <w:lang w:eastAsia="ru-RU"/>
        </w:rPr>
        <w:t>Мокрая тряпка, кстати, весьма действенное подручное средство борьбы с дымом, особенно когда есть время ее найти и намочить. Если прикрыть ей лицо (рот и нос), можно достаточно свободно дышать даже в дыму, правда, в не очень плотном. Это может пригодиться, если Ваша квартира все же будет задымлена. С помощью простой мокрой тряпки Вы вполне сможете продержаться до прихода пожарных. В крайнем случае, лягте на пол: там, как правило, есть так называемая нейтральная зона, где дыма практически нет, поскольку он поднимается в основном вверх.</w:t>
      </w:r>
    </w:p>
    <w:p w:rsidR="00F801CC" w:rsidRPr="00E176EB" w:rsidRDefault="00F801CC" w:rsidP="00E176EB">
      <w:pPr>
        <w:shd w:val="clear" w:color="auto" w:fill="FFFFFF"/>
        <w:spacing w:after="225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76EB">
        <w:rPr>
          <w:rFonts w:ascii="Times New Roman" w:hAnsi="Times New Roman"/>
          <w:sz w:val="28"/>
          <w:szCs w:val="28"/>
          <w:lang w:eastAsia="ru-RU"/>
        </w:rPr>
        <w:t>Во время пожара НЕЛЬЗЯ: паниковать; пользоваться лифтом (он может остановиться и превратиться в смертельную ловушку); открывать окна (приток кислорода дает огню разгореться еще больше); возвращаться в дом (что бы ценного Вы ни оставили в жилье, жизнь – дороже); бегать, если загорелась одежда, необходимо накинуть на горящего человека одеяло.</w:t>
      </w:r>
    </w:p>
    <w:p w:rsidR="00F801CC" w:rsidRPr="00D32779" w:rsidRDefault="00F801CC" w:rsidP="00D32779">
      <w:pPr>
        <w:pStyle w:val="NormalWeb"/>
        <w:shd w:val="clear" w:color="auto" w:fill="FFFFFF"/>
        <w:ind w:firstLine="360"/>
        <w:jc w:val="both"/>
        <w:rPr>
          <w:color w:val="000000"/>
          <w:sz w:val="28"/>
          <w:szCs w:val="28"/>
        </w:rPr>
      </w:pPr>
    </w:p>
    <w:p w:rsidR="00F801CC" w:rsidRDefault="00F801CC"/>
    <w:sectPr w:rsidR="00F801CC" w:rsidSect="00157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2A5E"/>
    <w:rsid w:val="0004714A"/>
    <w:rsid w:val="00157856"/>
    <w:rsid w:val="00162A5E"/>
    <w:rsid w:val="003F53CB"/>
    <w:rsid w:val="00832DE1"/>
    <w:rsid w:val="00841DBA"/>
    <w:rsid w:val="00D32779"/>
    <w:rsid w:val="00E176EB"/>
    <w:rsid w:val="00F80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85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D327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D32779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E176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17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328</Words>
  <Characters>1876</Characters>
  <Application>Microsoft Office Outlook</Application>
  <DocSecurity>0</DocSecurity>
  <Lines>0</Lines>
  <Paragraphs>0</Paragraphs>
  <ScaleCrop>false</ScaleCrop>
  <Company>Krokoz™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делать в случае пожара</dc:title>
  <dc:subject/>
  <dc:creator>HP</dc:creator>
  <cp:keywords/>
  <dc:description/>
  <cp:lastModifiedBy>Admin</cp:lastModifiedBy>
  <cp:revision>2</cp:revision>
  <dcterms:created xsi:type="dcterms:W3CDTF">2022-07-12T16:11:00Z</dcterms:created>
  <dcterms:modified xsi:type="dcterms:W3CDTF">2022-07-12T16:11:00Z</dcterms:modified>
</cp:coreProperties>
</file>