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80" w:rsidRPr="00436707" w:rsidRDefault="00D02080" w:rsidP="00436707">
      <w:pPr>
        <w:spacing w:line="240" w:lineRule="auto"/>
        <w:ind w:left="2265" w:right="-284" w:firstLine="1275"/>
        <w:jc w:val="both"/>
        <w:rPr>
          <w:rFonts w:ascii="Times New Roman" w:hAnsi="Times New Roman"/>
          <w:b/>
          <w:sz w:val="28"/>
          <w:szCs w:val="28"/>
        </w:rPr>
      </w:pPr>
      <w:r w:rsidRPr="00436707">
        <w:rPr>
          <w:rFonts w:ascii="Times New Roman" w:hAnsi="Times New Roman"/>
          <w:b/>
          <w:sz w:val="28"/>
          <w:szCs w:val="28"/>
        </w:rPr>
        <w:t>Туши окурок</w:t>
      </w:r>
    </w:p>
    <w:p w:rsidR="00D02080" w:rsidRPr="00436707" w:rsidRDefault="00D02080" w:rsidP="00436707">
      <w:pPr>
        <w:spacing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02080" w:rsidRPr="00436707" w:rsidRDefault="00D02080" w:rsidP="00436707">
      <w:pPr>
        <w:spacing w:line="240" w:lineRule="auto"/>
        <w:ind w:left="-567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436707">
        <w:rPr>
          <w:rFonts w:ascii="Times New Roman" w:hAnsi="Times New Roman"/>
          <w:b/>
          <w:sz w:val="28"/>
          <w:szCs w:val="28"/>
        </w:rPr>
        <w:t>Подходит к завершению перв</w:t>
      </w:r>
      <w:r>
        <w:rPr>
          <w:rFonts w:ascii="Times New Roman" w:hAnsi="Times New Roman"/>
          <w:b/>
          <w:sz w:val="28"/>
          <w:szCs w:val="28"/>
        </w:rPr>
        <w:t>ый этап республиканской акции «</w:t>
      </w:r>
      <w:bookmarkStart w:id="0" w:name="_GoBack"/>
      <w:bookmarkEnd w:id="0"/>
      <w:r w:rsidRPr="00436707">
        <w:rPr>
          <w:rFonts w:ascii="Times New Roman" w:hAnsi="Times New Roman"/>
          <w:b/>
          <w:sz w:val="28"/>
          <w:szCs w:val="28"/>
        </w:rPr>
        <w:t>Не прожигай свою жизнь!». Работники Дубровенского районного отдела по чрезвычайным ситуациям провели выступление в трудовом коллективе молочно-товарной фермы.</w:t>
      </w:r>
    </w:p>
    <w:p w:rsidR="00D02080" w:rsidRPr="00436707" w:rsidRDefault="00D02080" w:rsidP="00436707">
      <w:pPr>
        <w:spacing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436707">
        <w:rPr>
          <w:rFonts w:ascii="Times New Roman" w:hAnsi="Times New Roman"/>
          <w:sz w:val="28"/>
          <w:szCs w:val="28"/>
        </w:rPr>
        <w:t>Курение-это вредная привычка, которая может привести к беде. Поэтому работники Дубровенского РОЧС сделали акцент в своем выступлении на неосторожном обращении с огнем при курении. Курение не только вредит здоровью, но и является одной из основных причин возникновения пожаров. Спасатели призвали не курить в постели, использовать при курении пепельницу и обязательно проверить потушен ли окурок после курения. В связи с этим спасатели напомнили, что по всей республики</w:t>
      </w:r>
      <w:r>
        <w:rPr>
          <w:rFonts w:ascii="Times New Roman" w:hAnsi="Times New Roman"/>
          <w:sz w:val="28"/>
          <w:szCs w:val="28"/>
        </w:rPr>
        <w:t xml:space="preserve"> не сбавляет обороты компания «Н</w:t>
      </w:r>
      <w:r w:rsidRPr="00436707">
        <w:rPr>
          <w:rFonts w:ascii="Times New Roman" w:hAnsi="Times New Roman"/>
          <w:sz w:val="28"/>
          <w:szCs w:val="28"/>
        </w:rPr>
        <w:t>е жди белочку – туши окурок</w:t>
      </w:r>
      <w:r>
        <w:rPr>
          <w:rFonts w:ascii="Times New Roman" w:hAnsi="Times New Roman"/>
          <w:sz w:val="28"/>
          <w:szCs w:val="28"/>
        </w:rPr>
        <w:t>!</w:t>
      </w:r>
      <w:r w:rsidRPr="00436707">
        <w:rPr>
          <w:rFonts w:ascii="Times New Roman" w:hAnsi="Times New Roman"/>
          <w:sz w:val="28"/>
          <w:szCs w:val="28"/>
        </w:rPr>
        <w:t>».</w:t>
      </w:r>
    </w:p>
    <w:p w:rsidR="00D02080" w:rsidRPr="00436707" w:rsidRDefault="00D02080" w:rsidP="00436707">
      <w:pPr>
        <w:spacing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436707">
        <w:rPr>
          <w:rFonts w:ascii="Times New Roman" w:hAnsi="Times New Roman"/>
          <w:sz w:val="28"/>
          <w:szCs w:val="28"/>
        </w:rPr>
        <w:t>После чего спасатели напомнили о том, как вести себя в случае возникновения пожара, номере телефонов экстренных служб, а также правила эвакуации из здания в случае беды. Также спасатели напомнили правила эксплуатации печного отопления, в связи с началом отопительного сезона.</w:t>
      </w:r>
    </w:p>
    <w:p w:rsidR="00D02080" w:rsidRPr="00436707" w:rsidRDefault="00D02080" w:rsidP="00436707">
      <w:pPr>
        <w:spacing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Положила свое начало ка</w:t>
      </w:r>
      <w:r w:rsidRPr="00436707">
        <w:rPr>
          <w:rFonts w:ascii="Times New Roman" w:hAnsi="Times New Roman"/>
          <w:sz w:val="28"/>
          <w:szCs w:val="28"/>
        </w:rPr>
        <w:t>мпания</w:t>
      </w:r>
      <w:r>
        <w:rPr>
          <w:rFonts w:ascii="Times New Roman" w:hAnsi="Times New Roman"/>
          <w:sz w:val="28"/>
          <w:szCs w:val="28"/>
        </w:rPr>
        <w:t xml:space="preserve"> "Б</w:t>
      </w:r>
      <w:r w:rsidRPr="00436707">
        <w:rPr>
          <w:rFonts w:ascii="Times New Roman" w:hAnsi="Times New Roman"/>
          <w:sz w:val="28"/>
          <w:szCs w:val="28"/>
        </w:rPr>
        <w:t>езопасная старость". Работники МЧС призвали не оставлять в беде своих пожилых родственников. Ведь они уже не могут справляться со всеми обязанностями по дому, а ведь это может привести к пожару. Что необходимо сделать в первую очередь: поменять старую электропроводку, привести в порядок печное отопление, а также приусадебные участки.</w:t>
      </w:r>
    </w:p>
    <w:p w:rsidR="00D02080" w:rsidRPr="00436707" w:rsidRDefault="00D02080" w:rsidP="00436707">
      <w:pPr>
        <w:spacing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sectPr w:rsidR="00D02080" w:rsidRPr="00436707" w:rsidSect="008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EC3"/>
    <w:rsid w:val="000122DB"/>
    <w:rsid w:val="000A2B55"/>
    <w:rsid w:val="000A481F"/>
    <w:rsid w:val="000B151C"/>
    <w:rsid w:val="001A2E28"/>
    <w:rsid w:val="002E49F6"/>
    <w:rsid w:val="0039502C"/>
    <w:rsid w:val="003B3F09"/>
    <w:rsid w:val="00415A29"/>
    <w:rsid w:val="00436707"/>
    <w:rsid w:val="0047039C"/>
    <w:rsid w:val="00471EAC"/>
    <w:rsid w:val="004D6602"/>
    <w:rsid w:val="00524246"/>
    <w:rsid w:val="005674B2"/>
    <w:rsid w:val="00592DC0"/>
    <w:rsid w:val="00753709"/>
    <w:rsid w:val="007D2D21"/>
    <w:rsid w:val="00835557"/>
    <w:rsid w:val="00863B56"/>
    <w:rsid w:val="008B4C6D"/>
    <w:rsid w:val="00941AB1"/>
    <w:rsid w:val="009B37CF"/>
    <w:rsid w:val="00A00CD3"/>
    <w:rsid w:val="00A70C96"/>
    <w:rsid w:val="00A92815"/>
    <w:rsid w:val="00AA1ABA"/>
    <w:rsid w:val="00B021ED"/>
    <w:rsid w:val="00B27DE3"/>
    <w:rsid w:val="00B40881"/>
    <w:rsid w:val="00B7128B"/>
    <w:rsid w:val="00B74C7E"/>
    <w:rsid w:val="00C20E98"/>
    <w:rsid w:val="00CC12F4"/>
    <w:rsid w:val="00D02080"/>
    <w:rsid w:val="00DF170F"/>
    <w:rsid w:val="00E114C5"/>
    <w:rsid w:val="00E411A7"/>
    <w:rsid w:val="00F57EC3"/>
    <w:rsid w:val="00F6208D"/>
    <w:rsid w:val="00F67239"/>
    <w:rsid w:val="00FA0D9E"/>
    <w:rsid w:val="00FB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6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70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209</Words>
  <Characters>1196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Туши окурок</dc:title>
  <dc:subject/>
  <dc:creator>HP</dc:creator>
  <cp:keywords/>
  <dc:description/>
  <cp:lastModifiedBy>Admin</cp:lastModifiedBy>
  <cp:revision>2</cp:revision>
  <dcterms:created xsi:type="dcterms:W3CDTF">2021-11-14T13:43:00Z</dcterms:created>
  <dcterms:modified xsi:type="dcterms:W3CDTF">2021-11-14T13:43:00Z</dcterms:modified>
</cp:coreProperties>
</file>