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52" w:rsidRPr="00821132" w:rsidRDefault="00544F52" w:rsidP="00247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</w:t>
      </w:r>
      <w:r w:rsidRPr="00821132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Тема 4.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821132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Как помочь детям подготовиться к экзаменам</w:t>
      </w:r>
      <w:r w:rsidRPr="0082113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</w:t>
      </w:r>
      <w:r w:rsidRPr="00821132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    </w:t>
      </w:r>
    </w:p>
    <w:p w:rsidR="00544F52" w:rsidRPr="00821132" w:rsidRDefault="00544F52" w:rsidP="00247A17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544F52" w:rsidRPr="00821132" w:rsidRDefault="00544F52" w:rsidP="00247A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Не повышайте тревожность ребенка накануне экзаменов – это отрицательно скажется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544F52" w:rsidRPr="00821132" w:rsidRDefault="00544F52" w:rsidP="00247A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Поэтому 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544F52" w:rsidRPr="00821132" w:rsidRDefault="00544F52" w:rsidP="00247A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544F52" w:rsidRPr="00821132" w:rsidRDefault="00544F52" w:rsidP="00247A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544F52" w:rsidRPr="00821132" w:rsidRDefault="00544F52" w:rsidP="00247A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Ознакомьте ребенка с методикой подготовки к экзаменам.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Подготовьте различные варианты тестовых заданий по предмету и потренируйте ребенка, ведь тестирование   отличается от привычных для него письменных и устных экзаменов.</w:t>
      </w:r>
    </w:p>
    <w:p w:rsidR="00544F52" w:rsidRPr="00821132" w:rsidRDefault="00544F52" w:rsidP="00247A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</w:t>
      </w:r>
    </w:p>
    <w:p w:rsidR="00544F52" w:rsidRPr="00821132" w:rsidRDefault="00544F52" w:rsidP="00247A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Подбадривайте детей, хвалите их за то, что они делают хорошо, повышайте их уверенность в себе, так как чем больше ребенок боится неудачи, тем более вероятности допущения ошибок.</w:t>
      </w:r>
    </w:p>
    <w:p w:rsidR="00544F52" w:rsidRPr="00821132" w:rsidRDefault="00544F52" w:rsidP="00247A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Обратите внимание на питание ребенка.</w:t>
      </w:r>
    </w:p>
    <w:p w:rsidR="00544F52" w:rsidRPr="00821132" w:rsidRDefault="00544F52" w:rsidP="00247A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544F52" w:rsidRPr="00821132" w:rsidRDefault="00544F52" w:rsidP="00247A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Не критикуйте ребенка после экзамена.</w:t>
      </w:r>
    </w:p>
    <w:p w:rsidR="00544F52" w:rsidRPr="00821132" w:rsidRDefault="00544F52" w:rsidP="00247A17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1132">
        <w:rPr>
          <w:rFonts w:ascii="Times New Roman" w:hAnsi="Times New Roman"/>
          <w:color w:val="000000"/>
          <w:sz w:val="28"/>
          <w:szCs w:val="28"/>
          <w:lang w:eastAsia="ru-RU"/>
        </w:rPr>
        <w:t>Помните главное: нужно снизить напряжение и тревожность ребенка и обеспечить ему подходящие условия для занятий.</w:t>
      </w:r>
    </w:p>
    <w:p w:rsidR="00544F52" w:rsidRPr="00821132" w:rsidRDefault="00544F5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44F52" w:rsidRPr="00821132" w:rsidSect="00A8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03F"/>
    <w:multiLevelType w:val="multilevel"/>
    <w:tmpl w:val="E34EB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F1941"/>
    <w:multiLevelType w:val="multilevel"/>
    <w:tmpl w:val="2DEC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A17"/>
    <w:rsid w:val="00247A17"/>
    <w:rsid w:val="00544F52"/>
    <w:rsid w:val="00821132"/>
    <w:rsid w:val="00A87204"/>
    <w:rsid w:val="00BB23EC"/>
    <w:rsid w:val="00F9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0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7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47A1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300</Words>
  <Characters>1715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Тема 4</dc:title>
  <dc:subject/>
  <dc:creator>RePack by Diakov</dc:creator>
  <cp:keywords/>
  <dc:description/>
  <cp:lastModifiedBy>Admin</cp:lastModifiedBy>
  <cp:revision>2</cp:revision>
  <dcterms:created xsi:type="dcterms:W3CDTF">2021-12-19T16:26:00Z</dcterms:created>
  <dcterms:modified xsi:type="dcterms:W3CDTF">2021-12-19T16:26:00Z</dcterms:modified>
</cp:coreProperties>
</file>