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583" w:rsidRPr="005D35E0" w:rsidRDefault="00324583" w:rsidP="000C74A4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35E0">
        <w:rPr>
          <w:rStyle w:val="Strong"/>
          <w:i/>
          <w:iCs/>
          <w:color w:val="FF0000"/>
          <w:sz w:val="28"/>
          <w:szCs w:val="28"/>
        </w:rPr>
        <w:t>Тема 4. Организация летнего отдыха подростков</w:t>
      </w:r>
    </w:p>
    <w:p w:rsidR="00324583" w:rsidRPr="005D35E0" w:rsidRDefault="00324583" w:rsidP="000C74A4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D35E0">
        <w:rPr>
          <w:color w:val="000000"/>
          <w:sz w:val="28"/>
          <w:szCs w:val="28"/>
        </w:rPr>
        <w:t>Организация отдыха детей и подростков предполагает комплексный подход к оздоровлению, самореализации, личностному росту, развитию потенциала, навыков и умений учащихся. В контексте этого родители должны стремиться стимулировать у школьников интерес к спорту и творческой деятельности, формировать условия для укрепления здоровья, приобретения экологических, нравственных, краеведческих знаний. Во многом это достигается при использовании спортивно-оздоровительных мероприятий. Организация отдыха детей и подростков строится на сбалансированном питании, правильном распорядке дня, сочетании творческой, физической и трудовой деятельности.</w:t>
      </w:r>
    </w:p>
    <w:p w:rsidR="00324583" w:rsidRPr="005D35E0" w:rsidRDefault="00324583" w:rsidP="000C74A4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D35E0">
        <w:rPr>
          <w:color w:val="000000"/>
          <w:sz w:val="28"/>
          <w:szCs w:val="28"/>
        </w:rPr>
        <w:t>Летний отдых это долгожданный отдых и для родителей, и для детей. Поэтому очень важно, чтобы родители с наибольшей пользой распорядились этим драгоценным временем. Необходимо объяснить детям, что купаться, плавать, загорать полезно для здоровья только в том случае, если соблюдать определенные правила безопасности.</w:t>
      </w:r>
    </w:p>
    <w:p w:rsidR="00324583" w:rsidRPr="005D35E0" w:rsidRDefault="00324583" w:rsidP="000C74A4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D35E0">
        <w:rPr>
          <w:color w:val="000000"/>
          <w:sz w:val="28"/>
          <w:szCs w:val="28"/>
        </w:rPr>
        <w:t>Чтобы отдых принес только удовольствие вам и вашему ребенку постарайтесь соблюдать некоторые правила:</w:t>
      </w:r>
    </w:p>
    <w:p w:rsidR="00324583" w:rsidRPr="005D35E0" w:rsidRDefault="00324583" w:rsidP="000C74A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5E0">
        <w:rPr>
          <w:color w:val="000000"/>
          <w:sz w:val="28"/>
          <w:szCs w:val="28"/>
        </w:rPr>
        <w:t>1. Если вы занимаетесь со своим ребенком, помните, что эти занятия должны быть короткими и проводить их лучше в утренние часы.</w:t>
      </w:r>
    </w:p>
    <w:p w:rsidR="00324583" w:rsidRPr="005D35E0" w:rsidRDefault="00324583" w:rsidP="000C74A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5E0">
        <w:rPr>
          <w:color w:val="000000"/>
          <w:sz w:val="28"/>
          <w:szCs w:val="28"/>
        </w:rPr>
        <w:t>2. Следует помнить, что, выезжая за город или путешествуя по миру, следует обсуждать с ребенком полученные впечатления. Ваша задача расширять кругозор детей, соединяя имеющиеся знания и жизненный опыт ребенка.</w:t>
      </w:r>
    </w:p>
    <w:p w:rsidR="00324583" w:rsidRPr="005D35E0" w:rsidRDefault="00324583" w:rsidP="000C74A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5E0">
        <w:rPr>
          <w:color w:val="000000"/>
          <w:sz w:val="28"/>
          <w:szCs w:val="28"/>
        </w:rPr>
        <w:t>3. Всеми силами отвлекайте ребенка от телефона, планшета и компьютера, проводите все свободное время на свежем воздухе, купайтесь, катайтесь на велосипеде, самокате, роликах, играйте в футбол. Лето – это укрепление здоровья ребенка и от того как он отдохнет во многом зависит его здоровье весь следующий учебный год.</w:t>
      </w:r>
    </w:p>
    <w:p w:rsidR="00324583" w:rsidRPr="005D35E0" w:rsidRDefault="00324583" w:rsidP="000C74A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5E0">
        <w:rPr>
          <w:color w:val="000000"/>
          <w:sz w:val="28"/>
          <w:szCs w:val="28"/>
        </w:rPr>
        <w:t>4. 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8-9 часов.</w:t>
      </w:r>
    </w:p>
    <w:p w:rsidR="00324583" w:rsidRPr="005D35E0" w:rsidRDefault="00324583" w:rsidP="000C74A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5E0">
        <w:rPr>
          <w:color w:val="000000"/>
          <w:sz w:val="28"/>
          <w:szCs w:val="28"/>
        </w:rPr>
        <w:t>5. Следите за питанием ребенка. Мороженое, газировка в большом количестве, не принесут здоровья вашему ребенку.</w:t>
      </w:r>
    </w:p>
    <w:p w:rsidR="00324583" w:rsidRPr="005D35E0" w:rsidRDefault="00324583" w:rsidP="000C74A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5E0">
        <w:rPr>
          <w:color w:val="000000"/>
          <w:sz w:val="28"/>
          <w:szCs w:val="28"/>
        </w:rPr>
        <w:t>6. Выбирайте только те виды отдыха, которые устроят вас и вашего ребенка.</w:t>
      </w:r>
    </w:p>
    <w:p w:rsidR="00324583" w:rsidRPr="005D35E0" w:rsidRDefault="00324583" w:rsidP="000C74A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5E0">
        <w:rPr>
          <w:color w:val="000000"/>
          <w:sz w:val="28"/>
          <w:szCs w:val="28"/>
        </w:rPr>
        <w:t>7. 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общения.</w:t>
      </w:r>
    </w:p>
    <w:p w:rsidR="00324583" w:rsidRPr="005D35E0" w:rsidRDefault="00324583" w:rsidP="000C74A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5E0">
        <w:rPr>
          <w:color w:val="000000"/>
          <w:sz w:val="28"/>
          <w:szCs w:val="28"/>
        </w:rPr>
        <w:t>8. Собираясь на отдых с компанией, старайтесь брать людей, которые разделяют ваши интересы. Оптимально ехать на отдых со схожим составом семьи. Одинаковые заботы, одинаковые проблемы, взаимопомощь, уход за детьми.</w:t>
      </w:r>
    </w:p>
    <w:p w:rsidR="00324583" w:rsidRPr="005D35E0" w:rsidRDefault="00324583" w:rsidP="000C74A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5E0">
        <w:rPr>
          <w:color w:val="000000"/>
          <w:sz w:val="28"/>
          <w:szCs w:val="28"/>
        </w:rPr>
        <w:t>9. Заведите с детьми разговор о летнем отдыхе и любимом всеми занятии – купании (в реке, море, озере). Подчеркните различия между морем, рекой, озером. Напомните о знаках, запрещающих купаться. Помните: Отдых – это хорошо. Неорганизованный отдых – плохо!</w:t>
      </w:r>
    </w:p>
    <w:p w:rsidR="00324583" w:rsidRPr="005D35E0" w:rsidRDefault="00324583" w:rsidP="000C74A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5E0">
        <w:rPr>
          <w:color w:val="000000"/>
          <w:sz w:val="28"/>
          <w:szCs w:val="28"/>
        </w:rPr>
        <w:t>Солнце – это прекрасно. Отсутствие тени – плохо!</w:t>
      </w:r>
    </w:p>
    <w:p w:rsidR="00324583" w:rsidRPr="005D35E0" w:rsidRDefault="00324583" w:rsidP="000C74A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5E0">
        <w:rPr>
          <w:color w:val="000000"/>
          <w:sz w:val="28"/>
          <w:szCs w:val="28"/>
        </w:rPr>
        <w:t>Морской воздух, купание – это хорошо. Многочасовое купание – плохо!</w:t>
      </w:r>
    </w:p>
    <w:p w:rsidR="00324583" w:rsidRPr="005D35E0" w:rsidRDefault="00324583" w:rsidP="000C74A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5E0">
        <w:rPr>
          <w:rStyle w:val="Strong"/>
          <w:color w:val="000000"/>
          <w:sz w:val="28"/>
          <w:szCs w:val="28"/>
        </w:rPr>
        <w:t>Купание – прекрасное закаливающее средство.</w:t>
      </w:r>
    </w:p>
    <w:p w:rsidR="00324583" w:rsidRPr="005D35E0" w:rsidRDefault="00324583" w:rsidP="000C74A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5E0">
        <w:rPr>
          <w:color w:val="000000"/>
          <w:sz w:val="28"/>
          <w:szCs w:val="28"/>
        </w:rPr>
        <w:t>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324583" w:rsidRPr="005D35E0" w:rsidRDefault="00324583" w:rsidP="000C74A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5E0">
        <w:rPr>
          <w:color w:val="000000"/>
          <w:sz w:val="28"/>
          <w:szCs w:val="28"/>
        </w:rPr>
        <w:t>При купании необходимо соблюдать правила:</w:t>
      </w:r>
    </w:p>
    <w:p w:rsidR="00324583" w:rsidRPr="005D35E0" w:rsidRDefault="00324583" w:rsidP="000C74A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5E0">
        <w:rPr>
          <w:color w:val="000000"/>
          <w:sz w:val="28"/>
          <w:szCs w:val="28"/>
        </w:rPr>
        <w:t>Не разрешается купаться натощак и раньше, чем через 1-1,5 часа после еды.</w:t>
      </w:r>
    </w:p>
    <w:p w:rsidR="00324583" w:rsidRPr="005D35E0" w:rsidRDefault="00324583" w:rsidP="000C74A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5E0">
        <w:rPr>
          <w:color w:val="000000"/>
          <w:sz w:val="28"/>
          <w:szCs w:val="28"/>
        </w:rPr>
        <w:t>В воде дети должны находиться в движении.</w:t>
      </w:r>
    </w:p>
    <w:p w:rsidR="00324583" w:rsidRPr="005D35E0" w:rsidRDefault="00324583" w:rsidP="000C74A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5E0">
        <w:rPr>
          <w:color w:val="000000"/>
          <w:sz w:val="28"/>
          <w:szCs w:val="28"/>
        </w:rPr>
        <w:t>При появлении озноба немедленно выйти из воды.</w:t>
      </w:r>
    </w:p>
    <w:p w:rsidR="00324583" w:rsidRPr="005D35E0" w:rsidRDefault="00324583" w:rsidP="000C74A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5E0">
        <w:rPr>
          <w:color w:val="000000"/>
          <w:sz w:val="28"/>
          <w:szCs w:val="28"/>
        </w:rPr>
        <w:t>Нельзя разгорячённым окунаться в прохладную воду.</w:t>
      </w:r>
    </w:p>
    <w:p w:rsidR="00324583" w:rsidRPr="005D35E0" w:rsidRDefault="00324583" w:rsidP="000C74A4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D35E0">
        <w:rPr>
          <w:color w:val="000000"/>
          <w:sz w:val="28"/>
          <w:szCs w:val="28"/>
        </w:rPr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 или другие игры. Для взрослого - «единственный способ стать снова ребенком, оставаясь взрослым».</w:t>
      </w:r>
    </w:p>
    <w:p w:rsidR="00324583" w:rsidRPr="005D35E0" w:rsidRDefault="00324583" w:rsidP="000C74A4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D35E0">
        <w:rPr>
          <w:color w:val="000000"/>
          <w:sz w:val="28"/>
          <w:szCs w:val="28"/>
        </w:rPr>
        <w:t>Отправляясь на отдых с детьми за город, с компанией, не забывайте взять с собой необходимые атрибуты для игры, это могут быть мячи, ракетки, а также многое другое, на что хватит выдумки.</w:t>
      </w:r>
    </w:p>
    <w:p w:rsidR="00324583" w:rsidRPr="005D35E0" w:rsidRDefault="00324583" w:rsidP="000C74A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5E0">
        <w:rPr>
          <w:color w:val="000000"/>
          <w:sz w:val="28"/>
          <w:szCs w:val="28"/>
        </w:rPr>
        <w:t>Подвижные игры с предметами (с массажным мячом, скакалками, обручем, другим сезонным спортинвентарём), соревнования, эстафеты будут способствовать развитию двигательной сферы ребёнка, а именно объёма, силы, переключаемости движений, хорошей координации и моторной реакции, научат формировать стратегию поведения, особенно игры с правилами.</w:t>
      </w:r>
    </w:p>
    <w:p w:rsidR="00324583" w:rsidRPr="005D35E0" w:rsidRDefault="00324583" w:rsidP="000C74A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5E0">
        <w:rPr>
          <w:color w:val="000000"/>
          <w:sz w:val="28"/>
          <w:szCs w:val="28"/>
        </w:rPr>
        <w:t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         </w:t>
      </w:r>
    </w:p>
    <w:p w:rsidR="00324583" w:rsidRPr="005D35E0" w:rsidRDefault="00324583" w:rsidP="000C74A4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35E0">
        <w:rPr>
          <w:color w:val="000000"/>
          <w:sz w:val="28"/>
          <w:szCs w:val="28"/>
        </w:rPr>
        <w:t>     </w:t>
      </w:r>
      <w:r w:rsidRPr="005D35E0">
        <w:rPr>
          <w:rStyle w:val="Emphasis"/>
          <w:color w:val="000000"/>
          <w:sz w:val="28"/>
          <w:szCs w:val="28"/>
        </w:rPr>
        <w:t>Хорошего семейного отдыха вам!</w:t>
      </w:r>
    </w:p>
    <w:p w:rsidR="00324583" w:rsidRPr="005D35E0" w:rsidRDefault="00324583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24583" w:rsidRPr="005D35E0" w:rsidSect="006C7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4A4"/>
    <w:rsid w:val="000C74A4"/>
    <w:rsid w:val="00324583"/>
    <w:rsid w:val="003245FE"/>
    <w:rsid w:val="005D35E0"/>
    <w:rsid w:val="006C713D"/>
    <w:rsid w:val="00B3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13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C7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0C74A4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0C74A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79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779</Words>
  <Characters>4443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4</dc:title>
  <dc:subject/>
  <dc:creator>RePack by Diakov</dc:creator>
  <cp:keywords/>
  <dc:description/>
  <cp:lastModifiedBy>Admin</cp:lastModifiedBy>
  <cp:revision>2</cp:revision>
  <dcterms:created xsi:type="dcterms:W3CDTF">2021-12-19T16:13:00Z</dcterms:created>
  <dcterms:modified xsi:type="dcterms:W3CDTF">2021-12-19T16:13:00Z</dcterms:modified>
</cp:coreProperties>
</file>