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DF" w:rsidRPr="00045892" w:rsidRDefault="00F43DDF" w:rsidP="00D62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Тема 4. Профессиональная ориентация девятиклассников.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Как помочь подростку выбрать профессию?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Выбор профессии – это оптимальное решение задачи, причем задачи 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Первое, что надо решить</w:t>
      </w: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 – это какой путь избрать после 9 класса: продолжать общее образование в старшей школе или профессиональных учреждениях.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F43DDF" w:rsidRPr="00045892" w:rsidRDefault="00F43DDF" w:rsidP="00D626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социальный заказ, положение на рынке труда;</w:t>
      </w:r>
    </w:p>
    <w:p w:rsidR="00F43DDF" w:rsidRPr="00045892" w:rsidRDefault="00F43DDF" w:rsidP="00D626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уровень материального обеспечения семьи;</w:t>
      </w:r>
    </w:p>
    <w:p w:rsidR="00F43DDF" w:rsidRPr="00045892" w:rsidRDefault="00F43DDF" w:rsidP="00D626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 получения помощи в обучении;</w:t>
      </w:r>
    </w:p>
    <w:p w:rsidR="00F43DDF" w:rsidRPr="00045892" w:rsidRDefault="00F43DDF" w:rsidP="00D626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условия оплаты труда в данной сфере;</w:t>
      </w:r>
    </w:p>
    <w:p w:rsidR="00F43DDF" w:rsidRPr="00045892" w:rsidRDefault="00F43DDF" w:rsidP="00D626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местная инфраструктура профессионального образования.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Вторая часть задачи</w:t>
      </w: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 – выбрать ту профессию и специальность, которую ваш ребенок хочет, определить ее тип, класс, отдел «Я хочу».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И </w:t>
      </w:r>
      <w:r w:rsidRPr="0004589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третья часть</w:t>
      </w: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 выбора – учесть свои возможности «Я могу»: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        интересы, склонности;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        успехи в учебе и потенциальные способности;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        свои сильные и слабые стороны;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        состояние здоровья.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Итак, сознательный выбор профессии основывается: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 на знаниях о мире профессий;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-на знаниях о выбираемой конкретной специальности;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-на изучении своих интересов;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-на изучении своих способностей;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-на знании своих сильных и слабых качеств;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-на состоянии своего здоровья;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-на учете ситуации, на рынке труда;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-на учете материальных условий семьи.          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Наиболее частые ошибки профессионального выбора:</w:t>
      </w:r>
    </w:p>
    <w:p w:rsidR="00F43DDF" w:rsidRPr="00045892" w:rsidRDefault="00F43DDF" w:rsidP="00D626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ориентация на престижность профессии;</w:t>
      </w:r>
    </w:p>
    <w:p w:rsidR="00F43DDF" w:rsidRPr="00045892" w:rsidRDefault="00F43DDF" w:rsidP="00D626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ориентация исключительно на высокую заработную плату;</w:t>
      </w:r>
    </w:p>
    <w:p w:rsidR="00F43DDF" w:rsidRPr="00045892" w:rsidRDefault="00F43DDF" w:rsidP="00D626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ориентация исключительно на комфортные условия труда;</w:t>
      </w:r>
    </w:p>
    <w:p w:rsidR="00F43DDF" w:rsidRPr="00045892" w:rsidRDefault="00F43DDF" w:rsidP="00D626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снижение до минимума трудностей обучения;</w:t>
      </w:r>
    </w:p>
    <w:p w:rsidR="00F43DDF" w:rsidRPr="00045892" w:rsidRDefault="00F43DDF" w:rsidP="00D626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 только указания родителей;</w:t>
      </w:r>
    </w:p>
    <w:p w:rsidR="00F43DDF" w:rsidRPr="00045892" w:rsidRDefault="00F43DDF" w:rsidP="00D626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учеба за компанию, вместе с друзьями.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Родительская помощь ребенку в выборе образовательного маршрута может заключаться в следующем: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        совет ребенку;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        приобретение необходимых справочников;</w:t>
      </w:r>
    </w:p>
    <w:p w:rsidR="00F43DDF" w:rsidRPr="00045892" w:rsidRDefault="00F43DDF" w:rsidP="00D6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892">
        <w:rPr>
          <w:rFonts w:ascii="Times New Roman" w:hAnsi="Times New Roman"/>
          <w:color w:val="000000"/>
          <w:sz w:val="28"/>
          <w:szCs w:val="28"/>
          <w:lang w:eastAsia="ru-RU"/>
        </w:rPr>
        <w:t>-        сбор информации об учебных заведениях.</w:t>
      </w:r>
    </w:p>
    <w:p w:rsidR="00F43DDF" w:rsidRPr="00045892" w:rsidRDefault="00F43DD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43DDF" w:rsidRPr="00045892" w:rsidSect="004C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0C7C"/>
    <w:multiLevelType w:val="multilevel"/>
    <w:tmpl w:val="5DDC3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72E4B"/>
    <w:multiLevelType w:val="multilevel"/>
    <w:tmpl w:val="3AF0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66B"/>
    <w:rsid w:val="00045892"/>
    <w:rsid w:val="00343796"/>
    <w:rsid w:val="004C5F79"/>
    <w:rsid w:val="00C00A89"/>
    <w:rsid w:val="00D6266B"/>
    <w:rsid w:val="00F4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62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6266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6266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311</Words>
  <Characters>1776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RePack by Diakov</dc:creator>
  <cp:keywords/>
  <dc:description/>
  <cp:lastModifiedBy>Admin</cp:lastModifiedBy>
  <cp:revision>2</cp:revision>
  <dcterms:created xsi:type="dcterms:W3CDTF">2021-12-19T16:21:00Z</dcterms:created>
  <dcterms:modified xsi:type="dcterms:W3CDTF">2021-12-19T16:21:00Z</dcterms:modified>
</cp:coreProperties>
</file>