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32" w:rsidRDefault="00D37432" w:rsidP="00C751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Старт республиканской акции «Каникулы без дыма и огня»</w:t>
      </w:r>
    </w:p>
    <w:p w:rsidR="00D37432" w:rsidRDefault="00D37432" w:rsidP="00C7519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будут спасатели, наполняя досуг ребят множеством полезных обучающих мероприятий, которые будут проводится в рамках республиканской акции «Каникулы без дыма и огня».</w:t>
      </w:r>
    </w:p>
    <w:p w:rsidR="00D37432" w:rsidRDefault="00D37432" w:rsidP="00C7519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акции – предупреждение возникновения пожаров по причине детской шалости с огнём, гибели и травматизма детей. Она будет проходить с 1 июня по 31 августа в летних оздоровительных и пришкольных лагерях, где основной её аудиторией станут школьники разных возрастов.  </w:t>
      </w:r>
    </w:p>
    <w:p w:rsidR="00D37432" w:rsidRDefault="00D37432" w:rsidP="00C7519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D37432" w:rsidRDefault="00D37432" w:rsidP="00C75194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нужно делать если произошёл пожар?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-выбежать на улицу;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-позвонить по телефону 101 или 112 и вызвать спасателей;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-сообщить, что горит и свой адрес.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при пожаре выйти из помещения невозможно, необходимо: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-вызвать спасателей по телефону 101 или 112;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-закрыть окна, заткнуть зазоры под дверью мокрыми тряпками;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-рот и нос прикрыть влажной тканью;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есть возможность, выйти на балкон и плотно прикрыть за собой дверь;</w:t>
      </w:r>
    </w:p>
    <w:p w:rsidR="00D3743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балкона нет, дожидаться помощи возле окна, подавая сигналы спасателям куском яркой материи.</w:t>
      </w:r>
    </w:p>
    <w:p w:rsidR="00D37432" w:rsidRPr="00767ED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Храните спички, зажигалки в недоступных для детей местах. И самое главное – не оставляйте детей без присмотра.</w:t>
      </w:r>
      <w:bookmarkStart w:id="0" w:name="_GoBack"/>
      <w:bookmarkEnd w:id="0"/>
    </w:p>
    <w:p w:rsidR="00D37432" w:rsidRPr="00767ED2" w:rsidRDefault="00D37432" w:rsidP="00767ED2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sectPr w:rsidR="00D37432" w:rsidRPr="00767ED2" w:rsidSect="0080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5DC"/>
    <w:rsid w:val="000F35DC"/>
    <w:rsid w:val="005024DB"/>
    <w:rsid w:val="006E6D13"/>
    <w:rsid w:val="00767ED2"/>
    <w:rsid w:val="00802421"/>
    <w:rsid w:val="00C75194"/>
    <w:rsid w:val="00D37432"/>
    <w:rsid w:val="00E1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192</Words>
  <Characters>1099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 республиканской акции «Каникулы без дыма и огня»</dc:title>
  <dc:subject/>
  <dc:creator>HP</dc:creator>
  <cp:keywords/>
  <dc:description/>
  <cp:lastModifiedBy>Admin</cp:lastModifiedBy>
  <cp:revision>2</cp:revision>
  <dcterms:created xsi:type="dcterms:W3CDTF">2021-06-04T06:06:00Z</dcterms:created>
  <dcterms:modified xsi:type="dcterms:W3CDTF">2021-06-04T06:06:00Z</dcterms:modified>
</cp:coreProperties>
</file>