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44" w:rsidRPr="00142958" w:rsidRDefault="00CF0F44" w:rsidP="00142958">
      <w:pPr>
        <w:spacing w:after="0"/>
        <w:ind w:firstLine="709"/>
        <w:jc w:val="center"/>
        <w:rPr>
          <w:b/>
          <w:bCs/>
        </w:rPr>
      </w:pPr>
      <w:r w:rsidRPr="00142958">
        <w:rPr>
          <w:b/>
          <w:bCs/>
        </w:rPr>
        <w:t>Старт акции «Каникулы без дыма и огня!»</w:t>
      </w:r>
    </w:p>
    <w:p w:rsidR="00CF0F44" w:rsidRDefault="00CF0F44" w:rsidP="00142958">
      <w:pPr>
        <w:spacing w:after="0"/>
        <w:ind w:firstLine="709"/>
        <w:jc w:val="both"/>
      </w:pPr>
      <w:r>
        <w:t>С целью предупреждения пожаров, других чрезвычайных ситуаций и гибели людей от них в период с 6 июня по 19 августа пройдет республиканская акция «Каникулы – без дыма и огня!» в пришкольных и летних оздоровительных лагерях.</w:t>
      </w:r>
    </w:p>
    <w:p w:rsidR="00CF0F44" w:rsidRDefault="00CF0F44" w:rsidP="00142958">
      <w:pPr>
        <w:spacing w:after="0"/>
        <w:ind w:firstLine="709"/>
        <w:jc w:val="both"/>
      </w:pPr>
      <w:r>
        <w:t>Для работы с детьми спасатели будут использовать различные формы работы, максимально современные, увлекательные и в то же время полезные мероприятия, среди которых – экскурсия в пожарную часть. Также для ребят планируется проведение масштабного мероприятия – «День МЧС».</w:t>
      </w:r>
    </w:p>
    <w:p w:rsidR="00CF0F44" w:rsidRDefault="00CF0F44" w:rsidP="00142958">
      <w:pPr>
        <w:spacing w:after="0"/>
        <w:ind w:firstLine="709"/>
        <w:jc w:val="both"/>
      </w:pPr>
      <w:r>
        <w:t>А помогать работникам МЧС в обеспечении безопасного детского отдыха будут юные спасатели, представители ОСВОД, отделов и учреждений по образованию, культуры и др.</w:t>
      </w:r>
    </w:p>
    <w:p w:rsidR="00CF0F44" w:rsidRDefault="00CF0F44" w:rsidP="00142958">
      <w:pPr>
        <w:spacing w:after="0"/>
        <w:ind w:firstLine="709"/>
        <w:jc w:val="both"/>
      </w:pPr>
      <w:r>
        <w:t>Родители! Не забывайте напоминать своим детям элементарные правила безопасности:</w:t>
      </w:r>
    </w:p>
    <w:p w:rsidR="00CF0F44" w:rsidRDefault="00CF0F44" w:rsidP="00142958">
      <w:pPr>
        <w:spacing w:after="0"/>
        <w:ind w:firstLine="709"/>
        <w:jc w:val="both"/>
      </w:pPr>
      <w:r>
        <w:rPr>
          <w:rFonts w:ascii="Segoe UI Symbol" w:hAnsi="Segoe UI Symbol" w:cs="Segoe UI Symbol"/>
        </w:rPr>
        <w:t>✔</w:t>
      </w:r>
      <w:r>
        <w:t>напомните им, что спички детям – не игрушка;</w:t>
      </w:r>
    </w:p>
    <w:p w:rsidR="00CF0F44" w:rsidRDefault="00CF0F44" w:rsidP="00142958">
      <w:pPr>
        <w:spacing w:after="0"/>
        <w:ind w:firstLine="709"/>
        <w:jc w:val="both"/>
      </w:pPr>
      <w:r>
        <w:rPr>
          <w:rFonts w:ascii="Segoe UI Symbol" w:hAnsi="Segoe UI Symbol" w:cs="Segoe UI Symbol"/>
        </w:rPr>
        <w:t>✔</w:t>
      </w:r>
      <w:r>
        <w:t>запрещайте прикасаться к электрооборудованию и печному отоплению;</w:t>
      </w:r>
    </w:p>
    <w:p w:rsidR="00CF0F44" w:rsidRDefault="00CF0F44" w:rsidP="00142958">
      <w:pPr>
        <w:spacing w:after="0"/>
        <w:ind w:firstLine="709"/>
        <w:jc w:val="both"/>
      </w:pPr>
      <w:r>
        <w:rPr>
          <w:rFonts w:ascii="Segoe UI Symbol" w:hAnsi="Segoe UI Symbol" w:cs="Segoe UI Symbol"/>
        </w:rPr>
        <w:t>✔</w:t>
      </w:r>
      <w:r>
        <w:t>расскажите об опасных местах для игр.</w:t>
      </w:r>
    </w:p>
    <w:p w:rsidR="00CF0F44" w:rsidRDefault="00CF0F44" w:rsidP="00142958">
      <w:pPr>
        <w:spacing w:after="0"/>
        <w:ind w:firstLine="709"/>
        <w:jc w:val="both"/>
      </w:pPr>
      <w:r>
        <w:t>Все это может стать причиной пожаров и, как следствие, может повлечь за собой печальные последствия. Разъясните действия в случае пожара и как правильно вызывать спасателей.</w:t>
      </w:r>
    </w:p>
    <w:sectPr w:rsidR="00CF0F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B6A"/>
    <w:rsid w:val="00046B01"/>
    <w:rsid w:val="000F2017"/>
    <w:rsid w:val="00142958"/>
    <w:rsid w:val="0039357E"/>
    <w:rsid w:val="00620B6A"/>
    <w:rsid w:val="006C0B77"/>
    <w:rsid w:val="008242FF"/>
    <w:rsid w:val="00870751"/>
    <w:rsid w:val="00922C48"/>
    <w:rsid w:val="00931E5D"/>
    <w:rsid w:val="00B915B7"/>
    <w:rsid w:val="00CF0F44"/>
    <w:rsid w:val="00D92CD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 акции «Каникулы без дыма и огня</dc:title>
  <dc:subject/>
  <dc:creator>ua12072021@outlook.com</dc:creator>
  <cp:keywords/>
  <dc:description/>
  <cp:lastModifiedBy>Admin</cp:lastModifiedBy>
  <cp:revision>2</cp:revision>
  <dcterms:created xsi:type="dcterms:W3CDTF">2022-06-06T15:09:00Z</dcterms:created>
  <dcterms:modified xsi:type="dcterms:W3CDTF">2022-06-06T15:09:00Z</dcterms:modified>
</cp:coreProperties>
</file>