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E9" w:rsidRDefault="00DD17E9" w:rsidP="00A90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пожарах за 2020 год по Витебской области</w:t>
      </w:r>
    </w:p>
    <w:p w:rsidR="00DD17E9" w:rsidRDefault="00DD17E9" w:rsidP="00A90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7E9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Пожаров-874; гибель (чел./из них детей) - 106/0.</w:t>
      </w:r>
    </w:p>
    <w:p w:rsidR="00DD17E9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пожарах спасено: людей (чел.) - 210, в т.ч в результате сработки автономного пожарного извещателя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43 человека.</w:t>
      </w:r>
    </w:p>
    <w:p w:rsidR="00DD17E9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Утонуло по данным ОСВОДа (чел./из них детей) -78/2.</w:t>
      </w:r>
    </w:p>
    <w:p w:rsidR="00DD17E9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Дубровенском районе </w:t>
      </w:r>
      <w:r>
        <w:rPr>
          <w:rFonts w:ascii="Times New Roman" w:hAnsi="Times New Roman"/>
          <w:sz w:val="28"/>
          <w:szCs w:val="28"/>
        </w:rPr>
        <w:t>в 2020 году зафиксировано 19 пожаров на которых погибло 4 человека.</w:t>
      </w:r>
    </w:p>
    <w:p w:rsidR="00DD17E9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4-го января 2021 года в Витебской области уже произошло 10 пожаров.</w:t>
      </w:r>
    </w:p>
    <w:p w:rsidR="00DD17E9" w:rsidRPr="00007AF1" w:rsidRDefault="00DD17E9" w:rsidP="003F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Дубровенского РОЧС просят вас использовать только исправное печное оборудование и электроприборы заводского изготовления, так как нарушение правил эксплуатации может привести к трагическим последствиям.</w:t>
      </w:r>
    </w:p>
    <w:sectPr w:rsidR="00DD17E9" w:rsidRPr="00007AF1" w:rsidSect="0099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14"/>
    <w:rsid w:val="00007AF1"/>
    <w:rsid w:val="00253D26"/>
    <w:rsid w:val="00356E49"/>
    <w:rsid w:val="003B5F60"/>
    <w:rsid w:val="003C0C14"/>
    <w:rsid w:val="003F4519"/>
    <w:rsid w:val="00992B3D"/>
    <w:rsid w:val="00A027D8"/>
    <w:rsid w:val="00A90663"/>
    <w:rsid w:val="00C331AF"/>
    <w:rsid w:val="00D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пожарах за 2020 год по Витебской области</dc:title>
  <dc:subject/>
  <dc:creator>HP</dc:creator>
  <cp:keywords/>
  <dc:description/>
  <cp:lastModifiedBy>Admin</cp:lastModifiedBy>
  <cp:revision>2</cp:revision>
  <dcterms:created xsi:type="dcterms:W3CDTF">2021-01-05T15:46:00Z</dcterms:created>
  <dcterms:modified xsi:type="dcterms:W3CDTF">2021-01-05T15:46:00Z</dcterms:modified>
</cp:coreProperties>
</file>