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A7" w:rsidRPr="00BB78EB" w:rsidRDefault="006352A7" w:rsidP="00BB78E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BB78EB">
        <w:rPr>
          <w:rFonts w:ascii="Times New Roman" w:hAnsi="Times New Roman"/>
          <w:bCs/>
          <w:sz w:val="24"/>
          <w:szCs w:val="24"/>
          <w:lang w:eastAsia="ru-RU"/>
        </w:rPr>
        <w:t>УТВЕРЖДАЮ</w:t>
      </w:r>
    </w:p>
    <w:p w:rsidR="006352A7" w:rsidRDefault="006352A7" w:rsidP="00BB78E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BB78EB">
        <w:rPr>
          <w:rFonts w:ascii="Times New Roman" w:hAnsi="Times New Roman"/>
          <w:bCs/>
          <w:sz w:val="24"/>
          <w:szCs w:val="24"/>
          <w:lang w:eastAsia="ru-RU"/>
        </w:rPr>
        <w:t>Директор ГУО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B78EB">
        <w:rPr>
          <w:rFonts w:ascii="Times New Roman" w:hAnsi="Times New Roman"/>
          <w:bCs/>
          <w:sz w:val="24"/>
          <w:szCs w:val="24"/>
          <w:lang w:eastAsia="ru-RU"/>
        </w:rPr>
        <w:t>«Средняя школа №1</w:t>
      </w:r>
    </w:p>
    <w:p w:rsidR="006352A7" w:rsidRPr="00BB78EB" w:rsidRDefault="006352A7" w:rsidP="00BB78E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г. Дубровно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2A7" w:rsidRPr="00BB78EB" w:rsidRDefault="006352A7" w:rsidP="002973A5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B78EB">
        <w:rPr>
          <w:rFonts w:ascii="Times New Roman" w:hAnsi="Times New Roman"/>
          <w:bCs/>
          <w:sz w:val="24"/>
          <w:szCs w:val="24"/>
          <w:lang w:eastAsia="ru-RU"/>
        </w:rPr>
        <w:t>____________ И.В. Мартыненко</w:t>
      </w:r>
    </w:p>
    <w:p w:rsidR="006352A7" w:rsidRPr="00BB78EB" w:rsidRDefault="006352A7" w:rsidP="00BB78E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B78EB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«___»________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 2022</w:t>
      </w:r>
      <w:r w:rsidRPr="00BB78EB">
        <w:rPr>
          <w:rFonts w:ascii="Times New Roman" w:hAnsi="Times New Roman"/>
          <w:bCs/>
          <w:sz w:val="24"/>
          <w:szCs w:val="24"/>
          <w:lang w:eastAsia="ru-RU"/>
        </w:rPr>
        <w:t xml:space="preserve"> года</w:t>
      </w:r>
    </w:p>
    <w:p w:rsidR="006352A7" w:rsidRPr="00BB78EB" w:rsidRDefault="006352A7" w:rsidP="00CC692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352A7" w:rsidRPr="00BB78EB" w:rsidRDefault="006352A7" w:rsidP="00CC692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352A7" w:rsidRPr="00BB78EB" w:rsidRDefault="006352A7" w:rsidP="00BB78E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BB78EB">
        <w:rPr>
          <w:rFonts w:ascii="Times New Roman" w:hAnsi="Times New Roman"/>
          <w:bCs/>
          <w:sz w:val="30"/>
          <w:szCs w:val="30"/>
          <w:lang w:eastAsia="ru-RU"/>
        </w:rPr>
        <w:t>План работы</w:t>
      </w:r>
    </w:p>
    <w:p w:rsidR="006352A7" w:rsidRPr="00BB78EB" w:rsidRDefault="006352A7" w:rsidP="00BB78E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BB78EB">
        <w:rPr>
          <w:rFonts w:ascii="Times New Roman" w:hAnsi="Times New Roman"/>
          <w:bCs/>
          <w:sz w:val="30"/>
          <w:szCs w:val="30"/>
          <w:lang w:eastAsia="ru-RU"/>
        </w:rPr>
        <w:t>по профилактике суицида</w:t>
      </w:r>
      <w:r>
        <w:rPr>
          <w:rFonts w:ascii="Times New Roman" w:hAnsi="Times New Roman"/>
          <w:bCs/>
          <w:sz w:val="30"/>
          <w:szCs w:val="30"/>
          <w:lang w:eastAsia="ru-RU"/>
        </w:rPr>
        <w:t>льного поведения и кризисных состояний детей и подростков</w:t>
      </w:r>
    </w:p>
    <w:p w:rsidR="006352A7" w:rsidRPr="00BB78EB" w:rsidRDefault="006352A7" w:rsidP="00BB78E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BB78EB">
        <w:rPr>
          <w:rFonts w:ascii="Times New Roman" w:hAnsi="Times New Roman"/>
          <w:bCs/>
          <w:sz w:val="30"/>
          <w:szCs w:val="30"/>
          <w:lang w:eastAsia="ru-RU"/>
        </w:rPr>
        <w:t xml:space="preserve">в ГУО «Средняя школа №1 </w:t>
      </w:r>
      <w:r>
        <w:rPr>
          <w:rFonts w:ascii="Times New Roman" w:hAnsi="Times New Roman"/>
          <w:bCs/>
          <w:sz w:val="30"/>
          <w:szCs w:val="30"/>
          <w:lang w:eastAsia="ru-RU"/>
        </w:rPr>
        <w:t>г.Дубровно имени А.А. Никандровой»</w:t>
      </w:r>
    </w:p>
    <w:p w:rsidR="006352A7" w:rsidRPr="00BB78EB" w:rsidRDefault="006352A7" w:rsidP="00BB78E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на 2022-2023</w:t>
      </w:r>
      <w:r w:rsidRPr="00BB78EB">
        <w:rPr>
          <w:rFonts w:ascii="Times New Roman" w:hAnsi="Times New Roman"/>
          <w:bCs/>
          <w:sz w:val="30"/>
          <w:szCs w:val="30"/>
          <w:lang w:eastAsia="ru-RU"/>
        </w:rPr>
        <w:t xml:space="preserve"> учебный год.</w:t>
      </w:r>
    </w:p>
    <w:p w:rsidR="006352A7" w:rsidRPr="002973A5" w:rsidRDefault="006352A7" w:rsidP="00CC692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2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85"/>
        <w:gridCol w:w="4216"/>
        <w:gridCol w:w="1893"/>
        <w:gridCol w:w="2831"/>
      </w:tblGrid>
      <w:tr w:rsidR="006352A7" w:rsidRPr="00CB27AA" w:rsidTr="006F5D1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Pr="00BB78EB" w:rsidRDefault="006352A7" w:rsidP="00CC692A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352A7" w:rsidRPr="00CB27AA" w:rsidTr="006F5D1B"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Pr="00BB78EB" w:rsidRDefault="006352A7" w:rsidP="00CC692A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Профилактическая работа с учащимися</w:t>
            </w:r>
          </w:p>
        </w:tc>
      </w:tr>
      <w:tr w:rsidR="006352A7" w:rsidRPr="00CB27AA" w:rsidTr="0065534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Михальченко А.А.,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СППС, 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352A7" w:rsidRPr="00CB27AA" w:rsidTr="0065534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мероприятий позитивной направленности и жизнеутверждающей позиции.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СППС, классные руководители, педагог-организатор</w:t>
            </w:r>
          </w:p>
        </w:tc>
      </w:tr>
      <w:tr w:rsidR="006352A7" w:rsidRPr="00CB27AA" w:rsidTr="008F14C6">
        <w:trPr>
          <w:trHeight w:val="455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0968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Классные часы, конференции, тренинги, формирующие в процессе воспитательной работы у учащихся такие понятия как «ценность жизни», «цели и смысл жизни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»:</w:t>
            </w:r>
          </w:p>
          <w:p w:rsidR="006352A7" w:rsidRDefault="006352A7" w:rsidP="000968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352A7" w:rsidRPr="00CC3341" w:rsidRDefault="006352A7" w:rsidP="008F14C6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3341">
              <w:rPr>
                <w:rFonts w:ascii="Times New Roman" w:hAnsi="Times New Roman"/>
                <w:sz w:val="26"/>
                <w:szCs w:val="26"/>
                <w:lang w:eastAsia="ru-RU"/>
              </w:rPr>
              <w:t>- Интерактивное занятие для учащихся 9 – 11 классов  « Все возможно пока ты жив».</w:t>
            </w:r>
          </w:p>
          <w:p w:rsidR="006352A7" w:rsidRPr="00CC3341" w:rsidRDefault="006352A7" w:rsidP="008F14C6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33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Проблемно – поисковая беседа для учащихся 5 – 8 кл.  «Жизнь зачем ты нам дана?» </w:t>
            </w:r>
          </w:p>
          <w:p w:rsidR="006352A7" w:rsidRPr="00BB78EB" w:rsidRDefault="006352A7" w:rsidP="008F14C6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3341">
              <w:rPr>
                <w:rFonts w:ascii="Times New Roman" w:hAnsi="Times New Roman"/>
                <w:sz w:val="26"/>
                <w:szCs w:val="26"/>
                <w:lang w:eastAsia="ru-RU"/>
              </w:rPr>
              <w:t>Урок - игра для учащихся 1 – 4 кл. «Поделись улыбкою своей »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0968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(мероприятия по плану месячника: «</w:t>
            </w:r>
            <w:r w:rsidRPr="00CB27AA">
              <w:rPr>
                <w:rFonts w:ascii="Times New Roman" w:hAnsi="Times New Roman"/>
                <w:sz w:val="26"/>
                <w:szCs w:val="26"/>
                <w:lang w:eastAsia="ru-RU"/>
              </w:rPr>
              <w:t>Жизнь прекрасна! Мы  голосуем за жизнь!»</w:t>
            </w:r>
            <w:r w:rsidRPr="005958BA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10.09.-08.10.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Default="006352A7" w:rsidP="00BB78EB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Михальченк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А.А., к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лассные руководители,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СППС</w:t>
            </w:r>
          </w:p>
          <w:p w:rsidR="006352A7" w:rsidRDefault="006352A7" w:rsidP="00BB78EB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социальный Домасевич О.В.</w:t>
            </w:r>
          </w:p>
          <w:p w:rsidR="006352A7" w:rsidRDefault="006352A7" w:rsidP="00BB78EB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352A7" w:rsidRDefault="006352A7" w:rsidP="00BB78EB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352A7" w:rsidRPr="00CB27AA" w:rsidRDefault="006352A7" w:rsidP="00BB78EB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352A7" w:rsidRPr="00BB78EB" w:rsidRDefault="006352A7" w:rsidP="00BB78EB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352A7" w:rsidRPr="00CB27AA" w:rsidTr="0065534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27AA">
              <w:rPr>
                <w:rFonts w:ascii="Times New Roman" w:hAnsi="Times New Roman"/>
                <w:sz w:val="26"/>
                <w:szCs w:val="26"/>
                <w:lang w:eastAsia="ru-RU"/>
              </w:rPr>
              <w:t>Тематическая выставка литературы «Цени свою жизнь»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9112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(мероприятия по плану месячника: «</w:t>
            </w:r>
            <w:r w:rsidRPr="00CB27AA">
              <w:rPr>
                <w:rFonts w:ascii="Times New Roman" w:hAnsi="Times New Roman"/>
                <w:sz w:val="26"/>
                <w:szCs w:val="26"/>
                <w:lang w:eastAsia="ru-RU"/>
              </w:rPr>
              <w:t>Жизнь прекрасна! Мы  голосуем за жизнь!»</w:t>
            </w:r>
            <w:r w:rsidRPr="005958BA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  <w:p w:rsidR="006352A7" w:rsidRPr="00BB78EB" w:rsidRDefault="006352A7" w:rsidP="00911293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10.09.-08.10.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Pr="00BB78EB" w:rsidRDefault="006352A7" w:rsidP="002B2ED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27AA">
              <w:rPr>
                <w:rFonts w:ascii="Times New Roman" w:hAnsi="Times New Roman"/>
                <w:sz w:val="26"/>
                <w:szCs w:val="26"/>
                <w:lang w:eastAsia="ru-RU"/>
              </w:rPr>
              <w:t>Заведующая библиотекой Осипова А.И.</w:t>
            </w:r>
          </w:p>
        </w:tc>
      </w:tr>
      <w:tr w:rsidR="006352A7" w:rsidRPr="00CB27AA" w:rsidTr="00105142">
        <w:trPr>
          <w:trHeight w:val="931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CB27AA" w:rsidRDefault="006352A7" w:rsidP="00105142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A76A5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информационных листовок  на стенде «Счастье жить».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Pr="00CB27AA" w:rsidRDefault="006352A7" w:rsidP="00105142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социальный Домасевич О.В.</w:t>
            </w:r>
          </w:p>
        </w:tc>
      </w:tr>
      <w:tr w:rsidR="006352A7" w:rsidRPr="00CB27AA" w:rsidTr="0065534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CB27AA" w:rsidRDefault="006352A7" w:rsidP="00096890">
            <w:pPr>
              <w:rPr>
                <w:rFonts w:ascii="Times New Roman" w:hAnsi="Times New Roman"/>
                <w:sz w:val="26"/>
                <w:szCs w:val="26"/>
              </w:rPr>
            </w:pPr>
            <w:r w:rsidRPr="00CB27AA">
              <w:rPr>
                <w:rFonts w:ascii="Times New Roman" w:hAnsi="Times New Roman"/>
                <w:sz w:val="26"/>
                <w:szCs w:val="26"/>
              </w:rPr>
              <w:t>Диагностическое обследование учащихся 5-11классов,</w:t>
            </w:r>
          </w:p>
          <w:p w:rsidR="006352A7" w:rsidRPr="003A76A5" w:rsidRDefault="006352A7" w:rsidP="00A450D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27AA">
              <w:rPr>
                <w:rFonts w:ascii="Times New Roman" w:hAnsi="Times New Roman"/>
                <w:sz w:val="26"/>
                <w:szCs w:val="26"/>
              </w:rPr>
              <w:t>9-11 классов по изучению особенностей эмоционального реагирования и адаптационных возможностей несовершеннолетних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10.09. по 08.10.</w:t>
            </w:r>
          </w:p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01.03. по 18.03.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Default="006352A7" w:rsidP="00096890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Педагог-психолог Кабушева О.И.</w:t>
            </w:r>
          </w:p>
        </w:tc>
      </w:tr>
      <w:tr w:rsidR="006352A7" w:rsidRPr="00CB27AA" w:rsidTr="0065534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CB27AA" w:rsidRDefault="006352A7" w:rsidP="009D5B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27AA">
              <w:rPr>
                <w:rFonts w:ascii="Times New Roman" w:hAnsi="Times New Roman"/>
                <w:sz w:val="26"/>
                <w:szCs w:val="26"/>
              </w:rPr>
              <w:t>1-4 кл. психологическая игра «Я в этом мире не один»</w:t>
            </w:r>
          </w:p>
          <w:p w:rsidR="006352A7" w:rsidRPr="00CB27AA" w:rsidRDefault="006352A7" w:rsidP="009D5B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u w:color="FFFFFF"/>
              </w:rPr>
            </w:pPr>
            <w:r w:rsidRPr="00CB27AA">
              <w:rPr>
                <w:rFonts w:ascii="Times New Roman" w:hAnsi="Times New Roman"/>
                <w:color w:val="000000"/>
                <w:sz w:val="26"/>
                <w:szCs w:val="26"/>
                <w:u w:color="FFFFFF"/>
              </w:rPr>
              <w:t>3-4 кл. ч</w:t>
            </w:r>
            <w:r w:rsidRPr="00CB27AA">
              <w:rPr>
                <w:rFonts w:ascii="Times New Roman" w:hAnsi="Times New Roman"/>
                <w:sz w:val="26"/>
                <w:szCs w:val="26"/>
              </w:rPr>
              <w:t xml:space="preserve">ас общения:  </w:t>
            </w:r>
            <w:r w:rsidRPr="00CB27AA">
              <w:rPr>
                <w:rFonts w:ascii="Times New Roman" w:hAnsi="Times New Roman"/>
                <w:color w:val="000000"/>
                <w:sz w:val="26"/>
                <w:szCs w:val="26"/>
                <w:u w:color="FFFFFF"/>
              </w:rPr>
              <w:t>«Мир вокруг нас»</w:t>
            </w:r>
          </w:p>
          <w:p w:rsidR="006352A7" w:rsidRPr="00CB27AA" w:rsidRDefault="006352A7" w:rsidP="009D5B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27AA">
              <w:rPr>
                <w:rFonts w:ascii="Times New Roman" w:hAnsi="Times New Roman"/>
                <w:sz w:val="26"/>
                <w:szCs w:val="26"/>
              </w:rPr>
              <w:t>5-7 кл. Игровые занятия: «Поиск позитивных путей разрешения конфликтных ситуаций»</w:t>
            </w:r>
          </w:p>
          <w:p w:rsidR="006352A7" w:rsidRPr="00CB27AA" w:rsidRDefault="006352A7" w:rsidP="009D5B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B27AA">
              <w:rPr>
                <w:rFonts w:ascii="Times New Roman" w:hAnsi="Times New Roman"/>
                <w:sz w:val="26"/>
                <w:szCs w:val="26"/>
              </w:rPr>
              <w:t>9-11 кл. Психологическая гостиная: «Несколько слов о поиске смысла в жизни»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10.09.-08.10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Default="006352A7" w:rsidP="00096890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Педагог-психолог Редькина С.В.</w:t>
            </w:r>
          </w:p>
          <w:p w:rsidR="006352A7" w:rsidRDefault="006352A7" w:rsidP="00096890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352A7" w:rsidRDefault="006352A7" w:rsidP="00096890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352A7" w:rsidRDefault="006352A7" w:rsidP="00096890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Педагог-психолог Кабушева О.И.</w:t>
            </w:r>
          </w:p>
        </w:tc>
      </w:tr>
      <w:tr w:rsidR="006352A7" w:rsidRPr="00CB27AA" w:rsidTr="0065534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CB27AA" w:rsidRDefault="006352A7" w:rsidP="00A450D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27AA">
              <w:rPr>
                <w:rFonts w:ascii="Times New Roman" w:hAnsi="Times New Roman"/>
                <w:sz w:val="26"/>
                <w:szCs w:val="26"/>
              </w:rPr>
              <w:t>Индивидуальная, групповая работа с учащимися, имеющими различные проблемы в психологическом развитии, обучении, поведении, дети, находящиеся в трудной жизненной ситуации (по результатам диагностик1-4 кл., 5-11 кл.)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Default="006352A7" w:rsidP="00096890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Педагоги-психологи Редькина С.В., Кабушева О.И.</w:t>
            </w:r>
          </w:p>
        </w:tc>
      </w:tr>
      <w:tr w:rsidR="006352A7" w:rsidRPr="00CB27AA" w:rsidTr="0065534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внеурочной деят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ельности учащихся.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(сентябрь, январь)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Pr="00BB78EB" w:rsidRDefault="006352A7" w:rsidP="002B2ED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  Михальченко А.А., педагог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социал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ьный Домасевич О.В.,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педагог-организатор</w:t>
            </w:r>
          </w:p>
        </w:tc>
      </w:tr>
      <w:tr w:rsidR="006352A7" w:rsidRPr="00CB27AA" w:rsidTr="0065534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E27377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встреч учащихся с работниками здравоохранения, сотрудниками внутренних дел, представителями общественных организаций.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Михальченко А.А.</w:t>
            </w:r>
          </w:p>
        </w:tc>
      </w:tr>
      <w:tr w:rsidR="006352A7" w:rsidRPr="00CB27AA" w:rsidTr="0065534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СПЦ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По необходимости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Директор Мартыненко 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.В., заместитель директора по воспитательной работе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Михальчен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 А.А., СППС</w:t>
            </w:r>
          </w:p>
        </w:tc>
      </w:tr>
      <w:tr w:rsidR="006352A7" w:rsidRPr="00CB27AA" w:rsidTr="0065534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A17968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Незамедлительное сообще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ние в администрацию учреждения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отдел по образованию. КДН,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фактах насилия над ребенком со стороны родителей или других взрослых лиц.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Михал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ьченко А.А., СППС, классные руководители</w:t>
            </w:r>
          </w:p>
        </w:tc>
      </w:tr>
      <w:tr w:rsidR="006352A7" w:rsidRPr="00CB27AA" w:rsidTr="0065534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Поддержка в актуальном состоянии на сайте учреждения, информационном стенде информации о деятельности телефонов доверия и служб помощи детям, находящимся в кризисных ситуациях.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Модератор сайта учреждения Осипова А.И., СППС</w:t>
            </w:r>
          </w:p>
        </w:tc>
      </w:tr>
      <w:tr w:rsidR="006352A7" w:rsidRPr="00CB27AA" w:rsidTr="0065534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выставок в школьной библиотеке «Скажи жизни ДА!»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Библиотекари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Осипова А.И.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Орешкова В.В.</w:t>
            </w:r>
          </w:p>
        </w:tc>
      </w:tr>
      <w:tr w:rsidR="006352A7" w:rsidRPr="00CB27AA" w:rsidTr="0065534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F93BE2" w:rsidRDefault="006352A7" w:rsidP="008F14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3BE2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 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93BE2">
              <w:rPr>
                <w:rFonts w:ascii="Times New Roman" w:hAnsi="Times New Roman"/>
                <w:sz w:val="26"/>
                <w:szCs w:val="26"/>
                <w:lang w:eastAsia="ru-RU"/>
              </w:rPr>
              <w:t>рамках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проекта</w:t>
            </w:r>
          </w:p>
          <w:p w:rsidR="006352A7" w:rsidRPr="00BB78EB" w:rsidRDefault="006352A7" w:rsidP="008F14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3BE2">
              <w:rPr>
                <w:rFonts w:ascii="Times New Roman" w:hAnsi="Times New Roman"/>
                <w:sz w:val="26"/>
                <w:szCs w:val="26"/>
                <w:lang w:eastAsia="ru-RU"/>
              </w:rPr>
              <w:t>«Родительские университеты»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(по отдельному плану)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СППС, классные руководители, медсестра</w:t>
            </w:r>
          </w:p>
        </w:tc>
      </w:tr>
      <w:tr w:rsidR="006352A7" w:rsidRPr="00CB27AA" w:rsidTr="0065534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Информационно-разъяснительная работа с учащимися по вопросам безопасности жизнедеятельности, профилактики вредных привычек, интернет-зависимости, зависимости от гаджетов и иных видов зависимостей.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Default="006352A7" w:rsidP="00386A03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Михал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ьченко А.А., СППС, библиотекари, классные руководители. </w:t>
            </w:r>
          </w:p>
        </w:tc>
      </w:tr>
      <w:tr w:rsidR="006352A7" w:rsidRPr="00CB27AA" w:rsidTr="0065534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63199C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3199C">
              <w:rPr>
                <w:rFonts w:ascii="Times New Roman" w:hAnsi="Times New Roman"/>
                <w:sz w:val="26"/>
                <w:szCs w:val="26"/>
                <w:lang w:eastAsia="ru-RU"/>
              </w:rPr>
              <w:t>Большие профилактические часы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Каждую четверть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Михал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ьченко А.А.</w:t>
            </w:r>
          </w:p>
        </w:tc>
      </w:tr>
      <w:tr w:rsidR="006352A7" w:rsidRPr="00CB27AA" w:rsidTr="0065534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индивидуальных и групповых занятий с обучающимися по обучению социальным и поведенческим навыкам, снятию эмоционального напряжения, развитию фрустрационной толерантности.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СППС</w:t>
            </w:r>
          </w:p>
        </w:tc>
      </w:tr>
      <w:tr w:rsidR="006352A7" w:rsidRPr="00CB27AA" w:rsidTr="006F5D1B"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Pr="002B2ED5" w:rsidRDefault="006352A7" w:rsidP="00CC692A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2ED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Профилактическая работа с родителями</w:t>
            </w:r>
          </w:p>
        </w:tc>
      </w:tr>
      <w:tr w:rsidR="006352A7" w:rsidRPr="00CB27AA" w:rsidTr="00386A0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A450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3E4">
              <w:rPr>
                <w:rFonts w:ascii="Times New Roman" w:hAnsi="Times New Roman"/>
                <w:sz w:val="26"/>
                <w:szCs w:val="26"/>
              </w:rPr>
              <w:t>Общешкольные родительские собрания:</w:t>
            </w:r>
          </w:p>
          <w:p w:rsidR="006352A7" w:rsidRDefault="006352A7" w:rsidP="00A450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1243E4">
              <w:rPr>
                <w:rFonts w:ascii="Times New Roman" w:hAnsi="Times New Roman"/>
                <w:sz w:val="26"/>
                <w:szCs w:val="26"/>
              </w:rPr>
              <w:t>«</w:t>
            </w:r>
            <w:r w:rsidRPr="00CB27AA">
              <w:rPr>
                <w:rFonts w:ascii="Times New Roman" w:hAnsi="Times New Roman"/>
                <w:sz w:val="26"/>
                <w:szCs w:val="26"/>
              </w:rPr>
              <w:t xml:space="preserve">Вместе с родителями за безопасность наших детей» (один из вопросов </w:t>
            </w:r>
            <w:r w:rsidRPr="001243E4">
              <w:rPr>
                <w:rFonts w:ascii="Times New Roman" w:hAnsi="Times New Roman"/>
                <w:sz w:val="26"/>
                <w:szCs w:val="26"/>
                <w:lang w:eastAsia="ru-RU"/>
              </w:rPr>
              <w:t>«Формирование навыков безопасного поведения, противостояние внешним угрозам, навыков самосохранительного поведения, культуры поведения учащихся в сети интернет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», 2</w:t>
            </w:r>
            <w:r w:rsidRPr="00CB27AA">
              <w:rPr>
                <w:rFonts w:ascii="Times New Roman" w:hAnsi="Times New Roman"/>
                <w:sz w:val="26"/>
                <w:szCs w:val="26"/>
              </w:rPr>
              <w:t>«</w:t>
            </w:r>
            <w:r w:rsidRPr="001243E4">
              <w:rPr>
                <w:rFonts w:ascii="Times New Roman" w:hAnsi="Times New Roman"/>
                <w:sz w:val="26"/>
                <w:szCs w:val="26"/>
                <w:lang w:eastAsia="ru-RU"/>
              </w:rPr>
              <w:t>Здоровый образ жизни семьи - залог полноценного физическ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ого и психического здоровья ребе</w:t>
            </w:r>
            <w:r w:rsidRPr="001243E4">
              <w:rPr>
                <w:rFonts w:ascii="Times New Roman" w:hAnsi="Times New Roman"/>
                <w:sz w:val="26"/>
                <w:szCs w:val="26"/>
                <w:lang w:eastAsia="ru-RU"/>
              </w:rPr>
              <w:t>нка»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(один из вопросов </w:t>
            </w:r>
            <w:r w:rsidRPr="001243E4">
              <w:rPr>
                <w:rFonts w:ascii="Times New Roman" w:hAnsi="Times New Roman"/>
                <w:sz w:val="26"/>
                <w:szCs w:val="26"/>
                <w:lang w:eastAsia="ru-RU"/>
              </w:rPr>
              <w:t>«Профилактика кризисных состояний детей и подростков.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Психическое здоровье детей и подростков.</w:t>
            </w:r>
            <w:r w:rsidRPr="001243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Профилактика буллинга»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6352A7" w:rsidRPr="00CB27AA" w:rsidRDefault="006352A7" w:rsidP="00A450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3«</w:t>
            </w:r>
            <w:r w:rsidRPr="00CB27AA">
              <w:rPr>
                <w:rFonts w:ascii="Times New Roman" w:hAnsi="Times New Roman"/>
                <w:sz w:val="26"/>
                <w:szCs w:val="26"/>
              </w:rPr>
              <w:t xml:space="preserve">Здоровый ребенок – здоровое общество», </w:t>
            </w:r>
          </w:p>
          <w:p w:rsidR="006352A7" w:rsidRPr="00CB27AA" w:rsidRDefault="006352A7" w:rsidP="00A450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27AA">
              <w:rPr>
                <w:rFonts w:ascii="Times New Roman" w:hAnsi="Times New Roman"/>
                <w:sz w:val="26"/>
                <w:szCs w:val="26"/>
              </w:rPr>
              <w:t>4«Радости и трудности</w:t>
            </w:r>
            <w:r w:rsidRPr="00CB27AA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r w:rsidRPr="00CB27AA">
              <w:rPr>
                <w:rStyle w:val="Emphasis"/>
                <w:rFonts w:ascii="Times New Roman" w:hAnsi="Times New Roman"/>
                <w:bCs/>
                <w:i w:val="0"/>
                <w:color w:val="111111"/>
                <w:sz w:val="26"/>
                <w:szCs w:val="26"/>
                <w:shd w:val="clear" w:color="auto" w:fill="FFFFFF"/>
              </w:rPr>
              <w:t>Итоги учебного года</w:t>
            </w:r>
            <w:r w:rsidRPr="00CB27AA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6352A7" w:rsidRDefault="006352A7" w:rsidP="00A450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27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3E4">
              <w:rPr>
                <w:rFonts w:ascii="Times New Roman" w:hAnsi="Times New Roman"/>
                <w:sz w:val="26"/>
                <w:szCs w:val="26"/>
                <w:lang w:eastAsia="ru-RU"/>
              </w:rPr>
              <w:t>Выездные родительские собрания</w:t>
            </w:r>
          </w:p>
          <w:p w:rsidR="006352A7" w:rsidRPr="00655343" w:rsidRDefault="006352A7" w:rsidP="00A450D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аг. Россасно, аг. Станиславово, аг. Еремеевщина.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E55C5F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Сентябрь, ноябрь, февраль, апрель (последний четверг месяца)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Pr="00BB78EB" w:rsidRDefault="006352A7" w:rsidP="00A171F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СППС, с привлечением специалистов и сотрудников УЗ «Дубровенская центральная районная больница»,</w:t>
            </w:r>
            <w:r w:rsidRPr="00CB27AA">
              <w:rPr>
                <w:rFonts w:ascii="Times New Roman" w:hAnsi="Times New Roman"/>
                <w:sz w:val="26"/>
                <w:szCs w:val="26"/>
              </w:rPr>
              <w:t xml:space="preserve"> КДН, СК,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РОВД, РОЧС, </w:t>
            </w:r>
            <w:r w:rsidRPr="00CB27AA">
              <w:rPr>
                <w:rFonts w:ascii="Times New Roman" w:hAnsi="Times New Roman"/>
                <w:sz w:val="26"/>
                <w:szCs w:val="26"/>
              </w:rPr>
              <w:t xml:space="preserve">ГАИ Дубровенского РОВД,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церковь.</w:t>
            </w:r>
            <w:r w:rsidRPr="00CB27A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352A7" w:rsidRPr="00CB27AA" w:rsidTr="00386A0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Информационно-разъяснительная работа с родителями, законными представителями учащихся по вопросам безопасности жизнедеятельности, профилактики вредных привычек, интернет-зависимости, зависимости от гаджетов и иных видов зависимостей.</w:t>
            </w:r>
          </w:p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Выявление семей, в которых практикуется жестокое обращение с детьми (индивидуальные беседы, анкетирование)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Pr="00BB78EB" w:rsidRDefault="006352A7" w:rsidP="002B2ED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Михальченко А.А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.,СППС, 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  <w:bookmarkStart w:id="0" w:name="_GoBack"/>
            <w:bookmarkEnd w:id="0"/>
          </w:p>
        </w:tc>
      </w:tr>
      <w:tr w:rsidR="006352A7" w:rsidRPr="00CB27AA" w:rsidTr="00386A0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Профилактическ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ая работа с семьями, по пропаганде позитивного опыта семейного воспитания, формированию у родителей умений и навыков конструктивного поведения в семье, повышению уровня правовой грамотности, популяризации законопослушного образа жизни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52A7" w:rsidRPr="00BB78EB" w:rsidRDefault="006352A7" w:rsidP="00CC692A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52A7" w:rsidRPr="00BB78EB" w:rsidRDefault="006352A7" w:rsidP="006F5D1B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СППС, межведомственное взаимодействие со службами (СПЦ, ИДН, УЗ ЦРБ, церковь)</w:t>
            </w:r>
          </w:p>
        </w:tc>
      </w:tr>
      <w:tr w:rsidR="006352A7" w:rsidRPr="00CB27AA" w:rsidTr="00386A0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52A7" w:rsidRPr="00BB78EB" w:rsidRDefault="006352A7" w:rsidP="00822164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Постоянная консультативная психологическая помощь семьям и подросткам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52A7" w:rsidRPr="00BB78EB" w:rsidRDefault="006352A7" w:rsidP="00E55C5F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ППС</w:t>
            </w:r>
          </w:p>
        </w:tc>
      </w:tr>
      <w:tr w:rsidR="006352A7" w:rsidRPr="00CB27AA" w:rsidTr="00386A0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52A7" w:rsidRPr="00BB78EB" w:rsidRDefault="006352A7" w:rsidP="002B2ED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Акции «Не оставляйте детей одних», «Цени свою жизнь», «Дом без насилия»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52A7" w:rsidRDefault="006352A7" w:rsidP="00822164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СППС, педагог-организатор </w:t>
            </w:r>
          </w:p>
        </w:tc>
      </w:tr>
      <w:tr w:rsidR="006352A7" w:rsidRPr="00CB27AA" w:rsidTr="00386A0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52A7" w:rsidRDefault="006352A7" w:rsidP="00631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Консультации «Родительские университеты»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 (по графику)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52A7" w:rsidRDefault="006352A7" w:rsidP="00CC692A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СППС, классные руководители, медицинский работник</w:t>
            </w:r>
          </w:p>
        </w:tc>
      </w:tr>
      <w:tr w:rsidR="006352A7" w:rsidRPr="00CB27AA" w:rsidTr="006F5D1B"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Pr="002B2ED5" w:rsidRDefault="006352A7" w:rsidP="00CC692A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2ED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Работа с педагогическим коллективом</w:t>
            </w:r>
          </w:p>
        </w:tc>
      </w:tr>
      <w:tr w:rsidR="006352A7" w:rsidRPr="00CB27AA" w:rsidTr="006F5D1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105142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F12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«Раннее выявление несовершеннолетних, находящихся кризисной ситуации, оказание им помощи и  поддержки», (</w:t>
            </w:r>
            <w:r w:rsidRPr="003F12C2">
              <w:rPr>
                <w:rFonts w:ascii="Times New Roman" w:hAnsi="Times New Roman"/>
                <w:sz w:val="26"/>
                <w:szCs w:val="26"/>
                <w:lang w:eastAsia="ru-RU"/>
              </w:rPr>
              <w:t>Методические рекомендации по организации работы по профилактике суицидального поведения».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F12C2">
              <w:rPr>
                <w:rFonts w:ascii="Times New Roman" w:hAnsi="Times New Roman"/>
                <w:sz w:val="26"/>
                <w:szCs w:val="26"/>
              </w:rPr>
              <w:t>Методические рекомендации по организации работы по профилактике суицидального поведения обучающихся и вовлечения детей и подростковв активные деструктивные сообщества и игры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3F12C2">
              <w:rPr>
                <w:rFonts w:ascii="Times New Roman" w:hAnsi="Times New Roman"/>
                <w:sz w:val="26"/>
                <w:szCs w:val="26"/>
              </w:rPr>
              <w:t>.</w:t>
            </w:r>
            <w:r w:rsidRPr="003F12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Ноябрь 2022</w:t>
            </w:r>
          </w:p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МО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классных руководителей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52A7" w:rsidRPr="00BB78EB" w:rsidRDefault="006352A7" w:rsidP="00837B5B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директорапо воспитательной работе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Михальченко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А.А.</w:t>
            </w:r>
          </w:p>
        </w:tc>
      </w:tr>
      <w:tr w:rsidR="006352A7" w:rsidRPr="00CB27AA" w:rsidTr="00105142">
        <w:trPr>
          <w:trHeight w:val="1522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52A7" w:rsidRPr="00BB78EB" w:rsidRDefault="006352A7" w:rsidP="00105142">
            <w:pPr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Совещание при директоре «</w:t>
            </w:r>
            <w:r w:rsidRPr="00CB27AA">
              <w:rPr>
                <w:rFonts w:ascii="Times New Roman" w:hAnsi="Times New Roman"/>
                <w:sz w:val="26"/>
                <w:szCs w:val="26"/>
              </w:rPr>
              <w:t>О работе учреждения образования по профилактике кризисных состояний детей и подростков».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директора по воспитательной работе  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Михальченко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6352A7" w:rsidRPr="00CB27AA" w:rsidTr="00105142">
        <w:trPr>
          <w:trHeight w:val="1522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52A7" w:rsidRPr="008F14C6" w:rsidRDefault="006352A7" w:rsidP="008F14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>
              <w:rPr>
                <w:bCs/>
                <w:iCs/>
                <w:color w:val="111111"/>
                <w:sz w:val="26"/>
                <w:szCs w:val="26"/>
              </w:rPr>
              <w:t>МО классных руководителей. Ознакомление классных руководителей, специалистов службы СППС документом «</w:t>
            </w:r>
            <w:r w:rsidRPr="008F14C6">
              <w:rPr>
                <w:bCs/>
                <w:iCs/>
                <w:color w:val="111111"/>
                <w:sz w:val="26"/>
                <w:szCs w:val="26"/>
              </w:rPr>
              <w:t>Алгоритм межведомственного взаимодействия по профилактике суицидальных попыток и суицидов несовершеннолетних</w:t>
            </w:r>
            <w:r>
              <w:rPr>
                <w:bCs/>
                <w:iCs/>
                <w:color w:val="111111"/>
                <w:sz w:val="26"/>
                <w:szCs w:val="26"/>
              </w:rPr>
              <w:t>» (</w:t>
            </w:r>
            <w:r w:rsidRPr="008F14C6">
              <w:rPr>
                <w:bCs/>
                <w:iCs/>
                <w:color w:val="111111"/>
                <w:sz w:val="26"/>
                <w:szCs w:val="26"/>
              </w:rPr>
              <w:t>Утвержден</w:t>
            </w:r>
          </w:p>
          <w:p w:rsidR="006352A7" w:rsidRPr="008F14C6" w:rsidRDefault="006352A7" w:rsidP="008F14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8F14C6">
              <w:rPr>
                <w:bCs/>
                <w:iCs/>
                <w:color w:val="111111"/>
                <w:sz w:val="26"/>
                <w:szCs w:val="26"/>
              </w:rPr>
              <w:t>постановлением КДН</w:t>
            </w:r>
          </w:p>
          <w:p w:rsidR="006352A7" w:rsidRPr="008F14C6" w:rsidRDefault="006352A7" w:rsidP="008F14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8F14C6">
              <w:rPr>
                <w:bCs/>
                <w:iCs/>
                <w:color w:val="111111"/>
                <w:sz w:val="26"/>
                <w:szCs w:val="26"/>
              </w:rPr>
              <w:t>Витебского облисполкома</w:t>
            </w:r>
          </w:p>
          <w:p w:rsidR="006352A7" w:rsidRDefault="006352A7" w:rsidP="008F14C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14C6">
              <w:rPr>
                <w:bCs/>
                <w:iCs/>
                <w:color w:val="111111"/>
                <w:sz w:val="26"/>
                <w:szCs w:val="26"/>
              </w:rPr>
              <w:t>29 июля 2021 № 2-1</w:t>
            </w:r>
            <w:r>
              <w:rPr>
                <w:bCs/>
                <w:iCs/>
                <w:color w:val="111111"/>
                <w:sz w:val="26"/>
                <w:szCs w:val="26"/>
              </w:rPr>
              <w:t>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директора по воспитательной работе  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Михальченко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6352A7" w:rsidRPr="00CB27AA" w:rsidTr="006F5D1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52A7" w:rsidRDefault="006352A7" w:rsidP="00FA3EA8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Рейды «Подросток», «Семья», учительско- родительский патруль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52A7" w:rsidRPr="00BB78EB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СППС, классные руководители, заместитель директора по воспитательной работе</w:t>
            </w:r>
            <w:r w:rsidRPr="00BB78EB">
              <w:rPr>
                <w:rFonts w:ascii="Times New Roman" w:hAnsi="Times New Roman"/>
                <w:sz w:val="26"/>
                <w:szCs w:val="26"/>
                <w:lang w:eastAsia="ru-RU"/>
              </w:rPr>
              <w:t>Михальченко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6352A7" w:rsidRPr="00CB27AA" w:rsidTr="006F5D1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52A7" w:rsidRDefault="006352A7" w:rsidP="00FA3EA8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Обучающие тренинги для педагогов по повышению компетентности в области распознавания маркеров суицидального риска, путях действия в кризисных ситуациях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52A7" w:rsidRDefault="006352A7" w:rsidP="00CC692A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СППС</w:t>
            </w:r>
          </w:p>
        </w:tc>
      </w:tr>
    </w:tbl>
    <w:p w:rsidR="006352A7" w:rsidRPr="002973A5" w:rsidRDefault="006352A7" w:rsidP="00CC692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2A7" w:rsidRPr="002973A5" w:rsidRDefault="006352A7" w:rsidP="0003020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2A7" w:rsidRDefault="006352A7" w:rsidP="00030204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Заместитель директора по </w:t>
      </w:r>
    </w:p>
    <w:p w:rsidR="006352A7" w:rsidRPr="002B2ED5" w:rsidRDefault="006352A7" w:rsidP="00030204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воспитательной работе</w:t>
      </w:r>
      <w:r w:rsidRPr="002B2ED5">
        <w:rPr>
          <w:rFonts w:ascii="Times New Roman" w:hAnsi="Times New Roman"/>
          <w:sz w:val="30"/>
          <w:szCs w:val="30"/>
        </w:rPr>
        <w:t xml:space="preserve">                                         А.А. Михальченко</w:t>
      </w:r>
    </w:p>
    <w:sectPr w:rsidR="006352A7" w:rsidRPr="002B2ED5" w:rsidSect="00AA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6A13"/>
    <w:multiLevelType w:val="multilevel"/>
    <w:tmpl w:val="6A86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14B30"/>
    <w:multiLevelType w:val="multilevel"/>
    <w:tmpl w:val="8590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91EB7"/>
    <w:multiLevelType w:val="multilevel"/>
    <w:tmpl w:val="1484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92A"/>
    <w:rsid w:val="000003EF"/>
    <w:rsid w:val="00010D96"/>
    <w:rsid w:val="00030204"/>
    <w:rsid w:val="000802A6"/>
    <w:rsid w:val="00096890"/>
    <w:rsid w:val="000D55D6"/>
    <w:rsid w:val="00105142"/>
    <w:rsid w:val="0011133D"/>
    <w:rsid w:val="001243E4"/>
    <w:rsid w:val="001B3186"/>
    <w:rsid w:val="00205D92"/>
    <w:rsid w:val="002144F1"/>
    <w:rsid w:val="00285526"/>
    <w:rsid w:val="002973A5"/>
    <w:rsid w:val="002B2ED5"/>
    <w:rsid w:val="00361EAB"/>
    <w:rsid w:val="00386A03"/>
    <w:rsid w:val="003A76A5"/>
    <w:rsid w:val="003D5508"/>
    <w:rsid w:val="003F12C2"/>
    <w:rsid w:val="004D005A"/>
    <w:rsid w:val="004E2085"/>
    <w:rsid w:val="005958BA"/>
    <w:rsid w:val="005B2FCF"/>
    <w:rsid w:val="006146F0"/>
    <w:rsid w:val="0063199C"/>
    <w:rsid w:val="006352A7"/>
    <w:rsid w:val="0065474E"/>
    <w:rsid w:val="00655343"/>
    <w:rsid w:val="006F5D1B"/>
    <w:rsid w:val="00743394"/>
    <w:rsid w:val="007C3434"/>
    <w:rsid w:val="007F0156"/>
    <w:rsid w:val="0081296B"/>
    <w:rsid w:val="00822164"/>
    <w:rsid w:val="008377BD"/>
    <w:rsid w:val="00837B5B"/>
    <w:rsid w:val="008967BD"/>
    <w:rsid w:val="008E63E0"/>
    <w:rsid w:val="008F14C6"/>
    <w:rsid w:val="00911293"/>
    <w:rsid w:val="00940385"/>
    <w:rsid w:val="00960F67"/>
    <w:rsid w:val="009C71BB"/>
    <w:rsid w:val="009D5B1D"/>
    <w:rsid w:val="009D5B9B"/>
    <w:rsid w:val="009E58E8"/>
    <w:rsid w:val="00A01A9B"/>
    <w:rsid w:val="00A171F4"/>
    <w:rsid w:val="00A17968"/>
    <w:rsid w:val="00A450D4"/>
    <w:rsid w:val="00A81407"/>
    <w:rsid w:val="00AA1AD8"/>
    <w:rsid w:val="00AD1C13"/>
    <w:rsid w:val="00B00DD6"/>
    <w:rsid w:val="00B06EB3"/>
    <w:rsid w:val="00B15435"/>
    <w:rsid w:val="00B22E12"/>
    <w:rsid w:val="00B25EFB"/>
    <w:rsid w:val="00B94729"/>
    <w:rsid w:val="00BB6730"/>
    <w:rsid w:val="00BB78EB"/>
    <w:rsid w:val="00C62967"/>
    <w:rsid w:val="00C86E30"/>
    <w:rsid w:val="00CB27AA"/>
    <w:rsid w:val="00CC3341"/>
    <w:rsid w:val="00CC692A"/>
    <w:rsid w:val="00CE50D9"/>
    <w:rsid w:val="00CF071B"/>
    <w:rsid w:val="00D32D4C"/>
    <w:rsid w:val="00D83EF3"/>
    <w:rsid w:val="00E10E6E"/>
    <w:rsid w:val="00E27377"/>
    <w:rsid w:val="00E55C5F"/>
    <w:rsid w:val="00E9359E"/>
    <w:rsid w:val="00EA240F"/>
    <w:rsid w:val="00EE186E"/>
    <w:rsid w:val="00EE3BE5"/>
    <w:rsid w:val="00F93BE2"/>
    <w:rsid w:val="00FA3EA8"/>
    <w:rsid w:val="00FE635A"/>
    <w:rsid w:val="00FF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D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14C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9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3A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1243E4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B22E12"/>
    <w:pPr>
      <w:ind w:left="720"/>
      <w:contextualSpacing/>
    </w:pPr>
  </w:style>
  <w:style w:type="paragraph" w:styleId="NormalWeb">
    <w:name w:val="Normal (Web)"/>
    <w:basedOn w:val="Normal"/>
    <w:uiPriority w:val="99"/>
    <w:rsid w:val="008F1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1316</Words>
  <Characters>7505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УТВЕРЖДАЮ</dc:title>
  <dc:subject/>
  <dc:creator>User</dc:creator>
  <cp:keywords/>
  <dc:description/>
  <cp:lastModifiedBy>Admin</cp:lastModifiedBy>
  <cp:revision>3</cp:revision>
  <cp:lastPrinted>2021-03-14T14:03:00Z</cp:lastPrinted>
  <dcterms:created xsi:type="dcterms:W3CDTF">2022-10-28T16:55:00Z</dcterms:created>
  <dcterms:modified xsi:type="dcterms:W3CDTF">2022-10-28T16:56:00Z</dcterms:modified>
</cp:coreProperties>
</file>