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5A" w:rsidRDefault="00656F5A" w:rsidP="004F16F0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center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Профилактика детской шалости с огнём.</w:t>
      </w:r>
    </w:p>
    <w:p w:rsidR="00656F5A" w:rsidRDefault="00656F5A" w:rsidP="004F16F0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656F5A" w:rsidRDefault="00656F5A" w:rsidP="004F16F0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Проблема детской шалости с огнем на сегодняшний день стоит особенно остро. Для её решения требую</w:t>
      </w:r>
      <w:bookmarkStart w:id="0" w:name="_GoBack"/>
      <w:bookmarkEnd w:id="0"/>
      <w:r>
        <w:rPr>
          <w:color w:val="111111"/>
          <w:sz w:val="28"/>
          <w:szCs w:val="28"/>
          <w:shd w:val="clear" w:color="auto" w:fill="FFFFFF"/>
        </w:rPr>
        <w:t>тся общие скоординированные и целенаправленные действия родителей, воспитателей и учителей, и работников МЧС. Профилактика детской шалости с огнем в семье обычно сводится к банальным запретам: газ не включай, спички не трогай! Но запретный плод сладок: дети ищут новых ярких впечатлений, балуются со спичками и огнеопасными предметами. Зачастую это заканчивается трагедией.</w:t>
      </w:r>
    </w:p>
    <w:p w:rsidR="00656F5A" w:rsidRDefault="00656F5A" w:rsidP="004F16F0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 недоступных для детей.</w:t>
      </w:r>
    </w:p>
    <w:p w:rsidR="00656F5A" w:rsidRDefault="00656F5A" w:rsidP="004F16F0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Поэтому необходимо научить ребенка действиям при пожаре, показать возможные выходы для эвакуации, порядку вызова МЧС. Очень важно научить ребенка не паниковать и не прятаться в случае пожара.</w:t>
      </w:r>
    </w:p>
    <w:p w:rsidR="00656F5A" w:rsidRDefault="00656F5A" w:rsidP="004F16F0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Чувство опасности, исходящее от огня, ребенку нужно прививать с раннего детства. Соблюдение правил безопасности должно войти у каждого в привычку.</w:t>
      </w:r>
    </w:p>
    <w:p w:rsidR="00656F5A" w:rsidRDefault="00656F5A" w:rsidP="004F16F0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Помните - маленькая неосторожность может привести к большой беде.</w:t>
      </w:r>
    </w:p>
    <w:p w:rsidR="00656F5A" w:rsidRDefault="00656F5A"/>
    <w:sectPr w:rsidR="00656F5A" w:rsidSect="0086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F6A"/>
    <w:rsid w:val="000E53C1"/>
    <w:rsid w:val="004F16F0"/>
    <w:rsid w:val="00656F5A"/>
    <w:rsid w:val="006C3232"/>
    <w:rsid w:val="00866A0A"/>
    <w:rsid w:val="00AB5FCE"/>
    <w:rsid w:val="00B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0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F1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212</Words>
  <Characters>1209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детской шалости с огнём</dc:title>
  <dc:subject/>
  <dc:creator>HP</dc:creator>
  <cp:keywords/>
  <dc:description/>
  <cp:lastModifiedBy>Admin</cp:lastModifiedBy>
  <cp:revision>2</cp:revision>
  <dcterms:created xsi:type="dcterms:W3CDTF">2021-02-22T15:58:00Z</dcterms:created>
  <dcterms:modified xsi:type="dcterms:W3CDTF">2021-02-22T15:58:00Z</dcterms:modified>
</cp:coreProperties>
</file>