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D3D" w:rsidRDefault="00942D3D" w:rsidP="00F108B6">
      <w:pPr>
        <w:shd w:val="clear" w:color="auto" w:fill="FFFFFF"/>
        <w:spacing w:after="0" w:line="240" w:lineRule="auto"/>
        <w:jc w:val="center"/>
        <w:outlineLvl w:val="1"/>
        <w:rPr>
          <w:rFonts w:ascii="Times New Roman" w:hAnsi="Times New Roman"/>
          <w:b/>
          <w:sz w:val="28"/>
          <w:szCs w:val="28"/>
          <w:lang w:eastAsia="ru-RU"/>
        </w:rPr>
      </w:pPr>
      <w:bookmarkStart w:id="0" w:name="_GoBack"/>
      <w:r w:rsidRPr="00F108B6">
        <w:rPr>
          <w:rFonts w:ascii="Times New Roman" w:hAnsi="Times New Roman"/>
          <w:b/>
          <w:sz w:val="28"/>
          <w:szCs w:val="28"/>
          <w:lang w:eastAsia="ru-RU"/>
        </w:rPr>
        <w:t>Правила безопасного отдыха в лесу</w:t>
      </w:r>
    </w:p>
    <w:bookmarkEnd w:id="0"/>
    <w:p w:rsidR="00942D3D" w:rsidRPr="00F108B6" w:rsidRDefault="00942D3D" w:rsidP="00F108B6">
      <w:pPr>
        <w:shd w:val="clear" w:color="auto" w:fill="FFFFFF"/>
        <w:spacing w:after="0" w:line="240" w:lineRule="auto"/>
        <w:jc w:val="center"/>
        <w:outlineLvl w:val="1"/>
        <w:rPr>
          <w:rFonts w:ascii="Times New Roman" w:hAnsi="Times New Roman"/>
          <w:b/>
          <w:sz w:val="28"/>
          <w:szCs w:val="28"/>
          <w:lang w:eastAsia="ru-RU"/>
        </w:rPr>
      </w:pP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color w:val="45484A"/>
          <w:sz w:val="28"/>
          <w:szCs w:val="28"/>
          <w:lang w:eastAsia="ru-RU"/>
        </w:rPr>
        <w:t> </w:t>
      </w:r>
      <w:r w:rsidRPr="00F108B6">
        <w:rPr>
          <w:rFonts w:ascii="Times New Roman" w:hAnsi="Times New Roman"/>
          <w:sz w:val="28"/>
          <w:szCs w:val="28"/>
          <w:lang w:eastAsia="ru-RU"/>
        </w:rPr>
        <w:t>Лес — это зеленая одежда земли и наше самое большое богатство. Самым грозным врагом леса всегда был огонь. В настоящее время в большинстве случаев его возгорания виноват сам человек. Но выполняя несложные правила пожарной безопасности в лесах, можно сохранить природу и не допустить масштабного бедствия.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 Лесные пожары оставляют после себя опустошенную на долгое время территорию. А начинаются они подчас из-за недооценки опасности огня и нарушения правил поведения в лесу. Оброненный окурок, брошенная после пикника стеклянная посуда и непотушенное кострище — всё это потенциальные источники пожара.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 В современном обществе стал очень модным зеленый туризм. Но не все новоявленные туристы владеют даже азами пожарной безопасности на природе. Не задумываясь последствиях, они раскладывают костер для приготовления пищи под деревьями, около кустарников, не следят за ним. </w:t>
      </w:r>
      <w:r w:rsidRPr="00F108B6">
        <w:rPr>
          <w:rFonts w:ascii="Times New Roman" w:hAnsi="Times New Roman"/>
          <w:b/>
          <w:bCs/>
          <w:sz w:val="28"/>
          <w:szCs w:val="28"/>
          <w:lang w:eastAsia="ru-RU"/>
        </w:rPr>
        <w:t>Водителям</w:t>
      </w:r>
      <w:r>
        <w:rPr>
          <w:rFonts w:ascii="Times New Roman" w:hAnsi="Times New Roman"/>
          <w:b/>
          <w:bCs/>
          <w:sz w:val="28"/>
          <w:szCs w:val="28"/>
          <w:lang w:eastAsia="ru-RU"/>
        </w:rPr>
        <w:t xml:space="preserve"> </w:t>
      </w:r>
      <w:r w:rsidRPr="00F108B6">
        <w:rPr>
          <w:rFonts w:ascii="Times New Roman" w:hAnsi="Times New Roman"/>
          <w:sz w:val="28"/>
          <w:szCs w:val="28"/>
          <w:lang w:eastAsia="ru-RU"/>
        </w:rPr>
        <w:t>Если вы выезжаете в лес на машине, обязательно позаботьтесь о мерах пожарной безопасности. Водителям следует помнить…</w:t>
      </w:r>
      <w:r w:rsidRPr="00F108B6">
        <w:rPr>
          <w:rFonts w:ascii="Times New Roman" w:hAnsi="Times New Roman"/>
          <w:b/>
          <w:bCs/>
          <w:sz w:val="28"/>
          <w:szCs w:val="28"/>
          <w:lang w:eastAsia="ru-RU"/>
        </w:rPr>
        <w:t>что нельзя:</w:t>
      </w:r>
      <w:r w:rsidRPr="00F108B6">
        <w:rPr>
          <w:rFonts w:ascii="Times New Roman" w:hAnsi="Times New Roman"/>
          <w:sz w:val="28"/>
          <w:szCs w:val="28"/>
          <w:lang w:eastAsia="ru-RU"/>
        </w:rPr>
        <w:t>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 въезжать в лес на неисправной машине;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 заправляться в зеленых массивах;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 курить или раскладывать костер около своего железного коня;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 оставлять всяческий мусор, пропитанный бензином, маслом, керосином.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b/>
          <w:bCs/>
          <w:sz w:val="28"/>
          <w:szCs w:val="28"/>
          <w:lang w:eastAsia="ru-RU"/>
        </w:rPr>
        <w:t>что можно:</w:t>
      </w:r>
      <w:r w:rsidRPr="00F108B6">
        <w:rPr>
          <w:rFonts w:ascii="Times New Roman" w:hAnsi="Times New Roman"/>
          <w:sz w:val="28"/>
          <w:szCs w:val="28"/>
          <w:lang w:eastAsia="ru-RU"/>
        </w:rPr>
        <w:t>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 оборудовать двигатель авто искрогасителем;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 оставлять обтирочную ветошь на специально отведенных местах.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При выполнении таких простых действий наносится минимальный вред нашему зеленому другу — лесу.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b/>
          <w:bCs/>
          <w:sz w:val="28"/>
          <w:szCs w:val="28"/>
          <w:lang w:eastAsia="ru-RU"/>
        </w:rPr>
        <w:t>Костер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Существует ряд правил для «безопасного костра»: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1. в сухую погоду разжигайте костер только на песке или камне, по берегам водоемов, на полянках с зеленой травой;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2. убирайте от огня все горючие предметы на расстояние более полуметра;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3. для экстренного тушения костра держите вблизи несколько емкостей с водой;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4. положите рядом пучок нарезанных веток для захлестывания огня;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5. никогда не разводите огонь около смолистых деревьев, у деревьев с дуплами, на старых вырубках;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6. густая трава, мох, лишайник могут стать причиной возгорания окрестных деревьев;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7. не разводите высоких и больших костров: несколько маленьких могут принести вам больше пользы;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8. если вы увидели старое кострище — воспользуйтесь им;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9. если не нашли подходящего места, снимите верхний слой почвы с дерном и разожгите костер на земле без органической подложки.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10. разводите костер не меньше чем в трех метрах от палаток с подветренной стороны.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Не забудьте, если вы находитесь в заповедном лесу, то в нем обязательно устроена площадка для костра. Самовольное ее перенесение наказывается по закону.</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 </w:t>
      </w:r>
      <w:r w:rsidRPr="00F108B6">
        <w:rPr>
          <w:rFonts w:ascii="Times New Roman" w:hAnsi="Times New Roman"/>
          <w:b/>
          <w:bCs/>
          <w:sz w:val="28"/>
          <w:szCs w:val="28"/>
          <w:lang w:eastAsia="ru-RU"/>
        </w:rPr>
        <w:t>Выбор топлива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 Перед походом в лес вы вряд ли задумываетесь над выбором растопки. Хорошо, если повезёт, и вы быстро получите костер. А всё-таки, что лучше использовать для розжига костра?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 Растопка — это легко воспламеняющиеся материалы. Они обязательно должны быть сухими. Важно помнить, что сухостой горит быстро и ярко, но дымит. А сухая хвоя горит хорошо, но разлетается искрами, что создает пожарную опасность. Свежая же хвоя хоть и горит, но дает много дыма. Это будет вредно для ваших глаз и вашей одежды.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 Лучше всего использовать: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 кусочки сухой древесной коры;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 сухой мусор и бересту;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 сухой камыш, папоротник, лишайник, мох и трава, свёрнутая в жгут;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 мелкие веточки и сучки;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 пух растений и птиц;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 сухие гнилушки, пеньки.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b/>
          <w:bCs/>
          <w:sz w:val="28"/>
          <w:szCs w:val="28"/>
          <w:lang w:eastAsia="ru-RU"/>
        </w:rPr>
        <w:t>Оставленное место</w:t>
      </w:r>
      <w:r w:rsidRPr="00F108B6">
        <w:rPr>
          <w:rFonts w:ascii="Times New Roman" w:hAnsi="Times New Roman"/>
          <w:sz w:val="28"/>
          <w:szCs w:val="28"/>
          <w:lang w:eastAsia="ru-RU"/>
        </w:rPr>
        <w:t> </w:t>
      </w:r>
    </w:p>
    <w:p w:rsidR="00942D3D" w:rsidRPr="00F108B6" w:rsidRDefault="00942D3D" w:rsidP="00F108B6">
      <w:pPr>
        <w:shd w:val="clear" w:color="auto" w:fill="FFFFFF"/>
        <w:spacing w:after="0" w:line="240" w:lineRule="auto"/>
        <w:ind w:left="-567" w:right="-284"/>
        <w:jc w:val="both"/>
        <w:rPr>
          <w:rFonts w:ascii="Times New Roman" w:hAnsi="Times New Roman"/>
          <w:sz w:val="28"/>
          <w:szCs w:val="28"/>
          <w:lang w:eastAsia="ru-RU"/>
        </w:rPr>
      </w:pPr>
      <w:r w:rsidRPr="00F108B6">
        <w:rPr>
          <w:rFonts w:ascii="Times New Roman" w:hAnsi="Times New Roman"/>
          <w:sz w:val="28"/>
          <w:szCs w:val="28"/>
          <w:lang w:eastAsia="ru-RU"/>
        </w:rPr>
        <w:t>Вы провели хороший уик-энд в лесу или закончили поход. Позаботьтесь о том, чтобы лес при этом не пострадал. При уходе с места отдыха или стоянки ликвидируйте костер: залейте водой, закидайте влажной землей и притопчите. Даже если вы тушили костер вечером, утром снова проверьте место: могут остаться тлеющие угольки. Пощупайте пепел и золу — они должны быть холодными. Перекопайте вместе с ними этот участок. После тушения костра не уходите сразу, подождите минут 15–20. Только убедившись, что всё в порядке, можете уйти.</w:t>
      </w:r>
    </w:p>
    <w:p w:rsidR="00942D3D" w:rsidRDefault="00942D3D"/>
    <w:sectPr w:rsidR="00942D3D" w:rsidSect="004319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4505"/>
    <w:rsid w:val="004319D0"/>
    <w:rsid w:val="00575C27"/>
    <w:rsid w:val="00921A7A"/>
    <w:rsid w:val="00942D3D"/>
    <w:rsid w:val="009B5F99"/>
    <w:rsid w:val="00A56356"/>
    <w:rsid w:val="00C24505"/>
    <w:rsid w:val="00F108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9D0"/>
    <w:pPr>
      <w:spacing w:after="160" w:line="259" w:lineRule="auto"/>
    </w:pPr>
    <w:rPr>
      <w:lang w:eastAsia="en-US"/>
    </w:rPr>
  </w:style>
  <w:style w:type="paragraph" w:styleId="Heading2">
    <w:name w:val="heading 2"/>
    <w:basedOn w:val="Normal"/>
    <w:link w:val="Heading2Char"/>
    <w:uiPriority w:val="99"/>
    <w:qFormat/>
    <w:rsid w:val="00F108B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108B6"/>
    <w:rPr>
      <w:rFonts w:ascii="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796875599">
      <w:marLeft w:val="0"/>
      <w:marRight w:val="0"/>
      <w:marTop w:val="0"/>
      <w:marBottom w:val="0"/>
      <w:divBdr>
        <w:top w:val="none" w:sz="0" w:space="0" w:color="auto"/>
        <w:left w:val="none" w:sz="0" w:space="0" w:color="auto"/>
        <w:bottom w:val="none" w:sz="0" w:space="0" w:color="auto"/>
        <w:right w:val="none" w:sz="0" w:space="0" w:color="auto"/>
      </w:divBdr>
      <w:divsChild>
        <w:div w:id="796875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576</Words>
  <Characters>3289</Characters>
  <Application>Microsoft Office Outlook</Application>
  <DocSecurity>0</DocSecurity>
  <Lines>0</Lines>
  <Paragraphs>0</Paragraphs>
  <ScaleCrop>false</ScaleCrop>
  <Company>Krokoz™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безопасного отдыха в лесу</dc:title>
  <dc:subject/>
  <dc:creator>HP</dc:creator>
  <cp:keywords/>
  <dc:description/>
  <cp:lastModifiedBy>Admin</cp:lastModifiedBy>
  <cp:revision>2</cp:revision>
  <dcterms:created xsi:type="dcterms:W3CDTF">2021-06-15T03:51:00Z</dcterms:created>
  <dcterms:modified xsi:type="dcterms:W3CDTF">2021-06-15T03:51:00Z</dcterms:modified>
</cp:coreProperties>
</file>