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B6" w:rsidRDefault="00317CB6" w:rsidP="00C9337E"/>
    <w:tbl>
      <w:tblPr>
        <w:tblW w:w="0" w:type="auto"/>
        <w:tblLook w:val="00A0"/>
      </w:tblPr>
      <w:tblGrid>
        <w:gridCol w:w="4785"/>
        <w:gridCol w:w="4786"/>
      </w:tblGrid>
      <w:tr w:rsidR="00317CB6" w:rsidTr="00AA5219">
        <w:tc>
          <w:tcPr>
            <w:tcW w:w="4785" w:type="dxa"/>
          </w:tcPr>
          <w:p w:rsidR="00317CB6" w:rsidRPr="00AA5219" w:rsidRDefault="00317CB6" w:rsidP="00AA5219">
            <w:pPr>
              <w:jc w:val="both"/>
              <w:rPr>
                <w:sz w:val="22"/>
                <w:szCs w:val="22"/>
              </w:rPr>
            </w:pPr>
            <w:r w:rsidRPr="00AA5219">
              <w:rPr>
                <w:sz w:val="22"/>
                <w:szCs w:val="22"/>
              </w:rPr>
              <w:t xml:space="preserve">СОГЛАСОВАНО                                                                       </w:t>
            </w:r>
          </w:p>
          <w:p w:rsidR="00317CB6" w:rsidRPr="00AA5219" w:rsidRDefault="00317CB6" w:rsidP="00AA5219">
            <w:pPr>
              <w:jc w:val="both"/>
              <w:rPr>
                <w:sz w:val="22"/>
                <w:szCs w:val="22"/>
              </w:rPr>
            </w:pPr>
            <w:r w:rsidRPr="00AA5219">
              <w:rPr>
                <w:sz w:val="22"/>
                <w:szCs w:val="22"/>
              </w:rPr>
              <w:t xml:space="preserve">Начальник отдела по образованию   Дубровенского    районного исполнительного комитета                                      </w:t>
            </w:r>
          </w:p>
          <w:p w:rsidR="00317CB6" w:rsidRPr="00AA5219" w:rsidRDefault="00317CB6" w:rsidP="00AA5219">
            <w:pPr>
              <w:jc w:val="right"/>
              <w:rPr>
                <w:sz w:val="22"/>
                <w:szCs w:val="22"/>
              </w:rPr>
            </w:pPr>
            <w:r w:rsidRPr="00AA5219">
              <w:rPr>
                <w:sz w:val="22"/>
                <w:szCs w:val="22"/>
              </w:rPr>
              <w:t>_____________И.С.Контровская                                                                «     »_________2020</w:t>
            </w:r>
          </w:p>
          <w:p w:rsidR="00317CB6" w:rsidRPr="00AA5219" w:rsidRDefault="00317CB6" w:rsidP="00AA5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317CB6" w:rsidRPr="00AA5219" w:rsidRDefault="00317CB6" w:rsidP="00AA5219">
            <w:pPr>
              <w:jc w:val="both"/>
              <w:rPr>
                <w:sz w:val="22"/>
                <w:szCs w:val="22"/>
              </w:rPr>
            </w:pPr>
            <w:r w:rsidRPr="00AA5219">
              <w:rPr>
                <w:sz w:val="22"/>
                <w:szCs w:val="22"/>
              </w:rPr>
              <w:t xml:space="preserve">УТВЕРЖДАЮ </w:t>
            </w:r>
          </w:p>
          <w:p w:rsidR="00317CB6" w:rsidRPr="00AA5219" w:rsidRDefault="00317CB6" w:rsidP="00AA5219">
            <w:pPr>
              <w:jc w:val="both"/>
              <w:rPr>
                <w:sz w:val="22"/>
                <w:szCs w:val="22"/>
              </w:rPr>
            </w:pPr>
            <w:r w:rsidRPr="00AA5219">
              <w:rPr>
                <w:sz w:val="22"/>
                <w:szCs w:val="22"/>
              </w:rPr>
              <w:t xml:space="preserve">Директор Государственного учреждения образования  «Средняя школа №1                 г. Дубровно» </w:t>
            </w:r>
          </w:p>
          <w:p w:rsidR="00317CB6" w:rsidRPr="00AA5219" w:rsidRDefault="00317CB6" w:rsidP="00AA5219">
            <w:pPr>
              <w:jc w:val="right"/>
              <w:rPr>
                <w:sz w:val="22"/>
                <w:szCs w:val="22"/>
              </w:rPr>
            </w:pPr>
            <w:r w:rsidRPr="00AA5219">
              <w:rPr>
                <w:sz w:val="22"/>
                <w:szCs w:val="22"/>
              </w:rPr>
              <w:t>___________И.В.Мартыненко</w:t>
            </w:r>
          </w:p>
          <w:p w:rsidR="00317CB6" w:rsidRPr="00AA5219" w:rsidRDefault="00317CB6" w:rsidP="00AA5219">
            <w:pPr>
              <w:jc w:val="right"/>
              <w:rPr>
                <w:sz w:val="22"/>
                <w:szCs w:val="22"/>
              </w:rPr>
            </w:pPr>
            <w:r w:rsidRPr="00AA5219">
              <w:rPr>
                <w:sz w:val="22"/>
                <w:szCs w:val="22"/>
              </w:rPr>
              <w:t xml:space="preserve"> «   »__________2020</w:t>
            </w:r>
          </w:p>
          <w:p w:rsidR="00317CB6" w:rsidRPr="00AA5219" w:rsidRDefault="00317CB6" w:rsidP="00BA7B31">
            <w:pPr>
              <w:rPr>
                <w:sz w:val="22"/>
                <w:szCs w:val="22"/>
              </w:rPr>
            </w:pPr>
          </w:p>
        </w:tc>
      </w:tr>
    </w:tbl>
    <w:p w:rsidR="00317CB6" w:rsidRPr="008C144E" w:rsidRDefault="00317CB6" w:rsidP="00C9337E"/>
    <w:p w:rsidR="00317CB6" w:rsidRDefault="00317CB6" w:rsidP="00C9337E">
      <w:pPr>
        <w:jc w:val="center"/>
        <w:rPr>
          <w:b/>
          <w:sz w:val="32"/>
          <w:szCs w:val="32"/>
        </w:rPr>
      </w:pPr>
    </w:p>
    <w:p w:rsidR="00317CB6" w:rsidRDefault="00317CB6" w:rsidP="00C9337E">
      <w:pPr>
        <w:jc w:val="center"/>
        <w:rPr>
          <w:b/>
          <w:sz w:val="32"/>
          <w:szCs w:val="32"/>
        </w:rPr>
      </w:pPr>
    </w:p>
    <w:p w:rsidR="00317CB6" w:rsidRDefault="00317CB6" w:rsidP="00C9337E">
      <w:pPr>
        <w:jc w:val="center"/>
        <w:rPr>
          <w:b/>
          <w:sz w:val="32"/>
          <w:szCs w:val="32"/>
        </w:rPr>
      </w:pPr>
    </w:p>
    <w:p w:rsidR="00317CB6" w:rsidRDefault="00317CB6" w:rsidP="00C9337E">
      <w:pPr>
        <w:jc w:val="center"/>
        <w:rPr>
          <w:b/>
          <w:sz w:val="32"/>
          <w:szCs w:val="32"/>
        </w:rPr>
      </w:pPr>
    </w:p>
    <w:p w:rsidR="00317CB6" w:rsidRPr="00894AB4" w:rsidRDefault="00317CB6" w:rsidP="00894AB4">
      <w:pPr>
        <w:jc w:val="center"/>
        <w:rPr>
          <w:b/>
          <w:sz w:val="40"/>
          <w:szCs w:val="40"/>
        </w:rPr>
      </w:pPr>
      <w:r w:rsidRPr="00894AB4">
        <w:rPr>
          <w:b/>
          <w:sz w:val="40"/>
          <w:szCs w:val="40"/>
        </w:rPr>
        <w:t>ПЛАН ВОСПИТАТЕЛЬНОЙ РАБОТЫ</w:t>
      </w:r>
    </w:p>
    <w:p w:rsidR="00317CB6" w:rsidRPr="00894AB4" w:rsidRDefault="00317CB6" w:rsidP="00894AB4">
      <w:pPr>
        <w:jc w:val="center"/>
        <w:rPr>
          <w:b/>
          <w:sz w:val="40"/>
          <w:szCs w:val="40"/>
        </w:rPr>
      </w:pPr>
      <w:r w:rsidRPr="00894AB4">
        <w:rPr>
          <w:b/>
          <w:sz w:val="40"/>
          <w:szCs w:val="40"/>
        </w:rPr>
        <w:t>летнего оздоровительного  лагеря «Солнцеград»</w:t>
      </w:r>
    </w:p>
    <w:p w:rsidR="00317CB6" w:rsidRPr="00894AB4" w:rsidRDefault="00317CB6" w:rsidP="00894AB4">
      <w:pPr>
        <w:jc w:val="center"/>
        <w:rPr>
          <w:b/>
          <w:sz w:val="40"/>
          <w:szCs w:val="40"/>
        </w:rPr>
      </w:pPr>
      <w:r w:rsidRPr="00894AB4">
        <w:rPr>
          <w:b/>
          <w:sz w:val="40"/>
          <w:szCs w:val="40"/>
        </w:rPr>
        <w:t>с дневным пребыванием детей</w:t>
      </w:r>
    </w:p>
    <w:p w:rsidR="00317CB6" w:rsidRPr="00894AB4" w:rsidRDefault="00317CB6" w:rsidP="00894AB4">
      <w:pPr>
        <w:jc w:val="center"/>
        <w:rPr>
          <w:b/>
          <w:sz w:val="40"/>
          <w:szCs w:val="40"/>
        </w:rPr>
      </w:pPr>
    </w:p>
    <w:p w:rsidR="00317CB6" w:rsidRDefault="00317CB6" w:rsidP="00C9337E">
      <w:pPr>
        <w:rPr>
          <w:b/>
          <w:sz w:val="28"/>
          <w:szCs w:val="28"/>
        </w:rPr>
      </w:pPr>
    </w:p>
    <w:p w:rsidR="00317CB6" w:rsidRDefault="00317CB6" w:rsidP="00894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 Зайцева Елена Леонидовна</w:t>
      </w:r>
    </w:p>
    <w:p w:rsidR="00317CB6" w:rsidRPr="00455FEF" w:rsidRDefault="00317CB6" w:rsidP="00894AB4">
      <w:pPr>
        <w:jc w:val="center"/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894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 смены– с</w:t>
      </w:r>
      <w:r w:rsidRPr="00940952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по 2</w:t>
      </w:r>
      <w:r w:rsidRPr="0094095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июня 2020 года</w:t>
      </w: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Default="00317CB6" w:rsidP="00C9337E">
      <w:pPr>
        <w:rPr>
          <w:b/>
          <w:sz w:val="28"/>
          <w:szCs w:val="28"/>
        </w:rPr>
      </w:pPr>
    </w:p>
    <w:p w:rsidR="00317CB6" w:rsidRPr="00455FEF" w:rsidRDefault="00317CB6" w:rsidP="00C9337E">
      <w:pPr>
        <w:rPr>
          <w:b/>
          <w:sz w:val="28"/>
          <w:szCs w:val="28"/>
        </w:rPr>
      </w:pPr>
    </w:p>
    <w:p w:rsidR="00317CB6" w:rsidRPr="008431DE" w:rsidRDefault="00317CB6" w:rsidP="00C9337E">
      <w:pPr>
        <w:rPr>
          <w:b/>
          <w:sz w:val="28"/>
          <w:szCs w:val="28"/>
        </w:rPr>
      </w:pPr>
    </w:p>
    <w:p w:rsidR="00317CB6" w:rsidRPr="003C155D" w:rsidRDefault="00317CB6" w:rsidP="00606780">
      <w:pPr>
        <w:jc w:val="both"/>
        <w:rPr>
          <w:b/>
          <w:sz w:val="28"/>
          <w:szCs w:val="28"/>
        </w:rPr>
      </w:pPr>
      <w:r w:rsidRPr="003C155D">
        <w:rPr>
          <w:b/>
          <w:sz w:val="28"/>
          <w:szCs w:val="28"/>
        </w:rPr>
        <w:t>Нормативное правовое обеспечение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 xml:space="preserve">1. Кодекс Республики Беларусь об образовании. 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 xml:space="preserve">2. Указ Президента Республики Беларусь от 28.08.2006 №542 «О санаторно­курортном лечении и оздоровлении населения» 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>3. Закон Республики Беларусь «О санитарно­эпидемиологическом благополучии населения».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 xml:space="preserve">4. Постановление Совета Министров Республики Беларусь от 02.06.2004 № 662 «О некоторых вопросах организации оздоровления детей» 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>5. Постановление Совета Министров Республики Беларусь от 04.11.2006 № 1478 «Об утверждении Концепции санаторно­курортного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Беларусь»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 xml:space="preserve">6. Постановление Совета Министров Республики Беларусь от 30.06.2008 № 972 «О некоторых вопросах автомобильных перевозок пассажиров» 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 xml:space="preserve">7. Постановление Министерства образования Республики Беларусь от 19.07.2011 № 89 «Об утверждении Положения о воспитательно­оздоровительном учреждении образования» 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>8. Постановление Министерства образования Республики Беларусь от 17.07.2007 № 35а «Об утверждении Инструкции об организации участия обучающихся учреждений образования в туристских походах и экскурсиях»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>9. Постановление Министерства образования Республики Беларусь от 24.05.2012 № 50 «Об утверждении Положения о педагогическом совете образовательно­оздоровительного центра, оздоровительного лагеря»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>10. Постановление Министерства здравоохранения Республики Беларусь от 20.03.2008 № 53 «Об утверждении перечня медицинских противопоказаний к оздоровлению»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 xml:space="preserve">11. Постановление Совета Министров Республики Беларусь от 26.09.2019 № 663 «Об утверждении специфических санитарноэпидемиологических требований к содержанию и эксплуатации санаторно-курортных и оздоровительных организаций» 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 xml:space="preserve">12. Постановление Министерства спорта и туризма Республики Беларусь от 10.07.2007 № 17 «Об утверждении Инструкции о порядке проведения инструктажа о соблюдении правил личной безопасности туриста, экскурсанта» 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>13. Постановление Министерства труда и социальной защиты Республики Беларусь от 27.06.2013 № 67 «Об установлении списка работ, на которых запрещается применение труда лиц моложе восемнадцати лет»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>14. Постановление Министерства здравоохранения Республики Беларусь от 13.10.2010 № 134 «Об установлении предельных норм подъема и перемещения несовершеннолетними тяжестей вручную»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 xml:space="preserve">15. Постановление Совета Министров Республики Беларусь от 27.04.2013 № 317 «О 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 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>16. Письмо Министерства здравоохранения Республики Беларусь от 29.03.2019 № 3­3­15/4833 «По обеспечению летних оздоровительных лагерей лекарственными средствами и медицинскими изделиями»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>17. Приказ Республиканского центра по оздоровлению и санаторно­курортному лечению населения от 30.03.2020 № 16­о «Об утверждении плановых объемов оздоровления детей в оздоровительных, спортивно-оздоровительных лагерях на 2020 год»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>18. Постановление Министерства образования Республики Беларусь от 6 сентября 2017 г. № 123</w:t>
      </w:r>
      <w:r w:rsidRPr="00940952">
        <w:rPr>
          <w:rFonts w:ascii="SchoolBookC" w:eastAsia="MS Mincho" w:hAnsi="SchoolBookC" w:cs="SchoolBookC"/>
          <w:color w:val="000000"/>
          <w:spacing w:val="-2"/>
          <w:sz w:val="30"/>
          <w:szCs w:val="30"/>
        </w:rPr>
        <w:t xml:space="preserve"> «</w:t>
      </w:r>
      <w:r w:rsidRPr="00940952">
        <w:rPr>
          <w:rFonts w:eastAsia="MS Mincho"/>
          <w:sz w:val="30"/>
          <w:szCs w:val="30"/>
        </w:rPr>
        <w:t>Об утверждении типовых программ дополнительного образования детей и молодежи»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>19. Программы воспитания детей, нуждающихся в оздоровлении</w:t>
      </w:r>
    </w:p>
    <w:p w:rsidR="00317CB6" w:rsidRPr="00940952" w:rsidRDefault="00317CB6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>20. Концепция детского отдыха и оздоровления</w:t>
      </w:r>
    </w:p>
    <w:p w:rsidR="00317CB6" w:rsidRDefault="00317CB6" w:rsidP="00C9337E">
      <w:pPr>
        <w:jc w:val="both"/>
        <w:rPr>
          <w:b/>
          <w:sz w:val="28"/>
          <w:szCs w:val="28"/>
        </w:rPr>
      </w:pPr>
    </w:p>
    <w:p w:rsidR="00317CB6" w:rsidRDefault="00317CB6" w:rsidP="00C9337E">
      <w:pPr>
        <w:jc w:val="both"/>
        <w:rPr>
          <w:b/>
          <w:sz w:val="28"/>
          <w:szCs w:val="28"/>
        </w:rPr>
      </w:pPr>
    </w:p>
    <w:p w:rsidR="00317CB6" w:rsidRDefault="00317CB6" w:rsidP="00C9337E">
      <w:pPr>
        <w:jc w:val="both"/>
        <w:rPr>
          <w:b/>
          <w:sz w:val="28"/>
          <w:szCs w:val="28"/>
        </w:rPr>
      </w:pPr>
    </w:p>
    <w:p w:rsidR="00317CB6" w:rsidRDefault="00317CB6" w:rsidP="00C9337E">
      <w:pPr>
        <w:jc w:val="both"/>
        <w:rPr>
          <w:b/>
          <w:sz w:val="28"/>
          <w:szCs w:val="28"/>
        </w:rPr>
      </w:pPr>
    </w:p>
    <w:p w:rsidR="00317CB6" w:rsidRDefault="00317CB6" w:rsidP="00C9337E">
      <w:pPr>
        <w:jc w:val="both"/>
        <w:rPr>
          <w:b/>
          <w:sz w:val="28"/>
          <w:szCs w:val="28"/>
        </w:rPr>
      </w:pPr>
    </w:p>
    <w:p w:rsidR="00317CB6" w:rsidRDefault="00317CB6" w:rsidP="00C9337E">
      <w:pPr>
        <w:jc w:val="both"/>
        <w:rPr>
          <w:b/>
          <w:sz w:val="28"/>
          <w:szCs w:val="28"/>
        </w:rPr>
      </w:pPr>
    </w:p>
    <w:p w:rsidR="00317CB6" w:rsidRDefault="00317CB6" w:rsidP="00C9337E">
      <w:pPr>
        <w:jc w:val="both"/>
        <w:rPr>
          <w:b/>
          <w:sz w:val="28"/>
          <w:szCs w:val="28"/>
        </w:rPr>
      </w:pPr>
    </w:p>
    <w:p w:rsidR="00317CB6" w:rsidRDefault="00317CB6" w:rsidP="00C9337E">
      <w:pPr>
        <w:jc w:val="both"/>
        <w:rPr>
          <w:b/>
          <w:sz w:val="28"/>
          <w:szCs w:val="28"/>
          <w:lang w:val="en-US"/>
        </w:rPr>
      </w:pPr>
    </w:p>
    <w:p w:rsidR="00317CB6" w:rsidRDefault="00317CB6" w:rsidP="00C9337E">
      <w:pPr>
        <w:jc w:val="both"/>
        <w:rPr>
          <w:b/>
          <w:sz w:val="28"/>
          <w:szCs w:val="28"/>
          <w:lang w:val="en-US"/>
        </w:rPr>
      </w:pPr>
    </w:p>
    <w:p w:rsidR="00317CB6" w:rsidRDefault="00317CB6" w:rsidP="00C9337E">
      <w:pPr>
        <w:jc w:val="both"/>
        <w:rPr>
          <w:b/>
          <w:sz w:val="28"/>
          <w:szCs w:val="28"/>
          <w:lang w:val="en-US"/>
        </w:rPr>
      </w:pPr>
    </w:p>
    <w:p w:rsidR="00317CB6" w:rsidRDefault="00317CB6" w:rsidP="00C9337E">
      <w:pPr>
        <w:jc w:val="both"/>
        <w:rPr>
          <w:b/>
          <w:sz w:val="28"/>
          <w:szCs w:val="28"/>
          <w:lang w:val="en-US"/>
        </w:rPr>
      </w:pPr>
    </w:p>
    <w:p w:rsidR="00317CB6" w:rsidRDefault="00317CB6" w:rsidP="00C9337E">
      <w:pPr>
        <w:jc w:val="both"/>
        <w:rPr>
          <w:b/>
          <w:sz w:val="28"/>
          <w:szCs w:val="28"/>
          <w:lang w:val="en-US"/>
        </w:rPr>
      </w:pPr>
    </w:p>
    <w:p w:rsidR="00317CB6" w:rsidRDefault="00317CB6" w:rsidP="00C9337E">
      <w:pPr>
        <w:jc w:val="both"/>
        <w:rPr>
          <w:b/>
          <w:sz w:val="28"/>
          <w:szCs w:val="28"/>
          <w:lang w:val="en-US"/>
        </w:rPr>
      </w:pPr>
    </w:p>
    <w:p w:rsidR="00317CB6" w:rsidRDefault="00317CB6" w:rsidP="00C9337E">
      <w:pPr>
        <w:jc w:val="both"/>
        <w:rPr>
          <w:b/>
          <w:sz w:val="28"/>
          <w:szCs w:val="28"/>
          <w:lang w:val="en-US"/>
        </w:rPr>
      </w:pPr>
    </w:p>
    <w:p w:rsidR="00317CB6" w:rsidRDefault="00317CB6" w:rsidP="00C9337E">
      <w:pPr>
        <w:jc w:val="both"/>
        <w:rPr>
          <w:b/>
          <w:sz w:val="28"/>
          <w:szCs w:val="28"/>
          <w:lang w:val="en-US"/>
        </w:rPr>
      </w:pPr>
    </w:p>
    <w:p w:rsidR="00317CB6" w:rsidRDefault="00317CB6" w:rsidP="00C9337E">
      <w:pPr>
        <w:jc w:val="both"/>
        <w:rPr>
          <w:b/>
          <w:sz w:val="28"/>
          <w:szCs w:val="28"/>
          <w:lang w:val="en-US"/>
        </w:rPr>
      </w:pPr>
    </w:p>
    <w:p w:rsidR="00317CB6" w:rsidRDefault="00317CB6" w:rsidP="00C9337E">
      <w:pPr>
        <w:jc w:val="both"/>
        <w:rPr>
          <w:b/>
          <w:sz w:val="28"/>
          <w:szCs w:val="28"/>
          <w:lang w:val="en-US"/>
        </w:rPr>
      </w:pPr>
    </w:p>
    <w:p w:rsidR="00317CB6" w:rsidRDefault="00317CB6" w:rsidP="00C9337E">
      <w:pPr>
        <w:jc w:val="both"/>
        <w:rPr>
          <w:b/>
          <w:sz w:val="28"/>
          <w:szCs w:val="28"/>
          <w:lang w:val="en-US"/>
        </w:rPr>
      </w:pPr>
    </w:p>
    <w:p w:rsidR="00317CB6" w:rsidRDefault="00317CB6" w:rsidP="00C9337E">
      <w:pPr>
        <w:jc w:val="both"/>
        <w:rPr>
          <w:b/>
          <w:sz w:val="28"/>
          <w:szCs w:val="28"/>
          <w:lang w:val="en-US"/>
        </w:rPr>
      </w:pPr>
    </w:p>
    <w:p w:rsidR="00317CB6" w:rsidRDefault="00317CB6" w:rsidP="00C9337E">
      <w:pPr>
        <w:jc w:val="both"/>
        <w:rPr>
          <w:b/>
          <w:sz w:val="28"/>
          <w:szCs w:val="28"/>
          <w:lang w:val="en-US"/>
        </w:rPr>
      </w:pPr>
    </w:p>
    <w:p w:rsidR="00317CB6" w:rsidRDefault="00317CB6" w:rsidP="00C9337E">
      <w:pPr>
        <w:jc w:val="both"/>
        <w:rPr>
          <w:b/>
          <w:sz w:val="28"/>
          <w:szCs w:val="28"/>
          <w:lang w:val="en-US"/>
        </w:rPr>
      </w:pPr>
    </w:p>
    <w:p w:rsidR="00317CB6" w:rsidRDefault="00317CB6" w:rsidP="00C9337E">
      <w:pPr>
        <w:jc w:val="both"/>
        <w:rPr>
          <w:b/>
          <w:sz w:val="28"/>
          <w:szCs w:val="28"/>
          <w:lang w:val="en-US"/>
        </w:rPr>
      </w:pPr>
    </w:p>
    <w:p w:rsidR="00317CB6" w:rsidRPr="00940952" w:rsidRDefault="00317CB6" w:rsidP="00C9337E">
      <w:pPr>
        <w:jc w:val="both"/>
        <w:rPr>
          <w:b/>
          <w:sz w:val="28"/>
          <w:szCs w:val="28"/>
          <w:lang w:val="en-US"/>
        </w:rPr>
      </w:pPr>
    </w:p>
    <w:p w:rsidR="00317CB6" w:rsidRDefault="00317CB6" w:rsidP="00C9337E">
      <w:pPr>
        <w:jc w:val="both"/>
        <w:rPr>
          <w:b/>
          <w:sz w:val="28"/>
          <w:szCs w:val="28"/>
        </w:rPr>
      </w:pP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b/>
          <w:sz w:val="28"/>
          <w:szCs w:val="28"/>
        </w:rPr>
        <w:t>Участники смены</w:t>
      </w:r>
      <w:r>
        <w:rPr>
          <w:sz w:val="28"/>
          <w:szCs w:val="28"/>
        </w:rPr>
        <w:t xml:space="preserve"> – 3</w:t>
      </w:r>
      <w:r w:rsidRPr="00940952">
        <w:rPr>
          <w:sz w:val="28"/>
          <w:szCs w:val="28"/>
        </w:rPr>
        <w:t>5</w:t>
      </w:r>
      <w:r w:rsidRPr="008C144E">
        <w:rPr>
          <w:sz w:val="28"/>
          <w:szCs w:val="28"/>
        </w:rPr>
        <w:t xml:space="preserve">  учащихся </w:t>
      </w:r>
      <w:r w:rsidRPr="008C144E">
        <w:rPr>
          <w:sz w:val="28"/>
          <w:szCs w:val="28"/>
          <w:lang w:val="en-US"/>
        </w:rPr>
        <w:t>I</w:t>
      </w:r>
      <w:r w:rsidRPr="008C144E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VII</w:t>
      </w:r>
      <w:r w:rsidRPr="008C144E">
        <w:rPr>
          <w:sz w:val="28"/>
          <w:szCs w:val="28"/>
        </w:rPr>
        <w:t xml:space="preserve"> классов.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</w:p>
    <w:p w:rsidR="00317CB6" w:rsidRPr="00BA7B31" w:rsidRDefault="00317CB6" w:rsidP="00C9337E">
      <w:pPr>
        <w:jc w:val="both"/>
        <w:rPr>
          <w:sz w:val="28"/>
          <w:szCs w:val="28"/>
        </w:rPr>
      </w:pPr>
      <w:r w:rsidRPr="008C144E">
        <w:rPr>
          <w:b/>
          <w:sz w:val="28"/>
          <w:szCs w:val="28"/>
        </w:rPr>
        <w:t>Девиз смены:</w:t>
      </w:r>
      <w:r w:rsidRPr="008C144E">
        <w:rPr>
          <w:sz w:val="28"/>
          <w:szCs w:val="28"/>
        </w:rPr>
        <w:t xml:space="preserve"> Сколько у солнышка  теплых лучей, столько у нас затей и друзей.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b/>
          <w:sz w:val="28"/>
          <w:szCs w:val="28"/>
        </w:rPr>
        <w:t xml:space="preserve">Цель </w:t>
      </w:r>
      <w:r w:rsidRPr="008C144E">
        <w:rPr>
          <w:sz w:val="28"/>
          <w:szCs w:val="28"/>
        </w:rPr>
        <w:t xml:space="preserve"> - создание условий для качественного отдыха и оздоровления детей и подростков, создание педагогической воспитательной среды, способствующей раскрытию и развитию интеллектуального, физического,  творческого потенциала детей.</w:t>
      </w:r>
    </w:p>
    <w:p w:rsidR="00317CB6" w:rsidRPr="008C144E" w:rsidRDefault="00317CB6" w:rsidP="00C9337E">
      <w:pPr>
        <w:jc w:val="both"/>
        <w:rPr>
          <w:b/>
          <w:sz w:val="28"/>
          <w:szCs w:val="28"/>
        </w:rPr>
      </w:pPr>
      <w:r w:rsidRPr="008C144E">
        <w:rPr>
          <w:b/>
          <w:sz w:val="28"/>
          <w:szCs w:val="28"/>
        </w:rPr>
        <w:t>Задачи:</w:t>
      </w:r>
    </w:p>
    <w:p w:rsidR="00317CB6" w:rsidRPr="003C155D" w:rsidRDefault="00317CB6" w:rsidP="003C1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55D">
        <w:rPr>
          <w:sz w:val="28"/>
          <w:szCs w:val="28"/>
        </w:rPr>
        <w:t>укрепление здоровья детей;</w:t>
      </w:r>
    </w:p>
    <w:p w:rsidR="00317CB6" w:rsidRPr="003C155D" w:rsidRDefault="00317CB6" w:rsidP="003C1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55D">
        <w:rPr>
          <w:sz w:val="28"/>
          <w:szCs w:val="28"/>
        </w:rPr>
        <w:t xml:space="preserve">формирование навыков здорового образа жизни; </w:t>
      </w:r>
    </w:p>
    <w:p w:rsidR="00317CB6" w:rsidRPr="003C155D" w:rsidRDefault="00317CB6" w:rsidP="003C1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55D">
        <w:rPr>
          <w:sz w:val="28"/>
          <w:szCs w:val="28"/>
        </w:rPr>
        <w:t>формирование социальных норм и ценностей;</w:t>
      </w:r>
    </w:p>
    <w:p w:rsidR="00317CB6" w:rsidRPr="003C155D" w:rsidRDefault="00317CB6" w:rsidP="003C1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55D">
        <w:rPr>
          <w:sz w:val="28"/>
          <w:szCs w:val="28"/>
        </w:rPr>
        <w:t xml:space="preserve">удовлетворение индивидуальных потребностей детей в интеллектуальном, нравственном, физическом совершенствовании; </w:t>
      </w:r>
    </w:p>
    <w:p w:rsidR="00317CB6" w:rsidRDefault="00317CB6" w:rsidP="003C1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55D">
        <w:rPr>
          <w:sz w:val="28"/>
          <w:szCs w:val="28"/>
        </w:rPr>
        <w:t>формирование и р</w:t>
      </w:r>
      <w:r>
        <w:rPr>
          <w:sz w:val="28"/>
          <w:szCs w:val="28"/>
        </w:rPr>
        <w:t>азвитие творческих способностей;</w:t>
      </w:r>
    </w:p>
    <w:p w:rsidR="00317CB6" w:rsidRPr="008C144E" w:rsidRDefault="00317CB6" w:rsidP="003C155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-социализация детей в условиях коллективной деятельности и группового общения;</w:t>
      </w:r>
    </w:p>
    <w:p w:rsidR="00317CB6" w:rsidRPr="00260BC0" w:rsidRDefault="00317CB6" w:rsidP="00260BC0">
      <w:pPr>
        <w:jc w:val="both"/>
        <w:rPr>
          <w:sz w:val="28"/>
          <w:szCs w:val="28"/>
        </w:rPr>
      </w:pPr>
      <w:r w:rsidRPr="00260BC0">
        <w:rPr>
          <w:sz w:val="28"/>
          <w:szCs w:val="28"/>
        </w:rPr>
        <w:t>- формирование уважительного отношения  к памятникам истории  и развитие интереса к изучению родного края;</w:t>
      </w:r>
    </w:p>
    <w:p w:rsidR="00317CB6" w:rsidRPr="00260BC0" w:rsidRDefault="00317CB6" w:rsidP="00260BC0">
      <w:pPr>
        <w:jc w:val="both"/>
        <w:rPr>
          <w:sz w:val="28"/>
          <w:szCs w:val="28"/>
        </w:rPr>
      </w:pPr>
      <w:r w:rsidRPr="00260BC0">
        <w:rPr>
          <w:sz w:val="28"/>
          <w:szCs w:val="28"/>
        </w:rPr>
        <w:t>- становление активной гражданской позиции учащихся;</w:t>
      </w:r>
    </w:p>
    <w:p w:rsidR="00317CB6" w:rsidRDefault="00317CB6" w:rsidP="00260BC0">
      <w:pPr>
        <w:jc w:val="both"/>
        <w:rPr>
          <w:sz w:val="28"/>
          <w:szCs w:val="28"/>
        </w:rPr>
      </w:pPr>
      <w:r w:rsidRPr="00260BC0">
        <w:rPr>
          <w:sz w:val="28"/>
          <w:szCs w:val="28"/>
        </w:rPr>
        <w:t>- приобщение к различным видам деятельности.</w:t>
      </w:r>
    </w:p>
    <w:p w:rsidR="00317CB6" w:rsidRPr="00DF130B" w:rsidRDefault="00317CB6" w:rsidP="00C9337E">
      <w:pPr>
        <w:jc w:val="both"/>
        <w:rPr>
          <w:b/>
          <w:sz w:val="28"/>
          <w:szCs w:val="28"/>
        </w:rPr>
      </w:pPr>
      <w:r w:rsidRPr="00DF130B">
        <w:rPr>
          <w:b/>
          <w:sz w:val="28"/>
          <w:szCs w:val="28"/>
        </w:rPr>
        <w:t>Методы работы: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>1. М</w:t>
      </w:r>
      <w:r w:rsidRPr="008C144E">
        <w:rPr>
          <w:sz w:val="28"/>
          <w:szCs w:val="28"/>
        </w:rPr>
        <w:t>етоды оздоровления: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-витаминизация;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-закаливание;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-утренняя гимнастика;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-спортивные занятия и соревнования;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-беседы по гигиеническому воспитанию и профилактике травматизма;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>-музыко</w:t>
      </w:r>
      <w:r w:rsidRPr="008C144E">
        <w:rPr>
          <w:sz w:val="28"/>
          <w:szCs w:val="28"/>
        </w:rPr>
        <w:t>терапия.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Pr="008C144E">
        <w:rPr>
          <w:sz w:val="28"/>
          <w:szCs w:val="28"/>
        </w:rPr>
        <w:t>етоды воспитания: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-убеждение;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>-поощ</w:t>
      </w:r>
      <w:r w:rsidRPr="008C144E">
        <w:rPr>
          <w:sz w:val="28"/>
          <w:szCs w:val="28"/>
        </w:rPr>
        <w:t>рение;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-личный пример;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-вовлечение каждого в деятельность;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-самоуправление.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Pr="008C144E">
        <w:rPr>
          <w:sz w:val="28"/>
          <w:szCs w:val="28"/>
        </w:rPr>
        <w:t>етоды  образования: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-словесные методы (объяс</w:t>
      </w:r>
      <w:r>
        <w:rPr>
          <w:sz w:val="28"/>
          <w:szCs w:val="28"/>
        </w:rPr>
        <w:t>нение, беседа, рассказ, диалог)</w:t>
      </w:r>
      <w:r w:rsidRPr="008C144E">
        <w:rPr>
          <w:sz w:val="28"/>
          <w:szCs w:val="28"/>
        </w:rPr>
        <w:t>;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-экскурсия;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-игра (игры развивающие, познавательные, подвижные, сюжетно-ролевые, народные, игры на развитие внимания, памяти, воображения, настольные, деловые игры);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-проектно-конструкторские методы (разработка сценариев праздников, моделирование ситуации, создание творческих работ);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-практическая работа;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>-наблюдения.</w:t>
      </w:r>
    </w:p>
    <w:p w:rsidR="00317CB6" w:rsidRPr="00DF130B" w:rsidRDefault="00317CB6" w:rsidP="00C9337E">
      <w:pPr>
        <w:jc w:val="both"/>
        <w:rPr>
          <w:b/>
          <w:sz w:val="28"/>
          <w:szCs w:val="28"/>
        </w:rPr>
      </w:pPr>
      <w:r w:rsidRPr="00DF130B">
        <w:rPr>
          <w:b/>
          <w:sz w:val="28"/>
          <w:szCs w:val="28"/>
        </w:rPr>
        <w:t>Формы работы:</w:t>
      </w:r>
    </w:p>
    <w:p w:rsidR="00317CB6" w:rsidRPr="00940952" w:rsidRDefault="00317CB6" w:rsidP="0094095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F130B">
        <w:rPr>
          <w:sz w:val="28"/>
          <w:szCs w:val="28"/>
        </w:rPr>
        <w:t xml:space="preserve">Групповые </w:t>
      </w:r>
      <w:r w:rsidRPr="00940952">
        <w:rPr>
          <w:sz w:val="28"/>
          <w:szCs w:val="28"/>
        </w:rPr>
        <w:tab/>
      </w:r>
      <w:r w:rsidRPr="00940952">
        <w:rPr>
          <w:sz w:val="28"/>
          <w:szCs w:val="28"/>
        </w:rPr>
        <w:tab/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Праздники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Конкурсы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</w:t>
      </w:r>
      <w:r w:rsidRPr="008C144E">
        <w:rPr>
          <w:sz w:val="28"/>
          <w:szCs w:val="28"/>
        </w:rPr>
        <w:t>соревнования</w:t>
      </w:r>
    </w:p>
    <w:p w:rsidR="00317CB6" w:rsidRPr="00260BC0" w:rsidRDefault="00317CB6" w:rsidP="00260BC0">
      <w:pPr>
        <w:jc w:val="both"/>
        <w:rPr>
          <w:sz w:val="28"/>
          <w:szCs w:val="28"/>
        </w:rPr>
      </w:pPr>
      <w:r w:rsidRPr="00260BC0">
        <w:rPr>
          <w:sz w:val="28"/>
          <w:szCs w:val="28"/>
        </w:rPr>
        <w:t>Игровые программы.</w:t>
      </w:r>
    </w:p>
    <w:p w:rsidR="00317CB6" w:rsidRDefault="00317CB6" w:rsidP="00260BC0">
      <w:pPr>
        <w:jc w:val="both"/>
        <w:rPr>
          <w:sz w:val="28"/>
          <w:szCs w:val="28"/>
        </w:rPr>
      </w:pPr>
      <w:r w:rsidRPr="00260BC0">
        <w:rPr>
          <w:sz w:val="28"/>
          <w:szCs w:val="28"/>
        </w:rPr>
        <w:t>Познавательно – развлекательные мероприятия.</w:t>
      </w:r>
    </w:p>
    <w:p w:rsidR="00317CB6" w:rsidRDefault="00317CB6" w:rsidP="00260BC0">
      <w:pPr>
        <w:jc w:val="both"/>
        <w:rPr>
          <w:sz w:val="28"/>
          <w:szCs w:val="28"/>
        </w:rPr>
      </w:pPr>
      <w:r w:rsidRPr="00260BC0">
        <w:rPr>
          <w:sz w:val="28"/>
          <w:szCs w:val="28"/>
        </w:rPr>
        <w:t>Викторины</w:t>
      </w:r>
    </w:p>
    <w:p w:rsidR="00317CB6" w:rsidRPr="00260BC0" w:rsidRDefault="00317CB6" w:rsidP="00260BC0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Конкурсы</w:t>
      </w:r>
    </w:p>
    <w:p w:rsidR="00317CB6" w:rsidRPr="00260BC0" w:rsidRDefault="00317CB6" w:rsidP="00260BC0">
      <w:pPr>
        <w:jc w:val="both"/>
        <w:rPr>
          <w:sz w:val="28"/>
          <w:szCs w:val="28"/>
        </w:rPr>
      </w:pPr>
      <w:r>
        <w:rPr>
          <w:sz w:val="28"/>
          <w:szCs w:val="28"/>
        </w:rPr>
        <w:t>Экскурсии</w:t>
      </w:r>
    </w:p>
    <w:p w:rsidR="00317CB6" w:rsidRPr="00260BC0" w:rsidRDefault="00317CB6" w:rsidP="00260BC0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дни</w:t>
      </w:r>
    </w:p>
    <w:p w:rsidR="00317CB6" w:rsidRPr="00DF130B" w:rsidRDefault="00317CB6" w:rsidP="00C9337E">
      <w:pPr>
        <w:jc w:val="both"/>
        <w:rPr>
          <w:sz w:val="28"/>
          <w:szCs w:val="28"/>
        </w:rPr>
      </w:pPr>
      <w:r w:rsidRPr="00DF130B">
        <w:rPr>
          <w:sz w:val="28"/>
          <w:szCs w:val="28"/>
        </w:rPr>
        <w:t>Отрядные конкурсы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Беседы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Спортивно-</w:t>
      </w:r>
      <w:r w:rsidRPr="008C144E">
        <w:rPr>
          <w:sz w:val="28"/>
          <w:szCs w:val="28"/>
        </w:rPr>
        <w:t>оздоровительные процедуры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Создание и реализация совместных поделок</w:t>
      </w:r>
    </w:p>
    <w:p w:rsidR="00317CB6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Работа кружков</w:t>
      </w:r>
      <w:r w:rsidRPr="008C144E">
        <w:rPr>
          <w:sz w:val="28"/>
          <w:szCs w:val="28"/>
        </w:rPr>
        <w:tab/>
      </w:r>
    </w:p>
    <w:p w:rsidR="00317CB6" w:rsidRDefault="00317CB6" w:rsidP="00C9337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F130B">
        <w:rPr>
          <w:sz w:val="28"/>
          <w:szCs w:val="28"/>
        </w:rPr>
        <w:t xml:space="preserve">Индивидуальные </w:t>
      </w:r>
    </w:p>
    <w:p w:rsidR="00317CB6" w:rsidRPr="00DF130B" w:rsidRDefault="00317CB6" w:rsidP="00C9337E">
      <w:pPr>
        <w:jc w:val="both"/>
        <w:rPr>
          <w:sz w:val="28"/>
          <w:szCs w:val="28"/>
        </w:rPr>
      </w:pPr>
      <w:r w:rsidRPr="00DF130B">
        <w:rPr>
          <w:sz w:val="28"/>
          <w:szCs w:val="28"/>
        </w:rPr>
        <w:t>Индивидуальные беседы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Подготовка к конкурсам</w:t>
      </w:r>
    </w:p>
    <w:p w:rsidR="00317CB6" w:rsidRDefault="00317CB6" w:rsidP="00C9337E">
      <w:pPr>
        <w:jc w:val="both"/>
        <w:rPr>
          <w:sz w:val="28"/>
          <w:szCs w:val="28"/>
        </w:rPr>
      </w:pPr>
      <w:r w:rsidRPr="00DF130B">
        <w:rPr>
          <w:b/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  -  18</w:t>
      </w:r>
      <w:r w:rsidRPr="008C144E">
        <w:rPr>
          <w:sz w:val="28"/>
          <w:szCs w:val="28"/>
        </w:rPr>
        <w:t xml:space="preserve"> дней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  <w:r w:rsidRPr="00DE369C">
        <w:rPr>
          <w:sz w:val="28"/>
          <w:szCs w:val="28"/>
        </w:rPr>
        <w:t>Обязательным условием являетс</w:t>
      </w:r>
      <w:r>
        <w:rPr>
          <w:sz w:val="28"/>
          <w:szCs w:val="28"/>
        </w:rPr>
        <w:t>я вовлечение в лагерь детей 7-14</w:t>
      </w:r>
      <w:r w:rsidRPr="00DE369C">
        <w:rPr>
          <w:sz w:val="28"/>
          <w:szCs w:val="28"/>
        </w:rPr>
        <w:t xml:space="preserve"> лет из многодетных и малообеспеченных семей, из семей, находящихся в социально-опасном положении, неполных семей, которые нуждаются в полноценном оздоровительном отдыхе и занятости.</w:t>
      </w:r>
      <w:r>
        <w:rPr>
          <w:sz w:val="28"/>
          <w:szCs w:val="28"/>
        </w:rPr>
        <w:t xml:space="preserve"> </w:t>
      </w:r>
      <w:r w:rsidRPr="00DE369C">
        <w:rPr>
          <w:sz w:val="28"/>
          <w:szCs w:val="28"/>
        </w:rPr>
        <w:t>Для этого в лагере организована работа отряда гражданског</w:t>
      </w:r>
      <w:r>
        <w:rPr>
          <w:sz w:val="28"/>
          <w:szCs w:val="28"/>
        </w:rPr>
        <w:t xml:space="preserve">о патриотической направленности, в который входят дети 10-14 лет, состоящие на различных видах учета. </w:t>
      </w:r>
      <w:r w:rsidRPr="00DE369C">
        <w:rPr>
          <w:sz w:val="28"/>
          <w:szCs w:val="28"/>
        </w:rPr>
        <w:t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317CB6" w:rsidRDefault="00317CB6" w:rsidP="00C9337E">
      <w:pPr>
        <w:jc w:val="both"/>
        <w:rPr>
          <w:sz w:val="28"/>
          <w:szCs w:val="28"/>
        </w:rPr>
      </w:pPr>
    </w:p>
    <w:p w:rsidR="00317CB6" w:rsidRDefault="00317CB6" w:rsidP="00C9337E">
      <w:pPr>
        <w:jc w:val="both"/>
        <w:rPr>
          <w:sz w:val="28"/>
          <w:szCs w:val="28"/>
        </w:rPr>
      </w:pPr>
    </w:p>
    <w:p w:rsidR="00317CB6" w:rsidRDefault="00317CB6" w:rsidP="00C9337E">
      <w:pPr>
        <w:jc w:val="both"/>
        <w:rPr>
          <w:sz w:val="28"/>
          <w:szCs w:val="28"/>
        </w:rPr>
      </w:pPr>
    </w:p>
    <w:p w:rsidR="00317CB6" w:rsidRDefault="00317CB6" w:rsidP="00C9337E">
      <w:pPr>
        <w:jc w:val="both"/>
        <w:rPr>
          <w:sz w:val="28"/>
          <w:szCs w:val="28"/>
        </w:rPr>
      </w:pPr>
    </w:p>
    <w:p w:rsidR="00317CB6" w:rsidRDefault="00317CB6" w:rsidP="00C9337E">
      <w:pPr>
        <w:jc w:val="both"/>
        <w:rPr>
          <w:sz w:val="28"/>
          <w:szCs w:val="28"/>
        </w:rPr>
      </w:pPr>
    </w:p>
    <w:p w:rsidR="00317CB6" w:rsidRDefault="00317CB6" w:rsidP="00C9337E">
      <w:pPr>
        <w:jc w:val="both"/>
        <w:rPr>
          <w:sz w:val="28"/>
          <w:szCs w:val="28"/>
        </w:rPr>
      </w:pPr>
    </w:p>
    <w:p w:rsidR="00317CB6" w:rsidRDefault="00317CB6" w:rsidP="00C9337E">
      <w:pPr>
        <w:jc w:val="both"/>
        <w:rPr>
          <w:sz w:val="28"/>
          <w:szCs w:val="28"/>
          <w:lang w:val="en-US"/>
        </w:rPr>
      </w:pPr>
    </w:p>
    <w:p w:rsidR="00317CB6" w:rsidRPr="00940952" w:rsidRDefault="00317CB6" w:rsidP="00C9337E">
      <w:pPr>
        <w:jc w:val="both"/>
        <w:rPr>
          <w:sz w:val="28"/>
          <w:szCs w:val="28"/>
          <w:lang w:val="en-US"/>
        </w:rPr>
      </w:pPr>
    </w:p>
    <w:p w:rsidR="00317CB6" w:rsidRPr="008C144E" w:rsidRDefault="00317CB6" w:rsidP="00C9337E">
      <w:pPr>
        <w:jc w:val="both"/>
        <w:rPr>
          <w:sz w:val="28"/>
          <w:szCs w:val="28"/>
        </w:rPr>
      </w:pPr>
    </w:p>
    <w:p w:rsidR="00317CB6" w:rsidRPr="00DF130B" w:rsidRDefault="00317CB6" w:rsidP="00C9337E">
      <w:pPr>
        <w:jc w:val="both"/>
        <w:rPr>
          <w:b/>
          <w:sz w:val="28"/>
          <w:szCs w:val="28"/>
        </w:rPr>
      </w:pPr>
      <w:r w:rsidRPr="00DF130B">
        <w:rPr>
          <w:b/>
          <w:sz w:val="28"/>
          <w:szCs w:val="28"/>
        </w:rPr>
        <w:t>Работа с кадрами</w:t>
      </w:r>
    </w:p>
    <w:p w:rsidR="00317CB6" w:rsidRDefault="00317CB6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Об организации работы лагеря. Особенности воспитательной работы с младшими школьниками</w:t>
      </w:r>
      <w:r>
        <w:rPr>
          <w:sz w:val="28"/>
          <w:szCs w:val="28"/>
        </w:rPr>
        <w:t>, учащимися, состоящими на различных видах учета</w:t>
      </w:r>
    </w:p>
    <w:p w:rsidR="00317CB6" w:rsidRPr="008C144E" w:rsidRDefault="00317CB6" w:rsidP="00C9337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4725"/>
        <w:gridCol w:w="4780"/>
      </w:tblGrid>
      <w:tr w:rsidR="00317CB6" w:rsidRPr="00260BC0" w:rsidTr="00DE369C">
        <w:trPr>
          <w:trHeight w:val="705"/>
        </w:trPr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CB6" w:rsidRPr="00260BC0" w:rsidRDefault="00317CB6" w:rsidP="00260BC0">
            <w:pPr>
              <w:spacing w:before="150" w:after="180"/>
              <w:jc w:val="center"/>
              <w:rPr>
                <w:color w:val="111111"/>
              </w:rPr>
            </w:pPr>
            <w:r w:rsidRPr="00260BC0">
              <w:rPr>
                <w:b/>
                <w:bCs/>
                <w:color w:val="111111"/>
              </w:rPr>
              <w:t>Работа с педагогическими кадрами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CB6" w:rsidRPr="00260BC0" w:rsidRDefault="00317CB6" w:rsidP="00260BC0">
            <w:pPr>
              <w:spacing w:before="150" w:after="180"/>
              <w:jc w:val="center"/>
              <w:rPr>
                <w:color w:val="111111"/>
              </w:rPr>
            </w:pPr>
            <w:r w:rsidRPr="00260BC0">
              <w:rPr>
                <w:b/>
                <w:bCs/>
                <w:color w:val="111111"/>
              </w:rPr>
              <w:t>Работа с родителями, общественностью. Оформление помещений лагеря</w:t>
            </w:r>
          </w:p>
        </w:tc>
      </w:tr>
      <w:tr w:rsidR="00317CB6" w:rsidRPr="00260BC0" w:rsidTr="00DE369C">
        <w:trPr>
          <w:trHeight w:val="705"/>
        </w:trPr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CB6" w:rsidRPr="00260BC0" w:rsidRDefault="00317CB6" w:rsidP="00260BC0">
            <w:pPr>
              <w:spacing w:before="150" w:after="180"/>
              <w:rPr>
                <w:color w:val="111111"/>
              </w:rPr>
            </w:pPr>
            <w:r>
              <w:rPr>
                <w:color w:val="111111"/>
              </w:rPr>
              <w:t>29.05.</w:t>
            </w:r>
            <w:r w:rsidRPr="00260BC0">
              <w:rPr>
                <w:color w:val="111111"/>
              </w:rPr>
              <w:t xml:space="preserve"> Проведение инструкции по правилам безопасного поведения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CB6" w:rsidRPr="00260BC0" w:rsidRDefault="00317CB6" w:rsidP="00260BC0">
            <w:pPr>
              <w:spacing w:before="150" w:after="180"/>
              <w:rPr>
                <w:color w:val="111111"/>
              </w:rPr>
            </w:pPr>
            <w:r>
              <w:rPr>
                <w:color w:val="111111"/>
              </w:rPr>
              <w:t>30</w:t>
            </w:r>
            <w:r w:rsidRPr="00260BC0">
              <w:rPr>
                <w:color w:val="111111"/>
              </w:rPr>
              <w:t>.</w:t>
            </w:r>
            <w:r>
              <w:rPr>
                <w:color w:val="111111"/>
              </w:rPr>
              <w:t xml:space="preserve">05. </w:t>
            </w:r>
            <w:r w:rsidRPr="00260BC0">
              <w:rPr>
                <w:color w:val="111111"/>
              </w:rPr>
              <w:t>Подготовка отрядных,  игровой комнат, помещений  для кружковой работы</w:t>
            </w:r>
          </w:p>
        </w:tc>
      </w:tr>
      <w:tr w:rsidR="00317CB6" w:rsidRPr="00260BC0" w:rsidTr="00DE369C">
        <w:trPr>
          <w:trHeight w:val="705"/>
        </w:trPr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CB6" w:rsidRDefault="00317CB6" w:rsidP="00260BC0">
            <w:pPr>
              <w:spacing w:before="150" w:after="180"/>
              <w:rPr>
                <w:color w:val="111111"/>
              </w:rPr>
            </w:pPr>
            <w:r w:rsidRPr="00260BC0">
              <w:rPr>
                <w:color w:val="111111"/>
              </w:rPr>
              <w:t xml:space="preserve">Работа с руководителями кружков. </w:t>
            </w:r>
          </w:p>
          <w:p w:rsidR="00317CB6" w:rsidRPr="00260BC0" w:rsidRDefault="00317CB6" w:rsidP="00341C91">
            <w:pPr>
              <w:spacing w:before="150" w:after="180"/>
              <w:rPr>
                <w:color w:val="111111"/>
              </w:rPr>
            </w:pPr>
            <w:r>
              <w:rPr>
                <w:color w:val="111111"/>
              </w:rPr>
              <w:t>25.05.</w:t>
            </w:r>
            <w:r w:rsidRPr="00260BC0">
              <w:rPr>
                <w:color w:val="111111"/>
              </w:rPr>
              <w:t xml:space="preserve"> Администрат</w:t>
            </w:r>
            <w:r>
              <w:rPr>
                <w:color w:val="111111"/>
              </w:rPr>
              <w:t>ивное совещание «Организация работы</w:t>
            </w:r>
            <w:r w:rsidRPr="00260BC0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объединений по интересам </w:t>
            </w:r>
            <w:r w:rsidRPr="00260BC0">
              <w:rPr>
                <w:color w:val="111111"/>
              </w:rPr>
              <w:t>в лагере»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CB6" w:rsidRPr="00260BC0" w:rsidRDefault="00317CB6" w:rsidP="00260BC0">
            <w:pPr>
              <w:spacing w:before="150" w:after="180"/>
              <w:rPr>
                <w:color w:val="111111"/>
              </w:rPr>
            </w:pPr>
            <w:r>
              <w:rPr>
                <w:color w:val="111111"/>
              </w:rPr>
              <w:t>Организация  взаимодействия с РОВД, ГАИ, МЧС, РДК, ЦДиМ, Детской районной библиотекой (сетевое, дистанционное)</w:t>
            </w:r>
          </w:p>
        </w:tc>
      </w:tr>
      <w:tr w:rsidR="00317CB6" w:rsidRPr="00260BC0" w:rsidTr="00DE369C">
        <w:trPr>
          <w:trHeight w:val="902"/>
        </w:trPr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CB6" w:rsidRPr="00260BC0" w:rsidRDefault="00317CB6" w:rsidP="00260BC0">
            <w:pPr>
              <w:spacing w:before="150" w:after="180"/>
              <w:rPr>
                <w:color w:val="111111"/>
              </w:rPr>
            </w:pPr>
            <w:r>
              <w:rPr>
                <w:color w:val="111111"/>
              </w:rPr>
              <w:t xml:space="preserve"> Приём по личным вопросам (ежедневно)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CB6" w:rsidRPr="00260BC0" w:rsidRDefault="00317CB6" w:rsidP="00A017CD">
            <w:pPr>
              <w:spacing w:before="150" w:after="180"/>
              <w:rPr>
                <w:color w:val="111111"/>
              </w:rPr>
            </w:pPr>
            <w:r w:rsidRPr="00260BC0">
              <w:rPr>
                <w:color w:val="111111"/>
              </w:rPr>
              <w:t>Встречи и беседы с родителями</w:t>
            </w:r>
            <w:r>
              <w:rPr>
                <w:color w:val="111111"/>
              </w:rPr>
              <w:t xml:space="preserve"> </w:t>
            </w:r>
            <w:r w:rsidRPr="00DE369C">
              <w:rPr>
                <w:color w:val="111111"/>
              </w:rPr>
              <w:t>(в течение смены)</w:t>
            </w:r>
          </w:p>
        </w:tc>
      </w:tr>
      <w:tr w:rsidR="00317CB6" w:rsidRPr="00260BC0" w:rsidTr="00DE369C"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CB6" w:rsidRPr="00260BC0" w:rsidRDefault="00317CB6" w:rsidP="00A017CD">
            <w:pPr>
              <w:spacing w:before="150" w:after="180"/>
              <w:rPr>
                <w:color w:val="111111"/>
              </w:rPr>
            </w:pPr>
            <w:r w:rsidRPr="00260BC0">
              <w:rPr>
                <w:color w:val="111111"/>
              </w:rPr>
              <w:t> Методические занятия с воспитателями по повышению профессионального уровня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CB6" w:rsidRPr="00260BC0" w:rsidRDefault="00317CB6" w:rsidP="00260BC0">
            <w:pPr>
              <w:spacing w:before="150" w:after="180"/>
              <w:rPr>
                <w:color w:val="111111"/>
              </w:rPr>
            </w:pPr>
            <w:r>
              <w:rPr>
                <w:color w:val="111111"/>
              </w:rPr>
              <w:t>Разработка памяток для родителей (в</w:t>
            </w:r>
            <w:r w:rsidRPr="00260BC0">
              <w:rPr>
                <w:color w:val="111111"/>
              </w:rPr>
              <w:t xml:space="preserve"> течение смены</w:t>
            </w:r>
            <w:r>
              <w:rPr>
                <w:color w:val="111111"/>
              </w:rPr>
              <w:t>)</w:t>
            </w:r>
          </w:p>
        </w:tc>
      </w:tr>
      <w:tr w:rsidR="00317CB6" w:rsidRPr="00260BC0" w:rsidTr="00DE369C"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CB6" w:rsidRPr="00260BC0" w:rsidRDefault="00317CB6" w:rsidP="00260BC0">
            <w:pPr>
              <w:spacing w:before="150" w:after="180"/>
              <w:rPr>
                <w:color w:val="111111"/>
              </w:rPr>
            </w:pPr>
            <w:r>
              <w:rPr>
                <w:color w:val="111111"/>
              </w:rPr>
              <w:t> </w:t>
            </w:r>
            <w:r w:rsidRPr="00260BC0">
              <w:rPr>
                <w:color w:val="111111"/>
              </w:rPr>
              <w:t xml:space="preserve"> Анализ работы отрядов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CB6" w:rsidRPr="00260BC0" w:rsidRDefault="00317CB6" w:rsidP="00260BC0">
            <w:pPr>
              <w:spacing w:before="150" w:after="180"/>
              <w:rPr>
                <w:color w:val="111111"/>
              </w:rPr>
            </w:pPr>
            <w:r w:rsidRPr="00260BC0">
              <w:rPr>
                <w:color w:val="111111"/>
              </w:rPr>
              <w:t>Консультации социального педагога, педагога-психолога</w:t>
            </w:r>
            <w:r>
              <w:rPr>
                <w:color w:val="111111"/>
              </w:rPr>
              <w:t xml:space="preserve"> </w:t>
            </w:r>
            <w:r w:rsidRPr="00DE369C">
              <w:rPr>
                <w:color w:val="111111"/>
              </w:rPr>
              <w:t>(в течение смены)</w:t>
            </w:r>
          </w:p>
        </w:tc>
      </w:tr>
      <w:tr w:rsidR="00317CB6" w:rsidRPr="00260BC0" w:rsidTr="00DE369C"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CB6" w:rsidRPr="00260BC0" w:rsidRDefault="00317CB6" w:rsidP="00260BC0">
            <w:pPr>
              <w:spacing w:before="150" w:after="180"/>
              <w:rPr>
                <w:color w:val="111111"/>
              </w:rPr>
            </w:pPr>
            <w:r w:rsidRPr="00260BC0">
              <w:rPr>
                <w:color w:val="111111"/>
              </w:rPr>
              <w:t>Производственные совещания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CB6" w:rsidRPr="00260BC0" w:rsidRDefault="00317CB6" w:rsidP="00260BC0">
            <w:pPr>
              <w:spacing w:before="150" w:after="180"/>
              <w:rPr>
                <w:color w:val="111111"/>
              </w:rPr>
            </w:pPr>
          </w:p>
        </w:tc>
      </w:tr>
    </w:tbl>
    <w:p w:rsidR="00317CB6" w:rsidRPr="008C144E" w:rsidRDefault="00317CB6" w:rsidP="00C9337E">
      <w:pPr>
        <w:jc w:val="both"/>
        <w:rPr>
          <w:sz w:val="28"/>
          <w:szCs w:val="28"/>
        </w:rPr>
      </w:pPr>
    </w:p>
    <w:p w:rsidR="00317CB6" w:rsidRDefault="00317CB6" w:rsidP="00C9337E">
      <w:pPr>
        <w:jc w:val="both"/>
        <w:rPr>
          <w:sz w:val="28"/>
          <w:szCs w:val="28"/>
        </w:rPr>
      </w:pPr>
      <w:r w:rsidRPr="00DF130B">
        <w:rPr>
          <w:b/>
          <w:sz w:val="28"/>
          <w:szCs w:val="28"/>
        </w:rPr>
        <w:t>Ежедневная планерка</w:t>
      </w:r>
      <w:r>
        <w:rPr>
          <w:sz w:val="28"/>
          <w:szCs w:val="28"/>
        </w:rPr>
        <w:t xml:space="preserve">   8.15</w:t>
      </w:r>
    </w:p>
    <w:p w:rsidR="00317CB6" w:rsidRDefault="00317CB6" w:rsidP="00C9337E">
      <w:pPr>
        <w:jc w:val="both"/>
        <w:rPr>
          <w:sz w:val="28"/>
          <w:szCs w:val="28"/>
        </w:rPr>
      </w:pPr>
      <w:r w:rsidRPr="00DF130B">
        <w:rPr>
          <w:b/>
          <w:sz w:val="28"/>
          <w:szCs w:val="28"/>
        </w:rPr>
        <w:t>Работа кружков</w:t>
      </w:r>
      <w:r>
        <w:rPr>
          <w:b/>
          <w:sz w:val="28"/>
          <w:szCs w:val="28"/>
        </w:rPr>
        <w:t xml:space="preserve"> </w:t>
      </w:r>
      <w:r w:rsidRPr="00DF130B">
        <w:rPr>
          <w:sz w:val="28"/>
          <w:szCs w:val="28"/>
        </w:rPr>
        <w:t>(по графику)</w:t>
      </w:r>
    </w:p>
    <w:p w:rsidR="00317CB6" w:rsidRDefault="00317CB6" w:rsidP="00C9337E">
      <w:pPr>
        <w:jc w:val="both"/>
        <w:rPr>
          <w:sz w:val="28"/>
          <w:szCs w:val="28"/>
        </w:rPr>
      </w:pPr>
    </w:p>
    <w:p w:rsidR="00317CB6" w:rsidRDefault="00317CB6" w:rsidP="00C9337E">
      <w:pPr>
        <w:jc w:val="both"/>
        <w:rPr>
          <w:sz w:val="28"/>
          <w:szCs w:val="28"/>
        </w:rPr>
      </w:pPr>
    </w:p>
    <w:p w:rsidR="00317CB6" w:rsidRDefault="00317CB6" w:rsidP="00C9337E">
      <w:pPr>
        <w:jc w:val="both"/>
        <w:rPr>
          <w:sz w:val="28"/>
          <w:szCs w:val="28"/>
        </w:rPr>
      </w:pPr>
    </w:p>
    <w:p w:rsidR="00317CB6" w:rsidRDefault="00317CB6" w:rsidP="00C9337E">
      <w:pPr>
        <w:jc w:val="both"/>
        <w:rPr>
          <w:sz w:val="28"/>
          <w:szCs w:val="28"/>
        </w:rPr>
      </w:pPr>
    </w:p>
    <w:p w:rsidR="00317CB6" w:rsidRDefault="00317CB6" w:rsidP="00C9337E">
      <w:pPr>
        <w:jc w:val="both"/>
        <w:rPr>
          <w:sz w:val="28"/>
          <w:szCs w:val="28"/>
        </w:rPr>
      </w:pPr>
    </w:p>
    <w:p w:rsidR="00317CB6" w:rsidRDefault="00317CB6" w:rsidP="00C9337E">
      <w:pPr>
        <w:jc w:val="both"/>
        <w:rPr>
          <w:sz w:val="28"/>
          <w:szCs w:val="28"/>
        </w:rPr>
      </w:pPr>
    </w:p>
    <w:p w:rsidR="00317CB6" w:rsidRDefault="00317CB6" w:rsidP="00C9337E">
      <w:pPr>
        <w:jc w:val="both"/>
        <w:rPr>
          <w:sz w:val="28"/>
          <w:szCs w:val="28"/>
        </w:rPr>
      </w:pPr>
    </w:p>
    <w:p w:rsidR="00317CB6" w:rsidRDefault="00317CB6" w:rsidP="00C9337E">
      <w:pPr>
        <w:jc w:val="both"/>
        <w:rPr>
          <w:sz w:val="28"/>
          <w:szCs w:val="28"/>
        </w:rPr>
      </w:pPr>
    </w:p>
    <w:p w:rsidR="00317CB6" w:rsidRDefault="00317CB6" w:rsidP="00C9337E">
      <w:pPr>
        <w:jc w:val="both"/>
        <w:rPr>
          <w:sz w:val="28"/>
          <w:szCs w:val="28"/>
        </w:rPr>
      </w:pPr>
    </w:p>
    <w:p w:rsidR="00317CB6" w:rsidRDefault="00317CB6" w:rsidP="00C9337E">
      <w:pPr>
        <w:jc w:val="both"/>
        <w:rPr>
          <w:sz w:val="28"/>
          <w:szCs w:val="28"/>
        </w:rPr>
      </w:pPr>
    </w:p>
    <w:p w:rsidR="00317CB6" w:rsidRDefault="00317CB6" w:rsidP="00574F67">
      <w:pPr>
        <w:rPr>
          <w:sz w:val="28"/>
          <w:szCs w:val="28"/>
        </w:rPr>
      </w:pPr>
    </w:p>
    <w:p w:rsidR="00317CB6" w:rsidRDefault="00317CB6" w:rsidP="00574F67">
      <w:pPr>
        <w:rPr>
          <w:b/>
          <w:sz w:val="28"/>
          <w:szCs w:val="28"/>
        </w:rPr>
      </w:pPr>
    </w:p>
    <w:p w:rsidR="00317CB6" w:rsidRDefault="00317CB6" w:rsidP="00574F67">
      <w:pPr>
        <w:rPr>
          <w:b/>
          <w:sz w:val="28"/>
          <w:szCs w:val="28"/>
        </w:rPr>
      </w:pPr>
    </w:p>
    <w:p w:rsidR="00317CB6" w:rsidRDefault="00317CB6" w:rsidP="00C9337E">
      <w:pPr>
        <w:jc w:val="center"/>
        <w:rPr>
          <w:b/>
          <w:sz w:val="28"/>
          <w:szCs w:val="28"/>
        </w:rPr>
      </w:pPr>
    </w:p>
    <w:p w:rsidR="00317CB6" w:rsidRPr="00455FEF" w:rsidRDefault="00317CB6" w:rsidP="00C9337E">
      <w:pPr>
        <w:jc w:val="center"/>
        <w:rPr>
          <w:b/>
          <w:sz w:val="28"/>
          <w:szCs w:val="28"/>
        </w:rPr>
      </w:pPr>
      <w:r w:rsidRPr="00455FEF">
        <w:rPr>
          <w:b/>
          <w:sz w:val="28"/>
          <w:szCs w:val="28"/>
        </w:rPr>
        <w:t xml:space="preserve">План работы </w:t>
      </w:r>
    </w:p>
    <w:p w:rsidR="00317CB6" w:rsidRDefault="00317CB6" w:rsidP="00C9337E">
      <w:pPr>
        <w:jc w:val="center"/>
        <w:rPr>
          <w:b/>
          <w:sz w:val="28"/>
          <w:szCs w:val="28"/>
        </w:rPr>
      </w:pPr>
      <w:r w:rsidRPr="00455FEF">
        <w:rPr>
          <w:b/>
          <w:sz w:val="28"/>
          <w:szCs w:val="28"/>
        </w:rPr>
        <w:t>оздоровительного лагеря с дневным пребыванием «Солнцеград»</w:t>
      </w:r>
    </w:p>
    <w:p w:rsidR="00317CB6" w:rsidRPr="008431DE" w:rsidRDefault="00317CB6" w:rsidP="00C9337E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4536"/>
        <w:gridCol w:w="1843"/>
        <w:gridCol w:w="1666"/>
      </w:tblGrid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Ответствен-ный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03.06.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знакомств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530E66" w:rsidRDefault="00317CB6" w:rsidP="002516F6">
            <w:r w:rsidRPr="00530E66">
              <w:t>1. Торжественная линейка «Открытие  лагерной смены» Знакомство с режимом работы лагеря.</w:t>
            </w:r>
          </w:p>
          <w:p w:rsidR="00317CB6" w:rsidRDefault="00317CB6" w:rsidP="00A754D7">
            <w:r w:rsidRPr="00530E66">
              <w:t xml:space="preserve">2. Беседа о правилах поведения в лагере «Каждой вещи - свое место» </w:t>
            </w:r>
          </w:p>
          <w:p w:rsidR="00317CB6" w:rsidRPr="00530E66" w:rsidRDefault="00317CB6" w:rsidP="00A754D7">
            <w:r>
              <w:t xml:space="preserve">3. </w:t>
            </w:r>
            <w:r w:rsidRPr="00530E66">
              <w:t>Минутка безопасности. Беседа по технике безопасности, инструктаж по ПДД, правилам противопожарной безопасности.</w:t>
            </w:r>
            <w:r>
              <w:t xml:space="preserve"> </w:t>
            </w:r>
            <w:r w:rsidRPr="00530E66">
              <w:t>(Вводный инструктаж)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317CB6" w:rsidRPr="00530E66" w:rsidTr="00AA5219">
        <w:trPr>
          <w:trHeight w:val="321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2516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2516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530E66" w:rsidRDefault="00317CB6" w:rsidP="00A754D7">
            <w:r w:rsidRPr="00530E66">
              <w:t>1. Определение показателей физического развития организма ребенка</w:t>
            </w:r>
          </w:p>
          <w:p w:rsidR="00317CB6" w:rsidRPr="00530E66" w:rsidRDefault="00317CB6" w:rsidP="000D45CB">
            <w:r w:rsidRPr="00530E66">
              <w:t>2. Игра-знакомство «Расскажи мне о себе», «Снежный ком», «Расскажи про своего соседа»</w:t>
            </w:r>
          </w:p>
          <w:p w:rsidR="00317CB6" w:rsidRPr="00530E66" w:rsidRDefault="00317CB6" w:rsidP="000D45CB">
            <w:r w:rsidRPr="00530E66">
              <w:t>3. Анкетирование.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4. Распределение обязанностей в отрядах, оформление отрядной газеты, выбор названия, девиза, отрядной речевки, эмблемы Подготовка к защите отрядов.</w:t>
            </w: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5. Игры, конкурсы «Ярмарка идей». 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Медкабинет 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317CB6" w:rsidRPr="00AA5219" w:rsidRDefault="00317CB6" w:rsidP="00A67B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A75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A75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A75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Информационный час «2020 – Год малой родины»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Презентация «Дубровно – мой город»</w:t>
            </w:r>
          </w:p>
          <w:p w:rsidR="00317CB6" w:rsidRPr="00AA5219" w:rsidRDefault="00317CB6" w:rsidP="00571559">
            <w:pPr>
              <w:pStyle w:val="NoSpacing"/>
              <w:rPr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Концерт в честь открытия лагерной смены «Как здорово, что все мы здесь сегодня собрались»</w:t>
            </w:r>
          </w:p>
          <w:p w:rsidR="00317CB6" w:rsidRPr="00AA5219" w:rsidRDefault="00317CB6" w:rsidP="005715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4</w:t>
            </w:r>
            <w:r w:rsidRPr="00AA5219">
              <w:rPr>
                <w:sz w:val="24"/>
                <w:szCs w:val="24"/>
              </w:rPr>
              <w:t xml:space="preserve">. </w:t>
            </w:r>
            <w:r w:rsidRPr="00AA5219">
              <w:rPr>
                <w:rFonts w:ascii="Times New Roman" w:hAnsi="Times New Roman"/>
                <w:sz w:val="24"/>
                <w:szCs w:val="24"/>
              </w:rPr>
              <w:t>Видеоконкурс отрядных эмблем, речевок, песен.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  <w:p w:rsidR="00317CB6" w:rsidRPr="00AA5219" w:rsidRDefault="00317CB6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317CB6" w:rsidRPr="00AA5219" w:rsidRDefault="00317CB6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530E66" w:rsidRDefault="00317CB6" w:rsidP="00A754D7">
            <w:r w:rsidRPr="00530E66">
              <w:t>1. Конкурс рисунков на асфальте «Здравствуй, лето!»</w:t>
            </w:r>
          </w:p>
          <w:p w:rsidR="00317CB6" w:rsidRPr="00530E66" w:rsidRDefault="00317CB6" w:rsidP="00A67B41">
            <w:r w:rsidRPr="00530E66">
              <w:t>2. Игры на свежем воздухе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0D45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0D45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317CB6" w:rsidRPr="00AA5219" w:rsidRDefault="00317CB6" w:rsidP="00A75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274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AA5219">
            <w:pPr>
              <w:pStyle w:val="NoSpacing"/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  <w:r w:rsidRPr="00AA521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1.Определение показателей физического развития организма ребенка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Настольные игры.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3. Акция «РасЧитаем каждого» 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4.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Медкабинет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04.06.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открытий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317CB6" w:rsidRPr="00AA5219" w:rsidRDefault="00317CB6" w:rsidP="00496208">
            <w:pPr>
              <w:rPr>
                <w:rFonts w:ascii="Arial" w:hAnsi="Arial" w:cs="Arial"/>
                <w:b/>
                <w:bCs/>
              </w:rPr>
            </w:pPr>
            <w:r w:rsidRPr="00AA5219">
              <w:rPr>
                <w:bCs/>
              </w:rPr>
              <w:t>Минутка здоровья</w:t>
            </w:r>
            <w:r>
              <w:t> «Чистые руки – твоя защита</w:t>
            </w:r>
            <w:r w:rsidRPr="00530E66">
              <w:t>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369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3138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CB3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1. Турнир вежливости « Школа вежливых наук» </w:t>
            </w:r>
          </w:p>
          <w:p w:rsidR="00317CB6" w:rsidRPr="00AA5219" w:rsidRDefault="00317CB6" w:rsidP="00CB3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Конкурс стихов о лете.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Минутка безопасности. Об опасности клещей.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BA4B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1. Занятие-тренинг «Как сказать НЕТ!» к международному Дню невинных детей – жертв агрессии </w:t>
            </w:r>
          </w:p>
          <w:p w:rsidR="00317CB6" w:rsidRPr="00AA5219" w:rsidRDefault="00317CB6" w:rsidP="00BA4B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Информационный час «Эпидрежим»</w:t>
            </w:r>
          </w:p>
          <w:p w:rsidR="00317CB6" w:rsidRPr="00AA5219" w:rsidRDefault="00317CB6" w:rsidP="00BA4B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BA4B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Подвижные игры «Веселые эстафеты с мячом»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3138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3138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1096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AA5219">
            <w:pPr>
              <w:pStyle w:val="NoSpacing"/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  <w:r w:rsidRPr="00AA521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Настольные игры.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2. Акция «РасЧитаем каждого» 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Отряд 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05.06.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День общения 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F1EF9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317CB6" w:rsidRPr="00AA5219" w:rsidRDefault="00317CB6" w:rsidP="004F1EF9">
            <w:pPr>
              <w:rPr>
                <w:rFonts w:ascii="Arial" w:hAnsi="Arial" w:cs="Arial"/>
                <w:b/>
                <w:bCs/>
              </w:rPr>
            </w:pPr>
            <w:r w:rsidRPr="00AA5219">
              <w:rPr>
                <w:bCs/>
              </w:rPr>
              <w:t xml:space="preserve">Минутка здоровья «Эти вкусные конфеты» 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362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CB3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</w:t>
            </w:r>
            <w:r w:rsidRPr="00AA5219">
              <w:t xml:space="preserve"> </w:t>
            </w:r>
            <w:r w:rsidRPr="00AA5219">
              <w:rPr>
                <w:rFonts w:ascii="Times New Roman" w:hAnsi="Times New Roman"/>
                <w:sz w:val="24"/>
                <w:szCs w:val="24"/>
              </w:rPr>
              <w:t xml:space="preserve">Информационный час «Всемирный день охраны окружающей среды». </w:t>
            </w:r>
          </w:p>
          <w:p w:rsidR="00317CB6" w:rsidRPr="00AA5219" w:rsidRDefault="00317CB6" w:rsidP="00CB3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Викторина, конкурс загадок «По страницам Красной книги»</w:t>
            </w: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3. Минутка безопасности « Помощь рядом» 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CB3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Педагог социальный 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CB3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Игра-путешествие «Родимый край мой – Беларусь!» </w:t>
            </w:r>
          </w:p>
          <w:p w:rsidR="00317CB6" w:rsidRPr="00AA5219" w:rsidRDefault="00317CB6" w:rsidP="00CB3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Подвижные игры на развитие внимания, ловкости</w:t>
            </w: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Трудовой десант «Ни соринки, ни пылинки»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17CB6" w:rsidRPr="00530E66" w:rsidTr="00AA5219">
        <w:trPr>
          <w:trHeight w:val="41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AA5219">
            <w:pPr>
              <w:pStyle w:val="NoSpacing"/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  <w:r w:rsidRPr="00AA521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Настольные игры «Вместе весело играть»</w:t>
            </w: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2. Акция «РасЧитаем каждого» </w:t>
            </w: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F1E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08.06.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Литературный день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416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35737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317CB6" w:rsidRPr="00AA5219" w:rsidRDefault="00317CB6" w:rsidP="00EA025E">
            <w:pPr>
              <w:rPr>
                <w:rFonts w:ascii="Arial" w:hAnsi="Arial" w:cs="Arial"/>
                <w:b/>
                <w:bCs/>
              </w:rPr>
            </w:pPr>
            <w:r w:rsidRPr="00AA5219">
              <w:rPr>
                <w:bCs/>
              </w:rPr>
              <w:t>Минутка здоровья «Когда поможет маска»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380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F859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Конкурс рисунков «Волшебные сказки».</w:t>
            </w:r>
          </w:p>
          <w:p w:rsidR="00317CB6" w:rsidRPr="00AA5219" w:rsidRDefault="00317CB6" w:rsidP="005230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2. Викторина «Нам сказку расскажет волшебный экран» ко Дню рождения А.С.Пушкина. 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Минутка безопасности «Простуда летом», «Что нужно знать о коронавирусе»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Клуб любителей мультфильмов «По сказкам Пушкина»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853C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853C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357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1.Подвижные игры  «Ох уж эти сказки!»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2.Эстафеты «Играй-город»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B16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317CB6" w:rsidRPr="00AA5219" w:rsidRDefault="00317CB6" w:rsidP="00B16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1149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AA5219">
            <w:pPr>
              <w:pStyle w:val="NoSpacing"/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  <w:r w:rsidRPr="00AA521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Настольные игры.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2. Акция «РасЧитаем каждого» 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05.06.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Style w:val="Strong"/>
                <w:bCs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День знатоков 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317CB6" w:rsidRPr="00530E66" w:rsidRDefault="00317CB6" w:rsidP="00496208">
            <w:r w:rsidRPr="00AA5219">
              <w:rPr>
                <w:bCs/>
              </w:rPr>
              <w:t>Минутка здоровья « Так ли необходимы гаджеты?»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382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rPr>
                <w:color w:val="000000"/>
              </w:rPr>
            </w:pPr>
            <w:r w:rsidRPr="00AA5219">
              <w:rPr>
                <w:color w:val="000000"/>
              </w:rPr>
              <w:t>1. Час общения «Наши взаимоотношения»</w:t>
            </w:r>
          </w:p>
          <w:p w:rsidR="00317CB6" w:rsidRPr="00AA5219" w:rsidRDefault="00317CB6" w:rsidP="00496208">
            <w:pPr>
              <w:rPr>
                <w:color w:val="000000"/>
              </w:rPr>
            </w:pPr>
            <w:r w:rsidRPr="00AA5219">
              <w:rPr>
                <w:color w:val="000000"/>
              </w:rPr>
              <w:t>2. Беседа « Золотое правило нравственности»</w:t>
            </w:r>
          </w:p>
          <w:p w:rsidR="00317CB6" w:rsidRPr="00AA5219" w:rsidRDefault="00317CB6" w:rsidP="007D565D">
            <w:pPr>
              <w:rPr>
                <w:color w:val="000000"/>
              </w:rPr>
            </w:pPr>
            <w:r w:rsidRPr="00AA5219">
              <w:rPr>
                <w:color w:val="000000"/>
              </w:rPr>
              <w:t>3. Минутка безопасности (тренировочная эвакуация из здания при ЧС)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9E59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Презентация и просмотр фильма ко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Дню памяти Ефросиньи Полоцкой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Спортивные командные игры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317CB6" w:rsidRPr="00AA5219" w:rsidRDefault="00317CB6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1226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AA5219">
            <w:pPr>
              <w:pStyle w:val="NoSpacing"/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  <w:r w:rsidRPr="00AA521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Настольные игры «Вместе весело играть»</w:t>
            </w:r>
          </w:p>
          <w:p w:rsidR="00317CB6" w:rsidRPr="00AA5219" w:rsidRDefault="00317CB6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2. Акция «РасЧитаем каждого» </w:t>
            </w:r>
          </w:p>
          <w:p w:rsidR="00317CB6" w:rsidRPr="00AA5219" w:rsidRDefault="00317CB6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08.06.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здоровья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273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317CB6" w:rsidRPr="00530E66" w:rsidRDefault="00317CB6" w:rsidP="00496208">
            <w:r w:rsidRPr="00AA5219">
              <w:rPr>
                <w:bCs/>
              </w:rPr>
              <w:t>Минутка здоровья «Учимся оказывать медицинскую помощь»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344"/>
        </w:trPr>
        <w:tc>
          <w:tcPr>
            <w:tcW w:w="152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spacing w:line="276" w:lineRule="auto"/>
              <w:rPr>
                <w:color w:val="000000"/>
              </w:rPr>
            </w:pPr>
            <w:r w:rsidRPr="00AA5219">
              <w:rPr>
                <w:color w:val="000000"/>
              </w:rPr>
              <w:t>1. Викторина «Мы за здоровый образ жизни»</w:t>
            </w:r>
          </w:p>
          <w:p w:rsidR="00317CB6" w:rsidRPr="00AA5219" w:rsidRDefault="00317CB6" w:rsidP="0049620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color w:val="000000"/>
                <w:sz w:val="24"/>
                <w:szCs w:val="24"/>
              </w:rPr>
              <w:t>2. Акция против курения «Злой волшебник табак»</w:t>
            </w:r>
          </w:p>
          <w:p w:rsidR="00317CB6" w:rsidRPr="00AA5219" w:rsidRDefault="00317CB6" w:rsidP="00EA025E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color w:val="000000"/>
                <w:sz w:val="24"/>
                <w:szCs w:val="24"/>
              </w:rPr>
              <w:t>3.Минутка безопасности «Уважайте Светофор!»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EA02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CA10CD">
            <w:pPr>
              <w:rPr>
                <w:color w:val="000000"/>
              </w:rPr>
            </w:pPr>
            <w:r w:rsidRPr="00AA5219">
              <w:rPr>
                <w:color w:val="000000"/>
              </w:rPr>
              <w:t>1. Дорожная азбука в загадках.</w:t>
            </w:r>
          </w:p>
          <w:p w:rsidR="00317CB6" w:rsidRPr="00AA5219" w:rsidRDefault="00317CB6" w:rsidP="00AA5219">
            <w:pPr>
              <w:spacing w:line="276" w:lineRule="auto"/>
              <w:rPr>
                <w:color w:val="000000"/>
              </w:rPr>
            </w:pPr>
            <w:r w:rsidRPr="00AA5219">
              <w:rPr>
                <w:color w:val="000000"/>
              </w:rPr>
              <w:t xml:space="preserve">2. Игра « Волшебное колесо» 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Спортивный праздник «Богатырская сила наша»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Игра- тренинг «Веселая скакалочка»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Эстафеты «Здоровье – здорово!»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317CB6" w:rsidRPr="00AA5219" w:rsidRDefault="00317CB6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Настольные игры «Вместе весело играть»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2. Акция «РасЧитаем каждого» 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sz w:val="24"/>
                <w:szCs w:val="24"/>
              </w:rPr>
            </w:pP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09.06.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друзей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317CB6" w:rsidRPr="00AA5219" w:rsidRDefault="00317CB6" w:rsidP="00496208">
            <w:pPr>
              <w:rPr>
                <w:rFonts w:ascii="Arial" w:hAnsi="Arial" w:cs="Arial"/>
                <w:color w:val="000000"/>
              </w:rPr>
            </w:pPr>
            <w:r w:rsidRPr="00AA5219">
              <w:rPr>
                <w:bCs/>
              </w:rPr>
              <w:t xml:space="preserve">Минутка здоровья </w:t>
            </w:r>
            <w:r w:rsidRPr="00AA5219">
              <w:rPr>
                <w:color w:val="000000"/>
              </w:rPr>
              <w:t>«Как ухаживать за зубами»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273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spacing w:line="276" w:lineRule="auto"/>
              <w:rPr>
                <w:color w:val="000000"/>
              </w:rPr>
            </w:pPr>
            <w:r w:rsidRPr="00AA5219">
              <w:rPr>
                <w:color w:val="000000"/>
              </w:rPr>
              <w:t>1.Конкурс знатоков «Что? Где? Когда?»</w:t>
            </w:r>
          </w:p>
          <w:p w:rsidR="00317CB6" w:rsidRPr="00AA5219" w:rsidRDefault="00317CB6" w:rsidP="00AA5219">
            <w:pPr>
              <w:spacing w:line="276" w:lineRule="auto"/>
              <w:rPr>
                <w:color w:val="000000"/>
              </w:rPr>
            </w:pPr>
            <w:r w:rsidRPr="00AA5219">
              <w:rPr>
                <w:color w:val="000000"/>
              </w:rPr>
              <w:t>2.Викторина  «По страницам истории Дубровенщины»</w:t>
            </w:r>
          </w:p>
          <w:p w:rsidR="00317CB6" w:rsidRPr="00AA5219" w:rsidRDefault="00317CB6" w:rsidP="00AA5219">
            <w:pPr>
              <w:spacing w:line="276" w:lineRule="auto"/>
              <w:rPr>
                <w:color w:val="000000"/>
              </w:rPr>
            </w:pPr>
            <w:r w:rsidRPr="00AA5219">
              <w:rPr>
                <w:color w:val="000000"/>
              </w:rPr>
              <w:t>3. Минутка безопасности «Как вести себя возле водоема»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EA02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 Акция «Каникулы без дыма и огня». </w:t>
            </w:r>
          </w:p>
          <w:p w:rsidR="00317CB6" w:rsidRPr="00AA5219" w:rsidRDefault="00317CB6" w:rsidP="00EA02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Просмотр видеоролика сайта МЧС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1. Спортивный праздник «В поисках сокровищ» 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Конкурс «Олимпионок»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Настольные игры «Вместе весело играть»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2. Акция «РасЧитаем каждого» 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10.06.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добрых дел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317CB6" w:rsidRPr="00AA5219" w:rsidRDefault="00317CB6" w:rsidP="00496208">
            <w:pPr>
              <w:rPr>
                <w:bCs/>
              </w:rPr>
            </w:pPr>
            <w:r w:rsidRPr="00AA5219">
              <w:rPr>
                <w:bCs/>
              </w:rPr>
              <w:t>Минутка здоровья</w:t>
            </w:r>
          </w:p>
          <w:p w:rsidR="00317CB6" w:rsidRPr="00AA5219" w:rsidRDefault="00317CB6" w:rsidP="00496208">
            <w:pPr>
              <w:rPr>
                <w:color w:val="000000"/>
              </w:rPr>
            </w:pPr>
            <w:r w:rsidRPr="00AA5219">
              <w:rPr>
                <w:color w:val="000000"/>
              </w:rPr>
              <w:t>Беседа «Вредные привычки нам вовсе не сестрички».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334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Беседа-диспут «Добрым быть совсем-совсем не просто…»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Конкурс песен «Вместе весело шагать»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Игра-занятие « Хорошие манеры»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Акция «Мы без дела не сидим»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Подвижные игры «Весёлая мозаика»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Настольные игры «Вместе весело играть»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2. Акция «РасЧитаем каждого» 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11.06.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Олимпийский день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317CB6" w:rsidRPr="00530E66" w:rsidRDefault="00317CB6" w:rsidP="00496208">
            <w:r w:rsidRPr="00AA5219">
              <w:rPr>
                <w:bCs/>
              </w:rPr>
              <w:t xml:space="preserve">Минутка здоровья </w:t>
            </w:r>
            <w:r w:rsidRPr="00530E66">
              <w:t>«Путешествие в страну   Витаминию»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321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698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530E66" w:rsidRDefault="00317CB6" w:rsidP="00496208">
            <w:r w:rsidRPr="00530E66">
              <w:t>1. Первенство лагеря по различным видам   спорта:</w:t>
            </w:r>
          </w:p>
          <w:p w:rsidR="00317CB6" w:rsidRPr="00530E66" w:rsidRDefault="00317CB6" w:rsidP="00AA5219">
            <w:pPr>
              <w:numPr>
                <w:ilvl w:val="0"/>
                <w:numId w:val="12"/>
              </w:numPr>
            </w:pPr>
            <w:r w:rsidRPr="00530E66">
              <w:t>шашки</w:t>
            </w:r>
          </w:p>
          <w:p w:rsidR="00317CB6" w:rsidRPr="00530E66" w:rsidRDefault="00317CB6" w:rsidP="00AA5219">
            <w:pPr>
              <w:numPr>
                <w:ilvl w:val="0"/>
                <w:numId w:val="12"/>
              </w:numPr>
            </w:pPr>
            <w:r w:rsidRPr="00530E66">
              <w:t>шахматы</w:t>
            </w:r>
          </w:p>
          <w:p w:rsidR="00317CB6" w:rsidRPr="00530E66" w:rsidRDefault="00317CB6" w:rsidP="00AA5219">
            <w:pPr>
              <w:numPr>
                <w:ilvl w:val="0"/>
                <w:numId w:val="12"/>
              </w:numPr>
            </w:pPr>
            <w:r w:rsidRPr="00530E66">
              <w:t>морской бой</w:t>
            </w:r>
          </w:p>
          <w:p w:rsidR="00317CB6" w:rsidRPr="00530E66" w:rsidRDefault="00317CB6" w:rsidP="00AA5219">
            <w:pPr>
              <w:numPr>
                <w:ilvl w:val="0"/>
                <w:numId w:val="12"/>
              </w:numPr>
            </w:pPr>
            <w:r w:rsidRPr="00530E66">
              <w:t>собирание пазлов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Минутка безопасности «Солнечный ожог. Первая   помощь при ожоге»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55745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530E66" w:rsidRDefault="00317CB6" w:rsidP="00496208">
            <w:r w:rsidRPr="00530E66">
              <w:t xml:space="preserve"> 1. Игровая программа «Мы не будем унывать»</w:t>
            </w:r>
          </w:p>
          <w:p w:rsidR="00317CB6" w:rsidRPr="00530E66" w:rsidRDefault="00317CB6" w:rsidP="00F537EE">
            <w:r w:rsidRPr="00530E66">
              <w:t>2. Конкурсная программа</w:t>
            </w:r>
            <w:r>
              <w:t xml:space="preserve"> </w:t>
            </w:r>
            <w:r w:rsidRPr="00530E66">
              <w:t>«Мой друг велосипед»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530E66" w:rsidRDefault="00317CB6" w:rsidP="00496208">
            <w:r w:rsidRPr="00530E66">
              <w:t>1. Спортивно – игровые соревнования «Здоров       будешь</w:t>
            </w:r>
            <w:r>
              <w:t xml:space="preserve"> </w:t>
            </w:r>
            <w:r w:rsidRPr="00530E66">
              <w:t>- все добудешь!»</w:t>
            </w:r>
          </w:p>
          <w:p w:rsidR="00317CB6" w:rsidRPr="00530E66" w:rsidRDefault="00317CB6" w:rsidP="00360A5E"/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Настольные игры «Вместе весело играть»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2. Акция «РасЧитаем каждого» 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12.06.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конкурсов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317CB6" w:rsidRPr="00530E66" w:rsidRDefault="00317CB6" w:rsidP="00496208">
            <w:r w:rsidRPr="00AA5219">
              <w:rPr>
                <w:bCs/>
              </w:rPr>
              <w:t>Минутка здоровья «Как снять усталость с ног»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447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Минутка безопасности «Осторожно! Ядовитые растения»</w:t>
            </w:r>
          </w:p>
          <w:p w:rsidR="00317CB6" w:rsidRPr="00AA5219" w:rsidRDefault="00317CB6" w:rsidP="00D620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Интеллектуально-развлекательная игра «Эрудит»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D620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Игротека «Давайте поиграем…»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Эстафеты между отрядами</w:t>
            </w:r>
          </w:p>
          <w:p w:rsidR="00317CB6" w:rsidRPr="00AA5219" w:rsidRDefault="00317CB6" w:rsidP="00D620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Конкурс «Игры на все времена»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317CB6" w:rsidRPr="00AA5219" w:rsidRDefault="00317CB6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Настольные игры «Вместе весело играть»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2. Акция «РасЧитаем каждого» 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15.06.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краеведов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317CB6" w:rsidRPr="00530E66" w:rsidRDefault="00317CB6" w:rsidP="00496208">
            <w:r w:rsidRPr="00AA5219">
              <w:rPr>
                <w:bCs/>
              </w:rPr>
              <w:t>Минутка здоровья «Опасные растения»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350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Конкурс рисунков «Родная Дубровенщина»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Викторина «Природа Беларуси». Игра «Краеведческий калейдоскоп».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Минутка безопасности «Зеленая аптека»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9632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26342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Виртуальный тур «Выставки Национального художественного музея Республики Беларусь»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Подвижные игры на свежем воздухе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Познавательно-спортивная игра «Зоологические забеги»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317CB6" w:rsidRPr="00AA5219" w:rsidRDefault="00317CB6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Настольные игры «Вместе весело играть»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2. Акция «РасЧитаем каждого» 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16.06.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Дубровенщины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317CB6" w:rsidRPr="00530E66" w:rsidRDefault="00317CB6" w:rsidP="00496208">
            <w:r w:rsidRPr="00AA5219">
              <w:rPr>
                <w:bCs/>
              </w:rPr>
              <w:t xml:space="preserve">Минутка здоровья </w:t>
            </w:r>
            <w:r w:rsidRPr="00530E66">
              <w:t>«Чем вредно переедание»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417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Выставка детских работ «Мой край родной!»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Заочная экскурсия к районной Доске почёта.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Час краеведения «Что ты знаешь о Дубровно»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4. Минутка безопасности </w:t>
            </w:r>
            <w:r w:rsidRPr="00AA5219">
              <w:rPr>
                <w:rFonts w:ascii="Times New Roman" w:hAnsi="Times New Roman"/>
                <w:bCs/>
                <w:sz w:val="24"/>
                <w:szCs w:val="24"/>
              </w:rPr>
              <w:t>«Безопасность на воде»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9632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556B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Игровой полигон.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Викторина «Любимые мультяшки».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Спортивно-игровая программа «Разведка».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Спортивно-развлекательное мероприятие «Вместе весело играть»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317CB6" w:rsidRPr="00AA5219" w:rsidRDefault="00317CB6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Настольные игры «Вместе весело играть»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2. Акция «РасЧитаем каждого» 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17.06.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музеев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317CB6" w:rsidRPr="00530E66" w:rsidRDefault="00317CB6" w:rsidP="00496208">
            <w:r w:rsidRPr="00AA5219">
              <w:rPr>
                <w:bCs/>
              </w:rPr>
              <w:t>Минутка здоровья «Как ухаживать за волосами»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318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Беседа «Зачем нужны музеи?».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Анонс-экскурсия  «Музеи Беларуси».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4. Минутка безопасности «Что делать, чтобы тебя не укусили, поцарапали, ужалили, лягнули, забодали, заразили. И что делать, если это всё-таки случилось»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9632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Экскурсия в школьный  исторический музей.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Экскурсия в школьный экологический музей.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Экскурсия в школьный музей книги.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Школьные музеи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Игры на свежем воздухе: «Ревущий мотор», «Разведчик» (развитие координации)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Спортивные эстафеты на свежем воздухе: «Кенгуру», «На болоте», «Алфавит»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317CB6" w:rsidRPr="00AA5219" w:rsidRDefault="00317CB6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Настольные игры «Вместе весело играть»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2. Акция «РасЧитаем каждого» 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18.06.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творчества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317CB6" w:rsidRPr="00530E66" w:rsidRDefault="00317CB6" w:rsidP="00496208">
            <w:r w:rsidRPr="00AA5219">
              <w:rPr>
                <w:bCs/>
              </w:rPr>
              <w:t>Минутка здоровья «Чтоб сон был крепким»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376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«Играем в старину» (развлечения, игры, рисование, лепка, изготовление кукол и др.)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Минутка безопасности «Правила пожарной безопасности»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Мастер-класс по букфолдингу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Библиотека, читальный зал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 Конкурсная программа «Спортивная толкучка»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317CB6" w:rsidRPr="00AA5219" w:rsidRDefault="00317CB6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41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Настольные игры «Вместе весело играть»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2. Акция «РасЧитаем каждого» </w:t>
            </w:r>
          </w:p>
          <w:p w:rsidR="00317CB6" w:rsidRPr="00AA5219" w:rsidRDefault="00317CB6" w:rsidP="00EA7A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Правовая  пятиминутка «Права и обязанности: знаю – выполняю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317CB6" w:rsidRPr="00530E66" w:rsidTr="00AA5219">
        <w:trPr>
          <w:trHeight w:val="41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19.06.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песни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41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564724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317CB6" w:rsidRPr="00530E66" w:rsidRDefault="00317CB6" w:rsidP="00564724">
            <w:r w:rsidRPr="00AA5219">
              <w:rPr>
                <w:bCs/>
              </w:rPr>
              <w:t xml:space="preserve">Минутка здоровья «Осторожно, клещ!» 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41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41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 Игра «Угадай мелодию».</w:t>
            </w: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Игра «Сколько песен на свете…»</w:t>
            </w: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Минутка безопасности «Осторожно, огонь!»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963220">
            <w:pPr>
              <w:pStyle w:val="NoSpacing"/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41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1. Конкурс детских песен «Фабрика звезд»  </w:t>
            </w: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Караоке-клуб «Раз  - словечко, два - словечко, будет песенка»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41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 Спортландия «Музыкальная ромашка».</w:t>
            </w: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41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Настольные игры «Вместе весело играть»</w:t>
            </w: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2. Акция «РасЧитаем каждого» </w:t>
            </w: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22.06.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памяти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317CB6" w:rsidRPr="00530E66" w:rsidRDefault="00317CB6" w:rsidP="00496208">
            <w:r w:rsidRPr="00AA5219">
              <w:rPr>
                <w:bCs/>
              </w:rPr>
              <w:t>Минутка здоровья «Здоровое питание»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371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Беседа «Земляки в годы войны»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Виртуальная выставка «Вставай, страна огромная»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3.Конкурс рисунков о войне «Поклонимся великим тем годам»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Вахта Памяти. Митинг, посвящённый Дню памяти и скорби.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Возложение цветов к памятнику Анны Никандровой, Фариду Ярулину, памятной доске Ф.Я.Тимченко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.Конкурс для девочек «Плетение венков»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Игры на свежем воздухе для мальчиков «Будущий защитник  Отечества»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317CB6" w:rsidRPr="00AA5219" w:rsidRDefault="00317CB6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Настольные игры «Вместе весело играть»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2. Акция «РасЧитаем каждого» 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23.06.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радости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317CB6" w:rsidRPr="00530E66" w:rsidRDefault="00317CB6" w:rsidP="00496208">
            <w:r w:rsidRPr="00AA5219">
              <w:rPr>
                <w:bCs/>
              </w:rPr>
              <w:t>Минутка здоровья «Осанка – основа красивой  походки»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299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Составление экрана настроения отряда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Беседа-диспут «Что значит дружить»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Мастерская радости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4. Минутка безопасности «Осторожно, огонь!»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9632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Праздничная дискотека и игровая программа в честь закрытия смены «Энергичное лето: присоединяйся!»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ВоспитателиПедагог-организатор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26342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Спортивный праздник «Спорт-шоу»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Стадион</w:t>
            </w:r>
            <w:bookmarkStart w:id="0" w:name="_GoBack"/>
            <w:bookmarkEnd w:id="0"/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DA38A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317CB6" w:rsidRPr="00AA5219" w:rsidRDefault="00317CB6" w:rsidP="00DA38A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Настольные игры «Вместе весело играть»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2. Акция «РасЧитаем каждого» 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Правовая  пятиминутка «Права и обязанности: знаю – выполняю»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sz w:val="24"/>
                <w:szCs w:val="24"/>
                <w:u w:val="single"/>
              </w:rPr>
              <w:t>24.06.</w:t>
            </w:r>
          </w:p>
          <w:p w:rsidR="00317CB6" w:rsidRPr="00AA5219" w:rsidRDefault="00317CB6" w:rsidP="00AA521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прощаний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317CB6" w:rsidRPr="00530E66" w:rsidRDefault="00317CB6" w:rsidP="00496208">
            <w:r w:rsidRPr="00AA5219">
              <w:rPr>
                <w:bCs/>
              </w:rPr>
              <w:t>Минутка здоровья « У меня хорошее настроение»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351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Беседа «Чему мы научились».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Игра-шутка «Исполни желание соседа»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Минутка безопасности «Один дома»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4. Определение показателей физического развития организма ребенка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Волшебное рисование «Разноцветное лето».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Презентация «Все о нашем лагере».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Анкетирование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Торжественное закрытие лагеря.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 xml:space="preserve">1. Заключительный концерт «Ты меня не забывай!» 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Уборка территории «Приведи в порядок свою планету».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3. Конкурс рисунков на асфальте «Украсим планету рисунком»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4. Рекорды  смены. Награждение активистов и победителей конкурсов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Школьный дор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DA38A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DA38A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17CB6" w:rsidRPr="00530E66" w:rsidTr="00AA5219">
        <w:trPr>
          <w:trHeight w:val="645"/>
        </w:trPr>
        <w:tc>
          <w:tcPr>
            <w:tcW w:w="152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(3 отряд)</w:t>
            </w:r>
          </w:p>
        </w:tc>
        <w:tc>
          <w:tcPr>
            <w:tcW w:w="453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1. Акция «РасЧитаем каждого». Защита проекта «Мой читательский дневник»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2. Викторина «Права и обязанности»</w:t>
            </w:r>
          </w:p>
        </w:tc>
        <w:tc>
          <w:tcPr>
            <w:tcW w:w="1843" w:type="dxa"/>
            <w:shd w:val="clear" w:color="auto" w:fill="FFFFFF"/>
          </w:tcPr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  <w:p w:rsidR="00317CB6" w:rsidRPr="00AA5219" w:rsidRDefault="00317CB6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  <w:p w:rsidR="00317CB6" w:rsidRPr="00AA5219" w:rsidRDefault="00317CB6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521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</w:tbl>
    <w:p w:rsidR="00317CB6" w:rsidRPr="008C144E" w:rsidRDefault="00317CB6" w:rsidP="00C9337E">
      <w:pPr>
        <w:jc w:val="both"/>
        <w:rPr>
          <w:sz w:val="28"/>
          <w:szCs w:val="28"/>
        </w:rPr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 w:rsidP="00C9337E">
      <w:pPr>
        <w:jc w:val="both"/>
      </w:pPr>
    </w:p>
    <w:p w:rsidR="00317CB6" w:rsidRDefault="00317CB6"/>
    <w:sectPr w:rsidR="00317CB6" w:rsidSect="00F3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CB6" w:rsidRDefault="00317CB6" w:rsidP="00BA7B31">
      <w:r>
        <w:separator/>
      </w:r>
    </w:p>
  </w:endnote>
  <w:endnote w:type="continuationSeparator" w:id="0">
    <w:p w:rsidR="00317CB6" w:rsidRDefault="00317CB6" w:rsidP="00BA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CB6" w:rsidRDefault="00317CB6" w:rsidP="00BA7B31">
      <w:r>
        <w:separator/>
      </w:r>
    </w:p>
  </w:footnote>
  <w:footnote w:type="continuationSeparator" w:id="0">
    <w:p w:rsidR="00317CB6" w:rsidRDefault="00317CB6" w:rsidP="00BA7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6B0ADD"/>
    <w:multiLevelType w:val="multilevel"/>
    <w:tmpl w:val="D558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4118"/>
    <w:multiLevelType w:val="hybridMultilevel"/>
    <w:tmpl w:val="A0F8D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A260C9"/>
    <w:multiLevelType w:val="hybridMultilevel"/>
    <w:tmpl w:val="2F62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DE6FFA"/>
    <w:multiLevelType w:val="hybridMultilevel"/>
    <w:tmpl w:val="B554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7F63C9"/>
    <w:multiLevelType w:val="multilevel"/>
    <w:tmpl w:val="9F86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412C2"/>
    <w:multiLevelType w:val="multilevel"/>
    <w:tmpl w:val="84C4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83DFC"/>
    <w:multiLevelType w:val="hybridMultilevel"/>
    <w:tmpl w:val="79787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4B605F"/>
    <w:multiLevelType w:val="hybridMultilevel"/>
    <w:tmpl w:val="BD42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F64D8"/>
    <w:multiLevelType w:val="hybridMultilevel"/>
    <w:tmpl w:val="3EBC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442398"/>
    <w:multiLevelType w:val="hybridMultilevel"/>
    <w:tmpl w:val="7B1E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83034D"/>
    <w:multiLevelType w:val="multilevel"/>
    <w:tmpl w:val="8D20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0703A"/>
    <w:multiLevelType w:val="hybridMultilevel"/>
    <w:tmpl w:val="0892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0D664B"/>
    <w:multiLevelType w:val="hybridMultilevel"/>
    <w:tmpl w:val="FC86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4071B3"/>
    <w:multiLevelType w:val="hybridMultilevel"/>
    <w:tmpl w:val="D8A6E70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357D88"/>
    <w:multiLevelType w:val="multilevel"/>
    <w:tmpl w:val="1ACE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B3188A"/>
    <w:multiLevelType w:val="multilevel"/>
    <w:tmpl w:val="1446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630E27"/>
    <w:multiLevelType w:val="hybridMultilevel"/>
    <w:tmpl w:val="39DAE65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13"/>
  </w:num>
  <w:num w:numId="6">
    <w:abstractNumId w:val="3"/>
  </w:num>
  <w:num w:numId="7">
    <w:abstractNumId w:val="10"/>
  </w:num>
  <w:num w:numId="8">
    <w:abstractNumId w:val="17"/>
  </w:num>
  <w:num w:numId="9">
    <w:abstractNumId w:val="6"/>
  </w:num>
  <w:num w:numId="10">
    <w:abstractNumId w:val="15"/>
  </w:num>
  <w:num w:numId="11">
    <w:abstractNumId w:val="2"/>
  </w:num>
  <w:num w:numId="12">
    <w:abstractNumId w:val="0"/>
  </w:num>
  <w:num w:numId="13">
    <w:abstractNumId w:val="16"/>
  </w:num>
  <w:num w:numId="14">
    <w:abstractNumId w:val="1"/>
  </w:num>
  <w:num w:numId="15">
    <w:abstractNumId w:val="11"/>
  </w:num>
  <w:num w:numId="16">
    <w:abstractNumId w:val="5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B81"/>
    <w:rsid w:val="00010A98"/>
    <w:rsid w:val="00045F5D"/>
    <w:rsid w:val="00064440"/>
    <w:rsid w:val="00090A62"/>
    <w:rsid w:val="00091F2A"/>
    <w:rsid w:val="000D24E2"/>
    <w:rsid w:val="000D45CB"/>
    <w:rsid w:val="000E3116"/>
    <w:rsid w:val="00112B02"/>
    <w:rsid w:val="00153004"/>
    <w:rsid w:val="00161C4B"/>
    <w:rsid w:val="0016576A"/>
    <w:rsid w:val="00191E05"/>
    <w:rsid w:val="001A20BA"/>
    <w:rsid w:val="001D7A32"/>
    <w:rsid w:val="002101EE"/>
    <w:rsid w:val="002148DB"/>
    <w:rsid w:val="0024338C"/>
    <w:rsid w:val="002516F6"/>
    <w:rsid w:val="00260BC0"/>
    <w:rsid w:val="00263428"/>
    <w:rsid w:val="00267403"/>
    <w:rsid w:val="00276631"/>
    <w:rsid w:val="00280529"/>
    <w:rsid w:val="00284A55"/>
    <w:rsid w:val="002E1103"/>
    <w:rsid w:val="003138AF"/>
    <w:rsid w:val="00317CB6"/>
    <w:rsid w:val="003272CA"/>
    <w:rsid w:val="003303B6"/>
    <w:rsid w:val="00341C91"/>
    <w:rsid w:val="00355C0F"/>
    <w:rsid w:val="00360A5E"/>
    <w:rsid w:val="00373E4D"/>
    <w:rsid w:val="00391868"/>
    <w:rsid w:val="003C155D"/>
    <w:rsid w:val="00413DAF"/>
    <w:rsid w:val="00432E20"/>
    <w:rsid w:val="00434A95"/>
    <w:rsid w:val="00455FEF"/>
    <w:rsid w:val="00492E5E"/>
    <w:rsid w:val="00496208"/>
    <w:rsid w:val="0049756D"/>
    <w:rsid w:val="004A2BE6"/>
    <w:rsid w:val="004B3B81"/>
    <w:rsid w:val="004C2049"/>
    <w:rsid w:val="004C69B0"/>
    <w:rsid w:val="004F1EF9"/>
    <w:rsid w:val="00511D87"/>
    <w:rsid w:val="00516B4A"/>
    <w:rsid w:val="005230E8"/>
    <w:rsid w:val="00530E66"/>
    <w:rsid w:val="00544A1A"/>
    <w:rsid w:val="00556BF4"/>
    <w:rsid w:val="0055745D"/>
    <w:rsid w:val="00564724"/>
    <w:rsid w:val="00571559"/>
    <w:rsid w:val="00574F67"/>
    <w:rsid w:val="005A0F33"/>
    <w:rsid w:val="006000EE"/>
    <w:rsid w:val="00606780"/>
    <w:rsid w:val="006236E4"/>
    <w:rsid w:val="006A6F30"/>
    <w:rsid w:val="00721BFE"/>
    <w:rsid w:val="00735BFE"/>
    <w:rsid w:val="007363C0"/>
    <w:rsid w:val="007817D1"/>
    <w:rsid w:val="007977E8"/>
    <w:rsid w:val="007D565D"/>
    <w:rsid w:val="007E6141"/>
    <w:rsid w:val="008062D0"/>
    <w:rsid w:val="00835812"/>
    <w:rsid w:val="008431DE"/>
    <w:rsid w:val="008529D2"/>
    <w:rsid w:val="00853CDD"/>
    <w:rsid w:val="008711B3"/>
    <w:rsid w:val="008761FA"/>
    <w:rsid w:val="00894AB4"/>
    <w:rsid w:val="008A044E"/>
    <w:rsid w:val="008C144E"/>
    <w:rsid w:val="008C2186"/>
    <w:rsid w:val="00934E7E"/>
    <w:rsid w:val="00940952"/>
    <w:rsid w:val="0094544F"/>
    <w:rsid w:val="009470DE"/>
    <w:rsid w:val="00963220"/>
    <w:rsid w:val="009E59C6"/>
    <w:rsid w:val="00A017CD"/>
    <w:rsid w:val="00A05351"/>
    <w:rsid w:val="00A14F6A"/>
    <w:rsid w:val="00A35737"/>
    <w:rsid w:val="00A52F4A"/>
    <w:rsid w:val="00A57D0B"/>
    <w:rsid w:val="00A67B41"/>
    <w:rsid w:val="00A754D7"/>
    <w:rsid w:val="00AA5219"/>
    <w:rsid w:val="00AD7685"/>
    <w:rsid w:val="00AE7FE8"/>
    <w:rsid w:val="00B00971"/>
    <w:rsid w:val="00B03016"/>
    <w:rsid w:val="00B16AF7"/>
    <w:rsid w:val="00B61879"/>
    <w:rsid w:val="00B940D3"/>
    <w:rsid w:val="00B9614E"/>
    <w:rsid w:val="00BA4B0E"/>
    <w:rsid w:val="00BA7B31"/>
    <w:rsid w:val="00C02A38"/>
    <w:rsid w:val="00C06639"/>
    <w:rsid w:val="00C15AD5"/>
    <w:rsid w:val="00C175AB"/>
    <w:rsid w:val="00C21202"/>
    <w:rsid w:val="00C45DE2"/>
    <w:rsid w:val="00C820F3"/>
    <w:rsid w:val="00C9337E"/>
    <w:rsid w:val="00C97FA7"/>
    <w:rsid w:val="00CA10CD"/>
    <w:rsid w:val="00CB35F3"/>
    <w:rsid w:val="00CD2D8C"/>
    <w:rsid w:val="00D620B0"/>
    <w:rsid w:val="00DA38A6"/>
    <w:rsid w:val="00DC40F9"/>
    <w:rsid w:val="00DE369C"/>
    <w:rsid w:val="00DE4D94"/>
    <w:rsid w:val="00DF130B"/>
    <w:rsid w:val="00E213BF"/>
    <w:rsid w:val="00E337E4"/>
    <w:rsid w:val="00E56D10"/>
    <w:rsid w:val="00EA025E"/>
    <w:rsid w:val="00EA7A8E"/>
    <w:rsid w:val="00EA7F7B"/>
    <w:rsid w:val="00F30209"/>
    <w:rsid w:val="00F51061"/>
    <w:rsid w:val="00F537EE"/>
    <w:rsid w:val="00F72734"/>
    <w:rsid w:val="00F7773C"/>
    <w:rsid w:val="00F85993"/>
    <w:rsid w:val="00F908EA"/>
    <w:rsid w:val="00FB0507"/>
    <w:rsid w:val="00FC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337E"/>
    <w:pPr>
      <w:ind w:left="720"/>
      <w:contextualSpacing/>
    </w:pPr>
  </w:style>
  <w:style w:type="paragraph" w:styleId="NoSpacing">
    <w:name w:val="No Spacing"/>
    <w:uiPriority w:val="99"/>
    <w:qFormat/>
    <w:rsid w:val="00C9337E"/>
    <w:rPr>
      <w:rFonts w:eastAsia="Times New Roman"/>
    </w:rPr>
  </w:style>
  <w:style w:type="table" w:styleId="TableGrid">
    <w:name w:val="Table Grid"/>
    <w:basedOn w:val="TableNormal"/>
    <w:uiPriority w:val="99"/>
    <w:rsid w:val="00C9337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C15AD5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BA7B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7B3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A7B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7B3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16</Pages>
  <Words>3634</Words>
  <Characters>20715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</dc:title>
  <dc:subject/>
  <dc:creator>Admin</dc:creator>
  <cp:keywords/>
  <dc:description/>
  <cp:lastModifiedBy>Admin</cp:lastModifiedBy>
  <cp:revision>2</cp:revision>
  <dcterms:created xsi:type="dcterms:W3CDTF">2020-06-04T01:45:00Z</dcterms:created>
  <dcterms:modified xsi:type="dcterms:W3CDTF">2020-06-04T01:45:00Z</dcterms:modified>
</cp:coreProperties>
</file>