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58" w:rsidRPr="00C0095E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МЧС напоминает основные правила безопасности при эксплуатации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печного отопления</w:t>
      </w:r>
      <w:r w:rsidRPr="00C0095E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 xml:space="preserve">ечь обязательно должна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побелена, э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D23A58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ля защиты сгораемого и трудносгораемого пола перед топкой печи следует предусмотреть металлический лист размером 70х50 см</w:t>
      </w:r>
      <w:r w:rsidRPr="00C009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6266F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 эксплуатации печного отопления запрещается: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ставлять без присмотра топящиеся печи, а также поручать детям надзор за ними.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асполагать топливо и другие горючие вещества, и материалы на предтопочном листе.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рименять для розжига печей бензин, керосин, дизельное топливо и другие ЛВЖ и ГЖ.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опить углем, коксом и газом печи, не предназначенные для этих видов топлива.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Pr="0036266F">
        <w:rPr>
          <w:rFonts w:ascii="Times New Roman" w:hAnsi="Times New Roman"/>
          <w:sz w:val="28"/>
          <w:szCs w:val="28"/>
          <w:shd w:val="clear" w:color="auto" w:fill="FFFFFF"/>
        </w:rPr>
        <w:t>роизводить топку печей во время проведения в помещениях собраний и других массовых мероприятий.</w:t>
      </w:r>
    </w:p>
    <w:p w:rsidR="00D23A58" w:rsidRPr="0036266F" w:rsidRDefault="00D23A58" w:rsidP="00C0095E">
      <w:pPr>
        <w:shd w:val="clear" w:color="auto" w:fill="FFFFFF"/>
        <w:spacing w:after="0" w:line="356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</w:t>
      </w:r>
      <w:bookmarkStart w:id="0" w:name="_GoBack"/>
      <w:bookmarkEnd w:id="0"/>
      <w:r w:rsidRPr="0036266F">
        <w:rPr>
          <w:rFonts w:ascii="Times New Roman" w:hAnsi="Times New Roman"/>
          <w:sz w:val="28"/>
          <w:szCs w:val="28"/>
          <w:shd w:val="clear" w:color="auto" w:fill="FFFFFF"/>
        </w:rPr>
        <w:t>ерекаливать печи.</w:t>
      </w:r>
    </w:p>
    <w:p w:rsidR="00D23A58" w:rsidRPr="00BF6BAA" w:rsidRDefault="00D23A58" w:rsidP="00C0095E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D23A58" w:rsidRDefault="00D23A58"/>
    <w:sectPr w:rsidR="00D23A58" w:rsidSect="0057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67E7"/>
    <w:multiLevelType w:val="multilevel"/>
    <w:tmpl w:val="9DE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BEF"/>
    <w:rsid w:val="0036266F"/>
    <w:rsid w:val="00573F10"/>
    <w:rsid w:val="008D5BF4"/>
    <w:rsid w:val="00A0581D"/>
    <w:rsid w:val="00BF6BAA"/>
    <w:rsid w:val="00C0095E"/>
    <w:rsid w:val="00CD0BEF"/>
    <w:rsid w:val="00D23A58"/>
    <w:rsid w:val="00D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6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266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135</Words>
  <Characters>773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напоминает основные правила безопасности при эксплуатации печного отопления:</dc:title>
  <dc:subject/>
  <dc:creator>HP</dc:creator>
  <cp:keywords/>
  <dc:description/>
  <cp:lastModifiedBy>Admin</cp:lastModifiedBy>
  <cp:revision>2</cp:revision>
  <dcterms:created xsi:type="dcterms:W3CDTF">2022-01-09T14:48:00Z</dcterms:created>
  <dcterms:modified xsi:type="dcterms:W3CDTF">2022-01-09T14:48:00Z</dcterms:modified>
</cp:coreProperties>
</file>