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0D" w:rsidRDefault="00342B0D" w:rsidP="00D313BF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ПРАВИЛА БЕЗОПАСНОСТИ В ЛЕСУ</w:t>
      </w:r>
    </w:p>
    <w:p w:rsidR="00342B0D" w:rsidRDefault="00342B0D" w:rsidP="00D313BF">
      <w:pPr>
        <w:jc w:val="center"/>
        <w:rPr>
          <w:rFonts w:ascii="Times New Roman" w:hAnsi="Times New Roman"/>
          <w:b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РЕКОМЕНДАЦИИ ПО БЕЗОПАСНОМУ ПОВЕДЕНИЮ</w:t>
      </w: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сообщи родственникам о маршруте и времени возвращения;</w:t>
      </w: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надень удобную обувь, непромокаемую одежду;</w:t>
      </w: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возьми воду, лекарства, нож, спички, компас и телефон</w:t>
      </w: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ЕСЛИ ТЫ ЗАБЛУДИЛСЯ</w:t>
      </w: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остановись и успокойся;</w:t>
      </w: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прислушайся к лаю собак, шуму поезда, машин;</w:t>
      </w: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иди вдоль линий электропередач, тропинок, просек;</w:t>
      </w: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следуй вниз по течению реки;</w:t>
      </w:r>
    </w:p>
    <w:p w:rsidR="00342B0D" w:rsidRDefault="00342B0D" w:rsidP="00165A1F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 если самостоятельно выбраться из леса не удалось – позвони по                телефону </w:t>
      </w:r>
      <w:r>
        <w:rPr>
          <w:rFonts w:ascii="Times New Roman" w:hAnsi="Times New Roman"/>
          <w:b/>
          <w:sz w:val="30"/>
          <w:szCs w:val="30"/>
        </w:rPr>
        <w:t>«101» или «112»</w:t>
      </w: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Pr="00165A1F" w:rsidRDefault="00342B0D" w:rsidP="00165A1F">
      <w:pPr>
        <w:rPr>
          <w:rFonts w:ascii="Times New Roman" w:hAnsi="Times New Roman"/>
          <w:b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Pr="009752A4" w:rsidRDefault="00342B0D" w:rsidP="00D313BF">
      <w:pPr>
        <w:rPr>
          <w:rFonts w:ascii="Times New Roman" w:hAnsi="Times New Roman"/>
          <w:sz w:val="30"/>
          <w:szCs w:val="30"/>
          <w:lang w:val="be-BY"/>
        </w:rPr>
      </w:pPr>
    </w:p>
    <w:p w:rsidR="00342B0D" w:rsidRDefault="00342B0D" w:rsidP="00D313BF">
      <w:pPr>
        <w:rPr>
          <w:rFonts w:ascii="Times New Roman" w:hAnsi="Times New Roman"/>
          <w:sz w:val="30"/>
          <w:szCs w:val="30"/>
        </w:rPr>
      </w:pPr>
    </w:p>
    <w:p w:rsidR="00342B0D" w:rsidRPr="009752A4" w:rsidRDefault="00342B0D" w:rsidP="00D313BF">
      <w:pPr>
        <w:rPr>
          <w:rStyle w:val="txt"/>
          <w:rFonts w:ascii="Times New Roman" w:hAnsi="Times New Roman"/>
          <w:color w:val="000000"/>
          <w:sz w:val="30"/>
          <w:szCs w:val="30"/>
        </w:rPr>
      </w:pPr>
    </w:p>
    <w:p w:rsidR="00342B0D" w:rsidRPr="009752A4" w:rsidRDefault="00342B0D" w:rsidP="00CB3B1F">
      <w:pPr>
        <w:rPr>
          <w:rFonts w:ascii="Times New Roman" w:hAnsi="Times New Roman"/>
          <w:color w:val="000000"/>
          <w:sz w:val="30"/>
          <w:szCs w:val="30"/>
          <w:lang w:val="be-BY"/>
        </w:rPr>
      </w:pP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 xml:space="preserve">                  </w:t>
      </w:r>
      <w:r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ПРАВІЛЫ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БЯСПЕЦЫ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Ў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Л</w:t>
      </w:r>
      <w:r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ЕСЕ</w:t>
      </w:r>
      <w:r w:rsidRPr="009752A4">
        <w:rPr>
          <w:rFonts w:ascii="Times New Roman" w:hAnsi="Times New Roman"/>
          <w:color w:val="000000"/>
          <w:sz w:val="30"/>
          <w:szCs w:val="30"/>
          <w:lang w:val="be-BY"/>
        </w:rPr>
        <w:br/>
      </w:r>
      <w:r w:rsidRPr="009752A4">
        <w:rPr>
          <w:rFonts w:ascii="Times New Roman" w:hAnsi="Times New Roman"/>
          <w:color w:val="000000"/>
          <w:sz w:val="30"/>
          <w:szCs w:val="30"/>
          <w:lang w:val="be-BY"/>
        </w:rPr>
        <w:br/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РЭКАМЕНДАЦЫІ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ПА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БЯСПЕЧНЫХ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ПАВОДЗІНАХ</w:t>
      </w:r>
      <w:r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:</w:t>
      </w:r>
      <w:r w:rsidRPr="009752A4">
        <w:rPr>
          <w:rFonts w:ascii="Times New Roman" w:hAnsi="Times New Roman"/>
          <w:color w:val="000000"/>
          <w:sz w:val="30"/>
          <w:szCs w:val="30"/>
          <w:lang w:val="be-BY"/>
        </w:rPr>
        <w:br/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-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паведамі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сваякам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пра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маршрут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і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час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вяртання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;</w:t>
      </w:r>
      <w:r w:rsidRPr="009752A4">
        <w:rPr>
          <w:rFonts w:ascii="Times New Roman" w:hAnsi="Times New Roman"/>
          <w:color w:val="000000"/>
          <w:sz w:val="30"/>
          <w:szCs w:val="30"/>
          <w:lang w:val="be-BY"/>
        </w:rPr>
        <w:br/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-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надзень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зручны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абутак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,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непрамакальнае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адзенне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;</w:t>
      </w:r>
      <w:r w:rsidRPr="009752A4">
        <w:rPr>
          <w:rFonts w:ascii="Times New Roman" w:hAnsi="Times New Roman"/>
          <w:color w:val="000000"/>
          <w:sz w:val="30"/>
          <w:szCs w:val="30"/>
          <w:lang w:val="be-BY"/>
        </w:rPr>
        <w:br/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-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вазьмі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ваду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,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лекі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,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нож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,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запалкі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,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компас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і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тэлефон</w:t>
      </w:r>
      <w:r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.</w:t>
      </w:r>
      <w:r w:rsidRPr="009752A4">
        <w:rPr>
          <w:rFonts w:ascii="Times New Roman" w:hAnsi="Times New Roman"/>
          <w:color w:val="000000"/>
          <w:sz w:val="30"/>
          <w:szCs w:val="30"/>
          <w:lang w:val="be-BY"/>
        </w:rPr>
        <w:br/>
      </w:r>
      <w:r w:rsidRPr="009752A4">
        <w:rPr>
          <w:rFonts w:ascii="Times New Roman" w:hAnsi="Times New Roman"/>
          <w:color w:val="000000"/>
          <w:sz w:val="30"/>
          <w:szCs w:val="30"/>
          <w:lang w:val="be-BY"/>
        </w:rPr>
        <w:br/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КАЛІ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ТЫ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ЗАБЛУДЗІЎСЯ</w:t>
      </w:r>
      <w:r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:</w:t>
      </w:r>
      <w:r w:rsidRPr="009752A4">
        <w:rPr>
          <w:rFonts w:ascii="Times New Roman" w:hAnsi="Times New Roman"/>
          <w:color w:val="000000"/>
          <w:sz w:val="30"/>
          <w:szCs w:val="30"/>
          <w:lang w:val="be-BY"/>
        </w:rPr>
        <w:br/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-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спыніся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і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супакойся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;</w:t>
      </w:r>
      <w:r w:rsidRPr="009752A4">
        <w:rPr>
          <w:rFonts w:ascii="Times New Roman" w:hAnsi="Times New Roman"/>
          <w:color w:val="000000"/>
          <w:sz w:val="30"/>
          <w:szCs w:val="30"/>
          <w:lang w:val="be-BY"/>
        </w:rPr>
        <w:br/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-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прыслухайся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да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брэху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сабакаў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,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шуму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цягніка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,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машын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;</w:t>
      </w:r>
      <w:r w:rsidRPr="009752A4">
        <w:rPr>
          <w:rFonts w:ascii="Times New Roman" w:hAnsi="Times New Roman"/>
          <w:color w:val="000000"/>
          <w:sz w:val="30"/>
          <w:szCs w:val="30"/>
          <w:lang w:val="be-BY"/>
        </w:rPr>
        <w:br/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-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ідзі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ўздоўж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ліній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электраперадач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,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сцяжынак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,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прасек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;</w:t>
      </w:r>
      <w:r w:rsidRPr="009752A4">
        <w:rPr>
          <w:rFonts w:ascii="Times New Roman" w:hAnsi="Times New Roman"/>
          <w:color w:val="000000"/>
          <w:sz w:val="30"/>
          <w:szCs w:val="30"/>
          <w:lang w:val="be-BY"/>
        </w:rPr>
        <w:br/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-</w:t>
      </w:r>
      <w:r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ідзі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ў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ніз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па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плыні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ракі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;</w:t>
      </w:r>
      <w:r w:rsidRPr="009752A4">
        <w:rPr>
          <w:rFonts w:ascii="Times New Roman" w:hAnsi="Times New Roman"/>
          <w:color w:val="000000"/>
          <w:sz w:val="30"/>
          <w:szCs w:val="30"/>
          <w:lang w:val="be-BY"/>
        </w:rPr>
        <w:br/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-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калі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самастойна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выбрацца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з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лесу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не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атрымалася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-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патэлефануй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па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тэлефоне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oth"/>
          <w:rFonts w:ascii="Times New Roman" w:hAnsi="Times New Roman"/>
          <w:b/>
          <w:color w:val="000000"/>
          <w:sz w:val="30"/>
          <w:szCs w:val="30"/>
          <w:lang w:val="be-BY"/>
        </w:rPr>
        <w:t>«</w:t>
      </w:r>
      <w:r w:rsidRPr="009752A4">
        <w:rPr>
          <w:rStyle w:val="txt"/>
          <w:rFonts w:ascii="Times New Roman" w:hAnsi="Times New Roman"/>
          <w:b/>
          <w:color w:val="000000"/>
          <w:sz w:val="30"/>
          <w:szCs w:val="30"/>
          <w:lang w:val="be-BY"/>
        </w:rPr>
        <w:t>101</w:t>
      </w:r>
      <w:r w:rsidRPr="009752A4">
        <w:rPr>
          <w:rStyle w:val="oth"/>
          <w:rFonts w:ascii="Times New Roman" w:hAnsi="Times New Roman"/>
          <w:b/>
          <w:color w:val="000000"/>
          <w:sz w:val="30"/>
          <w:szCs w:val="30"/>
          <w:lang w:val="be-BY"/>
        </w:rPr>
        <w:t>»</w:t>
      </w:r>
      <w:r w:rsidRPr="009752A4">
        <w:rPr>
          <w:rStyle w:val="oth"/>
          <w:rFonts w:ascii="Times New Roman" w:hAnsi="Times New Roman"/>
          <w:b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ці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oth"/>
          <w:rFonts w:ascii="Times New Roman" w:hAnsi="Times New Roman"/>
          <w:b/>
          <w:color w:val="000000"/>
          <w:sz w:val="30"/>
          <w:szCs w:val="30"/>
          <w:lang w:val="be-BY"/>
        </w:rPr>
        <w:t>«</w:t>
      </w:r>
      <w:r w:rsidRPr="009752A4">
        <w:rPr>
          <w:rStyle w:val="txt"/>
          <w:rFonts w:ascii="Times New Roman" w:hAnsi="Times New Roman"/>
          <w:b/>
          <w:color w:val="000000"/>
          <w:sz w:val="30"/>
          <w:szCs w:val="30"/>
          <w:lang w:val="be-BY"/>
        </w:rPr>
        <w:t>112</w:t>
      </w:r>
      <w:r w:rsidRPr="009752A4">
        <w:rPr>
          <w:rStyle w:val="oth"/>
          <w:rFonts w:ascii="Times New Roman" w:hAnsi="Times New Roman"/>
          <w:b/>
          <w:color w:val="000000"/>
          <w:sz w:val="30"/>
          <w:szCs w:val="30"/>
          <w:lang w:val="be-BY"/>
        </w:rPr>
        <w:t>»</w:t>
      </w:r>
      <w:r w:rsidRPr="009752A4">
        <w:rPr>
          <w:rFonts w:ascii="Times New Roman" w:hAnsi="Times New Roman"/>
          <w:b/>
          <w:color w:val="000000"/>
          <w:sz w:val="30"/>
          <w:szCs w:val="30"/>
          <w:lang w:val="be-BY"/>
        </w:rPr>
        <w:br/>
      </w:r>
      <w:r w:rsidRPr="009752A4">
        <w:rPr>
          <w:rFonts w:ascii="Times New Roman" w:hAnsi="Times New Roman"/>
          <w:color w:val="000000"/>
          <w:sz w:val="30"/>
          <w:szCs w:val="30"/>
          <w:lang w:val="be-BY"/>
        </w:rPr>
        <w:br/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ВАЖНА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ВЕДАЦЬ      калі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пры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ўваходзе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сонца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wrn"/>
          <w:rFonts w:ascii="Times New Roman" w:hAnsi="Times New Roman"/>
          <w:color w:val="000000"/>
          <w:sz w:val="30"/>
          <w:szCs w:val="30"/>
          <w:lang w:val="be-BY"/>
        </w:rPr>
        <w:t>справа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>,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то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пры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выхадзе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ў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тым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жа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кірунку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яно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>
        <w:rPr>
          <w:rStyle w:val="oth"/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павнна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быць</w:t>
      </w:r>
      <w:r w:rsidRPr="009752A4">
        <w:rPr>
          <w:rStyle w:val="oth"/>
          <w:rFonts w:ascii="Times New Roman" w:hAnsi="Times New Roman"/>
          <w:color w:val="000000"/>
          <w:sz w:val="30"/>
          <w:szCs w:val="30"/>
        </w:rPr>
        <w:t> </w:t>
      </w:r>
      <w:r w:rsidRPr="009752A4"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злева</w:t>
      </w:r>
      <w:r>
        <w:rPr>
          <w:rStyle w:val="txt"/>
          <w:rFonts w:ascii="Times New Roman" w:hAnsi="Times New Roman"/>
          <w:color w:val="000000"/>
          <w:sz w:val="30"/>
          <w:szCs w:val="30"/>
          <w:lang w:val="be-BY"/>
        </w:rPr>
        <w:t>.</w:t>
      </w:r>
    </w:p>
    <w:p w:rsidR="00342B0D" w:rsidRPr="009752A4" w:rsidRDefault="00342B0D" w:rsidP="00D313BF">
      <w:pPr>
        <w:rPr>
          <w:rFonts w:ascii="Times New Roman" w:hAnsi="Times New Roman"/>
          <w:sz w:val="30"/>
          <w:szCs w:val="30"/>
          <w:lang w:val="be-BY"/>
        </w:rPr>
      </w:pPr>
      <w:r w:rsidRPr="009752A4">
        <w:rPr>
          <w:rFonts w:ascii="Times New Roman" w:hAnsi="Times New Roman"/>
          <w:sz w:val="30"/>
          <w:szCs w:val="30"/>
          <w:lang w:val="be-BY"/>
        </w:rPr>
        <w:t xml:space="preserve"> </w:t>
      </w:r>
    </w:p>
    <w:sectPr w:rsidR="00342B0D" w:rsidRPr="009752A4" w:rsidSect="0082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3BF"/>
    <w:rsid w:val="00146C3B"/>
    <w:rsid w:val="00165A1F"/>
    <w:rsid w:val="001C1852"/>
    <w:rsid w:val="002A51CF"/>
    <w:rsid w:val="00342B0D"/>
    <w:rsid w:val="006A096F"/>
    <w:rsid w:val="00813D1B"/>
    <w:rsid w:val="008240D6"/>
    <w:rsid w:val="009752A4"/>
    <w:rsid w:val="009F0845"/>
    <w:rsid w:val="00AB6103"/>
    <w:rsid w:val="00CB3B1F"/>
    <w:rsid w:val="00CD3FFE"/>
    <w:rsid w:val="00D313BF"/>
    <w:rsid w:val="00E60A91"/>
    <w:rsid w:val="00F97BC8"/>
    <w:rsid w:val="00FB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D6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">
    <w:name w:val="txt"/>
    <w:basedOn w:val="DefaultParagraphFont"/>
    <w:uiPriority w:val="99"/>
    <w:rsid w:val="00AB6103"/>
    <w:rPr>
      <w:rFonts w:cs="Times New Roman"/>
    </w:rPr>
  </w:style>
  <w:style w:type="character" w:customStyle="1" w:styleId="oth">
    <w:name w:val="oth"/>
    <w:basedOn w:val="DefaultParagraphFont"/>
    <w:uiPriority w:val="99"/>
    <w:rsid w:val="00AB6103"/>
    <w:rPr>
      <w:rFonts w:cs="Times New Roman"/>
    </w:rPr>
  </w:style>
  <w:style w:type="character" w:customStyle="1" w:styleId="wrn">
    <w:name w:val="wrn"/>
    <w:basedOn w:val="DefaultParagraphFont"/>
    <w:uiPriority w:val="99"/>
    <w:rsid w:val="00AB61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168</Words>
  <Characters>960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БЕЗОПАСНОСТИ В ЛЕСУ</dc:title>
  <dc:subject/>
  <dc:creator>HP</dc:creator>
  <cp:keywords/>
  <dc:description/>
  <cp:lastModifiedBy>Admin</cp:lastModifiedBy>
  <cp:revision>2</cp:revision>
  <dcterms:created xsi:type="dcterms:W3CDTF">2021-08-18T17:43:00Z</dcterms:created>
  <dcterms:modified xsi:type="dcterms:W3CDTF">2021-08-18T17:43:00Z</dcterms:modified>
</cp:coreProperties>
</file>