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65" w:rsidRDefault="00B27A65" w:rsidP="003A367D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О безопасности детей в пожароопасный период</w:t>
      </w:r>
    </w:p>
    <w:p w:rsidR="00B27A65" w:rsidRDefault="00B27A65" w:rsidP="003A367D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B27A65" w:rsidRPr="007F3E06" w:rsidRDefault="00B27A65" w:rsidP="003A36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7F3E06">
        <w:rPr>
          <w:rStyle w:val="Strong"/>
          <w:b w:val="0"/>
          <w:sz w:val="28"/>
          <w:szCs w:val="28"/>
          <w:bdr w:val="none" w:sz="0" w:space="0" w:color="auto" w:frame="1"/>
        </w:rPr>
        <w:t>МЧС напоминает, что одной из самых распространенных причин пожаров является детская шалость с огнем особенно в пожароопасный период. Дети порой не осознают действия, которые они совершают и какие последствия эти действия собой несут. В случае возникновения пожара дети могут получить тяжелейшие травмы, в самых критических ситуациях разбушевавшееся пламя может привести гибели. Поэтому просим еще раз родителей разъяснить своим детям простейшие правила безопасности жизнедеятельности:</w:t>
      </w:r>
      <w:bookmarkStart w:id="0" w:name="_GoBack"/>
      <w:bookmarkEnd w:id="0"/>
    </w:p>
    <w:p w:rsidR="00B27A65" w:rsidRDefault="00B27A65" w:rsidP="009728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367D">
        <w:rPr>
          <w:sz w:val="28"/>
          <w:szCs w:val="28"/>
        </w:rPr>
        <w:t>- прежде всего, старайтесь не оставлять детей без присмотра, контролируйте, чем они занимаются в свободное время;</w:t>
      </w:r>
    </w:p>
    <w:p w:rsidR="00B27A65" w:rsidRDefault="00B27A65" w:rsidP="009728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367D">
        <w:rPr>
          <w:sz w:val="28"/>
          <w:szCs w:val="28"/>
        </w:rPr>
        <w:t>-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:rsidR="00B27A65" w:rsidRDefault="00B27A65" w:rsidP="009728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36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обратите</w:t>
      </w:r>
      <w:r w:rsidRPr="00BB2E38">
        <w:rPr>
          <w:color w:val="000000"/>
          <w:sz w:val="28"/>
          <w:szCs w:val="28"/>
          <w:shd w:val="clear" w:color="auto" w:fill="FFFFFF"/>
        </w:rPr>
        <w:t xml:space="preserve"> внимание, что </w:t>
      </w:r>
      <w:r>
        <w:rPr>
          <w:color w:val="000000"/>
          <w:sz w:val="28"/>
          <w:szCs w:val="28"/>
          <w:shd w:val="clear" w:color="auto" w:fill="FFFFFF"/>
        </w:rPr>
        <w:t>при разведении костров</w:t>
      </w:r>
      <w:r w:rsidRPr="00BB2E38">
        <w:rPr>
          <w:color w:val="000000"/>
          <w:sz w:val="28"/>
          <w:szCs w:val="28"/>
          <w:shd w:val="clear" w:color="auto" w:fill="FFFFFF"/>
        </w:rPr>
        <w:t xml:space="preserve"> на приусадебных участках, соблюдайте правила безопасности</w:t>
      </w:r>
      <w:r>
        <w:rPr>
          <w:color w:val="000000"/>
          <w:sz w:val="28"/>
          <w:szCs w:val="28"/>
          <w:shd w:val="clear" w:color="auto" w:fill="FFFFFF"/>
        </w:rPr>
        <w:t>, о</w:t>
      </w:r>
      <w:r w:rsidRPr="00BB2E38">
        <w:rPr>
          <w:color w:val="000000"/>
          <w:sz w:val="28"/>
          <w:szCs w:val="28"/>
          <w:shd w:val="clear" w:color="auto" w:fill="FFFFFF"/>
        </w:rPr>
        <w:t>бязательно контролируйте детей, ни в коем случае не подпускайте к костру, чтобы они не пострадали</w:t>
      </w:r>
      <w:r>
        <w:rPr>
          <w:color w:val="000000"/>
          <w:sz w:val="28"/>
          <w:szCs w:val="28"/>
          <w:shd w:val="clear" w:color="auto" w:fill="FFFFFF"/>
        </w:rPr>
        <w:t>, а также запретите им разжигать костры самостоятельно</w:t>
      </w:r>
      <w:r w:rsidRPr="00BB2E38">
        <w:rPr>
          <w:color w:val="000000"/>
          <w:sz w:val="28"/>
          <w:szCs w:val="28"/>
          <w:shd w:val="clear" w:color="auto" w:fill="FFFFFF"/>
        </w:rPr>
        <w:t>.</w:t>
      </w:r>
    </w:p>
    <w:p w:rsidR="00B27A65" w:rsidRDefault="00B27A65" w:rsidP="009728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367D">
        <w:rPr>
          <w:sz w:val="28"/>
          <w:szCs w:val="28"/>
        </w:rPr>
        <w:t>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B27A65" w:rsidRDefault="00B27A65" w:rsidP="009728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7A65" w:rsidRDefault="00B27A65" w:rsidP="009728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Недавний пример 26 марта в Шарковщине: два школьника без присмотра взрослых гуляли по полю. Они решили согреться и развели костер в 20 метрах от стогов сена. Порыв ветра раздул пламя и огонь перекинулся на сено. В результате было уничтожено 60 рулонов сена, а общая сумма ущерба превысила 3500 рублей. Аналогичный пример произошел и в августе прошлого года в аг. Якубово. </w:t>
      </w:r>
    </w:p>
    <w:p w:rsidR="00B27A65" w:rsidRPr="009728DB" w:rsidRDefault="00B27A65" w:rsidP="009728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7A65" w:rsidRPr="000B420C" w:rsidRDefault="00B27A65" w:rsidP="009728D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7A65" w:rsidRPr="003A367D" w:rsidRDefault="00B27A65" w:rsidP="009728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7A65" w:rsidRDefault="00B27A65" w:rsidP="003A367D">
      <w:pPr>
        <w:spacing w:line="240" w:lineRule="auto"/>
      </w:pPr>
    </w:p>
    <w:sectPr w:rsidR="00B27A65" w:rsidSect="0090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D6A"/>
    <w:rsid w:val="000B420C"/>
    <w:rsid w:val="003A367D"/>
    <w:rsid w:val="0047470E"/>
    <w:rsid w:val="00602F38"/>
    <w:rsid w:val="00644D6A"/>
    <w:rsid w:val="007F3E06"/>
    <w:rsid w:val="0090384F"/>
    <w:rsid w:val="009728DB"/>
    <w:rsid w:val="00B27A65"/>
    <w:rsid w:val="00BB2E38"/>
    <w:rsid w:val="00C97963"/>
    <w:rsid w:val="00D8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4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A3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A367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249</Words>
  <Characters>1425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безопасности детей в пожароопасный период</dc:title>
  <dc:subject/>
  <dc:creator>HP</dc:creator>
  <cp:keywords/>
  <dc:description/>
  <cp:lastModifiedBy>Admin</cp:lastModifiedBy>
  <cp:revision>2</cp:revision>
  <dcterms:created xsi:type="dcterms:W3CDTF">2022-03-30T15:08:00Z</dcterms:created>
  <dcterms:modified xsi:type="dcterms:W3CDTF">2022-03-30T15:08:00Z</dcterms:modified>
</cp:coreProperties>
</file>