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B2" w:rsidRDefault="001342B2" w:rsidP="00EA7E2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  <w:t>Оскорбление виртуальное - наказание реальное</w:t>
      </w:r>
    </w:p>
    <w:p w:rsidR="001342B2" w:rsidRDefault="001342B2" w:rsidP="00D06D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1342B2" w:rsidRDefault="001342B2" w:rsidP="0043284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Pr="0043284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Прокуратурой Дубровенского района поддержано государственное обвинение по уголовному делу по обвинению 47-летнего местного жителя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Григория (имя изменено) в совершении преступления, предусмотренного ст. 369 Уголовного Кодекса Республики Беларусь, который  в сентябре прошлого года, находясь дома в состоянии алкогольного опьянения, умышленно, публично, со своей страницы в социальной сети «Одноклассники», разместил оскорбительные высказывания в адрес сотрудника Дубровенского РОВД в связи с выполнением им своей служебной деятельности.</w:t>
      </w:r>
    </w:p>
    <w:p w:rsidR="001342B2" w:rsidRPr="00432842" w:rsidRDefault="001342B2" w:rsidP="0043284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  <w:t>В судебном заседании Григорий вину в совершенном преступлении признал полностью, чистосердечно раскаялся в содеянном, принес извинения сотруднику милиции и в добровольном порядке компенсировал причиненный ему моральный вред. Свое поведение объяснил тем, что в момент совершения противоправных действий</w:t>
      </w:r>
      <w:r w:rsidRPr="00D916C6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находился в состоянии алкогольного опьянения и не в полной мере контролировал свое поведение.</w:t>
      </w:r>
    </w:p>
    <w:p w:rsidR="001342B2" w:rsidRDefault="001342B2" w:rsidP="0043284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43284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С учетом представленных государственным обвинителем доказательств суд признал Григория виновным в публичном оскорблении представителя власти в связи с выполнением им служебных обязанностей, и ему назначено наказание в виде ограничения свободы без направления в исправительное учреждение открытого типа сроком на 2 года. </w:t>
      </w:r>
    </w:p>
    <w:p w:rsidR="001342B2" w:rsidRDefault="001342B2" w:rsidP="00432842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  <w:t>К слову, санкция статьи 369 УК Республики Беларусь за совершение вышеуказанных действий предусматривает наказания в виде общественных работ (от 60 до 240 часов), или штрафа (от 30 до 1 000 базовых величин), или исправительных работ (от 6 месяцев до 2-х лет), или ареста (до 3 месяцев) или ограничения свободы на срок до 3-х лет.</w:t>
      </w:r>
    </w:p>
    <w:p w:rsidR="001342B2" w:rsidRPr="00432842" w:rsidRDefault="001342B2" w:rsidP="004328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Приговор вступил в законную силу.</w:t>
      </w: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О.П. Кулешова</w:t>
      </w: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2B2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2B2" w:rsidRPr="00A343A1" w:rsidRDefault="001342B2" w:rsidP="00B22DAE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18.03.2021</w:t>
      </w:r>
    </w:p>
    <w:sectPr w:rsidR="001342B2" w:rsidRPr="00A343A1" w:rsidSect="00E16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7B4"/>
    <w:rsid w:val="00045D15"/>
    <w:rsid w:val="000778FC"/>
    <w:rsid w:val="000D423A"/>
    <w:rsid w:val="000F31AD"/>
    <w:rsid w:val="001342B2"/>
    <w:rsid w:val="00137816"/>
    <w:rsid w:val="001614B9"/>
    <w:rsid w:val="001B1096"/>
    <w:rsid w:val="001D2B30"/>
    <w:rsid w:val="001D5363"/>
    <w:rsid w:val="002267B4"/>
    <w:rsid w:val="0032377F"/>
    <w:rsid w:val="00390C0D"/>
    <w:rsid w:val="003E1DFE"/>
    <w:rsid w:val="003F2430"/>
    <w:rsid w:val="00403D5E"/>
    <w:rsid w:val="0042032D"/>
    <w:rsid w:val="00432842"/>
    <w:rsid w:val="00452287"/>
    <w:rsid w:val="00473E47"/>
    <w:rsid w:val="004A038A"/>
    <w:rsid w:val="004A6D8E"/>
    <w:rsid w:val="00552B2D"/>
    <w:rsid w:val="0055791B"/>
    <w:rsid w:val="005A3235"/>
    <w:rsid w:val="00602CEE"/>
    <w:rsid w:val="00610253"/>
    <w:rsid w:val="0061564B"/>
    <w:rsid w:val="0063136A"/>
    <w:rsid w:val="00664943"/>
    <w:rsid w:val="00670222"/>
    <w:rsid w:val="006947CA"/>
    <w:rsid w:val="006A3FF5"/>
    <w:rsid w:val="006E3BB6"/>
    <w:rsid w:val="00715124"/>
    <w:rsid w:val="00731873"/>
    <w:rsid w:val="00766C5D"/>
    <w:rsid w:val="00797218"/>
    <w:rsid w:val="00816BE0"/>
    <w:rsid w:val="00831E0F"/>
    <w:rsid w:val="0083703C"/>
    <w:rsid w:val="00840018"/>
    <w:rsid w:val="00854D5B"/>
    <w:rsid w:val="008847FA"/>
    <w:rsid w:val="008A2175"/>
    <w:rsid w:val="008A7162"/>
    <w:rsid w:val="008C436B"/>
    <w:rsid w:val="008D79B4"/>
    <w:rsid w:val="00917AB4"/>
    <w:rsid w:val="009221F3"/>
    <w:rsid w:val="009B53CA"/>
    <w:rsid w:val="009B7075"/>
    <w:rsid w:val="00A343A1"/>
    <w:rsid w:val="00A930E7"/>
    <w:rsid w:val="00AC0E2B"/>
    <w:rsid w:val="00B22DAE"/>
    <w:rsid w:val="00B75FF7"/>
    <w:rsid w:val="00BD0617"/>
    <w:rsid w:val="00C109E0"/>
    <w:rsid w:val="00C205C3"/>
    <w:rsid w:val="00C920D3"/>
    <w:rsid w:val="00CC58A5"/>
    <w:rsid w:val="00CD1EE3"/>
    <w:rsid w:val="00D06DB1"/>
    <w:rsid w:val="00D46BAD"/>
    <w:rsid w:val="00D62BBB"/>
    <w:rsid w:val="00D72EFE"/>
    <w:rsid w:val="00D916C6"/>
    <w:rsid w:val="00DA3A51"/>
    <w:rsid w:val="00DD2FB0"/>
    <w:rsid w:val="00DF0C12"/>
    <w:rsid w:val="00E13456"/>
    <w:rsid w:val="00E13698"/>
    <w:rsid w:val="00E16256"/>
    <w:rsid w:val="00E47631"/>
    <w:rsid w:val="00E5185A"/>
    <w:rsid w:val="00E8543A"/>
    <w:rsid w:val="00E96C8E"/>
    <w:rsid w:val="00EA7E20"/>
    <w:rsid w:val="00F23201"/>
    <w:rsid w:val="00F904D0"/>
    <w:rsid w:val="00F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8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F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2FB0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5A3235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323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3235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semiHidden/>
    <w:rsid w:val="00DD2F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02CEE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4A6D8E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58A5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4A6D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Легкие деньги - длительный срок</dc:title>
  <dc:subject/>
  <dc:creator>Алина</dc:creator>
  <cp:keywords/>
  <dc:description/>
  <cp:lastModifiedBy>Admin</cp:lastModifiedBy>
  <cp:revision>2</cp:revision>
  <cp:lastPrinted>2021-03-22T06:38:00Z</cp:lastPrinted>
  <dcterms:created xsi:type="dcterms:W3CDTF">2021-03-22T15:43:00Z</dcterms:created>
  <dcterms:modified xsi:type="dcterms:W3CDTF">2021-03-22T15:43:00Z</dcterms:modified>
</cp:coreProperties>
</file>