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BA" w:rsidRPr="00555B76" w:rsidRDefault="006E17BA" w:rsidP="00555B76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Опасные игры для детей</w:t>
      </w:r>
    </w:p>
    <w:p w:rsidR="006E17BA" w:rsidRDefault="006E17BA" w:rsidP="002E372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5B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известно, что запретный плод сладок, впрочем, как и спички или зажигалки, которые так и просятся в руки детворы. Нередко, подобная шалость приводит к беде. Ежеминутно контролировать, где ребенок и чем он занимается, практически невозможно. Поэтому лучше просто еще и еще раз поговорить с детьми об основах безопасного поведения. Кстати, потенциальную угрозу несет шалость с огнем.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забывайте напоминать своим детям об опасности игр со спичками, электроприборами, запрещайте притрагиваться к печному отоплению, газовой плите, ведь все это может стать причиной пожара и привести к печальным последствиям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E17BA" w:rsidRPr="00555B76" w:rsidRDefault="006E17BA" w:rsidP="002E37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с</w:t>
      </w:r>
      <w:r w:rsidRPr="00555B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тоит напомнить ребятам о том, как себя надо вести на дороге, о недопустимости игр в заброшенных зданиях и на строительных площадках. Самое главное, постарайтесь не оставлять детей без присмотра. И не оставайтесь равнодушными, если у вас на глазах ребята совершают что-то необдуманное. Помните, что непоправимое может случиться очень быстро, а расплачиваться за это иногда приходиться всю жизнь. Берегите себя и близких!</w:t>
      </w:r>
    </w:p>
    <w:sectPr w:rsidR="006E17BA" w:rsidRPr="00555B76" w:rsidSect="0086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131"/>
    <w:rsid w:val="00142952"/>
    <w:rsid w:val="00191131"/>
    <w:rsid w:val="002E3728"/>
    <w:rsid w:val="00383E7D"/>
    <w:rsid w:val="00555B76"/>
    <w:rsid w:val="006E17BA"/>
    <w:rsid w:val="008655B3"/>
    <w:rsid w:val="00D7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Опасные игры для детей</dc:title>
  <dc:subject/>
  <dc:creator>HP</dc:creator>
  <cp:keywords/>
  <dc:description/>
  <cp:lastModifiedBy>Admin</cp:lastModifiedBy>
  <cp:revision>2</cp:revision>
  <dcterms:created xsi:type="dcterms:W3CDTF">2022-06-26T17:33:00Z</dcterms:created>
  <dcterms:modified xsi:type="dcterms:W3CDTF">2022-06-26T17:33:00Z</dcterms:modified>
</cp:coreProperties>
</file>