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4C" w:rsidRDefault="00431A4C" w:rsidP="004D6776">
      <w:pPr>
        <w:pStyle w:val="PlainText"/>
        <w:ind w:left="-567" w:right="-284" w:firstLine="567"/>
        <w:jc w:val="center"/>
        <w:rPr>
          <w:rFonts w:ascii="Times New Roman" w:hAnsi="Times New Roman"/>
          <w:b/>
          <w:sz w:val="28"/>
          <w:szCs w:val="28"/>
          <w:shd w:val="clear" w:color="auto" w:fill="FFFFFF"/>
        </w:rPr>
      </w:pPr>
      <w:r w:rsidRPr="004D6776">
        <w:rPr>
          <w:rFonts w:ascii="Times New Roman" w:hAnsi="Times New Roman"/>
          <w:b/>
          <w:sz w:val="28"/>
          <w:szCs w:val="28"/>
        </w:rPr>
        <w:t xml:space="preserve">Новая кампания от МЧС </w:t>
      </w:r>
      <w:r w:rsidRPr="004D6776">
        <w:rPr>
          <w:rFonts w:ascii="Times New Roman" w:hAnsi="Times New Roman"/>
          <w:b/>
          <w:sz w:val="28"/>
          <w:szCs w:val="28"/>
          <w:shd w:val="clear" w:color="auto" w:fill="FFFFFF"/>
        </w:rPr>
        <w:t>«Не жди белочку – туши окурок!»</w:t>
      </w:r>
    </w:p>
    <w:p w:rsidR="00431A4C" w:rsidRPr="004D6776" w:rsidRDefault="00431A4C" w:rsidP="004D6776">
      <w:pPr>
        <w:pStyle w:val="PlainText"/>
        <w:ind w:left="-567" w:right="-284" w:firstLine="567"/>
        <w:jc w:val="center"/>
        <w:rPr>
          <w:rFonts w:ascii="Times New Roman" w:hAnsi="Times New Roman"/>
          <w:b/>
          <w:sz w:val="28"/>
          <w:szCs w:val="28"/>
        </w:rPr>
      </w:pPr>
    </w:p>
    <w:p w:rsidR="00431A4C" w:rsidRDefault="00431A4C" w:rsidP="004D6776">
      <w:pPr>
        <w:pStyle w:val="PlainText"/>
        <w:ind w:left="-567" w:right="-284" w:firstLine="567"/>
        <w:jc w:val="both"/>
        <w:rPr>
          <w:rFonts w:ascii="Times New Roman" w:hAnsi="Times New Roman"/>
          <w:sz w:val="28"/>
          <w:szCs w:val="28"/>
        </w:rPr>
      </w:pPr>
      <w:r w:rsidRPr="004D6776">
        <w:rPr>
          <w:rFonts w:ascii="Times New Roman" w:hAnsi="Times New Roman"/>
          <w:sz w:val="28"/>
          <w:szCs w:val="28"/>
        </w:rPr>
        <w:t>С начала года по</w:t>
      </w:r>
      <w:r>
        <w:rPr>
          <w:rFonts w:ascii="Times New Roman" w:hAnsi="Times New Roman"/>
          <w:sz w:val="28"/>
          <w:szCs w:val="28"/>
        </w:rPr>
        <w:t xml:space="preserve"> Витебской области произошло пожаров в том числе по</w:t>
      </w:r>
      <w:r w:rsidRPr="004D6776">
        <w:rPr>
          <w:rFonts w:ascii="Times New Roman" w:hAnsi="Times New Roman"/>
          <w:sz w:val="28"/>
          <w:szCs w:val="28"/>
        </w:rPr>
        <w:t xml:space="preserve"> причине неосторожного обращения с огнем при курении произошло </w:t>
      </w:r>
      <w:r>
        <w:rPr>
          <w:rFonts w:ascii="Times New Roman" w:hAnsi="Times New Roman"/>
          <w:sz w:val="28"/>
          <w:szCs w:val="28"/>
        </w:rPr>
        <w:t>более 758</w:t>
      </w:r>
      <w:r w:rsidRPr="004D6776">
        <w:rPr>
          <w:rFonts w:ascii="Times New Roman" w:hAnsi="Times New Roman"/>
          <w:sz w:val="28"/>
          <w:szCs w:val="28"/>
        </w:rPr>
        <w:t xml:space="preserve"> пожаров, на которых погибло </w:t>
      </w:r>
      <w:r>
        <w:rPr>
          <w:rFonts w:ascii="Times New Roman" w:hAnsi="Times New Roman"/>
          <w:sz w:val="28"/>
          <w:szCs w:val="28"/>
        </w:rPr>
        <w:t>90</w:t>
      </w:r>
      <w:r w:rsidRPr="004D6776">
        <w:rPr>
          <w:rFonts w:ascii="Times New Roman" w:hAnsi="Times New Roman"/>
          <w:sz w:val="28"/>
          <w:szCs w:val="28"/>
        </w:rPr>
        <w:t xml:space="preserve"> человек.</w:t>
      </w:r>
      <w:r>
        <w:rPr>
          <w:rFonts w:ascii="Times New Roman" w:hAnsi="Times New Roman"/>
          <w:sz w:val="28"/>
          <w:szCs w:val="28"/>
        </w:rPr>
        <w:t xml:space="preserve"> За аналогичный период 2019 года произошло пожаров 766, а погибло на них 65 человек.</w:t>
      </w:r>
    </w:p>
    <w:p w:rsidR="00431A4C" w:rsidRPr="004D6776" w:rsidRDefault="00431A4C" w:rsidP="004D6776">
      <w:pPr>
        <w:pStyle w:val="PlainText"/>
        <w:ind w:left="-567" w:right="-284" w:firstLine="567"/>
        <w:jc w:val="both"/>
        <w:rPr>
          <w:rFonts w:ascii="Times New Roman" w:hAnsi="Times New Roman"/>
          <w:sz w:val="28"/>
          <w:szCs w:val="28"/>
        </w:rPr>
      </w:pPr>
      <w:r w:rsidRPr="004D6776">
        <w:rPr>
          <w:rFonts w:ascii="Times New Roman" w:hAnsi="Times New Roman"/>
          <w:sz w:val="28"/>
          <w:szCs w:val="28"/>
        </w:rPr>
        <w:t xml:space="preserve"> Небрежно брошенная непотушенная сигарета зачастую приводит к непоправимым последствиям. Многие считают это не заслуживающей внимания мелочью. И возможно, не каждый в состоянии разглядеть огромную проблему. Не для всех примеры в сводках МЧС становятся предупреждением об опасности. Более того, практически во всех случаях гибели людей можно было избежать, если бы они сами понимали, что трагедию творят собственными руками. Пока каждый не осознает всю серьезность и глубину проблемы, финал будет все также трагически предсказуем и неизбежен.</w:t>
      </w:r>
    </w:p>
    <w:p w:rsidR="00431A4C" w:rsidRDefault="00431A4C" w:rsidP="004D6776">
      <w:pPr>
        <w:ind w:left="-567" w:right="-284" w:firstLine="567"/>
        <w:jc w:val="both"/>
        <w:rPr>
          <w:sz w:val="28"/>
          <w:szCs w:val="28"/>
          <w:shd w:val="clear" w:color="auto" w:fill="FFFFFF"/>
        </w:rPr>
      </w:pPr>
      <w:r w:rsidRPr="004D6776">
        <w:rPr>
          <w:sz w:val="28"/>
          <w:szCs w:val="28"/>
        </w:rPr>
        <w:t xml:space="preserve">Спасатели постоянно ищут новые креативные формы работы с населением, чтобы граждане осознали важность соблюдения правил безопасности, ведь именно так закладывается фундамент культуры безопасности жизнедеятельности. </w:t>
      </w:r>
      <w:r w:rsidRPr="004D6776">
        <w:rPr>
          <w:sz w:val="28"/>
          <w:szCs w:val="28"/>
          <w:shd w:val="clear" w:color="auto" w:fill="FFFFFF"/>
        </w:rPr>
        <w:t xml:space="preserve">«Не жди белочку – туши окурок!» </w:t>
      </w:r>
      <w:r>
        <w:rPr>
          <w:sz w:val="28"/>
          <w:szCs w:val="28"/>
          <w:shd w:val="clear" w:color="auto" w:fill="FFFFFF"/>
        </w:rPr>
        <w:t>- билборд</w:t>
      </w:r>
      <w:r w:rsidRPr="004D6776">
        <w:rPr>
          <w:sz w:val="28"/>
          <w:szCs w:val="28"/>
          <w:shd w:val="clear" w:color="auto" w:fill="FFFFFF"/>
        </w:rPr>
        <w:t xml:space="preserve"> с таким</w:t>
      </w:r>
      <w:r>
        <w:rPr>
          <w:sz w:val="28"/>
          <w:szCs w:val="28"/>
          <w:shd w:val="clear" w:color="auto" w:fill="FFFFFF"/>
        </w:rPr>
        <w:t xml:space="preserve"> слоганом появились этой по</w:t>
      </w:r>
      <w:r w:rsidRPr="004D6776">
        <w:rPr>
          <w:sz w:val="28"/>
          <w:szCs w:val="28"/>
          <w:shd w:val="clear" w:color="auto" w:fill="FFFFFF"/>
        </w:rPr>
        <w:t xml:space="preserve"> ул</w:t>
      </w:r>
      <w:r>
        <w:rPr>
          <w:sz w:val="28"/>
          <w:szCs w:val="28"/>
          <w:shd w:val="clear" w:color="auto" w:fill="FFFFFF"/>
        </w:rPr>
        <w:t>ице Вокзальной нашего города</w:t>
      </w:r>
      <w:r w:rsidRPr="004D6776">
        <w:rPr>
          <w:sz w:val="28"/>
          <w:szCs w:val="28"/>
          <w:shd w:val="clear" w:color="auto" w:fill="FFFFFF"/>
        </w:rPr>
        <w:t>. Это социальная инициатива МЧС, призванная мотивировать население, потребляющее табачные изделия, тушить за собой окурки во всех возможных местах курения: квартире, балконе, пр</w:t>
      </w:r>
      <w:r>
        <w:rPr>
          <w:sz w:val="28"/>
          <w:szCs w:val="28"/>
          <w:shd w:val="clear" w:color="auto" w:fill="FFFFFF"/>
        </w:rPr>
        <w:t>ироде и т.д</w:t>
      </w:r>
      <w:r w:rsidRPr="004D6776">
        <w:rPr>
          <w:sz w:val="28"/>
          <w:szCs w:val="28"/>
          <w:shd w:val="clear" w:color="auto" w:fill="FFFFFF"/>
        </w:rPr>
        <w:t>.</w:t>
      </w:r>
    </w:p>
    <w:p w:rsidR="00431A4C" w:rsidRPr="004D6776" w:rsidRDefault="00431A4C" w:rsidP="004D6776">
      <w:pPr>
        <w:ind w:left="-567" w:right="-284" w:firstLine="567"/>
        <w:jc w:val="both"/>
        <w:rPr>
          <w:sz w:val="28"/>
          <w:szCs w:val="28"/>
        </w:rPr>
      </w:pPr>
      <w:r w:rsidRPr="004D6776">
        <w:rPr>
          <w:sz w:val="28"/>
          <w:szCs w:val="28"/>
          <w:shd w:val="clear" w:color="auto" w:fill="FFFFFF"/>
        </w:rPr>
        <w:t xml:space="preserve"> </w:t>
      </w:r>
      <w:r w:rsidRPr="004D6776">
        <w:rPr>
          <w:sz w:val="28"/>
          <w:szCs w:val="28"/>
        </w:rPr>
        <w:t xml:space="preserve">О том, что необходимо соблюдать правила безопасности при курении, напомнят не только билборды. Тематические аудиоролики также призовут беспечных граждан тушить за собой окурки, а в видеороликах люди увидят целый «беличий отряд», который успешно справляется с этой проблемой, показывая людям пример соблюдения правил безопасности при курении. </w:t>
      </w:r>
      <w:bookmarkStart w:id="0" w:name="_GoBack"/>
      <w:bookmarkEnd w:id="0"/>
      <w:r w:rsidRPr="004D6776">
        <w:rPr>
          <w:sz w:val="28"/>
          <w:szCs w:val="28"/>
        </w:rPr>
        <w:t>Презентационные мероприятия новой информационно-пропагандистской кампании пройдут как в крупных торговых центрах областных городов, так и в магазинах районных городков (в сельской местности). Следите за ходом проведения кампании на сайте МЧС, а также в СМИ.</w:t>
      </w:r>
    </w:p>
    <w:p w:rsidR="00431A4C" w:rsidRDefault="00431A4C"/>
    <w:sectPr w:rsidR="00431A4C" w:rsidSect="00FF6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1D0"/>
    <w:rsid w:val="003061D0"/>
    <w:rsid w:val="00431A4C"/>
    <w:rsid w:val="004D6776"/>
    <w:rsid w:val="00961A80"/>
    <w:rsid w:val="009F5FBA"/>
    <w:rsid w:val="00A14FDF"/>
    <w:rsid w:val="00D67E1F"/>
    <w:rsid w:val="00FF60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76"/>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D6776"/>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4D6776"/>
    <w:rPr>
      <w:rFonts w:ascii="Courier New"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294</Words>
  <Characters>1681</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кампания от МЧС «Не жди белочку – туши окурок</dc:title>
  <dc:subject/>
  <dc:creator>HP</dc:creator>
  <cp:keywords/>
  <dc:description/>
  <cp:lastModifiedBy>Admin</cp:lastModifiedBy>
  <cp:revision>2</cp:revision>
  <dcterms:created xsi:type="dcterms:W3CDTF">2020-11-18T17:10:00Z</dcterms:created>
  <dcterms:modified xsi:type="dcterms:W3CDTF">2020-11-18T17:10:00Z</dcterms:modified>
</cp:coreProperties>
</file>