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CE" w:rsidRPr="00064D83" w:rsidRDefault="00B657CE" w:rsidP="00064D83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потеряйтесь</w:t>
      </w:r>
      <w:bookmarkStart w:id="0" w:name="_GoBack"/>
      <w:bookmarkEnd w:id="0"/>
    </w:p>
    <w:p w:rsidR="00B657CE" w:rsidRDefault="00B657CE" w:rsidP="00166260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Установившаяся погода позволяе</w:t>
      </w:r>
      <w:r>
        <w:rPr>
          <w:color w:val="000000"/>
          <w:sz w:val="28"/>
          <w:szCs w:val="28"/>
        </w:rPr>
        <w:t xml:space="preserve">т жителям Витебщины отправиться </w:t>
      </w:r>
      <w:r w:rsidRPr="00166260">
        <w:rPr>
          <w:color w:val="000000"/>
          <w:sz w:val="28"/>
          <w:szCs w:val="28"/>
        </w:rPr>
        <w:t>за лесными дарами. Некоторые так увлекаютс</w:t>
      </w:r>
      <w:r>
        <w:rPr>
          <w:color w:val="000000"/>
          <w:sz w:val="28"/>
          <w:szCs w:val="28"/>
        </w:rPr>
        <w:t>я сбором ягод и поиском грибов, что забывают о безопасности.</w:t>
      </w:r>
    </w:p>
    <w:p w:rsidR="00B657CE" w:rsidRPr="00166260" w:rsidRDefault="00B657CE" w:rsidP="00166260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По информ</w:t>
      </w:r>
      <w:r>
        <w:rPr>
          <w:color w:val="000000"/>
          <w:sz w:val="28"/>
          <w:szCs w:val="28"/>
        </w:rPr>
        <w:t xml:space="preserve">ации МЧС, в Беларуси 11-12 июля </w:t>
      </w:r>
      <w:r w:rsidRPr="00166260">
        <w:rPr>
          <w:color w:val="000000"/>
          <w:sz w:val="28"/>
          <w:szCs w:val="28"/>
        </w:rPr>
        <w:t>в лесах найден</w:t>
      </w:r>
      <w:r>
        <w:rPr>
          <w:color w:val="000000"/>
          <w:sz w:val="28"/>
          <w:szCs w:val="28"/>
        </w:rPr>
        <w:t xml:space="preserve">ы четыре человека, поиски троих </w:t>
      </w:r>
      <w:r w:rsidRPr="00166260">
        <w:rPr>
          <w:color w:val="000000"/>
          <w:sz w:val="28"/>
          <w:szCs w:val="28"/>
        </w:rPr>
        <w:t>продолжаются</w:t>
      </w:r>
      <w:r>
        <w:rPr>
          <w:color w:val="000000"/>
          <w:sz w:val="28"/>
          <w:szCs w:val="28"/>
        </w:rPr>
        <w:t>. Так, в Слуцком районе для по</w:t>
      </w:r>
      <w:r w:rsidRPr="00166260">
        <w:rPr>
          <w:color w:val="000000"/>
          <w:sz w:val="28"/>
          <w:szCs w:val="28"/>
        </w:rPr>
        <w:t>исков женщины</w:t>
      </w:r>
      <w:r>
        <w:rPr>
          <w:color w:val="000000"/>
          <w:sz w:val="28"/>
          <w:szCs w:val="28"/>
        </w:rPr>
        <w:t xml:space="preserve"> 1942 года рождения были задей</w:t>
      </w:r>
      <w:r w:rsidRPr="00166260">
        <w:rPr>
          <w:color w:val="000000"/>
          <w:sz w:val="28"/>
          <w:szCs w:val="28"/>
        </w:rPr>
        <w:t>ствованы 11 единиц</w:t>
      </w:r>
      <w:r>
        <w:rPr>
          <w:color w:val="000000"/>
          <w:sz w:val="28"/>
          <w:szCs w:val="28"/>
        </w:rPr>
        <w:t xml:space="preserve"> техники и 31 человек, из них 9 </w:t>
      </w:r>
      <w:r w:rsidRPr="00166260">
        <w:rPr>
          <w:color w:val="000000"/>
          <w:sz w:val="28"/>
          <w:szCs w:val="28"/>
        </w:rPr>
        <w:t>единиц техники и 25 работников МЧС.</w:t>
      </w:r>
    </w:p>
    <w:p w:rsidR="00B657CE" w:rsidRDefault="00B657CE" w:rsidP="00064D83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Работники РОЧС рекомендуют: собираясь в лес,</w:t>
      </w:r>
      <w:r>
        <w:rPr>
          <w:color w:val="000000"/>
          <w:sz w:val="28"/>
          <w:szCs w:val="28"/>
        </w:rPr>
        <w:t xml:space="preserve"> одевайте плотную яркую одежду. </w:t>
      </w:r>
      <w:r w:rsidRPr="00166260">
        <w:rPr>
          <w:color w:val="000000"/>
          <w:sz w:val="28"/>
          <w:szCs w:val="28"/>
        </w:rPr>
        <w:t>Вооружите</w:t>
      </w:r>
      <w:r>
        <w:rPr>
          <w:color w:val="000000"/>
          <w:sz w:val="28"/>
          <w:szCs w:val="28"/>
        </w:rPr>
        <w:t>сь полностью заряженным телефо</w:t>
      </w:r>
      <w:r w:rsidRPr="00166260">
        <w:rPr>
          <w:color w:val="000000"/>
          <w:sz w:val="28"/>
          <w:szCs w:val="28"/>
        </w:rPr>
        <w:t>ном с навигаторо</w:t>
      </w:r>
      <w:r>
        <w:rPr>
          <w:color w:val="000000"/>
          <w:sz w:val="28"/>
          <w:szCs w:val="28"/>
        </w:rPr>
        <w:t>м и минимальной аптечкой. Возь</w:t>
      </w:r>
      <w:r w:rsidRPr="00166260">
        <w:rPr>
          <w:color w:val="000000"/>
          <w:sz w:val="28"/>
          <w:szCs w:val="28"/>
        </w:rPr>
        <w:t>мите с собой свис</w:t>
      </w:r>
      <w:r>
        <w:rPr>
          <w:color w:val="000000"/>
          <w:sz w:val="28"/>
          <w:szCs w:val="28"/>
        </w:rPr>
        <w:t xml:space="preserve">ток: он поможет, если нужно будет подать звуковой сигнал. </w:t>
      </w:r>
    </w:p>
    <w:p w:rsidR="00B657CE" w:rsidRDefault="00B657CE" w:rsidP="00064D83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Не отправляй</w:t>
      </w:r>
      <w:r>
        <w:rPr>
          <w:color w:val="000000"/>
          <w:sz w:val="28"/>
          <w:szCs w:val="28"/>
        </w:rPr>
        <w:t xml:space="preserve">тесь в лес в одиночку; сообщите </w:t>
      </w:r>
      <w:r w:rsidRPr="00166260">
        <w:rPr>
          <w:color w:val="000000"/>
          <w:sz w:val="28"/>
          <w:szCs w:val="28"/>
        </w:rPr>
        <w:t>родственника</w:t>
      </w:r>
      <w:r>
        <w:rPr>
          <w:color w:val="000000"/>
          <w:sz w:val="28"/>
          <w:szCs w:val="28"/>
        </w:rPr>
        <w:t xml:space="preserve">м или знакомым о предполагаемом </w:t>
      </w:r>
      <w:r w:rsidRPr="00166260">
        <w:rPr>
          <w:color w:val="000000"/>
          <w:sz w:val="28"/>
          <w:szCs w:val="28"/>
        </w:rPr>
        <w:t>маршруте и вр</w:t>
      </w:r>
      <w:r>
        <w:rPr>
          <w:color w:val="000000"/>
          <w:sz w:val="28"/>
          <w:szCs w:val="28"/>
        </w:rPr>
        <w:t xml:space="preserve">емени возвращения, своевременно </w:t>
      </w:r>
      <w:r w:rsidRPr="00166260">
        <w:rPr>
          <w:color w:val="000000"/>
          <w:sz w:val="28"/>
          <w:szCs w:val="28"/>
        </w:rPr>
        <w:t>информир</w:t>
      </w:r>
      <w:r>
        <w:rPr>
          <w:color w:val="000000"/>
          <w:sz w:val="28"/>
          <w:szCs w:val="28"/>
        </w:rPr>
        <w:t>уйте их, если планы изменились.</w:t>
      </w:r>
    </w:p>
    <w:p w:rsidR="00B657CE" w:rsidRDefault="00B657CE" w:rsidP="00064D83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Прежде чем уг</w:t>
      </w:r>
      <w:r>
        <w:rPr>
          <w:color w:val="000000"/>
          <w:sz w:val="28"/>
          <w:szCs w:val="28"/>
        </w:rPr>
        <w:t>лубиться в лес, обратите внима</w:t>
      </w:r>
      <w:r w:rsidRPr="00166260">
        <w:rPr>
          <w:color w:val="000000"/>
          <w:sz w:val="28"/>
          <w:szCs w:val="28"/>
        </w:rPr>
        <w:t>ние на солнце, зап</w:t>
      </w:r>
      <w:r>
        <w:rPr>
          <w:color w:val="000000"/>
          <w:sz w:val="28"/>
          <w:szCs w:val="28"/>
        </w:rPr>
        <w:t>омните с какой стороны оно рас</w:t>
      </w:r>
      <w:r w:rsidRPr="00166260">
        <w:rPr>
          <w:color w:val="000000"/>
          <w:sz w:val="28"/>
          <w:szCs w:val="28"/>
        </w:rPr>
        <w:t>положено. Если</w:t>
      </w:r>
      <w:r>
        <w:rPr>
          <w:color w:val="000000"/>
          <w:sz w:val="28"/>
          <w:szCs w:val="28"/>
        </w:rPr>
        <w:t xml:space="preserve"> солнце справа, то при выходе в </w:t>
      </w:r>
      <w:r w:rsidRPr="00166260">
        <w:rPr>
          <w:color w:val="000000"/>
          <w:sz w:val="28"/>
          <w:szCs w:val="28"/>
        </w:rPr>
        <w:t>том же направлени</w:t>
      </w:r>
      <w:r>
        <w:rPr>
          <w:color w:val="000000"/>
          <w:sz w:val="28"/>
          <w:szCs w:val="28"/>
        </w:rPr>
        <w:t>и из леса нужно, чтобы оно ока</w:t>
      </w:r>
      <w:r w:rsidRPr="00166260">
        <w:rPr>
          <w:color w:val="000000"/>
          <w:sz w:val="28"/>
          <w:szCs w:val="28"/>
        </w:rPr>
        <w:t>залось слева. Ес</w:t>
      </w:r>
      <w:r>
        <w:rPr>
          <w:color w:val="000000"/>
          <w:sz w:val="28"/>
          <w:szCs w:val="28"/>
        </w:rPr>
        <w:t>ли вы заблудились в лесу, необ</w:t>
      </w:r>
      <w:r w:rsidRPr="00166260">
        <w:rPr>
          <w:color w:val="000000"/>
          <w:sz w:val="28"/>
          <w:szCs w:val="28"/>
        </w:rPr>
        <w:t>ходимо сориент</w:t>
      </w:r>
      <w:r>
        <w:rPr>
          <w:color w:val="000000"/>
          <w:sz w:val="28"/>
          <w:szCs w:val="28"/>
        </w:rPr>
        <w:t>ироваться на местности, опреде</w:t>
      </w:r>
      <w:r w:rsidRPr="00166260">
        <w:rPr>
          <w:color w:val="000000"/>
          <w:sz w:val="28"/>
          <w:szCs w:val="28"/>
        </w:rPr>
        <w:t xml:space="preserve">лить, где можно </w:t>
      </w:r>
      <w:r>
        <w:rPr>
          <w:color w:val="000000"/>
          <w:sz w:val="28"/>
          <w:szCs w:val="28"/>
        </w:rPr>
        <w:t>найти воду и огонь, чтобы защи</w:t>
      </w:r>
      <w:r w:rsidRPr="00166260">
        <w:rPr>
          <w:color w:val="000000"/>
          <w:sz w:val="28"/>
          <w:szCs w:val="28"/>
        </w:rPr>
        <w:t xml:space="preserve">титься от холода и </w:t>
      </w:r>
      <w:r>
        <w:rPr>
          <w:color w:val="000000"/>
          <w:sz w:val="28"/>
          <w:szCs w:val="28"/>
        </w:rPr>
        <w:t>организовать ночлег.</w:t>
      </w:r>
    </w:p>
    <w:p w:rsidR="00B657CE" w:rsidRPr="00166260" w:rsidRDefault="00B657CE" w:rsidP="00064D83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166260">
        <w:rPr>
          <w:color w:val="000000"/>
          <w:sz w:val="28"/>
          <w:szCs w:val="28"/>
        </w:rPr>
        <w:t>Если у вас с</w:t>
      </w:r>
      <w:r>
        <w:rPr>
          <w:color w:val="000000"/>
          <w:sz w:val="28"/>
          <w:szCs w:val="28"/>
        </w:rPr>
        <w:t xml:space="preserve"> собой мобильный телефон, набе</w:t>
      </w:r>
      <w:r w:rsidRPr="00166260">
        <w:rPr>
          <w:color w:val="000000"/>
          <w:sz w:val="28"/>
          <w:szCs w:val="28"/>
        </w:rPr>
        <w:t>рите номер сл</w:t>
      </w:r>
      <w:r>
        <w:rPr>
          <w:color w:val="000000"/>
          <w:sz w:val="28"/>
          <w:szCs w:val="28"/>
        </w:rPr>
        <w:t>ужбы спасения 101 или 112 и со</w:t>
      </w:r>
      <w:r w:rsidRPr="00166260">
        <w:rPr>
          <w:color w:val="000000"/>
          <w:sz w:val="28"/>
          <w:szCs w:val="28"/>
        </w:rPr>
        <w:t>общите, из как</w:t>
      </w:r>
      <w:r>
        <w:rPr>
          <w:color w:val="000000"/>
          <w:sz w:val="28"/>
          <w:szCs w:val="28"/>
        </w:rPr>
        <w:t xml:space="preserve">ого населенного пункта и какого </w:t>
      </w:r>
      <w:r w:rsidRPr="00166260">
        <w:rPr>
          <w:color w:val="000000"/>
          <w:sz w:val="28"/>
          <w:szCs w:val="28"/>
        </w:rPr>
        <w:t xml:space="preserve">района вошли в </w:t>
      </w:r>
      <w:r>
        <w:rPr>
          <w:color w:val="000000"/>
          <w:sz w:val="28"/>
          <w:szCs w:val="28"/>
        </w:rPr>
        <w:t xml:space="preserve">лес, опишите, что видите вокруг </w:t>
      </w:r>
      <w:r w:rsidRPr="00166260">
        <w:rPr>
          <w:color w:val="000000"/>
          <w:sz w:val="28"/>
          <w:szCs w:val="28"/>
        </w:rPr>
        <w:t>себя.</w:t>
      </w:r>
    </w:p>
    <w:p w:rsidR="00B657CE" w:rsidRDefault="00B657CE" w:rsidP="00166260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3C6EA5">
        <w:rPr>
          <w:color w:val="000000"/>
          <w:sz w:val="28"/>
          <w:szCs w:val="28"/>
        </w:rPr>
        <w:t xml:space="preserve">Так же стоит упомянуть и о тех, кому нужна помощь – это пожилые </w:t>
      </w:r>
      <w:r>
        <w:rPr>
          <w:color w:val="000000"/>
          <w:sz w:val="28"/>
          <w:szCs w:val="28"/>
        </w:rPr>
        <w:t>граждане</w:t>
      </w:r>
      <w:r w:rsidRPr="003C6EA5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В связи с этим проходит кампания</w:t>
      </w:r>
      <w:r w:rsidRPr="003C6EA5">
        <w:rPr>
          <w:color w:val="000000"/>
          <w:sz w:val="28"/>
          <w:szCs w:val="28"/>
        </w:rPr>
        <w:t xml:space="preserve"> «Безопасная старость»</w:t>
      </w:r>
      <w:r>
        <w:rPr>
          <w:color w:val="000000"/>
          <w:sz w:val="28"/>
          <w:szCs w:val="28"/>
        </w:rPr>
        <w:t>, в ходе которой работники МЧС проводят мероприятия профилактической направленности, направленные на оказание всевозможной помощи пожилым гражданам. Дорогие Дубровенцы позаботьтесь о своих пожилых родственниках. Помогите им навести порядок</w:t>
      </w:r>
      <w:r w:rsidRPr="003C6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доме, </w:t>
      </w:r>
      <w:r w:rsidRPr="003C6EA5">
        <w:rPr>
          <w:color w:val="000000"/>
          <w:sz w:val="28"/>
          <w:szCs w:val="28"/>
        </w:rPr>
        <w:t>на придомовой территории</w:t>
      </w:r>
      <w:r>
        <w:rPr>
          <w:color w:val="000000"/>
          <w:sz w:val="28"/>
          <w:szCs w:val="28"/>
        </w:rPr>
        <w:t xml:space="preserve">, осмотрите электропроводку, печь и т.д., ведь несоблюдение правил пожарной безопасности может повлечь возникновение пожара и, как следствие, может привести к печальным последствиям. </w:t>
      </w:r>
    </w:p>
    <w:p w:rsidR="00B657CE" w:rsidRPr="005D25D9" w:rsidRDefault="00B657CE" w:rsidP="005A18AB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</w:p>
    <w:sectPr w:rsidR="00B657CE" w:rsidRPr="005D25D9" w:rsidSect="00C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6F4"/>
    <w:rsid w:val="00064D83"/>
    <w:rsid w:val="000B420C"/>
    <w:rsid w:val="00166260"/>
    <w:rsid w:val="002046F4"/>
    <w:rsid w:val="003C6EA5"/>
    <w:rsid w:val="004D5F4A"/>
    <w:rsid w:val="005A18AB"/>
    <w:rsid w:val="005D25D9"/>
    <w:rsid w:val="008F2EE5"/>
    <w:rsid w:val="009C4EAD"/>
    <w:rsid w:val="00AC3E27"/>
    <w:rsid w:val="00B657CE"/>
    <w:rsid w:val="00BB2E38"/>
    <w:rsid w:val="00C15238"/>
    <w:rsid w:val="00F2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6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295</Words>
  <Characters>1682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потеряйтесь</dc:title>
  <dc:subject/>
  <dc:creator>HP</dc:creator>
  <cp:keywords/>
  <dc:description/>
  <cp:lastModifiedBy>Admin</cp:lastModifiedBy>
  <cp:revision>2</cp:revision>
  <dcterms:created xsi:type="dcterms:W3CDTF">2022-07-19T09:39:00Z</dcterms:created>
  <dcterms:modified xsi:type="dcterms:W3CDTF">2022-07-19T09:39:00Z</dcterms:modified>
</cp:coreProperties>
</file>