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83" w:rsidRPr="00C81735" w:rsidRDefault="00076583" w:rsidP="00C81735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81735">
        <w:rPr>
          <w:rFonts w:ascii="Times New Roman" w:hAnsi="Times New Roman"/>
          <w:b/>
          <w:sz w:val="28"/>
          <w:szCs w:val="28"/>
        </w:rPr>
        <w:t>Не заблудитесь в лесу!</w:t>
      </w:r>
    </w:p>
    <w:p w:rsidR="00076583" w:rsidRPr="00C81735" w:rsidRDefault="00076583" w:rsidP="00C81735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color w:val="2D73B2"/>
          <w:sz w:val="28"/>
          <w:szCs w:val="28"/>
        </w:rPr>
      </w:pPr>
    </w:p>
    <w:p w:rsidR="00076583" w:rsidRPr="00C81735" w:rsidRDefault="00076583" w:rsidP="00C81735">
      <w:pPr>
        <w:shd w:val="clear" w:color="auto" w:fill="FFFFFF"/>
        <w:spacing w:after="135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C81735">
        <w:rPr>
          <w:rFonts w:ascii="Times New Roman" w:hAnsi="Times New Roman"/>
          <w:sz w:val="28"/>
          <w:szCs w:val="28"/>
        </w:rPr>
        <w:t>Одной из сезонных забот спасателей является поиск людей в лесах. Не редки случаи, когда жители и гости нашего края, отправившись за ягодами и грибами, не могут потом самостоятельно</w:t>
      </w:r>
      <w:r>
        <w:rPr>
          <w:rFonts w:ascii="Times New Roman" w:hAnsi="Times New Roman"/>
          <w:sz w:val="28"/>
          <w:szCs w:val="28"/>
        </w:rPr>
        <w:t xml:space="preserve"> найти дорогу к дому.</w:t>
      </w:r>
      <w:r>
        <w:rPr>
          <w:rFonts w:ascii="Times New Roman" w:hAnsi="Times New Roman"/>
          <w:sz w:val="28"/>
          <w:szCs w:val="28"/>
        </w:rPr>
        <w:br/>
        <w:t xml:space="preserve">        </w:t>
      </w:r>
      <w:r w:rsidRPr="00C81735">
        <w:rPr>
          <w:rFonts w:ascii="Times New Roman" w:hAnsi="Times New Roman"/>
          <w:sz w:val="28"/>
          <w:szCs w:val="28"/>
        </w:rPr>
        <w:t>После сильного  дождя любители лесных даров отправятся за сбором ягод и грибов.  Отдаваясь азарту, не стоит забыв</w:t>
      </w:r>
      <w:r>
        <w:rPr>
          <w:rFonts w:ascii="Times New Roman" w:hAnsi="Times New Roman"/>
          <w:sz w:val="28"/>
          <w:szCs w:val="28"/>
        </w:rPr>
        <w:t>ать об осторожности.</w:t>
      </w:r>
      <w:r>
        <w:rPr>
          <w:rFonts w:ascii="Times New Roman" w:hAnsi="Times New Roman"/>
          <w:sz w:val="28"/>
          <w:szCs w:val="28"/>
        </w:rPr>
        <w:br/>
        <w:t>       </w:t>
      </w:r>
      <w:r w:rsidRPr="00C81735">
        <w:rPr>
          <w:rFonts w:ascii="Times New Roman" w:hAnsi="Times New Roman"/>
          <w:sz w:val="28"/>
          <w:szCs w:val="28"/>
        </w:rPr>
        <w:t>Чтобы без неприятных приключений окончить лесную прогулку, постарайтесь запоминать приметы пройденного пути.   Прислушивайтесь к звукам: шум поезда, гудки автомобилей помогают ориентироваться. Если потерялись, вспомните, что к жилью может вывести лесная дорога, утоптанная тропинка или просека. Оставляйте после себя опознавательные знаки, по которым вы сможет</w:t>
      </w:r>
      <w:r>
        <w:rPr>
          <w:rFonts w:ascii="Times New Roman" w:hAnsi="Times New Roman"/>
          <w:sz w:val="28"/>
          <w:szCs w:val="28"/>
        </w:rPr>
        <w:t>е вернуться обратно.</w:t>
      </w:r>
      <w:r>
        <w:rPr>
          <w:rFonts w:ascii="Times New Roman" w:hAnsi="Times New Roman"/>
          <w:sz w:val="28"/>
          <w:szCs w:val="28"/>
        </w:rPr>
        <w:br/>
        <w:t>       </w:t>
      </w:r>
      <w:r w:rsidRPr="00C81735">
        <w:rPr>
          <w:rFonts w:ascii="Times New Roman" w:hAnsi="Times New Roman"/>
          <w:sz w:val="28"/>
          <w:szCs w:val="28"/>
        </w:rPr>
        <w:t>Как показывает практика, не стоит забывать о таком мощном ресурсе, как сотовая связь. В 95 %  случаях потерявшимся в лесу людям удалось быстро получить помощь, так как они воспользовались мобильным телефоном. Граждан, страдающих хроническими заболеваниями желательно взять с собой необходимые лекарства и воду. Одежду предпочтительно выбрать ярких тонов. А если вы плохо ориентируетесь в лесу, лучше не заходите далеко в лес, а бродите у окраины</w:t>
      </w:r>
      <w:r>
        <w:rPr>
          <w:rFonts w:ascii="Times New Roman" w:hAnsi="Times New Roman"/>
          <w:sz w:val="28"/>
          <w:szCs w:val="28"/>
        </w:rPr>
        <w:t>.</w:t>
      </w:r>
    </w:p>
    <w:p w:rsidR="00076583" w:rsidRDefault="00076583"/>
    <w:sectPr w:rsidR="00076583" w:rsidSect="0075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2FF"/>
    <w:rsid w:val="00076583"/>
    <w:rsid w:val="000809BC"/>
    <w:rsid w:val="00305ED5"/>
    <w:rsid w:val="004A0E81"/>
    <w:rsid w:val="00606A0B"/>
    <w:rsid w:val="0075110D"/>
    <w:rsid w:val="00AD62FF"/>
    <w:rsid w:val="00C8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10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AD62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D62FF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AD62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1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180</Words>
  <Characters>1031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 заблудитесь в лесу</dc:title>
  <dc:subject/>
  <dc:creator>HP</dc:creator>
  <cp:keywords/>
  <dc:description/>
  <cp:lastModifiedBy>Admin</cp:lastModifiedBy>
  <cp:revision>2</cp:revision>
  <dcterms:created xsi:type="dcterms:W3CDTF">2020-08-14T17:37:00Z</dcterms:created>
  <dcterms:modified xsi:type="dcterms:W3CDTF">2020-08-14T17:37:00Z</dcterms:modified>
</cp:coreProperties>
</file>