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27" w:rsidRPr="00CC3A26" w:rsidRDefault="00C51827" w:rsidP="00CC3A26">
      <w:pPr>
        <w:jc w:val="center"/>
        <w:rPr>
          <w:rFonts w:ascii="Times New Roman" w:hAnsi="Times New Roman"/>
          <w:b/>
          <w:sz w:val="28"/>
          <w:szCs w:val="28"/>
        </w:rPr>
      </w:pPr>
      <w:r w:rsidRPr="00CC3A26">
        <w:rPr>
          <w:rFonts w:ascii="Times New Roman" w:hAnsi="Times New Roman"/>
          <w:b/>
          <w:sz w:val="28"/>
          <w:szCs w:val="28"/>
        </w:rPr>
        <w:t>Нет! Детской шалости с огнем</w:t>
      </w:r>
    </w:p>
    <w:p w:rsidR="00C51827" w:rsidRPr="00CC3A26" w:rsidRDefault="00C51827" w:rsidP="00CC3A26">
      <w:pPr>
        <w:jc w:val="both"/>
        <w:rPr>
          <w:rFonts w:ascii="Times New Roman" w:hAnsi="Times New Roman"/>
          <w:sz w:val="28"/>
          <w:szCs w:val="28"/>
        </w:rPr>
      </w:pP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Во избежание бед Ми</w:t>
      </w:r>
      <w:r>
        <w:rPr>
          <w:rFonts w:ascii="Times New Roman" w:hAnsi="Times New Roman"/>
          <w:sz w:val="28"/>
          <w:szCs w:val="28"/>
        </w:rPr>
        <w:t xml:space="preserve">нское городское управление МЧС </w:t>
      </w:r>
      <w:r w:rsidRPr="00CC3A26">
        <w:rPr>
          <w:rFonts w:ascii="Times New Roman" w:hAnsi="Times New Roman"/>
          <w:sz w:val="28"/>
          <w:szCs w:val="28"/>
        </w:rPr>
        <w:t>напоминает родителям некоторые правила пожарной безопасности, которые с самого малого возраста необходимо прививать каждому ребенку.</w:t>
      </w:r>
    </w:p>
    <w:p w:rsidR="00C51827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Одной из наиболее опасных причин возникновения пожаров является детская шалость с огнем. Ценой такого баловства могли бы стать жизнь и здоровье детей! В основном, ответственность за это лежит на родителях, которые не уделили должного внимания вопросам безопасности детей, не прячут от них спички, не контролируют их поведение, не следят за играми, а иногда, потакая детским капризам, разрешают играть со спичками. Особенно опасны игры детей с огнем в местах, скрытых от глаз взрослых – на стройках, чердаках, подвалах, вблизи надворных построек.</w:t>
      </w:r>
    </w:p>
    <w:p w:rsidR="00C51827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Иногда взрослые вынуждены оставить детей на какое-то время одних. В этом случае прежде чем уйти из дома, необходимо поручить наблюдение за ребенком старшим детям или кому-нибудь из взрослых. Опасно оставлять детей одних в запертых квартирах: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</w:p>
    <w:p w:rsidR="00C51827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Напоминаем родителям: по возможности, не оставляйте малолетних детей одних дома без присмотра, убирайте с видного места спички, зажигалки и другие пожароопасные предметы в недоступные для детей места. Обязательно проведите с детьми и беседу на общеизвестную тему «Спички детям не игрушка», а также объясните правила безопасного обращения с бытовыми электроприборами и газовым оборудованием. Расскажите, к каким последствиям приводит пожар, какие есть пути эвакуации в случае возникновения любой внештатной ситуации.</w:t>
      </w: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3A26">
        <w:rPr>
          <w:rFonts w:ascii="Times New Roman" w:hAnsi="Times New Roman"/>
          <w:sz w:val="28"/>
          <w:szCs w:val="28"/>
        </w:rPr>
        <w:t>Расскажите детям, что самое дорогое – это жизнь. Поэтому, в случае пожара ребенку необходимо: как можно быстрее покинуть опасное помещение и оповестить о случившемся взрослых. И, конечно, выучите с детьми наизусть номера телефонов вызова экстренных служб:</w:t>
      </w: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- 101 – МЧС;</w:t>
      </w: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- 102 – милиция;</w:t>
      </w: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- 103 – скорая медицинская служба;</w:t>
      </w: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- 104 – аварийная газовая служба.</w:t>
      </w: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- или «112» - где диспетчер переадресует ваш звонок в нужную службу.</w:t>
      </w: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C51827" w:rsidRPr="00CC3A26" w:rsidRDefault="00C51827" w:rsidP="00CC3A26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C3A26">
        <w:rPr>
          <w:rFonts w:ascii="Times New Roman" w:hAnsi="Times New Roman"/>
          <w:sz w:val="28"/>
          <w:szCs w:val="28"/>
        </w:rPr>
        <w:t>Уважаемые родители, задумайтесь: достаточно ли вы уделяете времени своему ребенку, объясняли ли вы ему опасность игры с огнем? Где и как дети проводят свой досуг, с кем они дружат, какими играми увлекаются – во избежание трагедии все эти вопросы должны быть предметом постоянного внимания взрослых. Задача родителей – обеспечить безопасность ребенка и научить его правилам собственной безопасности. А кроме того, уважаемые взрослые, будьте сами примером для своих детей в безопасном обращении с огнем!</w:t>
      </w:r>
    </w:p>
    <w:sectPr w:rsidR="00C51827" w:rsidRPr="00CC3A26" w:rsidSect="00F9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CDD"/>
    <w:rsid w:val="00637CDD"/>
    <w:rsid w:val="00B23394"/>
    <w:rsid w:val="00C51827"/>
    <w:rsid w:val="00CC3A26"/>
    <w:rsid w:val="00CE1A26"/>
    <w:rsid w:val="00F25389"/>
    <w:rsid w:val="00F54B71"/>
    <w:rsid w:val="00F9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9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397</Words>
  <Characters>2267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</dc:title>
  <dc:subject/>
  <dc:creator>HP</dc:creator>
  <cp:keywords/>
  <dc:description/>
  <cp:lastModifiedBy>Admin</cp:lastModifiedBy>
  <cp:revision>2</cp:revision>
  <dcterms:created xsi:type="dcterms:W3CDTF">2021-05-19T16:26:00Z</dcterms:created>
  <dcterms:modified xsi:type="dcterms:W3CDTF">2021-05-19T16:26:00Z</dcterms:modified>
</cp:coreProperties>
</file>