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38" w:rsidRDefault="008A3038" w:rsidP="00B04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ECB">
        <w:rPr>
          <w:rFonts w:ascii="Times New Roman" w:hAnsi="Times New Roman"/>
          <w:b/>
          <w:sz w:val="28"/>
          <w:szCs w:val="28"/>
        </w:rPr>
        <w:t>Напоминаем об опасности курения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8A3038" w:rsidRDefault="008A3038" w:rsidP="00B04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038" w:rsidRDefault="008A3038" w:rsidP="00B04ECB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Страшный дуэт «сигарета плюс алкоголь» часто приводит к пожару и гибели людей на них.</w:t>
      </w:r>
    </w:p>
    <w:p w:rsidR="008A3038" w:rsidRDefault="008A3038" w:rsidP="00B04EC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состоянии алкогольного опьянения человек медленно реагирует, что при курении возникает большой риск возникновения пожара.</w:t>
      </w:r>
    </w:p>
    <w:p w:rsidR="008A3038" w:rsidRDefault="008A3038" w:rsidP="00B04EC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МЧС призывают отказаться от курения в домовладении тем более в состоянии алкогольного опьянения.</w:t>
      </w:r>
    </w:p>
    <w:p w:rsidR="008A3038" w:rsidRDefault="008A3038" w:rsidP="00B04EC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в состоянии алкогольного опьянении люди не способны адекватно воспринимать действительность и, как следствие, лишены инстинкта самосохранения. Вот и засыпают с непотушенной сигаретой,  от которой сначала загораются постельные принадлежности, а затем и другое имущество впоследствии чего образуются продукты горения, из-за которых человек вдыхая, умирает не проснувшись.</w:t>
      </w:r>
    </w:p>
    <w:p w:rsidR="008A3038" w:rsidRPr="00B04ECB" w:rsidRDefault="008A3038" w:rsidP="00B04EC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соблюдая простейшие правила пожарной безопасности в своих домовладениях, вы спасете себе и своим близким жизнь и здоровье, а также своё имущество.</w:t>
      </w:r>
    </w:p>
    <w:sectPr w:rsidR="008A3038" w:rsidRPr="00B04ECB" w:rsidSect="0069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CB"/>
    <w:rsid w:val="0035544C"/>
    <w:rsid w:val="005F2C16"/>
    <w:rsid w:val="006947B0"/>
    <w:rsid w:val="00845B24"/>
    <w:rsid w:val="008A3038"/>
    <w:rsid w:val="00983E41"/>
    <w:rsid w:val="00B04ECB"/>
    <w:rsid w:val="00BA3083"/>
    <w:rsid w:val="00CE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132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Напоминаем об опасности курения</dc:title>
  <dc:subject/>
  <dc:creator>ГИТО</dc:creator>
  <cp:keywords/>
  <dc:description/>
  <cp:lastModifiedBy>Admin</cp:lastModifiedBy>
  <cp:revision>2</cp:revision>
  <dcterms:created xsi:type="dcterms:W3CDTF">2020-11-18T02:48:00Z</dcterms:created>
  <dcterms:modified xsi:type="dcterms:W3CDTF">2020-11-18T02:48:00Z</dcterms:modified>
</cp:coreProperties>
</file>